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BC47" w14:textId="77777777" w:rsidR="009C7D60" w:rsidRPr="00087B36" w:rsidRDefault="00481452" w:rsidP="009C7D60">
      <w:pPr>
        <w:ind w:left="142"/>
        <w:rPr>
          <w:rFonts w:ascii="Mokoko Medium" w:hAnsi="Mokoko Medium" w:cs="Mokoko Medium"/>
          <w:sz w:val="72"/>
          <w:szCs w:val="72"/>
        </w:rPr>
      </w:pPr>
      <w:bookmarkStart w:id="0" w:name="_Hlk172637052"/>
      <w:bookmarkStart w:id="1" w:name="_Hlk174023084"/>
      <w:r>
        <w:rPr>
          <w:noProof/>
        </w:rPr>
        <mc:AlternateContent>
          <mc:Choice Requires="wps">
            <w:drawing>
              <wp:anchor distT="45720" distB="45720" distL="114300" distR="114300" simplePos="0" relativeHeight="251658241" behindDoc="0" locked="0" layoutInCell="1" allowOverlap="1" wp14:anchorId="458AD4DF" wp14:editId="05098931">
                <wp:simplePos x="0" y="0"/>
                <wp:positionH relativeFrom="margin">
                  <wp:align>center</wp:align>
                </wp:positionH>
                <wp:positionV relativeFrom="paragraph">
                  <wp:posOffset>196850</wp:posOffset>
                </wp:positionV>
                <wp:extent cx="6875780" cy="800100"/>
                <wp:effectExtent l="0" t="0" r="0" b="0"/>
                <wp:wrapNone/>
                <wp:docPr id="155311838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800100"/>
                        </a:xfrm>
                        <a:prstGeom prst="rect">
                          <a:avLst/>
                        </a:prstGeom>
                        <a:noFill/>
                        <a:ln w="9525">
                          <a:noFill/>
                          <a:miter lim="800000"/>
                          <a:headEnd/>
                          <a:tailEnd/>
                        </a:ln>
                      </wps:spPr>
                      <wps:txbx>
                        <w:txbxContent>
                          <w:p w14:paraId="624C467A" w14:textId="22C7A5DB"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623033">
                              <w:rPr>
                                <w:rFonts w:ascii="Mokoko Medium" w:hAnsi="Mokoko Medium" w:cs="Mokoko Medium"/>
                                <w:b/>
                                <w:bCs/>
                                <w:sz w:val="52"/>
                                <w:szCs w:val="52"/>
                              </w:rPr>
                              <w:t>December</w:t>
                            </w:r>
                            <w:r>
                              <w:rPr>
                                <w:rFonts w:ascii="Mokoko Medium" w:hAnsi="Mokoko Medium" w:cs="Mokoko Medium"/>
                                <w:b/>
                                <w:bCs/>
                                <w:sz w:val="52"/>
                                <w:szCs w:val="52"/>
                              </w:rPr>
                              <w:t xml:space="preserve"> 2025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AD4DF" id="_x0000_t202" coordsize="21600,21600" o:spt="202" path="m,l,21600r21600,l21600,xe">
                <v:stroke joinstyle="miter"/>
                <v:path gradientshapeok="t" o:connecttype="rect"/>
              </v:shapetype>
              <v:shape id="Text Box 56" o:spid="_x0000_s1026" type="#_x0000_t202" style="position:absolute;left:0;text-align:left;margin-left:0;margin-top:15.5pt;width:541.4pt;height:63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" filled="f" stroked="f">
                <v:textbox>
                  <w:txbxContent>
                    <w:p w14:paraId="624C467A" w14:textId="22C7A5DB"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623033">
                        <w:rPr>
                          <w:rFonts w:ascii="Mokoko Medium" w:hAnsi="Mokoko Medium" w:cs="Mokoko Medium"/>
                          <w:b/>
                          <w:bCs/>
                          <w:sz w:val="52"/>
                          <w:szCs w:val="52"/>
                        </w:rPr>
                        <w:t>December</w:t>
                      </w:r>
                      <w:r>
                        <w:rPr>
                          <w:rFonts w:ascii="Mokoko Medium" w:hAnsi="Mokoko Medium" w:cs="Mokoko Medium"/>
                          <w:b/>
                          <w:bCs/>
                          <w:sz w:val="52"/>
                          <w:szCs w:val="52"/>
                        </w:rPr>
                        <w:t xml:space="preserve"> 2025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v:textbox>
                <w10:wrap anchorx="margin"/>
              </v:shape>
            </w:pict>
          </mc:Fallback>
        </mc:AlternateContent>
      </w:r>
      <w:r w:rsidR="00630930" w:rsidRPr="00087B36">
        <w:rPr>
          <w:noProof/>
        </w:rPr>
        <w:drawing>
          <wp:anchor distT="0" distB="0" distL="114300" distR="114300" simplePos="0" relativeHeight="251658240" behindDoc="0" locked="0" layoutInCell="1" allowOverlap="1" wp14:anchorId="1DCC628B" wp14:editId="44ED2412">
            <wp:simplePos x="0" y="0"/>
            <wp:positionH relativeFrom="column">
              <wp:posOffset>-295836</wp:posOffset>
            </wp:positionH>
            <wp:positionV relativeFrom="paragraph">
              <wp:posOffset>-379139</wp:posOffset>
            </wp:positionV>
            <wp:extent cx="2147777" cy="679171"/>
            <wp:effectExtent l="0" t="0" r="0" b="0"/>
            <wp:wrapNone/>
            <wp:docPr id="1504179689" name="Picture 18"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81196" name="Picture 18" descr="A blue and orange text on a black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412"/>
                    <a:stretch/>
                  </pic:blipFill>
                  <pic:spPr bwMode="auto">
                    <a:xfrm>
                      <a:off x="0" y="0"/>
                      <a:ext cx="2158848" cy="682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0DCC7C" w14:textId="4ED910BC" w:rsidR="00A65DC0" w:rsidRPr="00087B36" w:rsidRDefault="009C7D60" w:rsidP="009C7D60">
      <w:pPr>
        <w:rPr>
          <w:rFonts w:ascii="Mokoko Medium" w:hAnsi="Mokoko Medium" w:cs="Mokoko Medium"/>
          <w:sz w:val="72"/>
          <w:szCs w:val="72"/>
        </w:rPr>
      </w:pPr>
      <w:r w:rsidRPr="00854862">
        <w:rPr>
          <w:rFonts w:ascii="Mokoko Medium" w:hAnsi="Mokoko Medium" w:cs="Mokoko Medium"/>
          <w:noProof/>
          <w:sz w:val="72"/>
          <w:szCs w:val="72"/>
        </w:rPr>
        <w:drawing>
          <wp:inline distT="0" distB="0" distL="0" distR="0" wp14:anchorId="24309AC3" wp14:editId="2B70B37D">
            <wp:extent cx="774259" cy="963251"/>
            <wp:effectExtent l="0" t="0" r="0" b="0"/>
            <wp:docPr id="29" name="Picture 28" descr="A black x on a white background&#10;&#10;AI-generated content may be incorrect.">
              <a:extLst xmlns:a="http://schemas.openxmlformats.org/drawingml/2006/main">
                <a:ext uri="{FF2B5EF4-FFF2-40B4-BE49-F238E27FC236}">
                  <a16:creationId xmlns:a16="http://schemas.microsoft.com/office/drawing/2014/main" id="{8DA277AD-238D-B571-960D-27BAE486E6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black x on a white background&#10;&#10;AI-generated content may be incorrect.">
                      <a:extLst>
                        <a:ext uri="{FF2B5EF4-FFF2-40B4-BE49-F238E27FC236}">
                          <a16:creationId xmlns:a16="http://schemas.microsoft.com/office/drawing/2014/main" id="{8DA277AD-238D-B571-960D-27BAE486E6A7}"/>
                        </a:ext>
                      </a:extLst>
                    </pic:cNvPr>
                    <pic:cNvPicPr>
                      <a:picLocks noChangeAspect="1"/>
                    </pic:cNvPicPr>
                  </pic:nvPicPr>
                  <pic:blipFill>
                    <a:blip r:embed="rId12"/>
                    <a:stretch>
                      <a:fillRect/>
                    </a:stretch>
                  </pic:blipFill>
                  <pic:spPr>
                    <a:xfrm>
                      <a:off x="0" y="0"/>
                      <a:ext cx="774259" cy="963251"/>
                    </a:xfrm>
                    <a:prstGeom prst="rect">
                      <a:avLst/>
                    </a:prstGeom>
                  </pic:spPr>
                </pic:pic>
              </a:graphicData>
            </a:graphic>
          </wp:inline>
        </w:drawing>
      </w:r>
    </w:p>
    <w:p w14:paraId="2E6DF85D" w14:textId="3ED39D7D" w:rsidR="0014533D" w:rsidRDefault="0014533D" w:rsidP="0014533D">
      <w:pPr>
        <w:ind w:left="-426"/>
        <w:rPr>
          <w:rFonts w:ascii="Mokoko Medium" w:hAnsi="Mokoko Medium" w:cs="Mokoko Medium"/>
          <w:b/>
          <w:bCs/>
          <w:color w:val="FF662B" w:themeColor="accent5"/>
          <w:sz w:val="28"/>
          <w:szCs w:val="28"/>
        </w:rPr>
      </w:pPr>
      <w:bookmarkStart w:id="2" w:name="_Hlk193103890"/>
      <w:bookmarkStart w:id="3" w:name="_Hlk193103862"/>
      <w:bookmarkStart w:id="4" w:name="_Hlk174094523"/>
    </w:p>
    <w:p w14:paraId="761E6B0A" w14:textId="390893EA" w:rsidR="00BF1E46" w:rsidRPr="0014533D" w:rsidRDefault="00624D3F" w:rsidP="0014533D">
      <w:pPr>
        <w:ind w:left="-426"/>
        <w:rPr>
          <w:rFonts w:ascii="Mokoko Medium" w:hAnsi="Mokoko Medium" w:cs="Mokoko Medium"/>
          <w:b/>
          <w:bCs/>
          <w:color w:val="FF662B" w:themeColor="accent5"/>
          <w:sz w:val="28"/>
          <w:szCs w:val="28"/>
        </w:rPr>
      </w:pPr>
      <w:r>
        <w:rPr>
          <w:noProof/>
        </w:rPr>
        <w:drawing>
          <wp:anchor distT="0" distB="0" distL="114300" distR="114300" simplePos="0" relativeHeight="251658251" behindDoc="0" locked="0" layoutInCell="1" allowOverlap="1" wp14:anchorId="7B12AA4A" wp14:editId="1F32B4DB">
            <wp:simplePos x="0" y="0"/>
            <wp:positionH relativeFrom="column">
              <wp:posOffset>-254264</wp:posOffset>
            </wp:positionH>
            <wp:positionV relativeFrom="paragraph">
              <wp:posOffset>271145</wp:posOffset>
            </wp:positionV>
            <wp:extent cx="383540" cy="383540"/>
            <wp:effectExtent l="0" t="0" r="0" b="0"/>
            <wp:wrapNone/>
            <wp:docPr id="264372655" name="Graphic 10"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72655" name="Graphic 10" descr="Alarm clock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83540" cy="383540"/>
                    </a:xfrm>
                    <a:prstGeom prst="rect">
                      <a:avLst/>
                    </a:prstGeom>
                  </pic:spPr>
                </pic:pic>
              </a:graphicData>
            </a:graphic>
          </wp:anchor>
        </w:drawing>
      </w:r>
      <w:r w:rsidR="000D3AE4">
        <w:rPr>
          <w:noProof/>
        </w:rPr>
        <mc:AlternateContent>
          <mc:Choice Requires="wps">
            <w:drawing>
              <wp:anchor distT="0" distB="0" distL="114300" distR="114300" simplePos="0" relativeHeight="251658250" behindDoc="0" locked="0" layoutInCell="1" allowOverlap="1" wp14:anchorId="3E4B4457" wp14:editId="184753DA">
                <wp:simplePos x="0" y="0"/>
                <wp:positionH relativeFrom="column">
                  <wp:posOffset>-301924</wp:posOffset>
                </wp:positionH>
                <wp:positionV relativeFrom="paragraph">
                  <wp:posOffset>240904</wp:posOffset>
                </wp:positionV>
                <wp:extent cx="463550" cy="420370"/>
                <wp:effectExtent l="0" t="0" r="0" b="0"/>
                <wp:wrapNone/>
                <wp:docPr id="1571505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chemeClr val="accent2"/>
                        </a:solidFill>
                        <a:ln w="9525">
                          <a:solidFill>
                            <a:schemeClr val="bg1"/>
                          </a:solidFill>
                          <a:miter lim="800000"/>
                          <a:headEnd/>
                          <a:tailEnd/>
                        </a:ln>
                      </wps:spPr>
                      <wps:txbx>
                        <w:txbxContent>
                          <w:p w14:paraId="4362B59F" w14:textId="469095AA" w:rsidR="000D3AE4" w:rsidRPr="003821B9" w:rsidRDefault="000D3AE4" w:rsidP="000D3AE4">
                            <w:pPr>
                              <w:rPr>
                                <w:sz w:val="10"/>
                                <w:szCs w:val="10"/>
                                <w:lang w:val="en-US"/>
                              </w:rPr>
                            </w:pPr>
                          </w:p>
                        </w:txbxContent>
                      </wps:txbx>
                      <wps:bodyPr rot="0" vert="horz" wrap="square" lIns="91440" tIns="45720" rIns="91440" bIns="45720" anchor="t" anchorCtr="0" upright="1">
                        <a:noAutofit/>
                      </wps:bodyPr>
                    </wps:wsp>
                  </a:graphicData>
                </a:graphic>
              </wp:anchor>
            </w:drawing>
          </mc:Choice>
          <mc:Fallback>
            <w:pict>
              <v:shape w14:anchorId="3E4B4457" id="Text Box 54" o:spid="_x0000_s1027" type="#_x0000_t202" style="position:absolute;left:0;text-align:left;margin-left:-23.75pt;margin-top:18.95pt;width:36.5pt;height:33.1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" fillcolor="#f26e3e [3205]" strokecolor="white [3212]">
                <v:textbox>
                  <w:txbxContent>
                    <w:p w14:paraId="4362B59F" w14:textId="469095AA" w:rsidR="000D3AE4" w:rsidRPr="003821B9" w:rsidRDefault="000D3AE4" w:rsidP="000D3AE4">
                      <w:pPr>
                        <w:rPr>
                          <w:sz w:val="10"/>
                          <w:szCs w:val="10"/>
                          <w:lang w:val="en-US"/>
                        </w:rPr>
                      </w:pPr>
                    </w:p>
                  </w:txbxContent>
                </v:textbox>
              </v:shape>
            </w:pict>
          </mc:Fallback>
        </mc:AlternateContent>
      </w:r>
      <w:r w:rsidR="009C7D60" w:rsidRPr="00AD7D0E">
        <w:rPr>
          <w:rFonts w:ascii="Mokoko Medium" w:hAnsi="Mokoko Medium" w:cs="Mokoko Medium"/>
          <w:b/>
          <w:bCs/>
          <w:color w:val="FF662B" w:themeColor="accent5"/>
          <w:sz w:val="28"/>
          <w:szCs w:val="28"/>
        </w:rPr>
        <w:t>Do Now</w:t>
      </w:r>
      <w:r w:rsidR="000D3AE4">
        <w:rPr>
          <w:rFonts w:ascii="Mokoko Medium" w:hAnsi="Mokoko Medium" w:cs="Mokoko Medium"/>
          <w:b/>
          <w:bCs/>
          <w:color w:val="FF662B" w:themeColor="accent5"/>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383E43" w:rsidRPr="00B86EAB" w14:paraId="5B3B6846" w14:textId="77777777" w:rsidTr="00D814EF">
        <w:trPr>
          <w:trHeight w:val="284"/>
        </w:trPr>
        <w:tc>
          <w:tcPr>
            <w:tcW w:w="2127" w:type="dxa"/>
            <w:tcBorders>
              <w:bottom w:val="single" w:sz="4" w:space="0" w:color="auto"/>
            </w:tcBorders>
            <w:shd w:val="clear" w:color="auto" w:fill="F26E3E" w:themeFill="accent2"/>
          </w:tcPr>
          <w:p w14:paraId="1DA66059" w14:textId="758F059B" w:rsidR="009C7D60" w:rsidRPr="00B86EAB" w:rsidRDefault="009C7D60" w:rsidP="00C3301D">
            <w:pPr>
              <w:pStyle w:val="TableParagraph"/>
              <w:spacing w:line="292" w:lineRule="exact"/>
              <w:ind w:left="93"/>
              <w:rPr>
                <w:rFonts w:ascii="DM Sans" w:hAnsi="DM Sans" w:cs="Arial"/>
                <w:b/>
                <w:bCs/>
                <w:color w:val="FFFFFF" w:themeColor="background1"/>
                <w:sz w:val="20"/>
                <w:szCs w:val="20"/>
              </w:rPr>
            </w:pPr>
            <w:bookmarkStart w:id="5" w:name="_Hlk193103909"/>
          </w:p>
        </w:tc>
        <w:tc>
          <w:tcPr>
            <w:tcW w:w="1134" w:type="dxa"/>
            <w:tcBorders>
              <w:bottom w:val="single" w:sz="4" w:space="0" w:color="auto"/>
            </w:tcBorders>
            <w:shd w:val="clear" w:color="auto" w:fill="F26E3E" w:themeFill="accent2"/>
          </w:tcPr>
          <w:p w14:paraId="12CAE53D" w14:textId="3DDC3EEA"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F26E3E" w:themeFill="accent2"/>
          </w:tcPr>
          <w:p w14:paraId="0CC923C3" w14:textId="40398983"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F26E3E" w:themeFill="accent2"/>
          </w:tcPr>
          <w:p w14:paraId="1B6DB813" w14:textId="77777777" w:rsidR="009C7D60" w:rsidRPr="00B86EAB" w:rsidRDefault="009C7D6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FE5612" w:rsidRPr="00B86EAB" w14:paraId="436493F6" w14:textId="77777777" w:rsidTr="00D560BF">
        <w:trPr>
          <w:trHeight w:val="1018"/>
        </w:trPr>
        <w:tc>
          <w:tcPr>
            <w:tcW w:w="2127" w:type="dxa"/>
            <w:tcBorders>
              <w:top w:val="single" w:sz="4" w:space="0" w:color="auto"/>
              <w:left w:val="single" w:sz="4" w:space="0" w:color="auto"/>
              <w:bottom w:val="single" w:sz="4" w:space="0" w:color="auto"/>
              <w:right w:val="single" w:sz="4" w:space="0" w:color="auto"/>
            </w:tcBorders>
          </w:tcPr>
          <w:p w14:paraId="097CA8BE" w14:textId="013DD53B" w:rsidR="00FE5612" w:rsidRDefault="005566F5" w:rsidP="00243D65">
            <w:pPr>
              <w:rPr>
                <w:rFonts w:ascii="DM Sans" w:hAnsi="DM Sans" w:cs="Arial"/>
                <w:b/>
                <w:bCs/>
                <w:color w:val="0076BD" w:themeColor="text1"/>
                <w:sz w:val="20"/>
                <w:szCs w:val="20"/>
              </w:rPr>
            </w:pPr>
            <w:r>
              <w:rPr>
                <w:rFonts w:ascii="DM Sans" w:hAnsi="DM Sans" w:cs="Arial"/>
                <w:b/>
                <w:bCs/>
                <w:color w:val="0076BD" w:themeColor="text1"/>
                <w:sz w:val="20"/>
                <w:szCs w:val="20"/>
              </w:rPr>
              <w:t>D</w:t>
            </w:r>
            <w:r w:rsidR="00CE1EDE">
              <w:rPr>
                <w:rFonts w:ascii="DM Sans" w:hAnsi="DM Sans" w:cs="Arial"/>
                <w:b/>
                <w:bCs/>
                <w:color w:val="0076BD" w:themeColor="text1"/>
                <w:sz w:val="20"/>
                <w:szCs w:val="20"/>
              </w:rPr>
              <w:t xml:space="preserve">irectory </w:t>
            </w:r>
            <w:r>
              <w:rPr>
                <w:rFonts w:ascii="DM Sans" w:hAnsi="DM Sans" w:cs="Arial"/>
                <w:b/>
                <w:bCs/>
                <w:color w:val="0076BD" w:themeColor="text1"/>
                <w:sz w:val="20"/>
                <w:szCs w:val="20"/>
              </w:rPr>
              <w:t>o</w:t>
            </w:r>
            <w:r w:rsidR="00CE1EDE">
              <w:rPr>
                <w:rFonts w:ascii="DM Sans" w:hAnsi="DM Sans" w:cs="Arial"/>
                <w:b/>
                <w:bCs/>
                <w:color w:val="0076BD" w:themeColor="text1"/>
                <w:sz w:val="20"/>
                <w:szCs w:val="20"/>
              </w:rPr>
              <w:t xml:space="preserve">f </w:t>
            </w:r>
            <w:r>
              <w:rPr>
                <w:rFonts w:ascii="DM Sans" w:hAnsi="DM Sans" w:cs="Arial"/>
                <w:b/>
                <w:bCs/>
                <w:color w:val="0076BD" w:themeColor="text1"/>
                <w:sz w:val="20"/>
                <w:szCs w:val="20"/>
              </w:rPr>
              <w:t>S</w:t>
            </w:r>
            <w:r w:rsidR="00CE1EDE">
              <w:rPr>
                <w:rFonts w:ascii="DM Sans" w:hAnsi="DM Sans" w:cs="Arial"/>
                <w:b/>
                <w:bCs/>
                <w:color w:val="0076BD" w:themeColor="text1"/>
                <w:sz w:val="20"/>
                <w:szCs w:val="20"/>
              </w:rPr>
              <w:t>ervices (DoS) Update</w:t>
            </w:r>
          </w:p>
        </w:tc>
        <w:tc>
          <w:tcPr>
            <w:tcW w:w="1134" w:type="dxa"/>
            <w:tcBorders>
              <w:top w:val="single" w:sz="4" w:space="0" w:color="auto"/>
              <w:left w:val="single" w:sz="4" w:space="0" w:color="auto"/>
              <w:bottom w:val="single" w:sz="4" w:space="0" w:color="auto"/>
              <w:right w:val="single" w:sz="4" w:space="0" w:color="auto"/>
            </w:tcBorders>
          </w:tcPr>
          <w:p w14:paraId="0E624104" w14:textId="0C2FE9EA" w:rsidR="00FE5612" w:rsidRDefault="005566F5" w:rsidP="00243D65">
            <w:pPr>
              <w:spacing w:after="0" w:line="240" w:lineRule="auto"/>
              <w:rPr>
                <w:rFonts w:ascii="DM Sans" w:hAnsi="DM Sans" w:cs="Arial"/>
                <w:b/>
                <w:bCs/>
                <w:sz w:val="20"/>
                <w:szCs w:val="20"/>
              </w:rPr>
            </w:pPr>
            <w:r>
              <w:rPr>
                <w:rFonts w:ascii="DM Sans" w:hAnsi="DM Sans" w:cs="Arial"/>
                <w:b/>
                <w:bCs/>
                <w:sz w:val="20"/>
                <w:szCs w:val="20"/>
              </w:rPr>
              <w:t>31</w:t>
            </w:r>
            <w:r w:rsidRPr="005566F5">
              <w:rPr>
                <w:rFonts w:ascii="DM Sans" w:hAnsi="DM Sans" w:cs="Arial"/>
                <w:b/>
                <w:bCs/>
                <w:sz w:val="20"/>
                <w:szCs w:val="20"/>
                <w:vertAlign w:val="superscript"/>
              </w:rPr>
              <w:t>st</w:t>
            </w:r>
            <w:r>
              <w:rPr>
                <w:rFonts w:ascii="DM Sans" w:hAnsi="DM Sans" w:cs="Arial"/>
                <w:b/>
                <w:bCs/>
                <w:sz w:val="20"/>
                <w:szCs w:val="20"/>
              </w:rPr>
              <w:t xml:space="preserve"> December 2025</w:t>
            </w:r>
          </w:p>
        </w:tc>
        <w:tc>
          <w:tcPr>
            <w:tcW w:w="6946" w:type="dxa"/>
            <w:tcBorders>
              <w:top w:val="single" w:sz="4" w:space="0" w:color="auto"/>
              <w:left w:val="single" w:sz="4" w:space="0" w:color="auto"/>
              <w:bottom w:val="single" w:sz="4" w:space="0" w:color="auto"/>
              <w:right w:val="single" w:sz="4" w:space="0" w:color="auto"/>
            </w:tcBorders>
          </w:tcPr>
          <w:p w14:paraId="06F7FA58" w14:textId="57110DEE" w:rsidR="005566F5" w:rsidRPr="005566F5" w:rsidRDefault="005566F5" w:rsidP="005566F5">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The d</w:t>
            </w:r>
            <w:r w:rsidRPr="005566F5">
              <w:rPr>
                <w:rFonts w:ascii="DM Sans" w:hAnsi="DM Sans" w:cs="Arial"/>
                <w:color w:val="0073CF"/>
                <w:sz w:val="20"/>
                <w:szCs w:val="20"/>
              </w:rPr>
              <w:t xml:space="preserve">eadline for meeting the requirement </w:t>
            </w:r>
            <w:r w:rsidR="00170C66">
              <w:rPr>
                <w:rFonts w:ascii="DM Sans" w:hAnsi="DM Sans" w:cs="Arial"/>
                <w:color w:val="0073CF"/>
                <w:sz w:val="20"/>
                <w:szCs w:val="20"/>
              </w:rPr>
              <w:t>is the</w:t>
            </w:r>
            <w:r w:rsidRPr="005566F5">
              <w:rPr>
                <w:rFonts w:ascii="DM Sans" w:hAnsi="DM Sans" w:cs="Arial"/>
                <w:color w:val="0073CF"/>
                <w:sz w:val="20"/>
                <w:szCs w:val="20"/>
              </w:rPr>
              <w:t xml:space="preserve"> 31st December 2025 </w:t>
            </w:r>
          </w:p>
          <w:p w14:paraId="724BBA89" w14:textId="3FE15F70" w:rsidR="005566F5" w:rsidRPr="005566F5" w:rsidRDefault="005566F5" w:rsidP="00F97E48">
            <w:pPr>
              <w:pStyle w:val="NormalWeb"/>
              <w:numPr>
                <w:ilvl w:val="0"/>
                <w:numId w:val="16"/>
              </w:numPr>
              <w:shd w:val="clear" w:color="auto" w:fill="FFFFFF"/>
              <w:spacing w:before="0" w:beforeAutospacing="0" w:after="0" w:afterAutospacing="0"/>
              <w:rPr>
                <w:rFonts w:ascii="DM Sans" w:hAnsi="DM Sans" w:cs="Arial"/>
                <w:color w:val="0073CF"/>
                <w:sz w:val="20"/>
                <w:szCs w:val="20"/>
              </w:rPr>
            </w:pPr>
            <w:r w:rsidRPr="005566F5">
              <w:rPr>
                <w:rFonts w:ascii="DM Sans" w:hAnsi="DM Sans" w:cs="Arial"/>
                <w:b/>
                <w:bCs/>
                <w:color w:val="0073CF"/>
                <w:sz w:val="20"/>
                <w:szCs w:val="20"/>
              </w:rPr>
              <w:t>This is a mandatory requirement for all pharmacy owners</w:t>
            </w:r>
          </w:p>
          <w:p w14:paraId="6A64EE92" w14:textId="3624E13B" w:rsidR="000A6B02" w:rsidRPr="00DC67C2" w:rsidRDefault="005566F5" w:rsidP="00F97E48">
            <w:pPr>
              <w:pStyle w:val="NormalWeb"/>
              <w:numPr>
                <w:ilvl w:val="0"/>
                <w:numId w:val="16"/>
              </w:numPr>
              <w:shd w:val="clear" w:color="auto" w:fill="FFFFFF"/>
              <w:spacing w:before="0" w:beforeAutospacing="0" w:after="0" w:afterAutospacing="0"/>
              <w:rPr>
                <w:rFonts w:ascii="DM Sans" w:hAnsi="DM Sans" w:cs="Arial"/>
                <w:color w:val="0073CF"/>
                <w:sz w:val="20"/>
                <w:szCs w:val="20"/>
              </w:rPr>
            </w:pPr>
            <w:r w:rsidRPr="005566F5">
              <w:rPr>
                <w:rFonts w:ascii="DM Sans" w:hAnsi="DM Sans" w:cs="Arial"/>
                <w:b/>
                <w:bCs/>
                <w:color w:val="0073CF"/>
                <w:sz w:val="20"/>
                <w:szCs w:val="20"/>
              </w:rPr>
              <w:t>Action:</w:t>
            </w:r>
            <w:r w:rsidRPr="005566F5">
              <w:rPr>
                <w:rFonts w:ascii="DM Sans" w:hAnsi="DM Sans" w:cs="Arial"/>
                <w:color w:val="0073CF"/>
                <w:sz w:val="20"/>
                <w:szCs w:val="20"/>
              </w:rPr>
              <w:t> </w:t>
            </w:r>
            <w:r w:rsidR="00BC7ED0">
              <w:rPr>
                <w:rFonts w:ascii="DM Sans" w:hAnsi="DM Sans" w:cs="Arial"/>
                <w:color w:val="0073CF"/>
                <w:sz w:val="20"/>
                <w:szCs w:val="20"/>
              </w:rPr>
              <w:t xml:space="preserve"> U</w:t>
            </w:r>
            <w:r w:rsidRPr="005566F5">
              <w:rPr>
                <w:rFonts w:ascii="DM Sans" w:hAnsi="DM Sans" w:cs="Arial"/>
                <w:color w:val="0073CF"/>
                <w:sz w:val="20"/>
                <w:szCs w:val="20"/>
              </w:rPr>
              <w:t>pdated your NHS website profile and your DoS profile using</w:t>
            </w:r>
            <w:r w:rsidR="00BA634D">
              <w:rPr>
                <w:rFonts w:ascii="DM Sans" w:hAnsi="DM Sans" w:cs="Arial"/>
                <w:color w:val="0073CF"/>
                <w:sz w:val="20"/>
                <w:szCs w:val="20"/>
              </w:rPr>
              <w:t xml:space="preserve"> </w:t>
            </w:r>
            <w:hyperlink r:id="rId15" w:tgtFrame="_blank" w:history="1">
              <w:r w:rsidRPr="005566F5">
                <w:rPr>
                  <w:rStyle w:val="Hyperlink"/>
                  <w:rFonts w:ascii="DM Sans" w:hAnsi="DM Sans" w:cs="Arial"/>
                  <w:color w:val="FF662B"/>
                  <w:sz w:val="20"/>
                  <w:szCs w:val="20"/>
                </w:rPr>
                <w:t>NHS Profile Manager</w:t>
              </w:r>
            </w:hyperlink>
          </w:p>
        </w:tc>
        <w:tc>
          <w:tcPr>
            <w:tcW w:w="629" w:type="dxa"/>
            <w:tcBorders>
              <w:top w:val="single" w:sz="4" w:space="0" w:color="auto"/>
              <w:left w:val="single" w:sz="4" w:space="0" w:color="auto"/>
              <w:bottom w:val="single" w:sz="4" w:space="0" w:color="auto"/>
              <w:right w:val="single" w:sz="4" w:space="0" w:color="auto"/>
            </w:tcBorders>
          </w:tcPr>
          <w:p w14:paraId="3D21591D" w14:textId="77777777" w:rsidR="00FE5612" w:rsidRPr="00B86EAB" w:rsidRDefault="00FE5612" w:rsidP="00243D65">
            <w:pPr>
              <w:spacing w:after="0" w:line="240" w:lineRule="auto"/>
              <w:rPr>
                <w:rFonts w:ascii="DM Sans" w:hAnsi="DM Sans" w:cs="Arial"/>
                <w:color w:val="0076BD" w:themeColor="text1"/>
                <w:sz w:val="20"/>
                <w:szCs w:val="20"/>
              </w:rPr>
            </w:pPr>
          </w:p>
        </w:tc>
      </w:tr>
      <w:tr w:rsidR="00F14ECB" w:rsidRPr="00B86EAB" w14:paraId="3A34AF77" w14:textId="77777777" w:rsidTr="006239DB">
        <w:trPr>
          <w:trHeight w:val="724"/>
        </w:trPr>
        <w:tc>
          <w:tcPr>
            <w:tcW w:w="2127" w:type="dxa"/>
            <w:tcBorders>
              <w:top w:val="single" w:sz="4" w:space="0" w:color="auto"/>
              <w:left w:val="single" w:sz="4" w:space="0" w:color="auto"/>
              <w:bottom w:val="single" w:sz="4" w:space="0" w:color="auto"/>
              <w:right w:val="single" w:sz="4" w:space="0" w:color="auto"/>
            </w:tcBorders>
          </w:tcPr>
          <w:p w14:paraId="29949E00" w14:textId="364A0CB5" w:rsidR="00F14ECB" w:rsidRDefault="00F14ECB" w:rsidP="00243D65">
            <w:pPr>
              <w:rPr>
                <w:rFonts w:ascii="DM Sans" w:hAnsi="DM Sans" w:cs="Arial"/>
                <w:b/>
                <w:bCs/>
                <w:color w:val="0076BD" w:themeColor="text1"/>
                <w:sz w:val="20"/>
                <w:szCs w:val="20"/>
              </w:rPr>
            </w:pPr>
            <w:r>
              <w:rPr>
                <w:rFonts w:ascii="DM Sans" w:hAnsi="DM Sans" w:cs="Arial"/>
                <w:b/>
                <w:bCs/>
                <w:color w:val="0076BD" w:themeColor="text1"/>
                <w:sz w:val="20"/>
                <w:szCs w:val="20"/>
              </w:rPr>
              <w:t xml:space="preserve">Christmas </w:t>
            </w:r>
            <w:r w:rsidR="00986E31">
              <w:rPr>
                <w:rFonts w:ascii="DM Sans" w:hAnsi="DM Sans" w:cs="Arial"/>
                <w:b/>
                <w:bCs/>
                <w:color w:val="0076BD" w:themeColor="text1"/>
                <w:sz w:val="20"/>
                <w:szCs w:val="20"/>
              </w:rPr>
              <w:t>and New Year</w:t>
            </w:r>
            <w:r w:rsidR="001727E3">
              <w:rPr>
                <w:rFonts w:ascii="DM Sans" w:hAnsi="DM Sans" w:cs="Arial"/>
                <w:b/>
                <w:bCs/>
                <w:color w:val="0076BD" w:themeColor="text1"/>
                <w:sz w:val="20"/>
                <w:szCs w:val="20"/>
              </w:rPr>
              <w:t xml:space="preserve">s </w:t>
            </w:r>
            <w:r>
              <w:rPr>
                <w:rFonts w:ascii="DM Sans" w:hAnsi="DM Sans" w:cs="Arial"/>
                <w:b/>
                <w:bCs/>
                <w:color w:val="0076BD" w:themeColor="text1"/>
                <w:sz w:val="20"/>
                <w:szCs w:val="20"/>
              </w:rPr>
              <w:t>Rota</w:t>
            </w:r>
          </w:p>
        </w:tc>
        <w:tc>
          <w:tcPr>
            <w:tcW w:w="1134" w:type="dxa"/>
            <w:tcBorders>
              <w:top w:val="single" w:sz="4" w:space="0" w:color="auto"/>
              <w:left w:val="single" w:sz="4" w:space="0" w:color="auto"/>
              <w:bottom w:val="single" w:sz="4" w:space="0" w:color="auto"/>
              <w:right w:val="single" w:sz="4" w:space="0" w:color="auto"/>
            </w:tcBorders>
          </w:tcPr>
          <w:p w14:paraId="457E210B" w14:textId="77777777" w:rsidR="00F14ECB" w:rsidRDefault="00F14ECB" w:rsidP="00243D65">
            <w:pPr>
              <w:spacing w:after="0" w:line="240" w:lineRule="auto"/>
              <w:rPr>
                <w:rFonts w:ascii="DM Sans" w:hAnsi="DM Sans" w:cs="Arial"/>
                <w:b/>
                <w:bCs/>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9CE8789" w14:textId="6A9B7FC9" w:rsidR="00986E31" w:rsidRPr="00986E31" w:rsidRDefault="00F97E48" w:rsidP="00986E31">
            <w:pPr>
              <w:pStyle w:val="NormalWeb"/>
              <w:shd w:val="clear" w:color="auto" w:fill="FFFFFF"/>
              <w:spacing w:before="0" w:beforeAutospacing="0" w:after="0" w:afterAutospacing="0"/>
              <w:rPr>
                <w:rStyle w:val="Hyperlink"/>
                <w:color w:val="FF662B"/>
              </w:rPr>
            </w:pPr>
            <w:r w:rsidRPr="00F97E48">
              <w:rPr>
                <w:rFonts w:ascii="DM Sans" w:hAnsi="DM Sans" w:cs="Arial"/>
                <w:color w:val="0073CF"/>
                <w:sz w:val="20"/>
                <w:szCs w:val="20"/>
              </w:rPr>
              <w:t>Christmas</w:t>
            </w:r>
            <w:r w:rsidR="001727E3">
              <w:rPr>
                <w:rFonts w:ascii="DM Sans" w:hAnsi="DM Sans" w:cs="Arial"/>
                <w:color w:val="0073CF"/>
                <w:sz w:val="20"/>
                <w:szCs w:val="20"/>
              </w:rPr>
              <w:t xml:space="preserve"> and New Years</w:t>
            </w:r>
            <w:r w:rsidRPr="00F97E48">
              <w:rPr>
                <w:rFonts w:ascii="DM Sans" w:hAnsi="DM Sans" w:cs="Arial"/>
                <w:color w:val="0073CF"/>
                <w:sz w:val="20"/>
                <w:szCs w:val="20"/>
              </w:rPr>
              <w:t xml:space="preserve"> Opening Hours </w:t>
            </w:r>
            <w:r w:rsidR="00986E31">
              <w:rPr>
                <w:rFonts w:ascii="DM Sans" w:hAnsi="DM Sans" w:cs="Arial"/>
                <w:color w:val="0073CF"/>
                <w:sz w:val="20"/>
                <w:szCs w:val="20"/>
              </w:rPr>
              <w:t xml:space="preserve">have now been </w:t>
            </w:r>
            <w:r w:rsidRPr="00F97E48">
              <w:rPr>
                <w:rFonts w:ascii="DM Sans" w:hAnsi="DM Sans" w:cs="Arial"/>
                <w:color w:val="0073CF"/>
                <w:sz w:val="20"/>
                <w:szCs w:val="20"/>
              </w:rPr>
              <w:t xml:space="preserve">published </w:t>
            </w:r>
          </w:p>
          <w:p w14:paraId="12C681EF" w14:textId="56ABD2C9" w:rsidR="00F14ECB" w:rsidRPr="00F97E48" w:rsidRDefault="00B965AA" w:rsidP="00986E31">
            <w:pPr>
              <w:pStyle w:val="NormalWeb"/>
              <w:numPr>
                <w:ilvl w:val="0"/>
                <w:numId w:val="18"/>
              </w:numPr>
              <w:shd w:val="clear" w:color="auto" w:fill="FFFFFF"/>
              <w:spacing w:before="0" w:beforeAutospacing="0" w:after="0" w:afterAutospacing="0"/>
              <w:rPr>
                <w:rFonts w:ascii="Arial" w:hAnsi="Arial" w:cs="Arial"/>
                <w:sz w:val="20"/>
                <w:szCs w:val="20"/>
              </w:rPr>
            </w:pPr>
            <w:r>
              <w:rPr>
                <w:rFonts w:ascii="DM Sans" w:hAnsi="DM Sans" w:cs="Arial"/>
                <w:color w:val="0073CF"/>
                <w:sz w:val="20"/>
                <w:szCs w:val="20"/>
              </w:rPr>
              <w:t>View</w:t>
            </w:r>
            <w:r w:rsidR="006239DB">
              <w:rPr>
                <w:rFonts w:ascii="DM Sans" w:hAnsi="DM Sans" w:cs="Arial"/>
                <w:color w:val="0073CF"/>
                <w:sz w:val="20"/>
                <w:szCs w:val="20"/>
              </w:rPr>
              <w:t xml:space="preserve"> </w:t>
            </w:r>
            <w:hyperlink r:id="rId16" w:history="1">
              <w:r>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473669E" w14:textId="77777777" w:rsidR="00F14ECB" w:rsidRPr="00B86EAB" w:rsidRDefault="00F14ECB" w:rsidP="00243D65">
            <w:pPr>
              <w:spacing w:after="0" w:line="240" w:lineRule="auto"/>
              <w:rPr>
                <w:rFonts w:ascii="DM Sans" w:hAnsi="DM Sans" w:cs="Arial"/>
                <w:color w:val="0076BD" w:themeColor="text1"/>
                <w:sz w:val="20"/>
                <w:szCs w:val="20"/>
              </w:rPr>
            </w:pPr>
          </w:p>
        </w:tc>
      </w:tr>
    </w:tbl>
    <w:bookmarkEnd w:id="2"/>
    <w:bookmarkEnd w:id="5"/>
    <w:p w14:paraId="51C04359" w14:textId="40871AA6" w:rsidR="00B86EAB" w:rsidRPr="00B86EAB" w:rsidRDefault="00B86EAB" w:rsidP="00630930">
      <w:pPr>
        <w:pStyle w:val="CPE-Heading1"/>
        <w:spacing w:before="0" w:after="0"/>
        <w:ind w:left="-426"/>
        <w:rPr>
          <w:rFonts w:ascii="Mokoko Medium" w:hAnsi="Mokoko Medium" w:cs="Mokoko Medium"/>
          <w:sz w:val="28"/>
          <w:szCs w:val="28"/>
        </w:rPr>
      </w:pPr>
      <w:r>
        <w:rPr>
          <w:rFonts w:ascii="Mokoko Medium" w:hAnsi="Mokoko Medium" w:cs="Mokoko Medium"/>
          <w:sz w:val="28"/>
          <w:szCs w:val="28"/>
        </w:rPr>
        <w:t>Contract &amp; Funding</w:t>
      </w:r>
      <w:r w:rsidRPr="00B86EAB">
        <w:rPr>
          <w:rFonts w:ascii="Mokoko Medium" w:hAnsi="Mokoko Medium" w:cs="Mokoko Medium"/>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D726A2" w:rsidRPr="00B86EAB" w14:paraId="6B623F00" w14:textId="16FC01BF" w:rsidTr="00D726A2">
        <w:trPr>
          <w:trHeight w:val="284"/>
        </w:trPr>
        <w:tc>
          <w:tcPr>
            <w:tcW w:w="2127" w:type="dxa"/>
            <w:tcBorders>
              <w:bottom w:val="single" w:sz="4" w:space="0" w:color="auto"/>
            </w:tcBorders>
            <w:shd w:val="clear" w:color="auto" w:fill="0072CE"/>
          </w:tcPr>
          <w:p w14:paraId="57E49CD3" w14:textId="6B4A5306" w:rsidR="00D726A2" w:rsidRPr="00B86EAB" w:rsidRDefault="00D726A2"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0072CE"/>
          </w:tcPr>
          <w:p w14:paraId="78612F47" w14:textId="77777777"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2CE"/>
          </w:tcPr>
          <w:p w14:paraId="435FB4D3" w14:textId="0D12DD22"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2CE"/>
          </w:tcPr>
          <w:p w14:paraId="49A8CA35" w14:textId="77777777" w:rsidR="00D726A2" w:rsidRPr="00B86EAB" w:rsidRDefault="00D726A2"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D726A2" w:rsidRPr="00B86EAB" w14:paraId="1262C685" w14:textId="7E81792A" w:rsidTr="00293742">
        <w:trPr>
          <w:trHeight w:val="719"/>
        </w:trPr>
        <w:tc>
          <w:tcPr>
            <w:tcW w:w="2127" w:type="dxa"/>
            <w:tcBorders>
              <w:top w:val="single" w:sz="4" w:space="0" w:color="auto"/>
              <w:left w:val="single" w:sz="4" w:space="0" w:color="auto"/>
              <w:bottom w:val="single" w:sz="4" w:space="0" w:color="auto"/>
              <w:right w:val="single" w:sz="4" w:space="0" w:color="auto"/>
            </w:tcBorders>
          </w:tcPr>
          <w:p w14:paraId="4DAEE067" w14:textId="1A162C5F" w:rsidR="00D726A2" w:rsidRDefault="00F46B7A" w:rsidP="00D31B92">
            <w:pPr>
              <w:spacing w:after="0"/>
              <w:rPr>
                <w:rFonts w:ascii="DM Sans" w:hAnsi="DM Sans" w:cs="Arial"/>
                <w:b/>
                <w:bCs/>
                <w:color w:val="0076BD" w:themeColor="text1"/>
                <w:sz w:val="20"/>
                <w:szCs w:val="20"/>
              </w:rPr>
            </w:pPr>
            <w:r>
              <w:rPr>
                <w:rFonts w:ascii="Mokoko Medium" w:hAnsi="Mokoko Medium" w:cs="Mokoko Medium"/>
                <w:noProof/>
                <w:sz w:val="28"/>
                <w:szCs w:val="28"/>
              </w:rPr>
              <mc:AlternateContent>
                <mc:Choice Requires="wpg">
                  <w:drawing>
                    <wp:anchor distT="0" distB="0" distL="114300" distR="114300" simplePos="0" relativeHeight="251658242" behindDoc="0" locked="0" layoutInCell="1" allowOverlap="1" wp14:anchorId="7631F7EF" wp14:editId="2404536D">
                      <wp:simplePos x="0" y="0"/>
                      <wp:positionH relativeFrom="column">
                        <wp:posOffset>-77831</wp:posOffset>
                      </wp:positionH>
                      <wp:positionV relativeFrom="paragraph">
                        <wp:posOffset>-400050</wp:posOffset>
                      </wp:positionV>
                      <wp:extent cx="457024" cy="353060"/>
                      <wp:effectExtent l="0" t="0" r="19685" b="27940"/>
                      <wp:wrapNone/>
                      <wp:docPr id="2086679051" name="Group 16"/>
                      <wp:cNvGraphicFramePr/>
                      <a:graphic xmlns:a="http://schemas.openxmlformats.org/drawingml/2006/main">
                        <a:graphicData uri="http://schemas.microsoft.com/office/word/2010/wordprocessingGroup">
                          <wpg:wgp>
                            <wpg:cNvGrpSpPr/>
                            <wpg:grpSpPr>
                              <a:xfrm>
                                <a:off x="0" y="0"/>
                                <a:ext cx="457024" cy="353060"/>
                                <a:chOff x="7224" y="-71496"/>
                                <a:chExt cx="463550" cy="420370"/>
                              </a:xfrm>
                            </wpg:grpSpPr>
                            <wps:wsp>
                              <wps:cNvPr id="1990476650" name="Text Box 54"/>
                              <wps:cNvSpPr txBox="1">
                                <a:spLocks noChangeArrowheads="1"/>
                              </wps:cNvSpPr>
                              <wps:spPr bwMode="auto">
                                <a:xfrm>
                                  <a:off x="7224" y="-71496"/>
                                  <a:ext cx="463550" cy="420370"/>
                                </a:xfrm>
                                <a:prstGeom prst="rect">
                                  <a:avLst/>
                                </a:prstGeom>
                                <a:solidFill>
                                  <a:schemeClr val="tx1"/>
                                </a:solidFill>
                                <a:ln w="9525">
                                  <a:solidFill>
                                    <a:schemeClr val="bg1"/>
                                  </a:solidFill>
                                  <a:miter lim="800000"/>
                                  <a:headEnd/>
                                  <a:tailEnd/>
                                </a:ln>
                              </wps:spPr>
                              <wps:txbx>
                                <w:txbxContent>
                                  <w:p w14:paraId="1B3A8DC3" w14:textId="77777777" w:rsidR="00B86EAB" w:rsidRPr="003821B9" w:rsidRDefault="00B86EAB" w:rsidP="00B86EAB">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223052" y="22349"/>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40383" y="13158"/>
                                  <a:ext cx="239395" cy="2393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31F7EF" id="Group 16" o:spid="_x0000_s1028" style="position:absolute;margin-left:-6.15pt;margin-top:-31.5pt;width:36pt;height:27.8pt;z-index:251658242;mso-width-relative:margin;mso-height-relative:margin" coordorigin="7224,-71496"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">
                      <v:shape id="_x0000_s1029" type="#_x0000_t202" style="position:absolute;left:7224;top:-71496;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" fillcolor="#0076bd [3213]" strokecolor="white [3212]">
                        <v:textbox>
                          <w:txbxContent>
                            <w:p w14:paraId="1B3A8DC3" w14:textId="77777777" w:rsidR="00B86EAB" w:rsidRPr="003821B9" w:rsidRDefault="00B86EAB" w:rsidP="00B86EAB">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30" type="#_x0000_t75" alt="Coins outline" style="position:absolute;left:223052;top:22349;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">
                        <v:imagedata r:id="rId21" o:title="Coins outline"/>
                      </v:shape>
                      <v:shape id="Graphic 12" o:spid="_x0000_s1031" type="#_x0000_t75" alt="Document with solid fill" style="position:absolute;left:40383;top:13158;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">
                        <v:imagedata r:id="rId22" o:title="Document with solid fill"/>
                      </v:shape>
                    </v:group>
                  </w:pict>
                </mc:Fallback>
              </mc:AlternateContent>
            </w:r>
            <w:r w:rsidR="00D726A2">
              <w:rPr>
                <w:rFonts w:ascii="DM Sans" w:hAnsi="DM Sans" w:cs="Arial"/>
                <w:b/>
                <w:bCs/>
                <w:color w:val="0076BD" w:themeColor="text1"/>
                <w:sz w:val="20"/>
                <w:szCs w:val="20"/>
              </w:rPr>
              <w:t>PQS: The Antimicrobial Stewardship</w:t>
            </w:r>
          </w:p>
        </w:tc>
        <w:tc>
          <w:tcPr>
            <w:tcW w:w="1134" w:type="dxa"/>
            <w:tcBorders>
              <w:top w:val="single" w:sz="4" w:space="0" w:color="auto"/>
              <w:left w:val="single" w:sz="4" w:space="0" w:color="auto"/>
              <w:bottom w:val="single" w:sz="4" w:space="0" w:color="auto"/>
              <w:right w:val="single" w:sz="4" w:space="0" w:color="auto"/>
            </w:tcBorders>
          </w:tcPr>
          <w:p w14:paraId="48E3BFA9" w14:textId="7A04A6BE" w:rsidR="00D726A2" w:rsidRDefault="00D726A2" w:rsidP="00481452">
            <w:pPr>
              <w:spacing w:after="0" w:line="240" w:lineRule="auto"/>
              <w:rPr>
                <w:rFonts w:ascii="DM Sans" w:hAnsi="DM Sans" w:cs="Arial"/>
                <w:b/>
                <w:bCs/>
                <w:sz w:val="20"/>
                <w:szCs w:val="20"/>
              </w:rPr>
            </w:pPr>
            <w:r>
              <w:rPr>
                <w:rFonts w:ascii="DM Sans" w:hAnsi="DM Sans" w:cs="Arial"/>
                <w:b/>
                <w:bCs/>
                <w:sz w:val="20"/>
                <w:szCs w:val="20"/>
              </w:rPr>
              <w:t>1</w:t>
            </w:r>
            <w:r w:rsidRPr="00EF6234">
              <w:rPr>
                <w:rFonts w:ascii="DM Sans" w:hAnsi="DM Sans" w:cs="Arial"/>
                <w:b/>
                <w:bCs/>
                <w:sz w:val="20"/>
                <w:szCs w:val="20"/>
                <w:vertAlign w:val="superscript"/>
              </w:rPr>
              <w:t>st</w:t>
            </w:r>
            <w:r>
              <w:rPr>
                <w:rFonts w:ascii="DM Sans" w:hAnsi="DM Sans" w:cs="Arial"/>
                <w:b/>
                <w:bCs/>
                <w:sz w:val="20"/>
                <w:szCs w:val="20"/>
              </w:rPr>
              <w:t xml:space="preserve"> Sept 2025 – 31</w:t>
            </w:r>
            <w:r w:rsidRPr="008C1E6C">
              <w:rPr>
                <w:rFonts w:ascii="DM Sans" w:hAnsi="DM Sans" w:cs="Arial"/>
                <w:b/>
                <w:bCs/>
                <w:sz w:val="20"/>
                <w:szCs w:val="20"/>
                <w:vertAlign w:val="superscript"/>
              </w:rPr>
              <w:t>st</w:t>
            </w:r>
            <w:r>
              <w:rPr>
                <w:rFonts w:ascii="DM Sans" w:hAnsi="DM Sans" w:cs="Arial"/>
                <w:b/>
                <w:bCs/>
                <w:sz w:val="20"/>
                <w:szCs w:val="20"/>
              </w:rPr>
              <w:t xml:space="preserve"> Mar 2025</w:t>
            </w:r>
          </w:p>
        </w:tc>
        <w:tc>
          <w:tcPr>
            <w:tcW w:w="6946" w:type="dxa"/>
            <w:tcBorders>
              <w:top w:val="single" w:sz="4" w:space="0" w:color="auto"/>
              <w:left w:val="single" w:sz="4" w:space="0" w:color="auto"/>
              <w:bottom w:val="single" w:sz="4" w:space="0" w:color="auto"/>
              <w:right w:val="single" w:sz="4" w:space="0" w:color="auto"/>
            </w:tcBorders>
          </w:tcPr>
          <w:p w14:paraId="09FFA9AE" w14:textId="48047DCD" w:rsidR="00D726A2" w:rsidRDefault="00D726A2" w:rsidP="00DC06BE">
            <w:pPr>
              <w:pStyle w:val="NormalWeb"/>
              <w:shd w:val="clear" w:color="auto" w:fill="FFFFFF"/>
              <w:spacing w:before="0" w:beforeAutospacing="0" w:after="0" w:afterAutospacing="0"/>
              <w:rPr>
                <w:rFonts w:ascii="DM Sans" w:hAnsi="DM Sans" w:cs="Arial"/>
                <w:color w:val="0073CF"/>
                <w:sz w:val="20"/>
                <w:szCs w:val="20"/>
              </w:rPr>
            </w:pPr>
            <w:r w:rsidRPr="008C1E6C">
              <w:rPr>
                <w:rFonts w:ascii="DM Sans" w:hAnsi="DM Sans" w:cs="Arial"/>
                <w:color w:val="0073CF"/>
                <w:sz w:val="20"/>
                <w:szCs w:val="20"/>
              </w:rPr>
              <w:t>Pharmacy First consultations clinical audit started from th</w:t>
            </w:r>
            <w:r>
              <w:rPr>
                <w:rFonts w:ascii="DM Sans" w:hAnsi="DM Sans" w:cs="Arial"/>
                <w:color w:val="0073CF"/>
                <w:sz w:val="20"/>
                <w:szCs w:val="20"/>
              </w:rPr>
              <w:t>e 1</w:t>
            </w:r>
            <w:r w:rsidRPr="00C52797">
              <w:rPr>
                <w:rFonts w:ascii="DM Sans" w:hAnsi="DM Sans" w:cs="Arial"/>
                <w:color w:val="0073CF"/>
                <w:sz w:val="20"/>
                <w:szCs w:val="20"/>
                <w:vertAlign w:val="superscript"/>
              </w:rPr>
              <w:t>st</w:t>
            </w:r>
            <w:r>
              <w:rPr>
                <w:rFonts w:ascii="DM Sans" w:hAnsi="DM Sans" w:cs="Arial"/>
                <w:color w:val="0073CF"/>
                <w:sz w:val="20"/>
                <w:szCs w:val="20"/>
              </w:rPr>
              <w:t xml:space="preserve"> September 2025</w:t>
            </w:r>
            <w:r w:rsidR="001F0BF6">
              <w:rPr>
                <w:rFonts w:ascii="DM Sans" w:hAnsi="DM Sans" w:cs="Arial"/>
                <w:color w:val="0073CF"/>
                <w:sz w:val="20"/>
                <w:szCs w:val="20"/>
              </w:rPr>
              <w:t xml:space="preserve"> </w:t>
            </w:r>
            <w:r w:rsidR="001F0BF6" w:rsidRPr="008C1E6C">
              <w:rPr>
                <w:rFonts w:ascii="DM Sans" w:hAnsi="DM Sans" w:cs="Arial"/>
                <w:color w:val="0073CF"/>
                <w:sz w:val="20"/>
                <w:szCs w:val="20"/>
              </w:rPr>
              <w:t xml:space="preserve">and </w:t>
            </w:r>
            <w:r w:rsidR="001F0BF6">
              <w:rPr>
                <w:rFonts w:ascii="DM Sans" w:hAnsi="DM Sans" w:cs="Arial"/>
                <w:color w:val="0073CF"/>
                <w:sz w:val="20"/>
                <w:szCs w:val="20"/>
              </w:rPr>
              <w:t xml:space="preserve">should be </w:t>
            </w:r>
            <w:r w:rsidR="001F0BF6" w:rsidRPr="008C1E6C">
              <w:rPr>
                <w:rFonts w:ascii="DM Sans" w:hAnsi="DM Sans" w:cs="Arial"/>
                <w:color w:val="0073CF"/>
                <w:sz w:val="20"/>
                <w:szCs w:val="20"/>
              </w:rPr>
              <w:t>completed no later than 31st March 2026</w:t>
            </w:r>
          </w:p>
          <w:p w14:paraId="643C93FA" w14:textId="6BC0F584" w:rsidR="00D726A2" w:rsidRPr="00B643A7" w:rsidRDefault="00D726A2" w:rsidP="00BC6EE9">
            <w:pPr>
              <w:pStyle w:val="NormalWeb"/>
              <w:numPr>
                <w:ilvl w:val="0"/>
                <w:numId w:val="6"/>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View the CPGM CPCF &amp; PQS Planner</w:t>
            </w:r>
            <w:r w:rsidRPr="008A58FE">
              <w:rPr>
                <w:rStyle w:val="Hyperlink"/>
                <w:color w:val="FF662B"/>
                <w:u w:val="none"/>
              </w:rPr>
              <w:t xml:space="preserve"> </w:t>
            </w:r>
            <w:hyperlink r:id="rId23" w:history="1">
              <w:r w:rsidRPr="008A58FE">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305D902" w14:textId="77777777" w:rsidR="00D726A2" w:rsidRPr="00B86EAB" w:rsidRDefault="00D726A2" w:rsidP="00B86EAB">
            <w:pPr>
              <w:spacing w:after="0" w:line="240" w:lineRule="auto"/>
              <w:rPr>
                <w:rFonts w:ascii="DM Sans" w:hAnsi="DM Sans" w:cs="Arial"/>
                <w:color w:val="0076BD" w:themeColor="text1"/>
                <w:sz w:val="20"/>
                <w:szCs w:val="20"/>
              </w:rPr>
            </w:pPr>
          </w:p>
        </w:tc>
      </w:tr>
      <w:tr w:rsidR="00030141" w:rsidRPr="00B86EAB" w14:paraId="60A0F8B3" w14:textId="77777777" w:rsidTr="00293742">
        <w:trPr>
          <w:trHeight w:val="1513"/>
        </w:trPr>
        <w:tc>
          <w:tcPr>
            <w:tcW w:w="2127" w:type="dxa"/>
            <w:tcBorders>
              <w:top w:val="single" w:sz="4" w:space="0" w:color="auto"/>
              <w:left w:val="single" w:sz="4" w:space="0" w:color="auto"/>
              <w:bottom w:val="single" w:sz="4" w:space="0" w:color="auto"/>
              <w:right w:val="single" w:sz="4" w:space="0" w:color="auto"/>
            </w:tcBorders>
          </w:tcPr>
          <w:p w14:paraId="68AE640F" w14:textId="035AFA72" w:rsidR="00030141" w:rsidRDefault="00030141" w:rsidP="00D31B92">
            <w:pPr>
              <w:spacing w:after="0"/>
              <w:rPr>
                <w:rFonts w:ascii="DM Sans" w:hAnsi="DM Sans" w:cs="Arial"/>
                <w:b/>
                <w:bCs/>
                <w:color w:val="0076BD" w:themeColor="text1"/>
                <w:sz w:val="20"/>
                <w:szCs w:val="20"/>
              </w:rPr>
            </w:pPr>
            <w:r>
              <w:rPr>
                <w:rFonts w:ascii="DM Sans" w:hAnsi="DM Sans" w:cs="Arial"/>
                <w:b/>
                <w:bCs/>
                <w:color w:val="0076BD" w:themeColor="text1"/>
                <w:sz w:val="20"/>
                <w:szCs w:val="20"/>
              </w:rPr>
              <w:t>Nomination Issues</w:t>
            </w:r>
          </w:p>
        </w:tc>
        <w:tc>
          <w:tcPr>
            <w:tcW w:w="1134" w:type="dxa"/>
            <w:tcBorders>
              <w:top w:val="single" w:sz="4" w:space="0" w:color="auto"/>
              <w:left w:val="single" w:sz="4" w:space="0" w:color="auto"/>
              <w:bottom w:val="single" w:sz="4" w:space="0" w:color="auto"/>
              <w:right w:val="single" w:sz="4" w:space="0" w:color="auto"/>
            </w:tcBorders>
          </w:tcPr>
          <w:p w14:paraId="054194B4" w14:textId="45774196" w:rsidR="00030141" w:rsidRDefault="00030141" w:rsidP="00481452">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3C86C99C" w14:textId="77777777" w:rsidR="00293742" w:rsidRDefault="00030141" w:rsidP="00293742">
            <w:pPr>
              <w:pStyle w:val="NormalWeb"/>
              <w:shd w:val="clear" w:color="auto" w:fill="FFFFFF"/>
              <w:spacing w:before="0" w:beforeAutospacing="0"/>
              <w:rPr>
                <w:rFonts w:ascii="DM Sans" w:hAnsi="DM Sans" w:cs="Arial"/>
                <w:color w:val="0073CF"/>
                <w:sz w:val="20"/>
                <w:szCs w:val="20"/>
              </w:rPr>
            </w:pPr>
            <w:r>
              <w:rPr>
                <w:rFonts w:ascii="DM Sans" w:hAnsi="DM Sans" w:cs="Arial"/>
                <w:color w:val="0073CF"/>
                <w:sz w:val="20"/>
                <w:szCs w:val="20"/>
              </w:rPr>
              <w:t>We are receiving an increasing number of complaints regarding nominations being changed without patient consent. To support you, we have produced a number of resources and guidance</w:t>
            </w:r>
          </w:p>
          <w:p w14:paraId="5491EC4A" w14:textId="7AFFA5C1" w:rsidR="00C04FE6" w:rsidRPr="00C04FE6" w:rsidRDefault="00030141" w:rsidP="00EE3B2A">
            <w:pPr>
              <w:pStyle w:val="NormalWeb"/>
              <w:numPr>
                <w:ilvl w:val="0"/>
                <w:numId w:val="6"/>
              </w:numPr>
              <w:shd w:val="clear" w:color="auto" w:fill="FFFFFF"/>
              <w:spacing w:before="0" w:beforeAutospacing="0"/>
              <w:rPr>
                <w:rStyle w:val="Hyperlink"/>
                <w:rFonts w:ascii="DM Sans" w:hAnsi="DM Sans" w:cs="Arial"/>
                <w:color w:val="0073CF"/>
                <w:sz w:val="20"/>
                <w:szCs w:val="20"/>
                <w:u w:val="none"/>
              </w:rPr>
            </w:pPr>
            <w:r>
              <w:rPr>
                <w:rFonts w:ascii="DM Sans" w:hAnsi="DM Sans" w:cs="Arial"/>
                <w:color w:val="0073CF"/>
                <w:sz w:val="20"/>
                <w:szCs w:val="20"/>
              </w:rPr>
              <w:t xml:space="preserve">View the briefing </w:t>
            </w:r>
            <w:hyperlink r:id="rId24" w:history="1">
              <w:r w:rsidRPr="00FE4730">
                <w:rPr>
                  <w:rStyle w:val="Hyperlink"/>
                  <w:rFonts w:ascii="DM Sans" w:hAnsi="DM Sans" w:cs="Arial"/>
                  <w:color w:val="FF662B"/>
                  <w:sz w:val="20"/>
                  <w:szCs w:val="20"/>
                </w:rPr>
                <w:t>here</w:t>
              </w:r>
            </w:hyperlink>
          </w:p>
          <w:p w14:paraId="3FF27D88" w14:textId="0DB785BA" w:rsidR="00030141" w:rsidRPr="00C04FE6" w:rsidRDefault="00030141" w:rsidP="00C04FE6">
            <w:pPr>
              <w:pStyle w:val="NormalWeb"/>
              <w:numPr>
                <w:ilvl w:val="0"/>
                <w:numId w:val="6"/>
              </w:numPr>
              <w:shd w:val="clear" w:color="auto" w:fill="FFFFFF"/>
              <w:rPr>
                <w:rFonts w:ascii="DM Sans" w:hAnsi="DM Sans" w:cs="Arial"/>
                <w:color w:val="0073CF"/>
                <w:sz w:val="20"/>
                <w:szCs w:val="20"/>
              </w:rPr>
            </w:pPr>
            <w:r w:rsidRPr="00C04FE6">
              <w:rPr>
                <w:rFonts w:ascii="DM Sans" w:hAnsi="DM Sans" w:cs="Arial"/>
                <w:color w:val="0073CF"/>
                <w:sz w:val="20"/>
                <w:szCs w:val="20"/>
              </w:rPr>
              <w:t xml:space="preserve">View the patient leaflet </w:t>
            </w:r>
            <w:hyperlink r:id="rId25" w:history="1">
              <w:r w:rsidRPr="00C04FE6">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4C69077" w14:textId="77777777" w:rsidR="00030141" w:rsidRPr="00B86EAB" w:rsidRDefault="00030141" w:rsidP="00B86EAB">
            <w:pPr>
              <w:spacing w:after="0" w:line="240" w:lineRule="auto"/>
              <w:rPr>
                <w:rFonts w:ascii="DM Sans" w:hAnsi="DM Sans" w:cs="Arial"/>
                <w:color w:val="0076BD" w:themeColor="text1"/>
                <w:sz w:val="20"/>
                <w:szCs w:val="20"/>
              </w:rPr>
            </w:pPr>
          </w:p>
        </w:tc>
      </w:tr>
      <w:tr w:rsidR="00A54A9B" w:rsidRPr="00B86EAB" w14:paraId="53C1805B" w14:textId="77777777" w:rsidTr="00D726A2">
        <w:trPr>
          <w:trHeight w:val="754"/>
        </w:trPr>
        <w:tc>
          <w:tcPr>
            <w:tcW w:w="2127" w:type="dxa"/>
            <w:tcBorders>
              <w:top w:val="single" w:sz="4" w:space="0" w:color="auto"/>
              <w:left w:val="single" w:sz="4" w:space="0" w:color="auto"/>
              <w:bottom w:val="single" w:sz="4" w:space="0" w:color="auto"/>
              <w:right w:val="single" w:sz="4" w:space="0" w:color="auto"/>
            </w:tcBorders>
          </w:tcPr>
          <w:p w14:paraId="69EAE6BB" w14:textId="050ACDA2" w:rsidR="00A54A9B" w:rsidRDefault="00A54A9B" w:rsidP="007C6523">
            <w:pPr>
              <w:spacing w:after="0"/>
              <w:rPr>
                <w:rFonts w:ascii="DM Sans" w:hAnsi="DM Sans" w:cs="Arial"/>
                <w:b/>
                <w:bCs/>
                <w:color w:val="0076BD" w:themeColor="text1"/>
                <w:sz w:val="20"/>
                <w:szCs w:val="20"/>
              </w:rPr>
            </w:pPr>
            <w:r>
              <w:rPr>
                <w:rFonts w:ascii="DM Sans" w:hAnsi="DM Sans" w:cs="Arial"/>
                <w:b/>
                <w:bCs/>
                <w:color w:val="0076BD" w:themeColor="text1"/>
                <w:sz w:val="20"/>
                <w:szCs w:val="20"/>
              </w:rPr>
              <w:t>Pharmacy First</w:t>
            </w:r>
          </w:p>
        </w:tc>
        <w:tc>
          <w:tcPr>
            <w:tcW w:w="1134" w:type="dxa"/>
            <w:tcBorders>
              <w:top w:val="single" w:sz="4" w:space="0" w:color="auto"/>
              <w:left w:val="single" w:sz="4" w:space="0" w:color="auto"/>
              <w:bottom w:val="single" w:sz="4" w:space="0" w:color="auto"/>
              <w:right w:val="single" w:sz="4" w:space="0" w:color="auto"/>
            </w:tcBorders>
          </w:tcPr>
          <w:p w14:paraId="73A28B4B" w14:textId="5C5D24E5" w:rsidR="00A54A9B" w:rsidRPr="00756853" w:rsidRDefault="00A54A9B" w:rsidP="00756853">
            <w:pPr>
              <w:pStyle w:val="NormalWeb"/>
              <w:spacing w:before="0" w:beforeAutospacing="0" w:after="0" w:afterAutospacing="0"/>
              <w:rPr>
                <w:rFonts w:ascii="DM Sans" w:hAnsi="DM Sans" w:cs="Arial"/>
                <w:b/>
                <w:bCs/>
                <w:color w:val="0073CF"/>
                <w:sz w:val="20"/>
                <w:szCs w:val="20"/>
              </w:rPr>
            </w:pPr>
            <w:r w:rsidRPr="00756853">
              <w:rPr>
                <w:rFonts w:ascii="DM Sans" w:hAnsi="DM Sans" w:cs="Arial"/>
                <w:b/>
                <w:bCs/>
                <w:color w:val="0073CF"/>
                <w:sz w:val="20"/>
                <w:szCs w:val="20"/>
              </w:rPr>
              <w:t xml:space="preserve">1st </w:t>
            </w:r>
            <w:r w:rsidR="00283EA6">
              <w:rPr>
                <w:rFonts w:ascii="DM Sans" w:hAnsi="DM Sans" w:cs="Arial"/>
                <w:b/>
                <w:bCs/>
                <w:color w:val="0073CF"/>
                <w:sz w:val="20"/>
                <w:szCs w:val="20"/>
              </w:rPr>
              <w:t>Dec</w:t>
            </w:r>
            <w:r w:rsidRPr="00756853">
              <w:rPr>
                <w:rFonts w:ascii="DM Sans" w:hAnsi="DM Sans" w:cs="Arial"/>
                <w:b/>
                <w:bCs/>
                <w:color w:val="0073CF"/>
                <w:sz w:val="20"/>
                <w:szCs w:val="20"/>
              </w:rPr>
              <w:t>ember 2025</w:t>
            </w:r>
          </w:p>
        </w:tc>
        <w:tc>
          <w:tcPr>
            <w:tcW w:w="6946" w:type="dxa"/>
            <w:tcBorders>
              <w:top w:val="single" w:sz="4" w:space="0" w:color="auto"/>
              <w:left w:val="single" w:sz="4" w:space="0" w:color="auto"/>
              <w:bottom w:val="single" w:sz="4" w:space="0" w:color="auto"/>
              <w:right w:val="single" w:sz="4" w:space="0" w:color="auto"/>
            </w:tcBorders>
          </w:tcPr>
          <w:p w14:paraId="180295FC" w14:textId="737F55B3" w:rsidR="00283EA6" w:rsidRPr="00283EA6" w:rsidRDefault="00283EA6" w:rsidP="00283EA6">
            <w:pPr>
              <w:pStyle w:val="NormalWeb"/>
              <w:spacing w:before="0" w:beforeAutospacing="0" w:after="0" w:afterAutospacing="0"/>
              <w:rPr>
                <w:rFonts w:ascii="DM Sans" w:hAnsi="DM Sans" w:cs="Arial"/>
                <w:color w:val="0073CF"/>
                <w:sz w:val="20"/>
                <w:szCs w:val="20"/>
              </w:rPr>
            </w:pPr>
            <w:r w:rsidRPr="00283EA6">
              <w:rPr>
                <w:rFonts w:ascii="DM Sans" w:hAnsi="DM Sans" w:cs="Arial"/>
                <w:color w:val="0073CF"/>
                <w:sz w:val="20"/>
                <w:szCs w:val="20"/>
              </w:rPr>
              <w:t>Updated Pharmacy First caps come into force for December 2025</w:t>
            </w:r>
          </w:p>
          <w:p w14:paraId="3DC6A3A6" w14:textId="646312C4" w:rsidR="00A54A9B" w:rsidRPr="00283EA6" w:rsidRDefault="00283EA6" w:rsidP="00F97E48">
            <w:pPr>
              <w:pStyle w:val="NormalWeb"/>
              <w:numPr>
                <w:ilvl w:val="0"/>
                <w:numId w:val="8"/>
              </w:numPr>
              <w:spacing w:before="0" w:beforeAutospacing="0" w:after="0" w:afterAutospacing="0"/>
              <w:rPr>
                <w:rFonts w:ascii="DM Sans" w:hAnsi="DM Sans" w:cs="Arial"/>
                <w:color w:val="0073CF"/>
                <w:sz w:val="20"/>
                <w:szCs w:val="20"/>
              </w:rPr>
            </w:pPr>
            <w:r w:rsidRPr="00283EA6">
              <w:rPr>
                <w:rFonts w:ascii="DM Sans" w:hAnsi="DM Sans" w:cs="Arial"/>
                <w:b/>
                <w:bCs/>
                <w:color w:val="0073CF"/>
                <w:sz w:val="20"/>
                <w:szCs w:val="20"/>
              </w:rPr>
              <w:t>Action:</w:t>
            </w:r>
            <w:r w:rsidRPr="00283EA6">
              <w:rPr>
                <w:rFonts w:ascii="DM Sans" w:hAnsi="DM Sans" w:cs="Arial"/>
                <w:color w:val="0073CF"/>
                <w:sz w:val="20"/>
                <w:szCs w:val="20"/>
              </w:rPr>
              <w:t xml:space="preserve"> If not already done so, check </w:t>
            </w:r>
            <w:hyperlink r:id="rId26" w:tgtFrame="_blank" w:history="1">
              <w:r w:rsidRPr="00283EA6">
                <w:rPr>
                  <w:rStyle w:val="Hyperlink"/>
                  <w:rFonts w:ascii="DM Sans" w:hAnsi="DM Sans" w:cs="Arial"/>
                  <w:color w:val="FF662B"/>
                  <w:sz w:val="20"/>
                  <w:szCs w:val="20"/>
                </w:rPr>
                <w:t>NHSBSA website</w:t>
              </w:r>
            </w:hyperlink>
            <w:r w:rsidRPr="00283EA6">
              <w:rPr>
                <w:rFonts w:ascii="DM Sans" w:hAnsi="DM Sans" w:cs="Arial"/>
                <w:color w:val="0073CF"/>
                <w:sz w:val="20"/>
                <w:szCs w:val="20"/>
              </w:rPr>
              <w:t> to see what your Pharmacy First cap is for this month</w:t>
            </w:r>
          </w:p>
        </w:tc>
        <w:tc>
          <w:tcPr>
            <w:tcW w:w="629" w:type="dxa"/>
            <w:tcBorders>
              <w:top w:val="single" w:sz="4" w:space="0" w:color="auto"/>
              <w:left w:val="single" w:sz="4" w:space="0" w:color="auto"/>
              <w:bottom w:val="single" w:sz="4" w:space="0" w:color="auto"/>
              <w:right w:val="single" w:sz="4" w:space="0" w:color="auto"/>
            </w:tcBorders>
          </w:tcPr>
          <w:p w14:paraId="0880E442" w14:textId="77777777" w:rsidR="00A54A9B" w:rsidRPr="00B86EAB" w:rsidRDefault="00A54A9B" w:rsidP="007C6523">
            <w:pPr>
              <w:spacing w:after="0" w:line="240" w:lineRule="auto"/>
              <w:rPr>
                <w:rFonts w:ascii="DM Sans" w:hAnsi="DM Sans" w:cs="Arial"/>
                <w:color w:val="0076BD" w:themeColor="text1"/>
                <w:sz w:val="20"/>
                <w:szCs w:val="20"/>
              </w:rPr>
            </w:pPr>
          </w:p>
        </w:tc>
      </w:tr>
    </w:tbl>
    <w:p w14:paraId="0A676D0E" w14:textId="72E9FC3D" w:rsidR="005D33A0" w:rsidRPr="005D33A0" w:rsidRDefault="005D33A0" w:rsidP="005D33A0">
      <w:pPr>
        <w:pStyle w:val="NoSpacing"/>
        <w:rPr>
          <w:sz w:val="2"/>
          <w:szCs w:val="2"/>
        </w:rPr>
      </w:pPr>
    </w:p>
    <w:p w14:paraId="5A1FB359" w14:textId="54B8012C" w:rsidR="00B86EAB" w:rsidRPr="00AD7D0E" w:rsidRDefault="000077E8" w:rsidP="00021DE6">
      <w:pPr>
        <w:pStyle w:val="CPE-Heading1"/>
        <w:spacing w:before="0" w:after="0"/>
        <w:ind w:left="-425" w:hanging="1"/>
        <w:rPr>
          <w:rFonts w:ascii="Mokoko Medium" w:hAnsi="Mokoko Medium" w:cs="Mokoko Medium"/>
          <w:color w:val="B596C6" w:themeColor="accent4"/>
          <w:sz w:val="28"/>
          <w:szCs w:val="28"/>
        </w:rPr>
      </w:pPr>
      <w:r w:rsidRPr="00AD7D0E">
        <w:rPr>
          <w:noProof/>
        </w:rPr>
        <mc:AlternateContent>
          <mc:Choice Requires="wpg">
            <w:drawing>
              <wp:anchor distT="0" distB="0" distL="114300" distR="114300" simplePos="0" relativeHeight="251658252" behindDoc="0" locked="0" layoutInCell="1" allowOverlap="1" wp14:anchorId="0082C097" wp14:editId="1AFEC7EA">
                <wp:simplePos x="0" y="0"/>
                <wp:positionH relativeFrom="column">
                  <wp:posOffset>-283210</wp:posOffset>
                </wp:positionH>
                <wp:positionV relativeFrom="paragraph">
                  <wp:posOffset>255270</wp:posOffset>
                </wp:positionV>
                <wp:extent cx="377190" cy="374794"/>
                <wp:effectExtent l="0" t="0" r="22860" b="25400"/>
                <wp:wrapNone/>
                <wp:docPr id="1489266976" name="Group 14"/>
                <wp:cNvGraphicFramePr/>
                <a:graphic xmlns:a="http://schemas.openxmlformats.org/drawingml/2006/main">
                  <a:graphicData uri="http://schemas.microsoft.com/office/word/2010/wordprocessingGroup">
                    <wpg:wgp>
                      <wpg:cNvGrpSpPr/>
                      <wpg:grpSpPr>
                        <a:xfrm>
                          <a:off x="0" y="0"/>
                          <a:ext cx="377190" cy="374794"/>
                          <a:chOff x="2613" y="-850784"/>
                          <a:chExt cx="418465" cy="420575"/>
                        </a:xfrm>
                      </wpg:grpSpPr>
                      <wps:wsp>
                        <wps:cNvPr id="1406665690" name="Text Box 54"/>
                        <wps:cNvSpPr txBox="1">
                          <a:spLocks noChangeArrowheads="1"/>
                        </wps:cNvSpPr>
                        <wps:spPr bwMode="auto">
                          <a:xfrm>
                            <a:off x="2613" y="-850784"/>
                            <a:ext cx="418465" cy="420370"/>
                          </a:xfrm>
                          <a:prstGeom prst="rect">
                            <a:avLst/>
                          </a:prstGeom>
                          <a:solidFill>
                            <a:srgbClr val="B596C6"/>
                          </a:solidFill>
                          <a:ln w="9525">
                            <a:solidFill>
                              <a:sysClr val="window" lastClr="FFFFFF"/>
                            </a:solidFill>
                            <a:miter lim="800000"/>
                            <a:headEnd/>
                            <a:tailEnd/>
                          </a:ln>
                        </wps:spPr>
                        <wps:txbx>
                          <w:txbxContent>
                            <w:p w14:paraId="52F0554B" w14:textId="77777777" w:rsidR="00B87D39" w:rsidRPr="003821B9" w:rsidRDefault="00B87D39" w:rsidP="00B87D39">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27">
                            <a:extLst>
                              <a:ext uri="{96DAC541-7B7A-43D3-8B79-37D633B846F1}">
                                <asvg:svgBlip xmlns:asvg="http://schemas.microsoft.com/office/drawing/2016/SVG/main" r:embed="rId28"/>
                              </a:ext>
                            </a:extLst>
                          </a:blip>
                          <a:stretch>
                            <a:fillRect/>
                          </a:stretch>
                        </pic:blipFill>
                        <pic:spPr>
                          <a:xfrm>
                            <a:off x="20420" y="-816923"/>
                            <a:ext cx="386715" cy="3867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82C097" id="Group 14" o:spid="_x0000_s1032" style="position:absolute;left:0;text-align:left;margin-left:-22.3pt;margin-top:20.1pt;width:29.7pt;height:29.5pt;z-index:251658252;mso-width-relative:margin;mso-height-relative:margin" coordorigin="26,-8507" coordsize="4184,42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">
                <v:shape id="_x0000_s1033" type="#_x0000_t202" style="position:absolute;left:26;top:-8507;width:4184;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52F0554B" w14:textId="77777777" w:rsidR="00B87D39" w:rsidRPr="003821B9" w:rsidRDefault="00B87D39" w:rsidP="00B87D39">
                        <w:pPr>
                          <w:rPr>
                            <w:sz w:val="10"/>
                            <w:szCs w:val="10"/>
                            <w:lang w:val="en-US"/>
                          </w:rPr>
                        </w:pPr>
                      </w:p>
                    </w:txbxContent>
                  </v:textbox>
                </v:shape>
                <v:shape id="Graphic 8" o:spid="_x0000_s1034" type="#_x0000_t75" alt="Checklist with solid fill" style="position:absolute;left:204;top:-8169;width:3867;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">
                  <v:imagedata r:id="rId29" o:title="Checklist with solid fill"/>
                </v:shape>
              </v:group>
            </w:pict>
          </mc:Fallback>
        </mc:AlternateContent>
      </w:r>
      <w:r w:rsidR="004170B8">
        <w:rPr>
          <w:rFonts w:ascii="Mokoko Medium" w:hAnsi="Mokoko Medium" w:cs="Mokoko Medium"/>
          <w:color w:val="B596C6" w:themeColor="accent4"/>
          <w:sz w:val="28"/>
          <w:szCs w:val="28"/>
        </w:rPr>
        <w:t>O</w:t>
      </w:r>
      <w:r w:rsidR="004170B8" w:rsidRPr="00AD7D0E">
        <w:rPr>
          <w:rFonts w:ascii="Mokoko Medium" w:hAnsi="Mokoko Medium" w:cs="Mokoko Medium"/>
          <w:color w:val="B596C6" w:themeColor="accent4"/>
          <w:sz w:val="28"/>
          <w:szCs w:val="28"/>
        </w:rPr>
        <w:t xml:space="preserve">perational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B86EAB" w:rsidRPr="00B86EAB" w14:paraId="5DD72748" w14:textId="77777777" w:rsidTr="00D814EF">
        <w:trPr>
          <w:trHeight w:val="284"/>
        </w:trPr>
        <w:tc>
          <w:tcPr>
            <w:tcW w:w="2127" w:type="dxa"/>
            <w:tcBorders>
              <w:bottom w:val="single" w:sz="4" w:space="0" w:color="auto"/>
            </w:tcBorders>
            <w:shd w:val="clear" w:color="auto" w:fill="B596C6" w:themeFill="accent4"/>
          </w:tcPr>
          <w:p w14:paraId="0D304FAD" w14:textId="345F43E0" w:rsidR="00B86EAB" w:rsidRPr="00B86EAB" w:rsidRDefault="00B86EAB"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B596C6" w:themeFill="accent4"/>
          </w:tcPr>
          <w:p w14:paraId="116D5A5F" w14:textId="6C3F1EE3"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B596C6" w:themeFill="accent4"/>
          </w:tcPr>
          <w:p w14:paraId="2B309CAB" w14:textId="5DDFCAF9"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B596C6" w:themeFill="accent4"/>
          </w:tcPr>
          <w:p w14:paraId="02F721C5" w14:textId="77777777" w:rsidR="00B86EAB" w:rsidRPr="00B86EAB" w:rsidRDefault="00B86EAB"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1E2FE9" w:rsidRPr="00B86EAB" w14:paraId="29873A94" w14:textId="77777777" w:rsidTr="00AF53C1">
        <w:trPr>
          <w:trHeight w:val="977"/>
        </w:trPr>
        <w:tc>
          <w:tcPr>
            <w:tcW w:w="2127" w:type="dxa"/>
            <w:tcBorders>
              <w:top w:val="single" w:sz="4" w:space="0" w:color="auto"/>
              <w:left w:val="single" w:sz="4" w:space="0" w:color="auto"/>
              <w:bottom w:val="single" w:sz="4" w:space="0" w:color="auto"/>
              <w:right w:val="single" w:sz="4" w:space="0" w:color="auto"/>
            </w:tcBorders>
          </w:tcPr>
          <w:p w14:paraId="3646D568" w14:textId="5D7BE84A" w:rsidR="001B6134" w:rsidRPr="001B6134" w:rsidRDefault="001B6134" w:rsidP="00AA4EE0">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CPE </w:t>
            </w:r>
            <w:r w:rsidR="001E2FE9">
              <w:rPr>
                <w:rFonts w:ascii="DM Sans" w:hAnsi="DM Sans" w:cs="Arial"/>
                <w:b/>
                <w:bCs/>
                <w:color w:val="0076BD" w:themeColor="text1"/>
                <w:sz w:val="20"/>
                <w:szCs w:val="20"/>
              </w:rPr>
              <w:t>Funding &amp; Reimbursements Shorts</w:t>
            </w:r>
          </w:p>
        </w:tc>
        <w:tc>
          <w:tcPr>
            <w:tcW w:w="1134" w:type="dxa"/>
            <w:tcBorders>
              <w:top w:val="single" w:sz="4" w:space="0" w:color="auto"/>
              <w:left w:val="single" w:sz="4" w:space="0" w:color="auto"/>
              <w:bottom w:val="single" w:sz="4" w:space="0" w:color="auto"/>
              <w:right w:val="single" w:sz="4" w:space="0" w:color="auto"/>
            </w:tcBorders>
          </w:tcPr>
          <w:p w14:paraId="5675C049" w14:textId="305AB600" w:rsidR="001E2FE9" w:rsidRDefault="001E2FE9" w:rsidP="00AA4EE0">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11DE814F" w14:textId="73FF39BF" w:rsidR="001E2FE9" w:rsidRDefault="001E2FE9" w:rsidP="00AA4EE0">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 new ‘</w:t>
            </w:r>
            <w:r w:rsidR="008C0EBC">
              <w:rPr>
                <w:rFonts w:ascii="DM Sans" w:hAnsi="DM Sans" w:cs="Arial"/>
                <w:color w:val="0073CF"/>
                <w:sz w:val="20"/>
                <w:szCs w:val="20"/>
              </w:rPr>
              <w:t>referred back items</w:t>
            </w:r>
            <w:r>
              <w:rPr>
                <w:rFonts w:ascii="DM Sans" w:hAnsi="DM Sans" w:cs="Arial"/>
                <w:color w:val="0073CF"/>
                <w:sz w:val="20"/>
                <w:szCs w:val="20"/>
              </w:rPr>
              <w:t>’ short has been released</w:t>
            </w:r>
          </w:p>
          <w:p w14:paraId="7E5E91A0" w14:textId="4B1AB442" w:rsidR="001B6134" w:rsidRPr="001B6134" w:rsidRDefault="005F4289" w:rsidP="00BC6EE9">
            <w:pPr>
              <w:pStyle w:val="NormalWeb"/>
              <w:numPr>
                <w:ilvl w:val="0"/>
                <w:numId w:val="9"/>
              </w:numPr>
              <w:spacing w:before="0" w:beforeAutospacing="0" w:after="0" w:afterAutospacing="0"/>
              <w:rPr>
                <w:rFonts w:ascii="DM Sans" w:hAnsi="DM Sans" w:cs="Arial"/>
                <w:color w:val="0073CF"/>
                <w:sz w:val="20"/>
                <w:szCs w:val="20"/>
              </w:rPr>
            </w:pPr>
            <w:r>
              <w:rPr>
                <w:rFonts w:ascii="DM Sans" w:hAnsi="DM Sans" w:cs="Arial"/>
                <w:color w:val="0073CF"/>
                <w:sz w:val="20"/>
                <w:szCs w:val="20"/>
              </w:rPr>
              <w:t>View the video and important information</w:t>
            </w:r>
            <w:r w:rsidRPr="005F4289">
              <w:rPr>
                <w:rFonts w:ascii="DM Sans" w:hAnsi="DM Sans" w:cs="Arial"/>
                <w:color w:val="FF662B"/>
                <w:sz w:val="20"/>
                <w:szCs w:val="20"/>
              </w:rPr>
              <w:t xml:space="preserve"> </w:t>
            </w:r>
            <w:hyperlink r:id="rId30" w:history="1">
              <w:r w:rsidRPr="005F4289">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D05908D" w14:textId="77777777" w:rsidR="001E2FE9" w:rsidRPr="00B86EAB" w:rsidRDefault="001E2FE9" w:rsidP="00815A2A">
            <w:pPr>
              <w:spacing w:after="0" w:line="240" w:lineRule="auto"/>
              <w:rPr>
                <w:rFonts w:ascii="DM Sans" w:hAnsi="DM Sans" w:cs="Arial"/>
                <w:color w:val="0076BD" w:themeColor="text1"/>
                <w:sz w:val="20"/>
                <w:szCs w:val="20"/>
              </w:rPr>
            </w:pPr>
          </w:p>
        </w:tc>
      </w:tr>
      <w:tr w:rsidR="00815A2A" w:rsidRPr="00B86EAB" w14:paraId="0135A298" w14:textId="77777777" w:rsidTr="00D814EF">
        <w:trPr>
          <w:trHeight w:val="756"/>
        </w:trPr>
        <w:tc>
          <w:tcPr>
            <w:tcW w:w="2127" w:type="dxa"/>
            <w:tcBorders>
              <w:top w:val="single" w:sz="4" w:space="0" w:color="auto"/>
              <w:left w:val="single" w:sz="4" w:space="0" w:color="auto"/>
              <w:bottom w:val="single" w:sz="4" w:space="0" w:color="auto"/>
              <w:right w:val="single" w:sz="4" w:space="0" w:color="auto"/>
            </w:tcBorders>
          </w:tcPr>
          <w:p w14:paraId="220ACF26" w14:textId="25961D3F" w:rsidR="00815A2A" w:rsidRPr="00815A2A" w:rsidRDefault="00815A2A" w:rsidP="00815A2A">
            <w:pPr>
              <w:rPr>
                <w:rFonts w:ascii="DM Sans" w:hAnsi="DM Sans"/>
                <w:sz w:val="20"/>
                <w:szCs w:val="20"/>
              </w:rPr>
            </w:pPr>
            <w:r w:rsidRPr="00815A2A">
              <w:rPr>
                <w:rFonts w:ascii="DM Sans" w:hAnsi="DM Sans" w:cs="Arial"/>
                <w:b/>
                <w:bCs/>
                <w:color w:val="0076BD" w:themeColor="text1"/>
                <w:sz w:val="20"/>
                <w:szCs w:val="20"/>
              </w:rPr>
              <w:t>Patient-Led Ordering Feedback</w:t>
            </w:r>
          </w:p>
        </w:tc>
        <w:tc>
          <w:tcPr>
            <w:tcW w:w="1134" w:type="dxa"/>
            <w:tcBorders>
              <w:top w:val="single" w:sz="4" w:space="0" w:color="auto"/>
              <w:left w:val="single" w:sz="4" w:space="0" w:color="auto"/>
              <w:bottom w:val="single" w:sz="4" w:space="0" w:color="auto"/>
              <w:right w:val="single" w:sz="4" w:space="0" w:color="auto"/>
            </w:tcBorders>
          </w:tcPr>
          <w:p w14:paraId="13B9B50E" w14:textId="575564DF" w:rsidR="00815A2A" w:rsidRPr="00815A2A" w:rsidRDefault="00815A2A" w:rsidP="00815A2A">
            <w:pPr>
              <w:spacing w:after="0" w:line="240" w:lineRule="auto"/>
              <w:rPr>
                <w:rFonts w:ascii="DM Sans" w:hAnsi="DM Sans" w:cs="Arial"/>
                <w:b/>
                <w:bCs/>
                <w:sz w:val="20"/>
                <w:szCs w:val="20"/>
              </w:rPr>
            </w:pPr>
            <w:r w:rsidRPr="00815A2A">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1B5CF79" w14:textId="23489E61" w:rsidR="00815A2A" w:rsidRPr="00815A2A" w:rsidRDefault="00815A2A" w:rsidP="00815A2A">
            <w:pPr>
              <w:pStyle w:val="NormalWeb"/>
              <w:spacing w:before="0" w:beforeAutospacing="0" w:after="0" w:afterAutospacing="0"/>
              <w:rPr>
                <w:rFonts w:ascii="DM Sans" w:hAnsi="DM Sans" w:cs="Arial"/>
                <w:color w:val="0073CF"/>
                <w:sz w:val="20"/>
                <w:szCs w:val="20"/>
              </w:rPr>
            </w:pPr>
            <w:r w:rsidRPr="00815A2A">
              <w:rPr>
                <w:rFonts w:ascii="DM Sans" w:hAnsi="DM Sans" w:cs="Arial"/>
                <w:color w:val="0073CF"/>
                <w:sz w:val="20"/>
                <w:szCs w:val="20"/>
              </w:rPr>
              <w:t xml:space="preserve">We're requesting your feedback </w:t>
            </w:r>
            <w:r w:rsidR="00866FB8">
              <w:rPr>
                <w:rFonts w:ascii="DM Sans" w:hAnsi="DM Sans" w:cs="Arial"/>
                <w:color w:val="0073CF"/>
                <w:sz w:val="20"/>
                <w:szCs w:val="20"/>
              </w:rPr>
              <w:t xml:space="preserve">and </w:t>
            </w:r>
            <w:r w:rsidRPr="00815A2A">
              <w:rPr>
                <w:rFonts w:ascii="DM Sans" w:hAnsi="DM Sans" w:cs="Arial"/>
                <w:color w:val="0073CF"/>
                <w:sz w:val="20"/>
                <w:szCs w:val="20"/>
              </w:rPr>
              <w:t>comments will help us resolve issues and inform future support</w:t>
            </w:r>
          </w:p>
          <w:p w14:paraId="4561A72C" w14:textId="1874BED3" w:rsidR="00815A2A" w:rsidRPr="00815A2A" w:rsidRDefault="00EA04AD" w:rsidP="00BC6EE9">
            <w:pPr>
              <w:pStyle w:val="NormalWeb"/>
              <w:numPr>
                <w:ilvl w:val="0"/>
                <w:numId w:val="4"/>
              </w:numPr>
              <w:spacing w:before="0" w:beforeAutospacing="0" w:after="0" w:afterAutospacing="0"/>
              <w:rPr>
                <w:rFonts w:ascii="DM Sans" w:hAnsi="DM Sans" w:cs="Arial"/>
                <w:color w:val="0073CF"/>
                <w:sz w:val="20"/>
                <w:szCs w:val="20"/>
              </w:rPr>
            </w:pPr>
            <w:hyperlink r:id="rId31" w:tgtFrame="_blank" w:tooltip="https://psnc.us1.list-manage.com/track/click?u=5d9f31c035a7a4d650dffbed6&amp;id=28d35df25d&amp;e=13d0666a69" w:history="1">
              <w:r>
                <w:rPr>
                  <w:rStyle w:val="Hyperlink"/>
                  <w:rFonts w:ascii="DM Sans" w:eastAsia="Arial" w:hAnsi="DM Sans" w:cs="Arial"/>
                  <w:color w:val="FF662B" w:themeColor="accent5"/>
                  <w:sz w:val="20"/>
                  <w:szCs w:val="20"/>
                </w:rPr>
                <w:t>Click to complete the short form</w:t>
              </w:r>
            </w:hyperlink>
          </w:p>
        </w:tc>
        <w:tc>
          <w:tcPr>
            <w:tcW w:w="629" w:type="dxa"/>
            <w:tcBorders>
              <w:top w:val="single" w:sz="4" w:space="0" w:color="auto"/>
              <w:left w:val="single" w:sz="4" w:space="0" w:color="auto"/>
              <w:bottom w:val="single" w:sz="4" w:space="0" w:color="auto"/>
              <w:right w:val="single" w:sz="4" w:space="0" w:color="auto"/>
            </w:tcBorders>
          </w:tcPr>
          <w:p w14:paraId="4E572BBC" w14:textId="77777777" w:rsidR="00815A2A" w:rsidRPr="00B86EAB" w:rsidRDefault="00815A2A" w:rsidP="00815A2A">
            <w:pPr>
              <w:spacing w:after="0" w:line="240" w:lineRule="auto"/>
              <w:rPr>
                <w:rFonts w:ascii="DM Sans" w:hAnsi="DM Sans" w:cs="Arial"/>
                <w:color w:val="0076BD" w:themeColor="text1"/>
                <w:sz w:val="20"/>
                <w:szCs w:val="20"/>
              </w:rPr>
            </w:pPr>
          </w:p>
        </w:tc>
      </w:tr>
      <w:tr w:rsidR="00815A2A" w:rsidRPr="00B86EAB" w14:paraId="6E2BE5CE" w14:textId="77777777" w:rsidTr="00D814EF">
        <w:trPr>
          <w:trHeight w:val="828"/>
        </w:trPr>
        <w:tc>
          <w:tcPr>
            <w:tcW w:w="2127" w:type="dxa"/>
            <w:tcBorders>
              <w:top w:val="single" w:sz="4" w:space="0" w:color="auto"/>
              <w:left w:val="single" w:sz="4" w:space="0" w:color="auto"/>
              <w:bottom w:val="single" w:sz="4" w:space="0" w:color="auto"/>
              <w:right w:val="single" w:sz="4" w:space="0" w:color="auto"/>
            </w:tcBorders>
          </w:tcPr>
          <w:p w14:paraId="6ECA8BA7" w14:textId="441EE6C5" w:rsidR="006630DF" w:rsidRPr="00E0625A" w:rsidRDefault="00E0625A" w:rsidP="00815A2A">
            <w:pPr>
              <w:rPr>
                <w:rFonts w:ascii="DM Sans" w:hAnsi="DM Sans"/>
                <w:b/>
                <w:bCs/>
                <w:sz w:val="20"/>
                <w:szCs w:val="20"/>
              </w:rPr>
            </w:pPr>
            <w:r w:rsidRPr="00E0625A">
              <w:rPr>
                <w:rFonts w:ascii="DM Sans" w:hAnsi="DM Sans"/>
                <w:b/>
                <w:bCs/>
                <w:sz w:val="20"/>
                <w:szCs w:val="20"/>
              </w:rPr>
              <w:t>GM Care Record</w:t>
            </w:r>
          </w:p>
        </w:tc>
        <w:tc>
          <w:tcPr>
            <w:tcW w:w="1134" w:type="dxa"/>
            <w:tcBorders>
              <w:top w:val="single" w:sz="4" w:space="0" w:color="auto"/>
              <w:left w:val="single" w:sz="4" w:space="0" w:color="auto"/>
              <w:bottom w:val="single" w:sz="4" w:space="0" w:color="auto"/>
              <w:right w:val="single" w:sz="4" w:space="0" w:color="auto"/>
            </w:tcBorders>
          </w:tcPr>
          <w:p w14:paraId="6B5C8066" w14:textId="0033E933" w:rsidR="00815A2A" w:rsidRPr="00815A2A" w:rsidRDefault="00E0625A" w:rsidP="00815A2A">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325EAC2" w14:textId="75B89C48" w:rsidR="00550F6A" w:rsidRDefault="00656400" w:rsidP="00E0625A">
            <w:pPr>
              <w:widowControl w:val="0"/>
              <w:autoSpaceDE w:val="0"/>
              <w:autoSpaceDN w:val="0"/>
              <w:spacing w:after="0" w:line="240" w:lineRule="auto"/>
              <w:rPr>
                <w:rFonts w:ascii="DM Sans" w:eastAsia="Times New Roman" w:hAnsi="DM Sans" w:cs="Arial"/>
                <w:color w:val="0073CF"/>
                <w:sz w:val="20"/>
                <w:szCs w:val="20"/>
                <w:lang w:eastAsia="en-GB"/>
              </w:rPr>
            </w:pPr>
            <w:r>
              <w:rPr>
                <w:rFonts w:ascii="DM Sans" w:eastAsia="Times New Roman" w:hAnsi="DM Sans" w:cs="Arial"/>
                <w:color w:val="0073CF"/>
                <w:sz w:val="20"/>
                <w:szCs w:val="20"/>
                <w:lang w:eastAsia="en-GB"/>
              </w:rPr>
              <w:t>Improve the quality and safety of</w:t>
            </w:r>
            <w:r w:rsidR="007B097C">
              <w:rPr>
                <w:rFonts w:ascii="DM Sans" w:eastAsia="Times New Roman" w:hAnsi="DM Sans" w:cs="Arial"/>
                <w:color w:val="0073CF"/>
                <w:sz w:val="20"/>
                <w:szCs w:val="20"/>
                <w:lang w:eastAsia="en-GB"/>
              </w:rPr>
              <w:t xml:space="preserve"> care</w:t>
            </w:r>
            <w:r>
              <w:rPr>
                <w:rFonts w:ascii="DM Sans" w:eastAsia="Times New Roman" w:hAnsi="DM Sans" w:cs="Arial"/>
                <w:color w:val="0073CF"/>
                <w:sz w:val="20"/>
                <w:szCs w:val="20"/>
                <w:lang w:eastAsia="en-GB"/>
              </w:rPr>
              <w:t xml:space="preserve"> </w:t>
            </w:r>
            <w:r w:rsidR="007B097C" w:rsidRPr="007B097C">
              <w:rPr>
                <w:rFonts w:ascii="DM Sans" w:eastAsia="Times New Roman" w:hAnsi="DM Sans" w:cs="Arial"/>
                <w:color w:val="0073CF"/>
                <w:sz w:val="20"/>
                <w:szCs w:val="20"/>
                <w:lang w:eastAsia="en-GB"/>
              </w:rPr>
              <w:t>provided to patients</w:t>
            </w:r>
            <w:r w:rsidR="007B097C">
              <w:rPr>
                <w:rFonts w:ascii="DM Sans" w:eastAsia="Times New Roman" w:hAnsi="DM Sans" w:cs="Arial"/>
                <w:color w:val="0073CF"/>
                <w:sz w:val="20"/>
                <w:szCs w:val="20"/>
                <w:lang w:eastAsia="en-GB"/>
              </w:rPr>
              <w:t xml:space="preserve"> by ac</w:t>
            </w:r>
            <w:r w:rsidR="004E5640">
              <w:rPr>
                <w:rFonts w:ascii="DM Sans" w:eastAsia="Times New Roman" w:hAnsi="DM Sans" w:cs="Arial"/>
                <w:color w:val="0073CF"/>
                <w:sz w:val="20"/>
                <w:szCs w:val="20"/>
                <w:lang w:eastAsia="en-GB"/>
              </w:rPr>
              <w:t>cess</w:t>
            </w:r>
            <w:r w:rsidR="00926B28">
              <w:rPr>
                <w:rFonts w:ascii="DM Sans" w:eastAsia="Times New Roman" w:hAnsi="DM Sans" w:cs="Arial"/>
                <w:color w:val="0073CF"/>
                <w:sz w:val="20"/>
                <w:szCs w:val="20"/>
                <w:lang w:eastAsia="en-GB"/>
              </w:rPr>
              <w:t>ing</w:t>
            </w:r>
            <w:r w:rsidR="004E5640">
              <w:rPr>
                <w:rFonts w:ascii="DM Sans" w:eastAsia="Times New Roman" w:hAnsi="DM Sans" w:cs="Arial"/>
                <w:color w:val="0073CF"/>
                <w:sz w:val="20"/>
                <w:szCs w:val="20"/>
                <w:lang w:eastAsia="en-GB"/>
              </w:rPr>
              <w:t xml:space="preserve"> </w:t>
            </w:r>
            <w:r w:rsidR="007B097C">
              <w:rPr>
                <w:rFonts w:ascii="DM Sans" w:eastAsia="Times New Roman" w:hAnsi="DM Sans" w:cs="Arial"/>
                <w:color w:val="0073CF"/>
                <w:sz w:val="20"/>
                <w:szCs w:val="20"/>
                <w:lang w:eastAsia="en-GB"/>
              </w:rPr>
              <w:t>their</w:t>
            </w:r>
            <w:r w:rsidR="004E5640">
              <w:rPr>
                <w:rFonts w:ascii="DM Sans" w:eastAsia="Times New Roman" w:hAnsi="DM Sans" w:cs="Arial"/>
                <w:color w:val="0073CF"/>
                <w:sz w:val="20"/>
                <w:szCs w:val="20"/>
                <w:lang w:eastAsia="en-GB"/>
              </w:rPr>
              <w:t xml:space="preserve"> </w:t>
            </w:r>
            <w:r w:rsidR="00D060AD">
              <w:rPr>
                <w:rFonts w:ascii="DM Sans" w:eastAsia="Times New Roman" w:hAnsi="DM Sans" w:cs="Arial"/>
                <w:color w:val="0073CF"/>
                <w:sz w:val="20"/>
                <w:szCs w:val="20"/>
                <w:lang w:eastAsia="en-GB"/>
              </w:rPr>
              <w:t>f</w:t>
            </w:r>
            <w:r w:rsidR="00D060AD" w:rsidRPr="00D060AD">
              <w:rPr>
                <w:rFonts w:ascii="DM Sans" w:eastAsia="Times New Roman" w:hAnsi="DM Sans" w:cs="Arial"/>
                <w:color w:val="0073CF"/>
                <w:sz w:val="20"/>
                <w:szCs w:val="20"/>
                <w:lang w:eastAsia="en-GB"/>
              </w:rPr>
              <w:t xml:space="preserve">ull medical record </w:t>
            </w:r>
            <w:r w:rsidR="00550F6A">
              <w:rPr>
                <w:rFonts w:ascii="DM Sans" w:eastAsia="Times New Roman" w:hAnsi="DM Sans" w:cs="Arial"/>
                <w:color w:val="0073CF"/>
                <w:sz w:val="20"/>
                <w:szCs w:val="20"/>
                <w:lang w:eastAsia="en-GB"/>
              </w:rPr>
              <w:t>through</w:t>
            </w:r>
            <w:r w:rsidR="00D060AD" w:rsidRPr="00D060AD">
              <w:rPr>
                <w:rFonts w:ascii="DM Sans" w:eastAsia="Times New Roman" w:hAnsi="DM Sans" w:cs="Arial"/>
                <w:color w:val="0073CF"/>
                <w:sz w:val="20"/>
                <w:szCs w:val="20"/>
                <w:lang w:eastAsia="en-GB"/>
              </w:rPr>
              <w:t xml:space="preserve"> the GM Care Record </w:t>
            </w:r>
            <w:r w:rsidR="007B097C">
              <w:rPr>
                <w:rFonts w:ascii="DM Sans" w:eastAsia="Times New Roman" w:hAnsi="DM Sans" w:cs="Arial"/>
                <w:color w:val="0073CF"/>
                <w:sz w:val="20"/>
                <w:szCs w:val="20"/>
                <w:lang w:eastAsia="en-GB"/>
              </w:rPr>
              <w:t xml:space="preserve">via </w:t>
            </w:r>
            <w:r w:rsidR="00D060AD" w:rsidRPr="00D060AD">
              <w:rPr>
                <w:rFonts w:ascii="DM Sans" w:eastAsia="Times New Roman" w:hAnsi="DM Sans" w:cs="Arial"/>
                <w:color w:val="0073CF"/>
                <w:sz w:val="20"/>
                <w:szCs w:val="20"/>
                <w:lang w:eastAsia="en-GB"/>
              </w:rPr>
              <w:t>PharmOutcomes</w:t>
            </w:r>
          </w:p>
          <w:p w14:paraId="56B6B746" w14:textId="71FDF8C6" w:rsidR="00815A2A" w:rsidRPr="00550F6A" w:rsidRDefault="00550F6A" w:rsidP="00BC6EE9">
            <w:pPr>
              <w:pStyle w:val="ListParagraph"/>
              <w:widowControl w:val="0"/>
              <w:numPr>
                <w:ilvl w:val="0"/>
                <w:numId w:val="4"/>
              </w:numPr>
              <w:autoSpaceDE w:val="0"/>
              <w:autoSpaceDN w:val="0"/>
              <w:spacing w:after="0" w:line="240" w:lineRule="auto"/>
              <w:rPr>
                <w:rFonts w:ascii="DM Sans" w:eastAsia="Times New Roman" w:hAnsi="DM Sans" w:cs="Arial"/>
                <w:color w:val="0073CF"/>
                <w:szCs w:val="20"/>
                <w:lang w:eastAsia="en-GB"/>
              </w:rPr>
            </w:pPr>
            <w:r>
              <w:rPr>
                <w:rFonts w:ascii="DM Sans" w:eastAsia="Times New Roman" w:hAnsi="DM Sans" w:cs="Arial"/>
                <w:color w:val="0073CF"/>
                <w:szCs w:val="20"/>
                <w:lang w:eastAsia="en-GB"/>
              </w:rPr>
              <w:t>Find out more</w:t>
            </w:r>
            <w:r w:rsidRPr="005238F2">
              <w:rPr>
                <w:rStyle w:val="Hyperlink"/>
                <w:color w:val="FF662B" w:themeColor="accent5"/>
                <w:u w:val="none"/>
              </w:rPr>
              <w:t xml:space="preserve"> </w:t>
            </w:r>
            <w:hyperlink r:id="rId32" w:history="1">
              <w:r w:rsidRPr="005238F2">
                <w:rPr>
                  <w:rStyle w:val="Hyperlink"/>
                  <w:rFonts w:ascii="DM Sans" w:hAnsi="DM Sans" w:cs="Arial"/>
                  <w:color w:val="FF662B" w:themeColor="accent5"/>
                  <w:szCs w:val="20"/>
                  <w:lang w:eastAsia="en-GB"/>
                </w:rPr>
                <w:t>here</w:t>
              </w:r>
            </w:hyperlink>
          </w:p>
        </w:tc>
        <w:tc>
          <w:tcPr>
            <w:tcW w:w="629" w:type="dxa"/>
            <w:tcBorders>
              <w:top w:val="single" w:sz="4" w:space="0" w:color="auto"/>
              <w:left w:val="single" w:sz="4" w:space="0" w:color="auto"/>
              <w:bottom w:val="single" w:sz="4" w:space="0" w:color="auto"/>
              <w:right w:val="single" w:sz="4" w:space="0" w:color="auto"/>
            </w:tcBorders>
          </w:tcPr>
          <w:p w14:paraId="3AA1D9C3" w14:textId="032FAB55" w:rsidR="00815A2A" w:rsidRPr="00B86EAB" w:rsidRDefault="00815A2A" w:rsidP="00815A2A">
            <w:pPr>
              <w:spacing w:after="0" w:line="240" w:lineRule="auto"/>
              <w:rPr>
                <w:rFonts w:ascii="DM Sans" w:hAnsi="DM Sans" w:cs="Arial"/>
                <w:color w:val="0076BD" w:themeColor="text1"/>
                <w:sz w:val="20"/>
                <w:szCs w:val="20"/>
              </w:rPr>
            </w:pPr>
          </w:p>
        </w:tc>
      </w:tr>
    </w:tbl>
    <w:p w14:paraId="014C99F9" w14:textId="2A61B970" w:rsidR="00CD2F7D" w:rsidRDefault="00FA28DF" w:rsidP="00FD25A3">
      <w:pPr>
        <w:pStyle w:val="CPE-Heading1"/>
        <w:tabs>
          <w:tab w:val="left" w:pos="0"/>
        </w:tabs>
        <w:spacing w:before="0" w:after="0"/>
        <w:ind w:hanging="284"/>
        <w:rPr>
          <w:rFonts w:ascii="Mokoko Medium" w:hAnsi="Mokoko Medium" w:cs="Mokoko Medium"/>
          <w:color w:val="5AC2B4" w:themeColor="accent1"/>
          <w:sz w:val="2"/>
          <w:szCs w:val="2"/>
        </w:rPr>
      </w:pPr>
      <w:r w:rsidRPr="00AD7D0E">
        <w:rPr>
          <w:rFonts w:ascii="Mokoko Medium" w:hAnsi="Mokoko Medium" w:cs="Mokoko Medium"/>
          <w:color w:val="5AC2B4" w:themeColor="accent1"/>
          <w:sz w:val="28"/>
          <w:szCs w:val="28"/>
        </w:rPr>
        <w:t>Servic</w:t>
      </w:r>
      <w:r w:rsidR="00FD25A3">
        <w:rPr>
          <w:rFonts w:ascii="Mokoko Medium" w:hAnsi="Mokoko Medium" w:cs="Mokoko Medium"/>
          <w:color w:val="5AC2B4" w:themeColor="accent1"/>
          <w:sz w:val="28"/>
          <w:szCs w:val="28"/>
        </w:rPr>
        <w:t>es</w:t>
      </w:r>
    </w:p>
    <w:p w14:paraId="20B62835" w14:textId="77777777" w:rsidR="00CD2F7D" w:rsidRDefault="00CD2F7D" w:rsidP="004C6F95">
      <w:pPr>
        <w:pStyle w:val="CPE-Heading1"/>
        <w:spacing w:before="0" w:after="0"/>
        <w:rPr>
          <w:rFonts w:ascii="Mokoko Medium" w:hAnsi="Mokoko Medium" w:cs="Mokoko Medium"/>
          <w:color w:val="5AC2B4" w:themeColor="accent1"/>
          <w:sz w:val="2"/>
          <w:szCs w:val="2"/>
        </w:rPr>
      </w:pPr>
    </w:p>
    <w:p w14:paraId="087066DD" w14:textId="77777777" w:rsidR="00CD2F7D" w:rsidRDefault="00CD2F7D" w:rsidP="004C6F95">
      <w:pPr>
        <w:pStyle w:val="CPE-Heading1"/>
        <w:spacing w:before="0" w:after="0"/>
        <w:rPr>
          <w:rFonts w:ascii="Mokoko Medium" w:hAnsi="Mokoko Medium" w:cs="Mokoko Medium"/>
          <w:color w:val="5AC2B4" w:themeColor="accent1"/>
          <w:sz w:val="2"/>
          <w:szCs w:val="2"/>
        </w:rPr>
      </w:pPr>
    </w:p>
    <w:tbl>
      <w:tblPr>
        <w:tblpPr w:leftFromText="180" w:rightFromText="180" w:vertAnchor="text" w:horzAnchor="margin" w:tblpX="-289" w:tblpY="-142"/>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7090E" w:rsidRPr="00630930" w14:paraId="3CC37134" w14:textId="77777777" w:rsidTr="00FD62A9">
        <w:trPr>
          <w:trHeight w:val="284"/>
        </w:trPr>
        <w:tc>
          <w:tcPr>
            <w:tcW w:w="2127" w:type="dxa"/>
            <w:tcBorders>
              <w:bottom w:val="single" w:sz="4" w:space="0" w:color="auto"/>
            </w:tcBorders>
            <w:shd w:val="clear" w:color="auto" w:fill="5AC2B4" w:themeFill="accent1"/>
          </w:tcPr>
          <w:p w14:paraId="2C5D3C61" w14:textId="0213C8D8" w:rsidR="0067090E" w:rsidRPr="00630930" w:rsidRDefault="00CC79F1" w:rsidP="00FD62A9">
            <w:pPr>
              <w:pStyle w:val="TableParagraph"/>
              <w:spacing w:line="292" w:lineRule="exact"/>
              <w:ind w:left="0" w:hanging="486"/>
              <w:rPr>
                <w:rFonts w:ascii="DM Sans" w:hAnsi="DM Sans" w:cs="Arial"/>
                <w:b/>
                <w:bCs/>
                <w:color w:val="FFFFFF" w:themeColor="background1"/>
                <w:sz w:val="20"/>
                <w:szCs w:val="20"/>
              </w:rPr>
            </w:pPr>
            <w:r w:rsidRPr="00AD7D0E">
              <w:rPr>
                <w:rFonts w:ascii="Mokoko Medium" w:hAnsi="Mokoko Medium" w:cs="Mokoko Medium"/>
                <w:noProof/>
                <w:color w:val="5AC2B4" w:themeColor="accent1"/>
                <w:sz w:val="28"/>
                <w:szCs w:val="28"/>
              </w:rPr>
              <w:drawing>
                <wp:anchor distT="0" distB="0" distL="114300" distR="114300" simplePos="0" relativeHeight="251658255" behindDoc="0" locked="0" layoutInCell="1" allowOverlap="1" wp14:anchorId="4C87DA1D" wp14:editId="5368A719">
                  <wp:simplePos x="0" y="0"/>
                  <wp:positionH relativeFrom="column">
                    <wp:posOffset>-18545</wp:posOffset>
                  </wp:positionH>
                  <wp:positionV relativeFrom="paragraph">
                    <wp:posOffset>-38100</wp:posOffset>
                  </wp:positionV>
                  <wp:extent cx="309880" cy="309880"/>
                  <wp:effectExtent l="0" t="0" r="0" b="0"/>
                  <wp:wrapNone/>
                  <wp:docPr id="2121248406"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3">
                            <a:extLst>
                              <a:ext uri="{96DAC541-7B7A-43D3-8B79-37D633B846F1}">
                                <asvg:svgBlip xmlns:asvg="http://schemas.microsoft.com/office/drawing/2016/SVG/main" r:embed="rId34"/>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Borders>
              <w:bottom w:val="single" w:sz="4" w:space="0" w:color="auto"/>
            </w:tcBorders>
            <w:shd w:val="clear" w:color="auto" w:fill="5AC2B4" w:themeFill="accent1"/>
          </w:tcPr>
          <w:p w14:paraId="0FE232D4"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hemeFill="accent1"/>
          </w:tcPr>
          <w:p w14:paraId="73C49D78"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hemeFill="accent1"/>
          </w:tcPr>
          <w:p w14:paraId="58D9F61C" w14:textId="77777777" w:rsidR="0067090E" w:rsidRPr="00630930" w:rsidRDefault="0067090E" w:rsidP="0067090E">
            <w:pPr>
              <w:pStyle w:val="TableParagraph"/>
              <w:spacing w:line="292" w:lineRule="exact"/>
              <w:ind w:left="0"/>
              <w:rPr>
                <w:rFonts w:ascii="DM Sans" w:hAnsi="DM Sans" w:cs="Arial"/>
                <w:color w:val="FFFFFF" w:themeColor="background1"/>
                <w:sz w:val="20"/>
                <w:szCs w:val="20"/>
              </w:rPr>
            </w:pPr>
            <w:r w:rsidRPr="00630930">
              <w:rPr>
                <w:rFonts w:ascii="DM Sans" w:hAnsi="DM Sans" w:cs="Arial"/>
                <w:color w:val="FFFFFF" w:themeColor="background1"/>
                <w:sz w:val="20"/>
                <w:szCs w:val="20"/>
              </w:rPr>
              <w:t xml:space="preserve">Tick </w:t>
            </w:r>
          </w:p>
        </w:tc>
      </w:tr>
      <w:tr w:rsidR="0067090E" w:rsidRPr="00630930" w14:paraId="14E9738A" w14:textId="77777777" w:rsidTr="00FD62A9">
        <w:trPr>
          <w:trHeight w:val="216"/>
        </w:trPr>
        <w:tc>
          <w:tcPr>
            <w:tcW w:w="2127" w:type="dxa"/>
            <w:tcBorders>
              <w:top w:val="single" w:sz="4" w:space="0" w:color="auto"/>
              <w:left w:val="single" w:sz="4" w:space="0" w:color="auto"/>
              <w:bottom w:val="single" w:sz="4" w:space="0" w:color="auto"/>
              <w:right w:val="single" w:sz="4" w:space="0" w:color="auto"/>
            </w:tcBorders>
          </w:tcPr>
          <w:p w14:paraId="30DABA59" w14:textId="5E46CE84" w:rsidR="0067090E" w:rsidRDefault="00C25307" w:rsidP="0067090E">
            <w:pPr>
              <w:spacing w:after="0"/>
              <w:rPr>
                <w:rFonts w:ascii="DM Sans" w:hAnsi="DM Sans"/>
                <w:b/>
                <w:bCs/>
                <w:sz w:val="20"/>
                <w:szCs w:val="20"/>
              </w:rPr>
            </w:pPr>
            <w:r w:rsidRPr="00AD7D0E">
              <w:rPr>
                <w:rFonts w:ascii="Mokoko Medium" w:hAnsi="Mokoko Medium" w:cs="Mokoko Medium"/>
                <w:noProof/>
                <w:color w:val="5AC2B4" w:themeColor="accent1"/>
              </w:rPr>
              <mc:AlternateContent>
                <mc:Choice Requires="wps">
                  <w:drawing>
                    <wp:anchor distT="45720" distB="45720" distL="114300" distR="114300" simplePos="0" relativeHeight="251658243" behindDoc="0" locked="0" layoutInCell="1" allowOverlap="1" wp14:anchorId="31A6C79A" wp14:editId="468C7B99">
                      <wp:simplePos x="0" y="0"/>
                      <wp:positionH relativeFrom="column">
                        <wp:posOffset>-66040</wp:posOffset>
                      </wp:positionH>
                      <wp:positionV relativeFrom="paragraph">
                        <wp:posOffset>-330835</wp:posOffset>
                      </wp:positionV>
                      <wp:extent cx="386715" cy="352425"/>
                      <wp:effectExtent l="0" t="0" r="13335" b="28575"/>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52425"/>
                              </a:xfrm>
                              <a:prstGeom prst="rect">
                                <a:avLst/>
                              </a:prstGeom>
                              <a:solidFill>
                                <a:schemeClr val="accent1"/>
                              </a:solidFill>
                              <a:ln w="9525">
                                <a:solidFill>
                                  <a:schemeClr val="bg1"/>
                                </a:solidFill>
                                <a:miter lim="800000"/>
                                <a:headEnd/>
                                <a:tailEnd/>
                              </a:ln>
                            </wps:spPr>
                            <wps:txbx>
                              <w:txbxContent>
                                <w:p w14:paraId="12DED534" w14:textId="77777777" w:rsidR="00B86EAB" w:rsidRPr="003821B9" w:rsidRDefault="00B86EAB" w:rsidP="00B86EAB">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6C79A" id="_x0000_s1035" type="#_x0000_t202" style="position:absolute;margin-left:-5.2pt;margin-top:-26.05pt;width:30.45pt;height:27.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" fillcolor="#5ac2b4 [3204]" strokecolor="white [3212]">
                      <v:textbox>
                        <w:txbxContent>
                          <w:p w14:paraId="12DED534" w14:textId="77777777" w:rsidR="00B86EAB" w:rsidRPr="003821B9" w:rsidRDefault="00B86EAB" w:rsidP="00B86EAB">
                            <w:pPr>
                              <w:rPr>
                                <w:sz w:val="10"/>
                                <w:szCs w:val="10"/>
                                <w:lang w:val="en-US"/>
                              </w:rPr>
                            </w:pPr>
                          </w:p>
                        </w:txbxContent>
                      </v:textbox>
                    </v:shape>
                  </w:pict>
                </mc:Fallback>
              </mc:AlternateContent>
            </w:r>
            <w:r w:rsidR="0067090E">
              <w:rPr>
                <w:rFonts w:ascii="DM Sans" w:hAnsi="DM Sans"/>
                <w:b/>
                <w:bCs/>
                <w:sz w:val="20"/>
                <w:szCs w:val="20"/>
              </w:rPr>
              <w:t>Lateral Flow Device (LFD) Myth busting Series</w:t>
            </w:r>
          </w:p>
        </w:tc>
        <w:tc>
          <w:tcPr>
            <w:tcW w:w="1134" w:type="dxa"/>
            <w:tcBorders>
              <w:top w:val="single" w:sz="4" w:space="0" w:color="auto"/>
              <w:left w:val="single" w:sz="4" w:space="0" w:color="auto"/>
              <w:bottom w:val="single" w:sz="4" w:space="0" w:color="auto"/>
              <w:right w:val="single" w:sz="4" w:space="0" w:color="auto"/>
            </w:tcBorders>
          </w:tcPr>
          <w:p w14:paraId="522BB5BB" w14:textId="77777777" w:rsidR="0067090E" w:rsidRDefault="0067090E" w:rsidP="0067090E">
            <w:pPr>
              <w:spacing w:after="0" w:line="240" w:lineRule="auto"/>
              <w:rPr>
                <w:rFonts w:ascii="DM Sans" w:hAnsi="DM Sans" w:cs="Arial"/>
                <w:b/>
                <w:bCs/>
                <w:sz w:val="20"/>
                <w:szCs w:val="20"/>
              </w:rPr>
            </w:pPr>
            <w:r>
              <w:rPr>
                <w:rFonts w:ascii="DM Sans" w:hAnsi="DM Sans" w:cs="Arial"/>
                <w:b/>
                <w:bCs/>
                <w:sz w:val="20"/>
                <w:szCs w:val="20"/>
              </w:rPr>
              <w:t>Available Now</w:t>
            </w:r>
          </w:p>
        </w:tc>
        <w:tc>
          <w:tcPr>
            <w:tcW w:w="6946" w:type="dxa"/>
            <w:tcBorders>
              <w:top w:val="single" w:sz="4" w:space="0" w:color="auto"/>
              <w:left w:val="single" w:sz="4" w:space="0" w:color="auto"/>
              <w:bottom w:val="single" w:sz="4" w:space="0" w:color="auto"/>
              <w:right w:val="single" w:sz="4" w:space="0" w:color="auto"/>
            </w:tcBorders>
          </w:tcPr>
          <w:p w14:paraId="71E7B91F" w14:textId="77777777" w:rsidR="0067090E" w:rsidRDefault="0067090E" w:rsidP="0067090E">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View the series that tackles some the misconceptions around the LFD service</w:t>
            </w:r>
          </w:p>
          <w:p w14:paraId="61B5D392" w14:textId="77777777" w:rsidR="0067090E" w:rsidRPr="008C1841" w:rsidRDefault="0067090E" w:rsidP="0067090E">
            <w:pPr>
              <w:pStyle w:val="NormalWeb"/>
              <w:numPr>
                <w:ilvl w:val="0"/>
                <w:numId w:val="5"/>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 xml:space="preserve">View </w:t>
            </w:r>
            <w:hyperlink r:id="rId35" w:history="1">
              <w:r w:rsidRPr="008C1841">
                <w:rPr>
                  <w:rStyle w:val="Hyperlink"/>
                  <w:rFonts w:ascii="DM Sans" w:eastAsia="Arial" w:hAnsi="DM Sans" w:cs="Arial"/>
                  <w:color w:val="FF662B" w:themeColor="accent5"/>
                  <w:sz w:val="20"/>
                  <w:szCs w:val="20"/>
                </w:rPr>
                <w:t>here</w:t>
              </w:r>
            </w:hyperlink>
          </w:p>
          <w:p w14:paraId="178264E1" w14:textId="77777777" w:rsidR="0067090E" w:rsidRPr="007865F2" w:rsidRDefault="0067090E" w:rsidP="0067090E">
            <w:pPr>
              <w:pStyle w:val="NormalWeb"/>
              <w:numPr>
                <w:ilvl w:val="0"/>
                <w:numId w:val="5"/>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Find out more</w:t>
            </w:r>
            <w:r w:rsidRPr="007865F2">
              <w:rPr>
                <w:rStyle w:val="Hyperlink"/>
                <w:rFonts w:eastAsia="Arial"/>
                <w:color w:val="FF662B" w:themeColor="accent5"/>
                <w:u w:val="none"/>
              </w:rPr>
              <w:t xml:space="preserve"> </w:t>
            </w:r>
            <w:r w:rsidRPr="007865F2">
              <w:rPr>
                <w:rFonts w:ascii="DM Sans" w:hAnsi="DM Sans" w:cs="Arial"/>
                <w:color w:val="0073CF"/>
                <w:sz w:val="20"/>
                <w:szCs w:val="20"/>
              </w:rPr>
              <w:t>about the service</w:t>
            </w:r>
            <w:r>
              <w:rPr>
                <w:rStyle w:val="Hyperlink"/>
                <w:rFonts w:eastAsia="Arial"/>
                <w:color w:val="FF662B" w:themeColor="accent5"/>
                <w:u w:val="none"/>
              </w:rPr>
              <w:t xml:space="preserve"> </w:t>
            </w:r>
            <w:hyperlink r:id="rId36" w:history="1">
              <w:r w:rsidRPr="007865F2">
                <w:rPr>
                  <w:rStyle w:val="Hyperlink"/>
                  <w:rFonts w:ascii="DM Sans" w:eastAsia="Arial" w:hAnsi="DM Sans" w:cs="Arial"/>
                  <w:color w:val="FF662B" w:themeColor="accent5"/>
                  <w:sz w:val="20"/>
                  <w:szCs w:val="20"/>
                </w:rPr>
                <w:t>here</w:t>
              </w:r>
            </w:hyperlink>
            <w:r w:rsidRPr="007865F2">
              <w:rPr>
                <w:rStyle w:val="Hyperlink"/>
                <w:rFonts w:eastAsia="Arial"/>
                <w:color w:val="FF662B" w:themeColor="accent5"/>
                <w:u w:val="none"/>
              </w:rPr>
              <w:t xml:space="preserve"> </w:t>
            </w:r>
          </w:p>
          <w:p w14:paraId="0064C13E" w14:textId="77777777" w:rsidR="0067090E" w:rsidRDefault="0067090E" w:rsidP="0067090E">
            <w:pPr>
              <w:pStyle w:val="NormalWeb"/>
              <w:numPr>
                <w:ilvl w:val="0"/>
                <w:numId w:val="5"/>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CPGM briefing </w:t>
            </w:r>
            <w:hyperlink r:id="rId37" w:history="1">
              <w:r w:rsidRPr="00755345">
                <w:rPr>
                  <w:rStyle w:val="Hyperlink"/>
                  <w:rFonts w:ascii="DM Sans" w:eastAsia="Arial" w:hAnsi="DM Sans" w:cs="Arial"/>
                  <w:color w:val="FF662B" w:themeColor="accent5"/>
                  <w:sz w:val="20"/>
                  <w:szCs w:val="20"/>
                </w:rPr>
                <w:t>here</w:t>
              </w:r>
            </w:hyperlink>
          </w:p>
          <w:p w14:paraId="34560F29" w14:textId="77777777" w:rsidR="0067090E" w:rsidRDefault="0067090E" w:rsidP="0067090E">
            <w:pPr>
              <w:pStyle w:val="NormalWeb"/>
              <w:numPr>
                <w:ilvl w:val="0"/>
                <w:numId w:val="5"/>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poster for Care Homes </w:t>
            </w:r>
            <w:hyperlink r:id="rId38" w:history="1">
              <w:r w:rsidRPr="00E27AAD">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490751B" w14:textId="77777777" w:rsidR="0067090E" w:rsidRPr="00630930" w:rsidRDefault="0067090E" w:rsidP="0067090E">
            <w:pPr>
              <w:spacing w:after="0" w:line="240" w:lineRule="auto"/>
              <w:rPr>
                <w:rFonts w:ascii="DM Sans" w:hAnsi="DM Sans" w:cs="Arial"/>
                <w:color w:val="0076BD" w:themeColor="text1"/>
                <w:sz w:val="20"/>
                <w:szCs w:val="20"/>
              </w:rPr>
            </w:pPr>
          </w:p>
        </w:tc>
      </w:tr>
      <w:tr w:rsidR="0067090E" w:rsidRPr="00630930" w14:paraId="28340906" w14:textId="77777777" w:rsidTr="00FD62A9">
        <w:trPr>
          <w:trHeight w:val="670"/>
        </w:trPr>
        <w:tc>
          <w:tcPr>
            <w:tcW w:w="2127" w:type="dxa"/>
            <w:tcBorders>
              <w:top w:val="single" w:sz="4" w:space="0" w:color="auto"/>
              <w:left w:val="single" w:sz="4" w:space="0" w:color="auto"/>
              <w:bottom w:val="single" w:sz="4" w:space="0" w:color="auto"/>
              <w:right w:val="single" w:sz="4" w:space="0" w:color="auto"/>
            </w:tcBorders>
          </w:tcPr>
          <w:p w14:paraId="5B0229BB" w14:textId="77777777" w:rsidR="0067090E" w:rsidRDefault="0067090E" w:rsidP="0067090E">
            <w:pPr>
              <w:spacing w:after="0"/>
              <w:rPr>
                <w:rFonts w:ascii="DM Sans" w:hAnsi="DM Sans"/>
                <w:b/>
                <w:bCs/>
                <w:sz w:val="20"/>
                <w:szCs w:val="20"/>
              </w:rPr>
            </w:pPr>
            <w:r>
              <w:rPr>
                <w:rFonts w:ascii="DM Sans" w:hAnsi="DM Sans"/>
                <w:b/>
                <w:bCs/>
                <w:sz w:val="20"/>
                <w:szCs w:val="20"/>
              </w:rPr>
              <w:t>Flu Vaccination Service</w:t>
            </w:r>
          </w:p>
        </w:tc>
        <w:tc>
          <w:tcPr>
            <w:tcW w:w="1134" w:type="dxa"/>
            <w:tcBorders>
              <w:top w:val="single" w:sz="4" w:space="0" w:color="auto"/>
              <w:left w:val="single" w:sz="4" w:space="0" w:color="auto"/>
              <w:bottom w:val="single" w:sz="4" w:space="0" w:color="auto"/>
              <w:right w:val="single" w:sz="4" w:space="0" w:color="auto"/>
            </w:tcBorders>
          </w:tcPr>
          <w:p w14:paraId="7D07D867" w14:textId="77777777" w:rsidR="0067090E" w:rsidRDefault="0067090E" w:rsidP="0067090E">
            <w:pPr>
              <w:spacing w:after="0" w:line="240" w:lineRule="auto"/>
              <w:rPr>
                <w:rFonts w:ascii="DM Sans" w:hAnsi="DM Sans" w:cs="Arial"/>
                <w:b/>
                <w:bCs/>
                <w:sz w:val="20"/>
                <w:szCs w:val="20"/>
              </w:rPr>
            </w:pPr>
            <w:r>
              <w:rPr>
                <w:rFonts w:ascii="DM Sans" w:hAnsi="DM Sans" w:cs="Arial"/>
                <w:b/>
                <w:bCs/>
                <w:sz w:val="20"/>
                <w:szCs w:val="20"/>
              </w:rPr>
              <w:t>End of November</w:t>
            </w:r>
          </w:p>
        </w:tc>
        <w:tc>
          <w:tcPr>
            <w:tcW w:w="6946" w:type="dxa"/>
            <w:tcBorders>
              <w:top w:val="single" w:sz="4" w:space="0" w:color="auto"/>
              <w:left w:val="single" w:sz="4" w:space="0" w:color="auto"/>
              <w:bottom w:val="single" w:sz="4" w:space="0" w:color="auto"/>
              <w:right w:val="single" w:sz="4" w:space="0" w:color="auto"/>
            </w:tcBorders>
          </w:tcPr>
          <w:p w14:paraId="3105CFB8" w14:textId="77777777" w:rsidR="0067090E" w:rsidRDefault="0067090E" w:rsidP="0067090E">
            <w:pPr>
              <w:pStyle w:val="NormalWeb"/>
              <w:spacing w:before="0" w:beforeAutospacing="0" w:after="0" w:afterAutospacing="0"/>
              <w:rPr>
                <w:rFonts w:ascii="DM Sans" w:hAnsi="DM Sans" w:cs="Arial"/>
                <w:color w:val="0073CF"/>
                <w:sz w:val="20"/>
                <w:szCs w:val="20"/>
              </w:rPr>
            </w:pPr>
            <w:r w:rsidRPr="00C813DF">
              <w:rPr>
                <w:rFonts w:ascii="DM Sans" w:hAnsi="DM Sans" w:cs="Arial"/>
                <w:color w:val="0073CF"/>
                <w:sz w:val="20"/>
                <w:szCs w:val="20"/>
              </w:rPr>
              <w:t>NHS England</w:t>
            </w:r>
            <w:r w:rsidRPr="00C813DF">
              <w:rPr>
                <w:rStyle w:val="Hyperlink"/>
                <w:rFonts w:eastAsia="Arial"/>
                <w:color w:val="FF662B" w:themeColor="accent5"/>
                <w:u w:val="none"/>
              </w:rPr>
              <w:t> </w:t>
            </w:r>
            <w:r w:rsidRPr="00C813DF">
              <w:rPr>
                <w:rFonts w:ascii="DM Sans" w:hAnsi="DM Sans" w:cs="Arial"/>
                <w:color w:val="0073CF"/>
                <w:sz w:val="20"/>
                <w:szCs w:val="20"/>
              </w:rPr>
              <w:t>anticipate that most flu vaccinations should be completed by the end November 2025 to provide the best possible protection going into winter</w:t>
            </w:r>
          </w:p>
          <w:p w14:paraId="46FE99B0" w14:textId="77777777" w:rsidR="0067090E" w:rsidRDefault="0067090E" w:rsidP="0067090E">
            <w:pPr>
              <w:pStyle w:val="NormalWeb"/>
              <w:numPr>
                <w:ilvl w:val="0"/>
                <w:numId w:val="5"/>
              </w:numPr>
              <w:spacing w:before="0" w:beforeAutospacing="0" w:after="0" w:afterAutospacing="0"/>
              <w:rPr>
                <w:rFonts w:ascii="DM Sans" w:hAnsi="DM Sans" w:cs="Arial"/>
                <w:color w:val="0073CF"/>
                <w:sz w:val="20"/>
                <w:szCs w:val="20"/>
              </w:rPr>
            </w:pPr>
            <w:r>
              <w:rPr>
                <w:rFonts w:ascii="DM Sans" w:hAnsi="DM Sans" w:cs="Arial"/>
                <w:color w:val="0073CF"/>
                <w:sz w:val="20"/>
                <w:szCs w:val="20"/>
              </w:rPr>
              <w:t>Find out more</w:t>
            </w:r>
            <w:r w:rsidRPr="00C813DF">
              <w:rPr>
                <w:rStyle w:val="Hyperlink"/>
                <w:rFonts w:eastAsia="Arial"/>
                <w:color w:val="FF662B" w:themeColor="accent5"/>
                <w:u w:val="none"/>
              </w:rPr>
              <w:t xml:space="preserve"> </w:t>
            </w:r>
            <w:hyperlink r:id="rId39" w:history="1">
              <w:r w:rsidRPr="00C813DF">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305AD898" w14:textId="77777777" w:rsidR="0067090E" w:rsidRPr="00630930" w:rsidRDefault="0067090E" w:rsidP="0067090E">
            <w:pPr>
              <w:spacing w:after="0" w:line="240" w:lineRule="auto"/>
              <w:rPr>
                <w:rFonts w:ascii="DM Sans" w:hAnsi="DM Sans" w:cs="Arial"/>
                <w:color w:val="0076BD" w:themeColor="text1"/>
                <w:sz w:val="20"/>
                <w:szCs w:val="20"/>
              </w:rPr>
            </w:pPr>
          </w:p>
        </w:tc>
      </w:tr>
      <w:tr w:rsidR="0067090E" w:rsidRPr="00630930" w14:paraId="060A19AE" w14:textId="77777777" w:rsidTr="00FD62A9">
        <w:trPr>
          <w:trHeight w:val="670"/>
        </w:trPr>
        <w:tc>
          <w:tcPr>
            <w:tcW w:w="2127" w:type="dxa"/>
            <w:tcBorders>
              <w:top w:val="single" w:sz="4" w:space="0" w:color="auto"/>
              <w:left w:val="single" w:sz="4" w:space="0" w:color="auto"/>
              <w:bottom w:val="single" w:sz="4" w:space="0" w:color="auto"/>
              <w:right w:val="single" w:sz="4" w:space="0" w:color="auto"/>
            </w:tcBorders>
          </w:tcPr>
          <w:p w14:paraId="6F4B01CB" w14:textId="77777777" w:rsidR="0067090E" w:rsidRDefault="0067090E" w:rsidP="0067090E">
            <w:pPr>
              <w:spacing w:after="0"/>
              <w:rPr>
                <w:rFonts w:ascii="DM Sans" w:hAnsi="DM Sans"/>
                <w:b/>
                <w:bCs/>
                <w:sz w:val="20"/>
                <w:szCs w:val="20"/>
              </w:rPr>
            </w:pPr>
            <w:r w:rsidRPr="00251233">
              <w:rPr>
                <w:rFonts w:ascii="DM Sans" w:hAnsi="DM Sans" w:cs="Arial"/>
                <w:b/>
                <w:bCs/>
                <w:color w:val="0073CF"/>
                <w:sz w:val="20"/>
                <w:szCs w:val="20"/>
              </w:rPr>
              <w:t>COVID-19</w:t>
            </w:r>
          </w:p>
        </w:tc>
        <w:tc>
          <w:tcPr>
            <w:tcW w:w="1134" w:type="dxa"/>
            <w:tcBorders>
              <w:top w:val="single" w:sz="4" w:space="0" w:color="auto"/>
              <w:left w:val="single" w:sz="4" w:space="0" w:color="auto"/>
              <w:bottom w:val="single" w:sz="4" w:space="0" w:color="auto"/>
              <w:right w:val="single" w:sz="4" w:space="0" w:color="auto"/>
            </w:tcBorders>
          </w:tcPr>
          <w:p w14:paraId="2B90C80D" w14:textId="77777777" w:rsidR="0067090E" w:rsidRDefault="0067090E" w:rsidP="0067090E">
            <w:pPr>
              <w:spacing w:after="0" w:line="240" w:lineRule="auto"/>
              <w:rPr>
                <w:rFonts w:ascii="DM Sans" w:hAnsi="DM Sans" w:cs="Arial"/>
                <w:b/>
                <w:bCs/>
                <w:sz w:val="20"/>
                <w:szCs w:val="20"/>
              </w:rPr>
            </w:pPr>
            <w:r>
              <w:rPr>
                <w:rFonts w:ascii="DM Sans" w:hAnsi="DM Sans" w:cs="Arial"/>
                <w:b/>
                <w:bCs/>
                <w:sz w:val="20"/>
                <w:szCs w:val="20"/>
              </w:rPr>
              <w:t>19</w:t>
            </w:r>
            <w:r w:rsidRPr="00251233">
              <w:rPr>
                <w:rFonts w:ascii="DM Sans" w:hAnsi="DM Sans" w:cs="Arial"/>
                <w:b/>
                <w:bCs/>
                <w:sz w:val="20"/>
                <w:szCs w:val="20"/>
                <w:vertAlign w:val="superscript"/>
              </w:rPr>
              <w:t>th</w:t>
            </w:r>
            <w:r>
              <w:rPr>
                <w:rFonts w:ascii="DM Sans" w:hAnsi="DM Sans" w:cs="Arial"/>
                <w:b/>
                <w:bCs/>
                <w:sz w:val="20"/>
                <w:szCs w:val="20"/>
              </w:rPr>
              <w:t xml:space="preserve"> December 2025</w:t>
            </w:r>
          </w:p>
        </w:tc>
        <w:tc>
          <w:tcPr>
            <w:tcW w:w="6946" w:type="dxa"/>
            <w:tcBorders>
              <w:top w:val="single" w:sz="4" w:space="0" w:color="auto"/>
              <w:left w:val="single" w:sz="4" w:space="0" w:color="auto"/>
              <w:bottom w:val="single" w:sz="4" w:space="0" w:color="auto"/>
              <w:right w:val="single" w:sz="4" w:space="0" w:color="auto"/>
            </w:tcBorders>
          </w:tcPr>
          <w:p w14:paraId="6C576593" w14:textId="77777777" w:rsidR="0067090E" w:rsidRDefault="0067090E" w:rsidP="0067090E">
            <w:pPr>
              <w:pStyle w:val="NormalWeb"/>
              <w:spacing w:before="0" w:beforeAutospacing="0" w:after="0" w:afterAutospacing="0"/>
              <w:rPr>
                <w:rFonts w:ascii="DM Sans" w:hAnsi="DM Sans" w:cs="Arial"/>
                <w:color w:val="0073CF"/>
                <w:sz w:val="20"/>
                <w:szCs w:val="20"/>
              </w:rPr>
            </w:pPr>
            <w:r w:rsidRPr="00251233">
              <w:rPr>
                <w:rFonts w:ascii="DM Sans" w:hAnsi="DM Sans" w:cs="Arial"/>
                <w:color w:val="0073CF"/>
                <w:sz w:val="20"/>
                <w:szCs w:val="20"/>
              </w:rPr>
              <w:t>NHS England </w:t>
            </w:r>
            <w:r>
              <w:rPr>
                <w:rFonts w:ascii="DM Sans" w:hAnsi="DM Sans" w:cs="Arial"/>
                <w:color w:val="0073CF"/>
                <w:sz w:val="20"/>
                <w:szCs w:val="20"/>
              </w:rPr>
              <w:t xml:space="preserve">anticipate </w:t>
            </w:r>
            <w:r w:rsidRPr="00251233">
              <w:rPr>
                <w:rFonts w:ascii="DM Sans" w:hAnsi="DM Sans" w:cs="Arial"/>
                <w:color w:val="0073CF"/>
                <w:sz w:val="20"/>
                <w:szCs w:val="20"/>
              </w:rPr>
              <w:t>that most COVID-19 vaccinations should be completed by this date</w:t>
            </w:r>
          </w:p>
          <w:p w14:paraId="6FE0A3D9" w14:textId="77777777" w:rsidR="0067090E" w:rsidRPr="00C813DF" w:rsidRDefault="0067090E" w:rsidP="0067090E">
            <w:pPr>
              <w:pStyle w:val="NormalWeb"/>
              <w:numPr>
                <w:ilvl w:val="0"/>
                <w:numId w:val="5"/>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40" w:tgtFrame="_blank" w:history="1">
              <w:r>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17FAA7F5" w14:textId="77777777" w:rsidR="0067090E" w:rsidRPr="00630930" w:rsidRDefault="0067090E" w:rsidP="0067090E">
            <w:pPr>
              <w:spacing w:after="0" w:line="240" w:lineRule="auto"/>
              <w:rPr>
                <w:rFonts w:ascii="DM Sans" w:hAnsi="DM Sans" w:cs="Arial"/>
                <w:color w:val="0076BD" w:themeColor="text1"/>
                <w:sz w:val="20"/>
                <w:szCs w:val="20"/>
              </w:rPr>
            </w:pPr>
          </w:p>
        </w:tc>
      </w:tr>
    </w:tbl>
    <w:p w14:paraId="7F1A2306" w14:textId="7D0997EF" w:rsidR="00630930" w:rsidRPr="00060F8C" w:rsidRDefault="00630930" w:rsidP="001E18FB">
      <w:pPr>
        <w:pStyle w:val="CPE-Heading1"/>
        <w:spacing w:before="0" w:after="0"/>
        <w:ind w:left="-426"/>
        <w:rPr>
          <w:rFonts w:ascii="Mokoko Medium" w:hAnsi="Mokoko Medium" w:cs="Mokoko Medium"/>
          <w:color w:val="B23E96" w:themeColor="accent3"/>
          <w:sz w:val="28"/>
          <w:szCs w:val="28"/>
        </w:rPr>
      </w:pPr>
      <w:r w:rsidRPr="00060F8C">
        <w:rPr>
          <w:noProof/>
          <w:color w:val="B23E96" w:themeColor="accent3"/>
        </w:rPr>
        <mc:AlternateContent>
          <mc:Choice Requires="wps">
            <w:drawing>
              <wp:anchor distT="0" distB="0" distL="114300" distR="114300" simplePos="0" relativeHeight="251658244" behindDoc="0" locked="1" layoutInCell="1" allowOverlap="1" wp14:anchorId="513C3F1A" wp14:editId="3AD41220">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06762059" w14:textId="77777777" w:rsidR="00630930" w:rsidRPr="00D52693" w:rsidRDefault="00630930" w:rsidP="00630930">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3F1A" id="Text Box 52" o:spid="_x0000_s1036" type="#_x0000_t202" style="position:absolute;left:0;text-align:left;margin-left:-106.9pt;margin-top:683.25pt;width:95.5pt;height:118.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06762059" w14:textId="77777777" w:rsidR="00630930" w:rsidRPr="00D52693" w:rsidRDefault="00630930" w:rsidP="00630930">
                      <w:pPr>
                        <w:pStyle w:val="Quote"/>
                        <w:rPr>
                          <w:rFonts w:ascii="DM Sans" w:hAnsi="DM Sans"/>
                          <w:b/>
                          <w:bCs/>
                          <w:szCs w:val="14"/>
                        </w:rPr>
                      </w:pPr>
                    </w:p>
                  </w:txbxContent>
                </v:textbox>
                <w10:wrap anchorx="margin"/>
                <w10:anchorlock/>
              </v:shape>
            </w:pict>
          </mc:Fallback>
        </mc:AlternateContent>
      </w:r>
      <w:r w:rsidRPr="00060F8C">
        <w:rPr>
          <w:rFonts w:ascii="Mokoko Medium" w:hAnsi="Mokoko Medium" w:cs="Mokoko Medium"/>
          <w:color w:val="B23E96" w:themeColor="accent3"/>
          <w:sz w:val="28"/>
          <w:szCs w:val="28"/>
        </w:rPr>
        <w:t>Trainin</w:t>
      </w:r>
      <w:r w:rsidR="00DF3C0A">
        <w:rPr>
          <w:rFonts w:ascii="Mokoko Medium" w:hAnsi="Mokoko Medium" w:cs="Mokoko Medium"/>
          <w:color w:val="B23E96" w:themeColor="accent3"/>
          <w:sz w:val="28"/>
          <w:szCs w:val="28"/>
        </w:rPr>
        <w:t>g &amp; Events</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30930" w:rsidRPr="00B86EAB" w14:paraId="5A677975" w14:textId="77777777" w:rsidTr="00D814EF">
        <w:trPr>
          <w:trHeight w:val="284"/>
        </w:trPr>
        <w:tc>
          <w:tcPr>
            <w:tcW w:w="2127" w:type="dxa"/>
            <w:tcBorders>
              <w:bottom w:val="single" w:sz="4" w:space="0" w:color="auto"/>
            </w:tcBorders>
            <w:shd w:val="clear" w:color="auto" w:fill="CB00BA"/>
          </w:tcPr>
          <w:p w14:paraId="28BE99A3" w14:textId="3E56081A" w:rsidR="00630930" w:rsidRPr="00B86EAB" w:rsidRDefault="00630930"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CB00BA"/>
          </w:tcPr>
          <w:p w14:paraId="3318D0D1"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CB00BA"/>
          </w:tcPr>
          <w:p w14:paraId="5A0FAA28"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CB00BA"/>
          </w:tcPr>
          <w:p w14:paraId="25FF9E45" w14:textId="77777777" w:rsidR="00630930" w:rsidRPr="00B86EAB" w:rsidRDefault="0063093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B95626" w:rsidRPr="00B86EAB" w14:paraId="1ECA5399"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1954B427" w14:textId="7416B6E3" w:rsidR="00B95626" w:rsidRPr="00060F8C" w:rsidRDefault="00032E30" w:rsidP="00B95626">
            <w:pPr>
              <w:spacing w:after="0"/>
              <w:rPr>
                <w:noProof/>
                <w:color w:val="B23E96" w:themeColor="accent3"/>
              </w:rPr>
            </w:pPr>
            <w:r w:rsidRPr="00060F8C">
              <w:rPr>
                <w:noProof/>
                <w:color w:val="B23E96" w:themeColor="accent3"/>
              </w:rPr>
              <mc:AlternateContent>
                <mc:Choice Requires="wpg">
                  <w:drawing>
                    <wp:anchor distT="0" distB="0" distL="114300" distR="114300" simplePos="0" relativeHeight="251658249" behindDoc="0" locked="0" layoutInCell="1" allowOverlap="1" wp14:anchorId="2F5B17A1" wp14:editId="2A2D6974">
                      <wp:simplePos x="0" y="0"/>
                      <wp:positionH relativeFrom="column">
                        <wp:posOffset>-72390</wp:posOffset>
                      </wp:positionH>
                      <wp:positionV relativeFrom="paragraph">
                        <wp:posOffset>-383540</wp:posOffset>
                      </wp:positionV>
                      <wp:extent cx="386080" cy="334645"/>
                      <wp:effectExtent l="0" t="0" r="13970" b="27305"/>
                      <wp:wrapNone/>
                      <wp:docPr id="1132624604" name="Group 18"/>
                      <wp:cNvGraphicFramePr/>
                      <a:graphic xmlns:a="http://schemas.openxmlformats.org/drawingml/2006/main">
                        <a:graphicData uri="http://schemas.microsoft.com/office/word/2010/wordprocessingGroup">
                          <wpg:wgp>
                            <wpg:cNvGrpSpPr/>
                            <wpg:grpSpPr>
                              <a:xfrm>
                                <a:off x="0" y="0"/>
                                <a:ext cx="386080" cy="334645"/>
                                <a:chOff x="-10008" y="-377402"/>
                                <a:chExt cx="444282" cy="420370"/>
                              </a:xfrm>
                            </wpg:grpSpPr>
                            <wps:wsp>
                              <wps:cNvPr id="188970864" name="Text Box 54"/>
                              <wps:cNvSpPr txBox="1">
                                <a:spLocks noChangeArrowheads="1"/>
                              </wps:cNvSpPr>
                              <wps:spPr bwMode="auto">
                                <a:xfrm>
                                  <a:off x="-7319" y="-377402"/>
                                  <a:ext cx="441593" cy="420370"/>
                                </a:xfrm>
                                <a:prstGeom prst="rect">
                                  <a:avLst/>
                                </a:prstGeom>
                                <a:solidFill>
                                  <a:srgbClr val="CB00BA"/>
                                </a:solidFill>
                                <a:ln w="9525">
                                  <a:solidFill>
                                    <a:schemeClr val="bg1"/>
                                  </a:solidFill>
                                  <a:miter lim="800000"/>
                                  <a:headEnd/>
                                  <a:tailEnd/>
                                </a:ln>
                              </wps:spPr>
                              <wps:txbx>
                                <w:txbxContent>
                                  <w:p w14:paraId="658FA552" w14:textId="77777777" w:rsidR="00B95626" w:rsidRPr="003821B9" w:rsidRDefault="00B95626" w:rsidP="00630930">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41">
                                  <a:extLst>
                                    <a:ext uri="{96DAC541-7B7A-43D3-8B79-37D633B846F1}">
                                      <asvg:svgBlip xmlns:asvg="http://schemas.microsoft.com/office/drawing/2016/SVG/main" r:embed="rId42"/>
                                    </a:ext>
                                  </a:extLst>
                                </a:blip>
                                <a:stretch>
                                  <a:fillRect/>
                                </a:stretch>
                              </pic:blipFill>
                              <pic:spPr>
                                <a:xfrm>
                                  <a:off x="-10008" y="-377402"/>
                                  <a:ext cx="420370" cy="420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5B17A1" id="Group 18" o:spid="_x0000_s1037" style="position:absolute;margin-left:-5.7pt;margin-top:-30.2pt;width:30.4pt;height:26.35pt;z-index:251658249;mso-width-relative:margin;mso-height-relative:margin" coordorigin="-10008,-377402" coordsize="444282,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">
                      <v:shape id="_x0000_s1038" type="#_x0000_t202" style="position:absolute;left:-7319;top:-377402;width:441593;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" fillcolor="#cb00ba" strokecolor="white [3212]">
                        <v:textbox>
                          <w:txbxContent>
                            <w:p w14:paraId="658FA552" w14:textId="77777777" w:rsidR="00B95626" w:rsidRPr="003821B9" w:rsidRDefault="00B95626" w:rsidP="00630930">
                              <w:pPr>
                                <w:rPr>
                                  <w:sz w:val="10"/>
                                  <w:szCs w:val="10"/>
                                  <w:lang w:val="en-US"/>
                                </w:rPr>
                              </w:pPr>
                            </w:p>
                          </w:txbxContent>
                        </v:textbox>
                      </v:shape>
                      <v:shape id="Graphic 17" o:spid="_x0000_s1039" type="#_x0000_t75" alt="Teacher with solid fill" style="position:absolute;left:-10008;top:-377402;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">
                        <v:imagedata r:id="rId43" o:title="Teacher with solid fill"/>
                      </v:shape>
                    </v:group>
                  </w:pict>
                </mc:Fallback>
              </mc:AlternateContent>
            </w:r>
            <w:r w:rsidR="00B95626" w:rsidRPr="00630930">
              <w:rPr>
                <w:rFonts w:ascii="DM Sans" w:hAnsi="DM Sans" w:cs="Arial"/>
                <w:b/>
                <w:bCs/>
                <w:color w:val="0076BD" w:themeColor="text1"/>
                <w:sz w:val="20"/>
                <w:szCs w:val="20"/>
              </w:rPr>
              <w:t>VirtualOutcomes</w:t>
            </w:r>
          </w:p>
        </w:tc>
        <w:tc>
          <w:tcPr>
            <w:tcW w:w="1134" w:type="dxa"/>
            <w:tcBorders>
              <w:top w:val="single" w:sz="4" w:space="0" w:color="auto"/>
              <w:left w:val="single" w:sz="4" w:space="0" w:color="auto"/>
              <w:bottom w:val="single" w:sz="4" w:space="0" w:color="auto"/>
              <w:right w:val="single" w:sz="4" w:space="0" w:color="auto"/>
            </w:tcBorders>
          </w:tcPr>
          <w:p w14:paraId="619007EB" w14:textId="0ABCF95B" w:rsidR="00B95626" w:rsidRPr="00630930" w:rsidRDefault="00B95626" w:rsidP="00B95626">
            <w:pPr>
              <w:spacing w:after="0" w:line="240" w:lineRule="auto"/>
              <w:rPr>
                <w:rFonts w:ascii="DM Sans" w:hAnsi="DM Sans" w:cs="Arial"/>
                <w:b/>
                <w:bCs/>
                <w:sz w:val="20"/>
                <w:szCs w:val="20"/>
              </w:rPr>
            </w:pPr>
            <w:r w:rsidRPr="00630930">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0EB6DB7F" w14:textId="77777777" w:rsidR="00B95626" w:rsidRDefault="00B95626" w:rsidP="00B9562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All pharmacies in Greater Manchester have FREE access to online training</w:t>
            </w:r>
          </w:p>
          <w:p w14:paraId="6D8CB4B6" w14:textId="15AEDDFC" w:rsidR="00B95626" w:rsidRDefault="00B95626" w:rsidP="00BC6EE9">
            <w:pPr>
              <w:pStyle w:val="NormalWeb"/>
              <w:numPr>
                <w:ilvl w:val="0"/>
                <w:numId w:val="7"/>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w:t>
            </w:r>
            <w:r w:rsidR="00605607">
              <w:rPr>
                <w:rFonts w:ascii="DM Sans" w:hAnsi="DM Sans" w:cs="Arial"/>
                <w:color w:val="0073CF"/>
                <w:sz w:val="20"/>
                <w:szCs w:val="20"/>
              </w:rPr>
              <w:t>modules</w:t>
            </w:r>
            <w:r>
              <w:rPr>
                <w:rFonts w:ascii="DM Sans" w:hAnsi="DM Sans" w:cs="Arial"/>
                <w:color w:val="0073CF"/>
                <w:sz w:val="20"/>
                <w:szCs w:val="20"/>
              </w:rPr>
              <w:t>’</w:t>
            </w:r>
            <w:r w:rsidRPr="004A625E">
              <w:rPr>
                <w:rFonts w:ascii="DM Sans" w:hAnsi="DM Sans" w:cs="Arial"/>
                <w:color w:val="FF662B" w:themeColor="accent5"/>
                <w:sz w:val="20"/>
                <w:szCs w:val="20"/>
              </w:rPr>
              <w:t xml:space="preserve"> </w:t>
            </w:r>
            <w:hyperlink r:id="rId44" w:history="1">
              <w:r w:rsidRPr="004A625E">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49FD8B00" w14:textId="77777777" w:rsidR="00B95626" w:rsidRPr="00B86EAB" w:rsidRDefault="00B95626" w:rsidP="00B95626">
            <w:pPr>
              <w:spacing w:after="0" w:line="240" w:lineRule="auto"/>
              <w:rPr>
                <w:rFonts w:ascii="DM Sans" w:hAnsi="DM Sans" w:cs="Arial"/>
                <w:color w:val="0076BD" w:themeColor="text1"/>
                <w:sz w:val="20"/>
                <w:szCs w:val="20"/>
              </w:rPr>
            </w:pPr>
          </w:p>
        </w:tc>
      </w:tr>
    </w:tbl>
    <w:p w14:paraId="4A1308A8" w14:textId="77777777" w:rsidR="00A2372C" w:rsidRPr="00F2665A" w:rsidRDefault="00A2372C" w:rsidP="00A2372C">
      <w:pPr>
        <w:pStyle w:val="CPE-Heading1"/>
        <w:spacing w:before="0" w:after="0"/>
        <w:ind w:left="-426"/>
        <w:rPr>
          <w:rFonts w:ascii="Mokoko Medium" w:hAnsi="Mokoko Medium" w:cs="Mokoko Medium"/>
          <w:color w:val="5AC2B4"/>
          <w:sz w:val="28"/>
          <w:szCs w:val="28"/>
        </w:rPr>
      </w:pPr>
      <w:r w:rsidRPr="00F2665A">
        <w:rPr>
          <w:noProof/>
          <w:color w:val="5AC2B4"/>
        </w:rPr>
        <mc:AlternateContent>
          <mc:Choice Requires="wps">
            <w:drawing>
              <wp:anchor distT="0" distB="0" distL="114300" distR="114300" simplePos="0" relativeHeight="251658253" behindDoc="0" locked="0" layoutInCell="1" allowOverlap="1" wp14:anchorId="4F3417F0" wp14:editId="1C872FC7">
                <wp:simplePos x="0" y="0"/>
                <wp:positionH relativeFrom="column">
                  <wp:posOffset>-226061</wp:posOffset>
                </wp:positionH>
                <wp:positionV relativeFrom="paragraph">
                  <wp:posOffset>260349</wp:posOffset>
                </wp:positionV>
                <wp:extent cx="434975" cy="353695"/>
                <wp:effectExtent l="0" t="0" r="22225" b="27305"/>
                <wp:wrapNone/>
                <wp:docPr id="40957135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53695"/>
                        </a:xfrm>
                        <a:prstGeom prst="rect">
                          <a:avLst/>
                        </a:prstGeom>
                        <a:solidFill>
                          <a:srgbClr val="5AC2B4"/>
                        </a:solidFill>
                        <a:ln w="9525">
                          <a:solidFill>
                            <a:sysClr val="window" lastClr="FFFFFF"/>
                          </a:solidFill>
                          <a:miter lim="800000"/>
                          <a:headEnd/>
                          <a:tailEnd/>
                        </a:ln>
                      </wps:spPr>
                      <wps:txbx>
                        <w:txbxContent>
                          <w:p w14:paraId="11BB4A88" w14:textId="77777777" w:rsidR="00A2372C" w:rsidRPr="00C5212A" w:rsidRDefault="00A2372C" w:rsidP="00A2372C">
                            <w:pPr>
                              <w:rPr>
                                <w:color w:val="5AC2B4"/>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417F0" id="_x0000_s1040" type="#_x0000_t202" style="position:absolute;left:0;text-align:left;margin-left:-17.8pt;margin-top:20.5pt;width:34.25pt;height:27.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" fillcolor="#5ac2b4" strokecolor="window">
                <v:textbox>
                  <w:txbxContent>
                    <w:p w14:paraId="11BB4A88" w14:textId="77777777" w:rsidR="00A2372C" w:rsidRPr="00C5212A" w:rsidRDefault="00A2372C" w:rsidP="00A2372C">
                      <w:pPr>
                        <w:rPr>
                          <w:color w:val="5AC2B4"/>
                          <w:sz w:val="10"/>
                          <w:szCs w:val="10"/>
                          <w:lang w:val="en-US"/>
                        </w:rPr>
                      </w:pPr>
                    </w:p>
                  </w:txbxContent>
                </v:textbox>
              </v:shape>
            </w:pict>
          </mc:Fallback>
        </mc:AlternateContent>
      </w:r>
      <w:r w:rsidRPr="00F2665A">
        <w:rPr>
          <w:noProof/>
          <w:color w:val="5AC2B4"/>
        </w:rPr>
        <w:drawing>
          <wp:anchor distT="0" distB="0" distL="114300" distR="114300" simplePos="0" relativeHeight="251658254" behindDoc="0" locked="0" layoutInCell="1" allowOverlap="1" wp14:anchorId="094093C1" wp14:editId="0D70F7E8">
            <wp:simplePos x="0" y="0"/>
            <wp:positionH relativeFrom="column">
              <wp:posOffset>-146685</wp:posOffset>
            </wp:positionH>
            <wp:positionV relativeFrom="paragraph">
              <wp:posOffset>275115</wp:posOffset>
            </wp:positionV>
            <wp:extent cx="272926" cy="298290"/>
            <wp:effectExtent l="0" t="0" r="0" b="6985"/>
            <wp:wrapNone/>
            <wp:docPr id="122849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55505" name=""/>
                    <pic:cNvPicPr/>
                  </pic:nvPicPr>
                  <pic:blipFill>
                    <a:blip r:embed="rId45">
                      <a:extLst>
                        <a:ext uri="{28A0092B-C50C-407E-A947-70E740481C1C}">
                          <a14:useLocalDpi xmlns:a14="http://schemas.microsoft.com/office/drawing/2010/main" val="0"/>
                        </a:ext>
                      </a:extLst>
                    </a:blip>
                    <a:stretch>
                      <a:fillRect/>
                    </a:stretch>
                  </pic:blipFill>
                  <pic:spPr>
                    <a:xfrm>
                      <a:off x="0" y="0"/>
                      <a:ext cx="277921" cy="303750"/>
                    </a:xfrm>
                    <a:prstGeom prst="rect">
                      <a:avLst/>
                    </a:prstGeom>
                  </pic:spPr>
                </pic:pic>
              </a:graphicData>
            </a:graphic>
            <wp14:sizeRelH relativeFrom="margin">
              <wp14:pctWidth>0</wp14:pctWidth>
            </wp14:sizeRelH>
            <wp14:sizeRelV relativeFrom="margin">
              <wp14:pctHeight>0</wp14:pctHeight>
            </wp14:sizeRelV>
          </wp:anchor>
        </w:drawing>
      </w:r>
      <w:r w:rsidRPr="00F2665A">
        <w:rPr>
          <w:rFonts w:ascii="Mokoko Medium" w:hAnsi="Mokoko Medium" w:cs="Mokoko Medium"/>
          <w:color w:val="5AC2B4"/>
          <w:sz w:val="28"/>
          <w:szCs w:val="28"/>
        </w:rPr>
        <w:t>Patient Safety</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A2372C" w:rsidRPr="00B86EAB" w14:paraId="60E630A5" w14:textId="77777777">
        <w:trPr>
          <w:trHeight w:val="284"/>
        </w:trPr>
        <w:tc>
          <w:tcPr>
            <w:tcW w:w="2127" w:type="dxa"/>
            <w:tcBorders>
              <w:bottom w:val="single" w:sz="4" w:space="0" w:color="auto"/>
            </w:tcBorders>
            <w:shd w:val="clear" w:color="auto" w:fill="5AC2B4"/>
          </w:tcPr>
          <w:p w14:paraId="573FF4F0" w14:textId="77777777" w:rsidR="00A2372C" w:rsidRPr="00B86EAB" w:rsidRDefault="00A2372C">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5AC2B4"/>
          </w:tcPr>
          <w:p w14:paraId="4BA48835"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cPr>
          <w:p w14:paraId="020A3E1D"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cPr>
          <w:p w14:paraId="5DFD7E61" w14:textId="77777777" w:rsidR="00A2372C" w:rsidRPr="00B86EAB" w:rsidRDefault="00A2372C">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A2372C" w:rsidRPr="00B86EAB" w14:paraId="502FA75A" w14:textId="77777777">
        <w:trPr>
          <w:trHeight w:val="742"/>
        </w:trPr>
        <w:tc>
          <w:tcPr>
            <w:tcW w:w="2127" w:type="dxa"/>
            <w:tcBorders>
              <w:top w:val="single" w:sz="4" w:space="0" w:color="auto"/>
              <w:left w:val="single" w:sz="4" w:space="0" w:color="auto"/>
              <w:bottom w:val="single" w:sz="4" w:space="0" w:color="auto"/>
              <w:right w:val="single" w:sz="4" w:space="0" w:color="auto"/>
            </w:tcBorders>
          </w:tcPr>
          <w:p w14:paraId="79E51FE0" w14:textId="77777777" w:rsidR="00A2372C" w:rsidRDefault="00A2372C">
            <w:pPr>
              <w:rPr>
                <w:rFonts w:ascii="DM Sans" w:hAnsi="DM Sans"/>
                <w:b/>
                <w:bCs/>
                <w:sz w:val="20"/>
                <w:szCs w:val="20"/>
              </w:rPr>
            </w:pPr>
            <w:r>
              <w:rPr>
                <w:rFonts w:ascii="DM Sans" w:hAnsi="DM Sans"/>
                <w:b/>
                <w:bCs/>
                <w:sz w:val="20"/>
                <w:szCs w:val="20"/>
              </w:rPr>
              <w:t>CPGM Patient Safety Newsletter</w:t>
            </w:r>
          </w:p>
        </w:tc>
        <w:tc>
          <w:tcPr>
            <w:tcW w:w="1134" w:type="dxa"/>
            <w:tcBorders>
              <w:top w:val="single" w:sz="4" w:space="0" w:color="auto"/>
              <w:left w:val="single" w:sz="4" w:space="0" w:color="auto"/>
              <w:bottom w:val="single" w:sz="4" w:space="0" w:color="auto"/>
              <w:right w:val="single" w:sz="4" w:space="0" w:color="auto"/>
            </w:tcBorders>
          </w:tcPr>
          <w:p w14:paraId="6604D0D4" w14:textId="77777777" w:rsidR="00A2372C" w:rsidRDefault="00A2372C">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2E174FC4" w14:textId="77777777" w:rsidR="00A2372C" w:rsidRDefault="00A2372C" w:rsidP="00A2372C">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The latest edition of our ‘Focus on Patient Safety’ series - </w:t>
            </w:r>
            <w:r w:rsidRPr="00152469">
              <w:rPr>
                <w:rFonts w:ascii="DM Sans" w:hAnsi="DM Sans" w:cs="Arial"/>
                <w:color w:val="0073CF"/>
                <w:sz w:val="20"/>
                <w:szCs w:val="20"/>
              </w:rPr>
              <w:t>Opiate Substitution Therapy (OST)</w:t>
            </w:r>
            <w:r>
              <w:rPr>
                <w:rFonts w:ascii="DM Sans" w:hAnsi="DM Sans" w:cs="Arial"/>
                <w:color w:val="0073CF"/>
                <w:sz w:val="20"/>
                <w:szCs w:val="20"/>
              </w:rPr>
              <w:t xml:space="preserve"> is now available</w:t>
            </w:r>
          </w:p>
          <w:p w14:paraId="753EEA69" w14:textId="4F5BE4B3" w:rsidR="00A2372C" w:rsidRDefault="00A2372C" w:rsidP="00A2372C">
            <w:pPr>
              <w:pStyle w:val="NormalWeb"/>
              <w:numPr>
                <w:ilvl w:val="0"/>
                <w:numId w:val="17"/>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briefing </w:t>
            </w:r>
            <w:hyperlink r:id="rId46" w:history="1">
              <w:r w:rsidRPr="00EC2DF3">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9B3C23F" w14:textId="77777777" w:rsidR="00A2372C" w:rsidRPr="00B86EAB" w:rsidRDefault="00A2372C">
            <w:pPr>
              <w:spacing w:after="0" w:line="240" w:lineRule="auto"/>
              <w:rPr>
                <w:rFonts w:ascii="DM Sans" w:hAnsi="DM Sans" w:cs="Arial"/>
                <w:color w:val="0076BD" w:themeColor="text1"/>
                <w:sz w:val="20"/>
                <w:szCs w:val="20"/>
              </w:rPr>
            </w:pPr>
          </w:p>
        </w:tc>
      </w:tr>
    </w:tbl>
    <w:p w14:paraId="000DC742" w14:textId="36BDD613" w:rsidR="00796EEF" w:rsidRPr="00B86EAB" w:rsidRDefault="004A063E" w:rsidP="00364F46">
      <w:pPr>
        <w:pStyle w:val="CPE-Heading1"/>
        <w:spacing w:before="0" w:after="0"/>
        <w:ind w:left="-426"/>
        <w:rPr>
          <w:rFonts w:ascii="Mokoko Medium" w:hAnsi="Mokoko Medium" w:cs="Mokoko Medium"/>
          <w:sz w:val="28"/>
          <w:szCs w:val="28"/>
        </w:rPr>
      </w:pPr>
      <w:r>
        <w:rPr>
          <w:noProof/>
        </w:rPr>
        <mc:AlternateContent>
          <mc:Choice Requires="wpg">
            <w:drawing>
              <wp:anchor distT="0" distB="0" distL="114300" distR="114300" simplePos="0" relativeHeight="251658256" behindDoc="0" locked="0" layoutInCell="1" allowOverlap="1" wp14:anchorId="16A1814B" wp14:editId="1496773A">
                <wp:simplePos x="0" y="0"/>
                <wp:positionH relativeFrom="column">
                  <wp:posOffset>-245110</wp:posOffset>
                </wp:positionH>
                <wp:positionV relativeFrom="paragraph">
                  <wp:posOffset>238124</wp:posOffset>
                </wp:positionV>
                <wp:extent cx="425450" cy="394335"/>
                <wp:effectExtent l="0" t="0" r="12700" b="24765"/>
                <wp:wrapNone/>
                <wp:docPr id="209926246" name="Group 19"/>
                <wp:cNvGraphicFramePr/>
                <a:graphic xmlns:a="http://schemas.openxmlformats.org/drawingml/2006/main">
                  <a:graphicData uri="http://schemas.microsoft.com/office/word/2010/wordprocessingGroup">
                    <wpg:wgp>
                      <wpg:cNvGrpSpPr/>
                      <wpg:grpSpPr>
                        <a:xfrm>
                          <a:off x="0" y="0"/>
                          <a:ext cx="425450" cy="394335"/>
                          <a:chOff x="0" y="0"/>
                          <a:chExt cx="463550" cy="423132"/>
                        </a:xfrm>
                      </wpg:grpSpPr>
                      <wps:wsp>
                        <wps:cNvPr id="1550392250" name="Text Box 54"/>
                        <wps:cNvSpPr txBox="1">
                          <a:spLocks noChangeArrowheads="1"/>
                        </wps:cNvSpPr>
                        <wps:spPr bwMode="auto">
                          <a:xfrm>
                            <a:off x="0" y="2762"/>
                            <a:ext cx="463550" cy="420370"/>
                          </a:xfrm>
                          <a:prstGeom prst="rect">
                            <a:avLst/>
                          </a:prstGeom>
                          <a:solidFill>
                            <a:schemeClr val="accent6"/>
                          </a:solidFill>
                          <a:ln w="9525">
                            <a:solidFill>
                              <a:schemeClr val="bg1"/>
                            </a:solidFill>
                            <a:miter lim="800000"/>
                            <a:headEnd/>
                            <a:tailEnd/>
                          </a:ln>
                        </wps:spPr>
                        <wps:txbx>
                          <w:txbxContent>
                            <w:p w14:paraId="300CDF8E" w14:textId="77777777" w:rsidR="00796EEF" w:rsidRPr="003821B9" w:rsidRDefault="00796EEF" w:rsidP="00796EEF">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011206526" name="Graphic 14" descr="Questions with solid fill"/>
                          <pic:cNvPicPr>
                            <a:picLocks noChangeAspect="1"/>
                          </pic:cNvPicPr>
                        </pic:nvPicPr>
                        <pic:blipFill>
                          <a:blip r:embed="rId47">
                            <a:extLst>
                              <a:ext uri="{96DAC541-7B7A-43D3-8B79-37D633B846F1}">
                                <asvg:svgBlip xmlns:asvg="http://schemas.microsoft.com/office/drawing/2016/SVG/main" r:embed="rId48"/>
                              </a:ext>
                            </a:extLst>
                          </a:blip>
                          <a:srcRect/>
                          <a:stretch/>
                        </pic:blipFill>
                        <pic:spPr>
                          <a:xfrm>
                            <a:off x="11051" y="0"/>
                            <a:ext cx="410845" cy="4108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A1814B" id="Group 19" o:spid="_x0000_s1041" style="position:absolute;left:0;text-align:left;margin-left:-19.3pt;margin-top:18.75pt;width:33.5pt;height:31.05pt;z-index:251658256;mso-width-relative:margin;mso-height-relative:margin" coordsize="463550,4231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">
                <v:shape id="_x0000_s1042" type="#_x0000_t202" style="position:absolute;top:2762;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" fillcolor="#0073cf [3209]" strokecolor="white [3212]">
                  <v:textbox>
                    <w:txbxContent>
                      <w:p w14:paraId="300CDF8E" w14:textId="77777777" w:rsidR="00796EEF" w:rsidRPr="003821B9" w:rsidRDefault="00796EEF" w:rsidP="00796EEF">
                        <w:pPr>
                          <w:rPr>
                            <w:sz w:val="10"/>
                            <w:szCs w:val="10"/>
                            <w:lang w:val="en-US"/>
                          </w:rPr>
                        </w:pPr>
                      </w:p>
                    </w:txbxContent>
                  </v:textbox>
                </v:shape>
                <v:shape id="Graphic 14" o:spid="_x0000_s1043" type="#_x0000_t75" alt="Questions with solid fill" style="position:absolute;left:11051;width:410845;height:410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">
                  <v:imagedata r:id="rId49" o:title="Questions with solid fill"/>
                </v:shape>
              </v:group>
            </w:pict>
          </mc:Fallback>
        </mc:AlternateContent>
      </w:r>
      <w:r w:rsidR="00796EEF">
        <w:rPr>
          <w:noProof/>
        </w:rPr>
        <mc:AlternateContent>
          <mc:Choice Requires="wps">
            <w:drawing>
              <wp:anchor distT="0" distB="0" distL="114300" distR="114300" simplePos="0" relativeHeight="251658245" behindDoc="0" locked="1" layoutInCell="1" allowOverlap="1" wp14:anchorId="418B981C" wp14:editId="45C0C3FF">
                <wp:simplePos x="0" y="0"/>
                <wp:positionH relativeFrom="margin">
                  <wp:posOffset>-1357630</wp:posOffset>
                </wp:positionH>
                <wp:positionV relativeFrom="paragraph">
                  <wp:posOffset>8677275</wp:posOffset>
                </wp:positionV>
                <wp:extent cx="1212850" cy="1504315"/>
                <wp:effectExtent l="0" t="0" r="6350" b="635"/>
                <wp:wrapNone/>
                <wp:docPr id="17397325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21E549C2" w14:textId="77777777" w:rsidR="00796EEF" w:rsidRPr="00D52693" w:rsidRDefault="00796EEF" w:rsidP="00796EEF">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981C" id="_x0000_s1044" type="#_x0000_t202" style="position:absolute;left:0;text-align:left;margin-left:-106.9pt;margin-top:683.25pt;width:95.5pt;height:118.4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" fillcolor="#5ac2b4" stroked="f" strokeweight=".5pt">
                <v:textbox inset="15mm,10mm,15mm,5mm">
                  <w:txbxContent>
                    <w:p w14:paraId="21E549C2" w14:textId="77777777" w:rsidR="00796EEF" w:rsidRPr="00D52693" w:rsidRDefault="00796EEF" w:rsidP="00796EEF">
                      <w:pPr>
                        <w:pStyle w:val="Quote"/>
                        <w:rPr>
                          <w:rFonts w:ascii="DM Sans" w:hAnsi="DM Sans"/>
                          <w:b/>
                          <w:bCs/>
                          <w:szCs w:val="14"/>
                        </w:rPr>
                      </w:pPr>
                    </w:p>
                  </w:txbxContent>
                </v:textbox>
                <w10:wrap anchorx="margin"/>
                <w10:anchorlock/>
              </v:shape>
            </w:pict>
          </mc:Fallback>
        </mc:AlternateContent>
      </w:r>
      <w:r w:rsidR="00796EEF">
        <w:rPr>
          <w:rFonts w:ascii="Mokoko Medium" w:hAnsi="Mokoko Medium" w:cs="Mokoko Medium"/>
          <w:sz w:val="28"/>
          <w:szCs w:val="28"/>
        </w:rPr>
        <w:t>Need Help and Support</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796EEF" w:rsidRPr="00B86EAB" w14:paraId="461F8D8B" w14:textId="77777777" w:rsidTr="00D814EF">
        <w:trPr>
          <w:trHeight w:val="284"/>
        </w:trPr>
        <w:tc>
          <w:tcPr>
            <w:tcW w:w="2127" w:type="dxa"/>
            <w:tcBorders>
              <w:bottom w:val="single" w:sz="4" w:space="0" w:color="auto"/>
            </w:tcBorders>
            <w:shd w:val="clear" w:color="auto" w:fill="0073CF" w:themeFill="accent6"/>
          </w:tcPr>
          <w:p w14:paraId="2BA1E141" w14:textId="3D555F62" w:rsidR="00796EEF" w:rsidRPr="00B86EAB" w:rsidRDefault="00796EEF"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0073CF" w:themeFill="accent6"/>
          </w:tcPr>
          <w:p w14:paraId="7C4B4FE1" w14:textId="4C990860"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3CF" w:themeFill="accent6"/>
          </w:tcPr>
          <w:p w14:paraId="70446D56" w14:textId="77777777"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3CF" w:themeFill="accent6"/>
          </w:tcPr>
          <w:p w14:paraId="0C236D2A" w14:textId="77777777" w:rsidR="00796EEF" w:rsidRPr="00B86EAB" w:rsidRDefault="00796EEF"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796EEF" w:rsidRPr="00B86EAB" w14:paraId="71D79B97"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4385EA8F" w14:textId="71894911" w:rsidR="00796EEF" w:rsidRPr="00ED4A0B" w:rsidRDefault="00796EEF" w:rsidP="00C3301D">
            <w:pPr>
              <w:spacing w:after="0"/>
              <w:rPr>
                <w:rFonts w:ascii="DM Sans" w:hAnsi="DM Sans"/>
                <w:sz w:val="20"/>
                <w:szCs w:val="20"/>
              </w:rPr>
            </w:pPr>
            <w:r w:rsidRPr="00ED4A0B">
              <w:rPr>
                <w:rFonts w:ascii="DM Sans" w:hAnsi="DM Sans" w:cs="Arial"/>
                <w:b/>
                <w:bCs/>
                <w:color w:val="0076BD" w:themeColor="text1"/>
                <w:sz w:val="20"/>
                <w:szCs w:val="20"/>
              </w:rPr>
              <w:t xml:space="preserve">Ask the CPGM Team </w:t>
            </w:r>
          </w:p>
        </w:tc>
        <w:tc>
          <w:tcPr>
            <w:tcW w:w="1134" w:type="dxa"/>
            <w:tcBorders>
              <w:top w:val="single" w:sz="4" w:space="0" w:color="auto"/>
              <w:left w:val="single" w:sz="4" w:space="0" w:color="auto"/>
              <w:bottom w:val="single" w:sz="4" w:space="0" w:color="auto"/>
              <w:right w:val="single" w:sz="4" w:space="0" w:color="auto"/>
            </w:tcBorders>
          </w:tcPr>
          <w:p w14:paraId="03843A5B" w14:textId="7F816D6B" w:rsidR="00796EEF" w:rsidRPr="00ED4A0B" w:rsidRDefault="004A308C" w:rsidP="00C3301D">
            <w:pPr>
              <w:spacing w:after="0" w:line="240" w:lineRule="auto"/>
              <w:rPr>
                <w:rFonts w:ascii="DM Sans" w:hAnsi="DM Sans" w:cs="Arial"/>
                <w:b/>
                <w:bCs/>
                <w:sz w:val="20"/>
                <w:szCs w:val="20"/>
              </w:rPr>
            </w:pPr>
            <w:r>
              <w:rPr>
                <w:rFonts w:ascii="DM Sans" w:hAnsi="DM Sans" w:cs="Arial"/>
                <w:b/>
                <w:bCs/>
                <w:sz w:val="20"/>
                <w:szCs w:val="20"/>
              </w:rPr>
              <w:t>Every Wed 1-2pm</w:t>
            </w:r>
          </w:p>
        </w:tc>
        <w:tc>
          <w:tcPr>
            <w:tcW w:w="6946" w:type="dxa"/>
            <w:tcBorders>
              <w:top w:val="single" w:sz="4" w:space="0" w:color="auto"/>
              <w:left w:val="single" w:sz="4" w:space="0" w:color="auto"/>
              <w:bottom w:val="single" w:sz="4" w:space="0" w:color="auto"/>
              <w:right w:val="single" w:sz="4" w:space="0" w:color="auto"/>
            </w:tcBorders>
          </w:tcPr>
          <w:p w14:paraId="02BF76B3" w14:textId="15CE24C9" w:rsidR="00796EEF" w:rsidRPr="00ED4A0B" w:rsidRDefault="00796EEF" w:rsidP="00C3301D">
            <w:pPr>
              <w:pStyle w:val="NormalWeb"/>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Something on your mind? Join our lunchtime</w:t>
            </w:r>
            <w:r w:rsidR="00B77A36">
              <w:rPr>
                <w:rFonts w:ascii="DM Sans" w:hAnsi="DM Sans" w:cs="Arial"/>
                <w:color w:val="0073CF"/>
                <w:sz w:val="20"/>
                <w:szCs w:val="20"/>
              </w:rPr>
              <w:t xml:space="preserve"> </w:t>
            </w:r>
            <w:r w:rsidRPr="00ED4A0B">
              <w:rPr>
                <w:rFonts w:ascii="DM Sans" w:hAnsi="DM Sans" w:cs="Arial"/>
                <w:color w:val="0073CF"/>
                <w:sz w:val="20"/>
                <w:szCs w:val="20"/>
              </w:rPr>
              <w:t>drop-in sessions with one of our experienced team members. We are here to support you</w:t>
            </w:r>
          </w:p>
          <w:p w14:paraId="06396901" w14:textId="24042CF5" w:rsidR="00796EEF" w:rsidRPr="00ED4A0B" w:rsidRDefault="00796EEF" w:rsidP="00BC6EE9">
            <w:pPr>
              <w:pStyle w:val="NormalWeb"/>
              <w:numPr>
                <w:ilvl w:val="0"/>
                <w:numId w:val="3"/>
              </w:numPr>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Find out more</w:t>
            </w:r>
            <w:r w:rsidRPr="00ED4A0B">
              <w:rPr>
                <w:rFonts w:ascii="DM Sans" w:hAnsi="DM Sans" w:cs="Arial"/>
                <w:color w:val="F26E3E" w:themeColor="accent2"/>
                <w:sz w:val="20"/>
                <w:szCs w:val="20"/>
              </w:rPr>
              <w:t xml:space="preserve"> </w:t>
            </w:r>
            <w:hyperlink r:id="rId50" w:history="1">
              <w:r w:rsidRPr="009E0BC4">
                <w:rPr>
                  <w:rStyle w:val="Hyperlink"/>
                  <w:rFonts w:ascii="DM Sans" w:eastAsia="Arial" w:hAnsi="DM Sans" w:cs="Arial"/>
                  <w:color w:val="F26E3E" w:themeColor="accent2"/>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37DF2C7" w14:textId="77777777" w:rsidR="00796EEF" w:rsidRPr="00B86EAB" w:rsidRDefault="00796EEF" w:rsidP="00C3301D">
            <w:pPr>
              <w:spacing w:after="0" w:line="240" w:lineRule="auto"/>
              <w:rPr>
                <w:rFonts w:ascii="DM Sans" w:hAnsi="DM Sans" w:cs="Arial"/>
                <w:color w:val="0076BD" w:themeColor="text1"/>
                <w:sz w:val="20"/>
                <w:szCs w:val="20"/>
              </w:rPr>
            </w:pPr>
          </w:p>
        </w:tc>
      </w:tr>
      <w:tr w:rsidR="0054198B" w:rsidRPr="00B86EAB" w14:paraId="5D769D81"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0CBD4299" w14:textId="77777777" w:rsidR="0054198B" w:rsidRDefault="00D61B79" w:rsidP="00C3301D">
            <w:pPr>
              <w:spacing w:after="0"/>
              <w:rPr>
                <w:rFonts w:ascii="DM Sans" w:hAnsi="DM Sans" w:cs="Arial"/>
                <w:b/>
                <w:bCs/>
                <w:color w:val="0076BD" w:themeColor="text1"/>
                <w:sz w:val="20"/>
                <w:szCs w:val="20"/>
              </w:rPr>
            </w:pPr>
            <w:r>
              <w:rPr>
                <w:rFonts w:ascii="DM Sans" w:hAnsi="DM Sans" w:cs="Arial"/>
                <w:b/>
                <w:bCs/>
                <w:color w:val="0076BD" w:themeColor="text1"/>
                <w:sz w:val="20"/>
                <w:szCs w:val="20"/>
              </w:rPr>
              <w:t>Pharmacy Technicians</w:t>
            </w:r>
          </w:p>
          <w:p w14:paraId="53864245" w14:textId="53B09C55" w:rsidR="00950F9E" w:rsidRPr="00ED4A0B" w:rsidRDefault="00950F9E" w:rsidP="00C3301D">
            <w:pPr>
              <w:spacing w:after="0"/>
              <w:rPr>
                <w:rFonts w:ascii="DM Sans" w:hAnsi="DM Sans" w:cs="Arial"/>
                <w:b/>
                <w:bCs/>
                <w:color w:val="0076BD" w:themeColor="text1"/>
                <w:sz w:val="20"/>
                <w:szCs w:val="20"/>
              </w:rPr>
            </w:pPr>
            <w:r>
              <w:rPr>
                <w:rFonts w:ascii="DM Sans" w:hAnsi="DM Sans" w:cs="Arial"/>
                <w:b/>
                <w:bCs/>
                <w:color w:val="0076BD" w:themeColor="text1"/>
                <w:sz w:val="20"/>
                <w:szCs w:val="20"/>
              </w:rPr>
              <w:t>Community</w:t>
            </w:r>
          </w:p>
        </w:tc>
        <w:tc>
          <w:tcPr>
            <w:tcW w:w="1134" w:type="dxa"/>
            <w:tcBorders>
              <w:top w:val="single" w:sz="4" w:space="0" w:color="auto"/>
              <w:left w:val="single" w:sz="4" w:space="0" w:color="auto"/>
              <w:bottom w:val="single" w:sz="4" w:space="0" w:color="auto"/>
              <w:right w:val="single" w:sz="4" w:space="0" w:color="auto"/>
            </w:tcBorders>
          </w:tcPr>
          <w:p w14:paraId="60A93505" w14:textId="21D10255" w:rsidR="0054198B" w:rsidRDefault="00950F9E" w:rsidP="00C3301D">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EC9DCBD" w14:textId="0E64B1C5" w:rsidR="005F5F27" w:rsidRDefault="00950F9E" w:rsidP="00C3301D">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Are you a Pharmacy Technician working in Community Pharmacy </w:t>
            </w:r>
            <w:r w:rsidR="005F5F27">
              <w:rPr>
                <w:rFonts w:ascii="DM Sans" w:hAnsi="DM Sans" w:cs="Arial"/>
                <w:color w:val="0073CF"/>
                <w:sz w:val="20"/>
                <w:szCs w:val="20"/>
              </w:rPr>
              <w:t xml:space="preserve">across Greater Manchester? </w:t>
            </w:r>
            <w:r w:rsidR="00F0471F">
              <w:rPr>
                <w:rFonts w:ascii="DM Sans" w:hAnsi="DM Sans" w:cs="Arial"/>
                <w:color w:val="0073CF"/>
                <w:sz w:val="20"/>
                <w:szCs w:val="20"/>
              </w:rPr>
              <w:t>Do you want to connect with fellow technicians?</w:t>
            </w:r>
          </w:p>
          <w:p w14:paraId="5663E67E" w14:textId="0188E785" w:rsidR="00F0471F" w:rsidRPr="00ED4A0B" w:rsidRDefault="00F0471F" w:rsidP="00BC6EE9">
            <w:pPr>
              <w:pStyle w:val="NormalWeb"/>
              <w:numPr>
                <w:ilvl w:val="0"/>
                <w:numId w:val="3"/>
              </w:numPr>
              <w:spacing w:before="0" w:beforeAutospacing="0" w:after="0" w:afterAutospacing="0"/>
              <w:rPr>
                <w:rFonts w:ascii="DM Sans" w:hAnsi="DM Sans" w:cs="Arial"/>
                <w:color w:val="0073CF"/>
                <w:sz w:val="20"/>
                <w:szCs w:val="20"/>
              </w:rPr>
            </w:pPr>
            <w:r w:rsidRPr="00F0471F">
              <w:rPr>
                <w:rFonts w:ascii="DM Sans" w:hAnsi="DM Sans" w:cs="Arial"/>
                <w:color w:val="0073CF"/>
                <w:sz w:val="20"/>
                <w:szCs w:val="20"/>
              </w:rPr>
              <w:t>Join our Pharmacy Technician Community on WhatsApp and start connecting today</w:t>
            </w:r>
            <w:r>
              <w:rPr>
                <w:rFonts w:ascii="DM Sans" w:hAnsi="DM Sans" w:cs="Arial"/>
                <w:color w:val="0073CF"/>
                <w:sz w:val="20"/>
                <w:szCs w:val="20"/>
              </w:rPr>
              <w:t xml:space="preserve"> </w:t>
            </w:r>
            <w:r w:rsidR="00920EA0">
              <w:rPr>
                <w:rFonts w:ascii="DM Sans" w:hAnsi="DM Sans" w:cs="Arial"/>
                <w:color w:val="0073CF"/>
                <w:sz w:val="20"/>
                <w:szCs w:val="20"/>
              </w:rPr>
              <w:t>–</w:t>
            </w:r>
            <w:r>
              <w:rPr>
                <w:rFonts w:ascii="DM Sans" w:hAnsi="DM Sans" w:cs="Arial"/>
                <w:color w:val="0073CF"/>
                <w:sz w:val="20"/>
                <w:szCs w:val="20"/>
              </w:rPr>
              <w:t xml:space="preserve"> </w:t>
            </w:r>
            <w:r w:rsidR="00920EA0">
              <w:rPr>
                <w:rFonts w:ascii="DM Sans" w:hAnsi="DM Sans" w:cs="Arial"/>
                <w:color w:val="0073CF"/>
                <w:sz w:val="20"/>
                <w:szCs w:val="20"/>
              </w:rPr>
              <w:t xml:space="preserve">Complete the short form </w:t>
            </w:r>
            <w:hyperlink r:id="rId51" w:history="1">
              <w:r w:rsidR="00920EA0" w:rsidRPr="003172B5">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18E5C45" w14:textId="77777777" w:rsidR="0054198B" w:rsidRPr="00B86EAB" w:rsidRDefault="0054198B" w:rsidP="00C3301D">
            <w:pPr>
              <w:spacing w:after="0" w:line="240" w:lineRule="auto"/>
              <w:rPr>
                <w:rFonts w:ascii="DM Sans" w:hAnsi="DM Sans" w:cs="Arial"/>
                <w:color w:val="0076BD" w:themeColor="text1"/>
                <w:sz w:val="20"/>
                <w:szCs w:val="20"/>
              </w:rPr>
            </w:pPr>
          </w:p>
        </w:tc>
      </w:tr>
    </w:tbl>
    <w:bookmarkEnd w:id="0"/>
    <w:bookmarkEnd w:id="1"/>
    <w:bookmarkEnd w:id="3"/>
    <w:bookmarkEnd w:id="4"/>
    <w:p w14:paraId="414BECC3" w14:textId="5653D560" w:rsidR="00C85CB2" w:rsidRPr="00C85CB2" w:rsidRDefault="00A724D1" w:rsidP="00C85CB2">
      <w:r>
        <w:rPr>
          <w:rFonts w:cs="Arial"/>
          <w:noProof/>
          <w:color w:val="0073CF"/>
          <w:sz w:val="20"/>
          <w:szCs w:val="20"/>
        </w:rPr>
        <w:drawing>
          <wp:anchor distT="0" distB="0" distL="114300" distR="114300" simplePos="0" relativeHeight="251658248" behindDoc="0" locked="0" layoutInCell="1" allowOverlap="1" wp14:anchorId="2473F12B" wp14:editId="606099CA">
            <wp:simplePos x="0" y="0"/>
            <wp:positionH relativeFrom="page">
              <wp:posOffset>6316345</wp:posOffset>
            </wp:positionH>
            <wp:positionV relativeFrom="paragraph">
              <wp:posOffset>99060</wp:posOffset>
            </wp:positionV>
            <wp:extent cx="942340" cy="927100"/>
            <wp:effectExtent l="0" t="0" r="0" b="6350"/>
            <wp:wrapNone/>
            <wp:docPr id="3376769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71539"/>
                    <a:stretch/>
                  </pic:blipFill>
                  <pic:spPr bwMode="auto">
                    <a:xfrm>
                      <a:off x="0" y="0"/>
                      <a:ext cx="942340" cy="92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noProof/>
          <w:color w:val="0073CF"/>
          <w:sz w:val="20"/>
          <w:szCs w:val="20"/>
        </w:rPr>
        <w:drawing>
          <wp:anchor distT="0" distB="0" distL="114300" distR="114300" simplePos="0" relativeHeight="251658246" behindDoc="0" locked="0" layoutInCell="1" allowOverlap="1" wp14:anchorId="7AA035BD" wp14:editId="692DA4C1">
            <wp:simplePos x="0" y="0"/>
            <wp:positionH relativeFrom="margin">
              <wp:posOffset>-184150</wp:posOffset>
            </wp:positionH>
            <wp:positionV relativeFrom="paragraph">
              <wp:posOffset>12065</wp:posOffset>
            </wp:positionV>
            <wp:extent cx="6638290" cy="1133475"/>
            <wp:effectExtent l="0" t="0" r="0" b="0"/>
            <wp:wrapNone/>
            <wp:docPr id="10627886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3">
                      <a:extLst>
                        <a:ext uri="{28A0092B-C50C-407E-A947-70E740481C1C}">
                          <a14:useLocalDpi xmlns:a14="http://schemas.microsoft.com/office/drawing/2010/main" val="0"/>
                        </a:ext>
                      </a:extLst>
                    </a:blip>
                    <a:srcRect r="29484"/>
                    <a:stretch/>
                  </pic:blipFill>
                  <pic:spPr bwMode="auto">
                    <a:xfrm>
                      <a:off x="0" y="0"/>
                      <a:ext cx="6638290" cy="1133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3C1">
        <w:rPr>
          <w:noProof/>
        </w:rPr>
        <mc:AlternateContent>
          <mc:Choice Requires="wps">
            <w:drawing>
              <wp:anchor distT="0" distB="0" distL="114300" distR="114300" simplePos="0" relativeHeight="251658247" behindDoc="0" locked="0" layoutInCell="1" allowOverlap="1" wp14:anchorId="34923F1B" wp14:editId="4F9DC929">
                <wp:simplePos x="0" y="0"/>
                <wp:positionH relativeFrom="page">
                  <wp:posOffset>398145</wp:posOffset>
                </wp:positionH>
                <wp:positionV relativeFrom="paragraph">
                  <wp:posOffset>165735</wp:posOffset>
                </wp:positionV>
                <wp:extent cx="6984897" cy="885825"/>
                <wp:effectExtent l="0" t="0" r="0" b="0"/>
                <wp:wrapNone/>
                <wp:docPr id="1027780279" name="Text Box 1"/>
                <wp:cNvGraphicFramePr/>
                <a:graphic xmlns:a="http://schemas.openxmlformats.org/drawingml/2006/main">
                  <a:graphicData uri="http://schemas.microsoft.com/office/word/2010/wordprocessingShape">
                    <wps:wsp>
                      <wps:cNvSpPr txBox="1"/>
                      <wps:spPr>
                        <a:xfrm>
                          <a:off x="0" y="0"/>
                          <a:ext cx="6984897" cy="885825"/>
                        </a:xfrm>
                        <a:prstGeom prst="rect">
                          <a:avLst/>
                        </a:prstGeom>
                        <a:noFill/>
                        <a:ln w="6350">
                          <a:noFill/>
                        </a:ln>
                      </wps:spPr>
                      <wps:txb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4"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5" w:history="1">
                              <w:r w:rsidRPr="00CE0C18">
                                <w:rPr>
                                  <w:rStyle w:val="Hyperlink"/>
                                  <w:rFonts w:cs="Arial"/>
                                  <w:b w:val="0"/>
                                  <w:bCs w:val="0"/>
                                  <w:sz w:val="20"/>
                                  <w:szCs w:val="20"/>
                                </w:rPr>
                                <w:t>CPGM Office Team and Committee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3F1B" id="Text Box 1" o:spid="_x0000_s1045" type="#_x0000_t202" style="position:absolute;margin-left:31.35pt;margin-top:13.05pt;width:550pt;height:6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" filled="f" stroked="f" strokeweight=".5pt">
                <v:textbo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6"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7" w:history="1">
                        <w:r w:rsidRPr="00CE0C18">
                          <w:rPr>
                            <w:rStyle w:val="Hyperlink"/>
                            <w:rFonts w:cs="Arial"/>
                            <w:b w:val="0"/>
                            <w:bCs w:val="0"/>
                            <w:sz w:val="20"/>
                            <w:szCs w:val="20"/>
                          </w:rPr>
                          <w:t>CPGM Office Team and Committee</w:t>
                        </w:r>
                      </w:hyperlink>
                    </w:p>
                  </w:txbxContent>
                </v:textbox>
                <w10:wrap anchorx="page"/>
              </v:shape>
            </w:pict>
          </mc:Fallback>
        </mc:AlternateContent>
      </w:r>
    </w:p>
    <w:sectPr w:rsidR="00C85CB2" w:rsidRPr="00C85CB2" w:rsidSect="004E0622">
      <w:headerReference w:type="even" r:id="rId58"/>
      <w:headerReference w:type="default" r:id="rId59"/>
      <w:footerReference w:type="even" r:id="rId60"/>
      <w:headerReference w:type="first" r:id="rId61"/>
      <w:type w:val="continuous"/>
      <w:pgSz w:w="11900" w:h="16840"/>
      <w:pgMar w:top="798" w:right="1127" w:bottom="202" w:left="851" w:header="0" w:footer="0" w:gutter="0"/>
      <w:cols w:space="720" w:equalWidth="0">
        <w:col w:w="102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EEEB" w14:textId="77777777" w:rsidR="009A231B" w:rsidRDefault="009A231B" w:rsidP="00316925">
      <w:r>
        <w:separator/>
      </w:r>
    </w:p>
  </w:endnote>
  <w:endnote w:type="continuationSeparator" w:id="0">
    <w:p w14:paraId="2D63F87C" w14:textId="77777777" w:rsidR="009A231B" w:rsidRDefault="009A231B" w:rsidP="00316925">
      <w:r>
        <w:continuationSeparator/>
      </w:r>
    </w:p>
  </w:endnote>
  <w:endnote w:type="continuationNotice" w:id="1">
    <w:p w14:paraId="18E56B41" w14:textId="77777777" w:rsidR="009A231B" w:rsidRDefault="009A2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koko Medium">
    <w:altName w:val="Cambria"/>
    <w:charset w:val="00"/>
    <w:family w:val="roman"/>
    <w:pitch w:val="variable"/>
    <w:sig w:usb0="A00000EF" w:usb1="4000205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3A3" w14:textId="76D995AB" w:rsidR="003950EE" w:rsidRPr="00C85CB2" w:rsidRDefault="003E5894" w:rsidP="00C85CB2">
    <w:pPr>
      <w:pStyle w:val="Footer"/>
      <w:spacing w:before="600"/>
      <w:ind w:left="-284"/>
      <w:rPr>
        <w:sz w:val="20"/>
        <w:szCs w:val="20"/>
      </w:rPr>
    </w:pPr>
    <w:r w:rsidRPr="003E5894">
      <w:rPr>
        <w:rFonts w:cs="Arial"/>
        <w:noProof/>
        <w:szCs w:val="16"/>
      </w:rPr>
      <mc:AlternateContent>
        <mc:Choice Requires="wps">
          <w:drawing>
            <wp:anchor distT="45720" distB="45720" distL="114300" distR="114300" simplePos="0" relativeHeight="251658246" behindDoc="0" locked="0" layoutInCell="1" allowOverlap="1" wp14:anchorId="0F283CDE" wp14:editId="48CDD132">
              <wp:simplePos x="0" y="0"/>
              <wp:positionH relativeFrom="column">
                <wp:posOffset>-285943</wp:posOffset>
              </wp:positionH>
              <wp:positionV relativeFrom="paragraph">
                <wp:posOffset>84676</wp:posOffset>
              </wp:positionV>
              <wp:extent cx="6973294"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294" cy="1404620"/>
                      </a:xfrm>
                      <a:prstGeom prst="rect">
                        <a:avLst/>
                      </a:prstGeom>
                      <a:solidFill>
                        <a:srgbClr val="FFFFFF"/>
                      </a:solidFill>
                      <a:ln w="9525">
                        <a:noFill/>
                        <a:miter lim="800000"/>
                        <a:headEnd/>
                        <a:tailEnd/>
                      </a:ln>
                    </wps:spPr>
                    <wps:txbx>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83CDE" id="_x0000_t202" coordsize="21600,21600" o:spt="202" path="m,l,21600r21600,l21600,xe">
              <v:stroke joinstyle="miter"/>
              <v:path gradientshapeok="t" o:connecttype="rect"/>
            </v:shapetype>
            <v:shape id="Text Box 2" o:spid="_x0000_s1046" type="#_x0000_t202" style="position:absolute;left:0;text-align:left;margin-left:-22.5pt;margin-top:6.65pt;width:549.1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rRDw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" stroked="f">
              <v:textbox style="mso-fit-shape-to-text:t">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v:textbox>
            </v:shape>
          </w:pict>
        </mc:Fallback>
      </mc:AlternateContent>
    </w:r>
    <w:r w:rsidRPr="00721869">
      <w:rPr>
        <w:rFonts w:cs="Arial"/>
        <w:szCs w:val="16"/>
      </w:rPr>
      <w:t xml:space="preserve"> </w:t>
    </w:r>
  </w:p>
  <w:p w14:paraId="2520D135" w14:textId="77777777" w:rsidR="00C40BA7" w:rsidRDefault="00C40BA7" w:rsidP="00316925">
    <w:pPr>
      <w:pStyle w:val="Footer"/>
    </w:pPr>
  </w:p>
  <w:p w14:paraId="56AC0F95" w14:textId="77777777" w:rsidR="00C40BA7" w:rsidRPr="00C40BA7" w:rsidRDefault="00C40BA7" w:rsidP="00316925">
    <w:pPr>
      <w:pStyle w:val="Footer"/>
      <w:rPr>
        <w:sz w:val="2"/>
        <w:szCs w:val="6"/>
      </w:rPr>
    </w:pPr>
  </w:p>
  <w:p w14:paraId="28C4C750" w14:textId="77777777" w:rsidR="003950EE" w:rsidRDefault="003950EE" w:rsidP="00316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2BD6" w14:textId="77777777" w:rsidR="009A231B" w:rsidRDefault="009A231B" w:rsidP="00316925">
      <w:r>
        <w:separator/>
      </w:r>
    </w:p>
  </w:footnote>
  <w:footnote w:type="continuationSeparator" w:id="0">
    <w:p w14:paraId="1D66FA27" w14:textId="77777777" w:rsidR="009A231B" w:rsidRDefault="009A231B" w:rsidP="00316925">
      <w:r>
        <w:continuationSeparator/>
      </w:r>
    </w:p>
  </w:footnote>
  <w:footnote w:type="continuationNotice" w:id="1">
    <w:p w14:paraId="5454F016" w14:textId="77777777" w:rsidR="009A231B" w:rsidRDefault="009A23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E94" w14:textId="5E54AB38" w:rsidR="00AA04A5" w:rsidRDefault="003E5894">
    <w:pPr>
      <w:pStyle w:val="Header"/>
    </w:pPr>
    <w:r w:rsidRPr="003E5894">
      <w:rPr>
        <w:noProof/>
      </w:rPr>
      <w:drawing>
        <wp:anchor distT="0" distB="0" distL="114300" distR="114300" simplePos="0" relativeHeight="251658243" behindDoc="0" locked="0" layoutInCell="1" allowOverlap="1" wp14:anchorId="71395982" wp14:editId="73182753">
          <wp:simplePos x="0" y="0"/>
          <wp:positionH relativeFrom="column">
            <wp:posOffset>-540385</wp:posOffset>
          </wp:positionH>
          <wp:positionV relativeFrom="paragraph">
            <wp:posOffset>0</wp:posOffset>
          </wp:positionV>
          <wp:extent cx="7538085" cy="10678602"/>
          <wp:effectExtent l="0" t="0" r="5715" b="8890"/>
          <wp:wrapNone/>
          <wp:docPr id="107553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48015" name=""/>
                  <pic:cNvPicPr/>
                </pic:nvPicPr>
                <pic:blipFill>
                  <a:blip r:embed="rId1">
                    <a:extLst>
                      <a:ext uri="{28A0092B-C50C-407E-A947-70E740481C1C}">
                        <a14:useLocalDpi xmlns:a14="http://schemas.microsoft.com/office/drawing/2010/main" val="0"/>
                      </a:ext>
                    </a:extLst>
                  </a:blip>
                  <a:stretch>
                    <a:fillRect/>
                  </a:stretch>
                </pic:blipFill>
                <pic:spPr>
                  <a:xfrm>
                    <a:off x="0" y="0"/>
                    <a:ext cx="7552495" cy="10699016"/>
                  </a:xfrm>
                  <a:prstGeom prst="rect">
                    <a:avLst/>
                  </a:prstGeom>
                </pic:spPr>
              </pic:pic>
            </a:graphicData>
          </a:graphic>
          <wp14:sizeRelH relativeFrom="margin">
            <wp14:pctWidth>0</wp14:pctWidth>
          </wp14:sizeRelH>
          <wp14:sizeRelV relativeFrom="margin">
            <wp14:pctHeight>0</wp14:pctHeight>
          </wp14:sizeRelV>
        </wp:anchor>
      </w:drawing>
    </w:r>
    <w:r w:rsidR="009A231B">
      <w:rPr>
        <w:noProof/>
      </w:rPr>
      <w:pict w14:anchorId="54EC7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9" o:spid="_x0000_s1027" type="#_x0000_t75" style="position:absolute;margin-left:0;margin-top:0;width:669.05pt;height:960.65pt;z-index:-251658239;mso-wrap-edited:f;mso-position-horizontal:center;mso-position-horizontal-relative:margin;mso-position-vertical:center;mso-position-vertical-relative:margin" o:allowincell="f">
          <v:imagedata r:id="rId2" o:title="Screenshot 2025-03-18 11013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AD05" w14:textId="0669674D" w:rsidR="00AA04A5" w:rsidRDefault="00EF1676">
    <w:pPr>
      <w:pStyle w:val="Header"/>
    </w:pPr>
    <w:r>
      <w:rPr>
        <w:noProof/>
      </w:rPr>
      <w:drawing>
        <wp:anchor distT="0" distB="0" distL="114300" distR="114300" simplePos="0" relativeHeight="251658244" behindDoc="0" locked="0" layoutInCell="1" allowOverlap="1" wp14:anchorId="7BC8FA9A" wp14:editId="7871195A">
          <wp:simplePos x="0" y="0"/>
          <wp:positionH relativeFrom="page">
            <wp:align>right</wp:align>
          </wp:positionH>
          <wp:positionV relativeFrom="paragraph">
            <wp:posOffset>-31750</wp:posOffset>
          </wp:positionV>
          <wp:extent cx="7552690" cy="10844530"/>
          <wp:effectExtent l="0" t="0" r="0" b="0"/>
          <wp:wrapNone/>
          <wp:docPr id="47869589" name="Picture 15" descr="A group of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52295" name="Picture 15" descr="A group of colorful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690" cy="10844530"/>
                  </a:xfrm>
                  <a:prstGeom prst="rect">
                    <a:avLst/>
                  </a:prstGeom>
                </pic:spPr>
              </pic:pic>
            </a:graphicData>
          </a:graphic>
          <wp14:sizeRelH relativeFrom="margin">
            <wp14:pctWidth>0</wp14:pctWidth>
          </wp14:sizeRelH>
          <wp14:sizeRelV relativeFrom="margin">
            <wp14:pctHeight>0</wp14:pctHeight>
          </wp14:sizeRelV>
        </wp:anchor>
      </w:drawing>
    </w:r>
    <w:r w:rsidR="003E5894">
      <w:rPr>
        <w:rFonts w:ascii="Mokoko Medium" w:hAnsi="Mokoko Medium" w:cs="Mokoko Medium"/>
        <w:noProof/>
        <w:sz w:val="72"/>
        <w:szCs w:val="72"/>
      </w:rPr>
      <w:drawing>
        <wp:anchor distT="0" distB="0" distL="114300" distR="114300" simplePos="0" relativeHeight="251658245" behindDoc="0" locked="1" layoutInCell="1" allowOverlap="1" wp14:anchorId="365F8D41" wp14:editId="774B4D81">
          <wp:simplePos x="0" y="0"/>
          <wp:positionH relativeFrom="column">
            <wp:posOffset>5902960</wp:posOffset>
          </wp:positionH>
          <wp:positionV relativeFrom="page">
            <wp:posOffset>200025</wp:posOffset>
          </wp:positionV>
          <wp:extent cx="875665" cy="619125"/>
          <wp:effectExtent l="0" t="0" r="0" b="9525"/>
          <wp:wrapNone/>
          <wp:docPr id="1785675963" name="Picture 3" descr="A blue and black squar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1843" name="Picture 3" descr="A blue and black square with black squar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5665" cy="619125"/>
                  </a:xfrm>
                  <a:prstGeom prst="rect">
                    <a:avLst/>
                  </a:prstGeom>
                  <a:noFill/>
                </pic:spPr>
              </pic:pic>
            </a:graphicData>
          </a:graphic>
          <wp14:sizeRelH relativeFrom="margin">
            <wp14:pctWidth>0</wp14:pctWidth>
          </wp14:sizeRelH>
          <wp14:sizeRelV relativeFrom="margin">
            <wp14:pctHeight>0</wp14:pctHeight>
          </wp14:sizeRelV>
        </wp:anchor>
      </w:drawing>
    </w:r>
    <w:r w:rsidR="009A231B">
      <w:rPr>
        <w:noProof/>
      </w:rPr>
      <w:pict w14:anchorId="5C78B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70" o:spid="_x0000_s1026" type="#_x0000_t75" style="position:absolute;margin-left:0;margin-top:0;width:669.05pt;height:960.65pt;z-index:-251658238;mso-wrap-edited:f;mso-position-horizontal:center;mso-position-horizontal-relative:margin;mso-position-vertical:center;mso-position-vertical-relative:margin" o:allowincell="f">
          <v:imagedata r:id="rId3" o:title="Screenshot 2025-03-18 11013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D397" w14:textId="1ACAA305" w:rsidR="00AA04A5" w:rsidRDefault="009A231B">
    <w:pPr>
      <w:pStyle w:val="Header"/>
    </w:pPr>
    <w:r>
      <w:rPr>
        <w:noProof/>
      </w:rPr>
      <w:pict w14:anchorId="6ADCB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8" o:spid="_x0000_s1025" type="#_x0000_t75" style="position:absolute;margin-left:0;margin-top:0;width:669.05pt;height:960.65pt;z-index:-251658240;mso-wrap-edited:f;mso-position-horizontal:center;mso-position-horizontal-relative:margin;mso-position-vertical:center;mso-position-vertical-relative:margin" o:allowincell="f">
          <v:imagedata r:id="rId1" o:title="Screenshot 2025-03-18 11013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07"/>
    <w:multiLevelType w:val="hybridMultilevel"/>
    <w:tmpl w:val="CA2208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7C21E9"/>
    <w:multiLevelType w:val="hybridMultilevel"/>
    <w:tmpl w:val="2998F68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233197"/>
    <w:multiLevelType w:val="hybridMultilevel"/>
    <w:tmpl w:val="581ED92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8137EF"/>
    <w:multiLevelType w:val="hybridMultilevel"/>
    <w:tmpl w:val="17BCE60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6038FA"/>
    <w:multiLevelType w:val="multilevel"/>
    <w:tmpl w:val="09B2492E"/>
    <w:lvl w:ilvl="0">
      <w:start w:val="1"/>
      <w:numFmt w:val="decimal"/>
      <w:pStyle w:val="TOC1"/>
      <w:lvlText w:val="%1."/>
      <w:lvlJc w:val="left"/>
      <w:pPr>
        <w:ind w:left="502" w:hanging="360"/>
      </w:pPr>
      <w:rPr>
        <w:color w:val="FFFFFF" w:themeColor="background1"/>
      </w:rPr>
    </w:lvl>
    <w:lvl w:ilvl="1">
      <w:start w:val="1"/>
      <w:numFmt w:val="decimal"/>
      <w:pStyle w:val="TOC2"/>
      <w:lvlText w:val="%1.%2."/>
      <w:lvlJc w:val="left"/>
      <w:pPr>
        <w:ind w:left="716" w:hanging="432"/>
      </w:pPr>
      <w:rPr>
        <w:color w:val="FFFFFF" w:themeColor="background1"/>
      </w:rPr>
    </w:lvl>
    <w:lvl w:ilvl="2">
      <w:start w:val="1"/>
      <w:numFmt w:val="decimal"/>
      <w:pStyle w:val="TOC3"/>
      <w:suff w:val="space"/>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562115"/>
    <w:multiLevelType w:val="hybridMultilevel"/>
    <w:tmpl w:val="A4724FF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AF68FF"/>
    <w:multiLevelType w:val="hybridMultilevel"/>
    <w:tmpl w:val="720A86E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1910F8"/>
    <w:multiLevelType w:val="hybridMultilevel"/>
    <w:tmpl w:val="809ED03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330076"/>
    <w:multiLevelType w:val="hybridMultilevel"/>
    <w:tmpl w:val="D9C61E2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514052"/>
    <w:multiLevelType w:val="hybridMultilevel"/>
    <w:tmpl w:val="B4B057F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E1063E"/>
    <w:multiLevelType w:val="hybridMultilevel"/>
    <w:tmpl w:val="6D4467A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120002"/>
    <w:multiLevelType w:val="multilevel"/>
    <w:tmpl w:val="A678E9A2"/>
    <w:lvl w:ilvl="0">
      <w:start w:val="1"/>
      <w:numFmt w:val="bullet"/>
      <w:pStyle w:val="ListParagraph"/>
      <w:lvlText w:val=""/>
      <w:lvlJc w:val="left"/>
      <w:pPr>
        <w:ind w:left="284" w:hanging="284"/>
      </w:pPr>
      <w:rPr>
        <w:rFonts w:ascii="Wingdings 2" w:hAnsi="Wingdings 2" w:hint="default"/>
        <w:color w:val="F26E3E" w:themeColor="accent2"/>
      </w:rPr>
    </w:lvl>
    <w:lvl w:ilvl="1">
      <w:start w:val="1"/>
      <w:numFmt w:val="bullet"/>
      <w:lvlText w:val=""/>
      <w:lvlJc w:val="left"/>
      <w:pPr>
        <w:ind w:left="567" w:hanging="283"/>
      </w:pPr>
      <w:rPr>
        <w:rFonts w:ascii="Symbol" w:hAnsi="Symbol" w:hint="default"/>
        <w:color w:val="F26E3E" w:themeColor="accent2"/>
      </w:rPr>
    </w:lvl>
    <w:lvl w:ilvl="2">
      <w:start w:val="1"/>
      <w:numFmt w:val="bullet"/>
      <w:lvlText w:val=""/>
      <w:lvlJc w:val="left"/>
      <w:pPr>
        <w:ind w:left="851" w:hanging="284"/>
      </w:pPr>
      <w:rPr>
        <w:rFonts w:ascii="Symbol" w:hAnsi="Symbol" w:hint="default"/>
        <w:color w:val="B23E96" w:themeColor="accent3"/>
      </w:rPr>
    </w:lvl>
    <w:lvl w:ilvl="3">
      <w:start w:val="1"/>
      <w:numFmt w:val="bullet"/>
      <w:lvlText w:val=""/>
      <w:lvlJc w:val="left"/>
      <w:pPr>
        <w:ind w:left="1134" w:hanging="283"/>
      </w:pPr>
      <w:rPr>
        <w:rFonts w:ascii="Symbol" w:hAnsi="Symbol" w:hint="default"/>
        <w:color w:val="B596C6"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825205B"/>
    <w:multiLevelType w:val="hybridMultilevel"/>
    <w:tmpl w:val="E5D004B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FE08E3"/>
    <w:multiLevelType w:val="hybridMultilevel"/>
    <w:tmpl w:val="1F8CA06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130CCE"/>
    <w:multiLevelType w:val="hybridMultilevel"/>
    <w:tmpl w:val="BB7CFA7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0168A9"/>
    <w:multiLevelType w:val="hybridMultilevel"/>
    <w:tmpl w:val="10F85D3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E73E1A"/>
    <w:multiLevelType w:val="hybridMultilevel"/>
    <w:tmpl w:val="9C363BF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4488266">
    <w:abstractNumId w:val="11"/>
  </w:num>
  <w:num w:numId="2" w16cid:durableId="1715691784">
    <w:abstractNumId w:val="4"/>
  </w:num>
  <w:num w:numId="3" w16cid:durableId="850491376">
    <w:abstractNumId w:val="16"/>
  </w:num>
  <w:num w:numId="4" w16cid:durableId="936669951">
    <w:abstractNumId w:val="15"/>
  </w:num>
  <w:num w:numId="5" w16cid:durableId="900562691">
    <w:abstractNumId w:val="12"/>
  </w:num>
  <w:num w:numId="6" w16cid:durableId="1586652110">
    <w:abstractNumId w:val="6"/>
  </w:num>
  <w:num w:numId="7" w16cid:durableId="1710569315">
    <w:abstractNumId w:val="1"/>
  </w:num>
  <w:num w:numId="8" w16cid:durableId="1876043205">
    <w:abstractNumId w:val="2"/>
  </w:num>
  <w:num w:numId="9" w16cid:durableId="1077483643">
    <w:abstractNumId w:val="14"/>
  </w:num>
  <w:num w:numId="10" w16cid:durableId="1814443432">
    <w:abstractNumId w:val="7"/>
  </w:num>
  <w:num w:numId="11" w16cid:durableId="36782840">
    <w:abstractNumId w:val="13"/>
  </w:num>
  <w:num w:numId="12" w16cid:durableId="1572887751">
    <w:abstractNumId w:val="0"/>
  </w:num>
  <w:num w:numId="13" w16cid:durableId="1805810877">
    <w:abstractNumId w:val="3"/>
  </w:num>
  <w:num w:numId="14" w16cid:durableId="1797722685">
    <w:abstractNumId w:val="10"/>
  </w:num>
  <w:num w:numId="15" w16cid:durableId="971323072">
    <w:abstractNumId w:val="5"/>
  </w:num>
  <w:num w:numId="16" w16cid:durableId="661616880">
    <w:abstractNumId w:val="8"/>
  </w:num>
  <w:num w:numId="17" w16cid:durableId="1696613032">
    <w:abstractNumId w:val="17"/>
  </w:num>
  <w:num w:numId="18" w16cid:durableId="83329745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21"/>
    <w:rsid w:val="00000DD0"/>
    <w:rsid w:val="00002BA7"/>
    <w:rsid w:val="00005645"/>
    <w:rsid w:val="000077E8"/>
    <w:rsid w:val="00007BF9"/>
    <w:rsid w:val="00012EE0"/>
    <w:rsid w:val="000152D0"/>
    <w:rsid w:val="00015BB9"/>
    <w:rsid w:val="000161DB"/>
    <w:rsid w:val="000176CC"/>
    <w:rsid w:val="00017919"/>
    <w:rsid w:val="000207DC"/>
    <w:rsid w:val="00021DE6"/>
    <w:rsid w:val="00022CFD"/>
    <w:rsid w:val="00024861"/>
    <w:rsid w:val="00024CDF"/>
    <w:rsid w:val="00025AA1"/>
    <w:rsid w:val="00026C0C"/>
    <w:rsid w:val="0002794A"/>
    <w:rsid w:val="00030141"/>
    <w:rsid w:val="00032E30"/>
    <w:rsid w:val="0003380C"/>
    <w:rsid w:val="00033FE3"/>
    <w:rsid w:val="00037074"/>
    <w:rsid w:val="000403D7"/>
    <w:rsid w:val="000410CD"/>
    <w:rsid w:val="00042055"/>
    <w:rsid w:val="000431CE"/>
    <w:rsid w:val="00043D4D"/>
    <w:rsid w:val="00043DE0"/>
    <w:rsid w:val="000451D7"/>
    <w:rsid w:val="0004631F"/>
    <w:rsid w:val="00052312"/>
    <w:rsid w:val="00053832"/>
    <w:rsid w:val="00055F79"/>
    <w:rsid w:val="00056CA5"/>
    <w:rsid w:val="00057B14"/>
    <w:rsid w:val="00060F8C"/>
    <w:rsid w:val="00061403"/>
    <w:rsid w:val="00062793"/>
    <w:rsid w:val="000650DE"/>
    <w:rsid w:val="00066996"/>
    <w:rsid w:val="00066E59"/>
    <w:rsid w:val="00067320"/>
    <w:rsid w:val="00067ED6"/>
    <w:rsid w:val="000703F6"/>
    <w:rsid w:val="00073260"/>
    <w:rsid w:val="00075122"/>
    <w:rsid w:val="00086824"/>
    <w:rsid w:val="000871A2"/>
    <w:rsid w:val="00087315"/>
    <w:rsid w:val="00087953"/>
    <w:rsid w:val="0009053E"/>
    <w:rsid w:val="00090773"/>
    <w:rsid w:val="000946A4"/>
    <w:rsid w:val="00094A97"/>
    <w:rsid w:val="000A0146"/>
    <w:rsid w:val="000A1A41"/>
    <w:rsid w:val="000A21FF"/>
    <w:rsid w:val="000A2915"/>
    <w:rsid w:val="000A350A"/>
    <w:rsid w:val="000A664B"/>
    <w:rsid w:val="000A6ACD"/>
    <w:rsid w:val="000A6B02"/>
    <w:rsid w:val="000A76CA"/>
    <w:rsid w:val="000A7C1D"/>
    <w:rsid w:val="000B2064"/>
    <w:rsid w:val="000B40DF"/>
    <w:rsid w:val="000B4930"/>
    <w:rsid w:val="000B7BBE"/>
    <w:rsid w:val="000C20CB"/>
    <w:rsid w:val="000C504E"/>
    <w:rsid w:val="000C64D9"/>
    <w:rsid w:val="000C6998"/>
    <w:rsid w:val="000C7425"/>
    <w:rsid w:val="000D0381"/>
    <w:rsid w:val="000D2D9B"/>
    <w:rsid w:val="000D3554"/>
    <w:rsid w:val="000D3AE4"/>
    <w:rsid w:val="000D64F3"/>
    <w:rsid w:val="000D7C19"/>
    <w:rsid w:val="000D7F34"/>
    <w:rsid w:val="000E1379"/>
    <w:rsid w:val="000E189F"/>
    <w:rsid w:val="000E1910"/>
    <w:rsid w:val="000E4296"/>
    <w:rsid w:val="000E553B"/>
    <w:rsid w:val="000E5CB2"/>
    <w:rsid w:val="000F3096"/>
    <w:rsid w:val="000F3143"/>
    <w:rsid w:val="000F4D84"/>
    <w:rsid w:val="000F6C83"/>
    <w:rsid w:val="000F7197"/>
    <w:rsid w:val="001029F7"/>
    <w:rsid w:val="001107DA"/>
    <w:rsid w:val="0011096F"/>
    <w:rsid w:val="00110BE2"/>
    <w:rsid w:val="001111B1"/>
    <w:rsid w:val="00111C6A"/>
    <w:rsid w:val="00112805"/>
    <w:rsid w:val="00112A3A"/>
    <w:rsid w:val="00112E40"/>
    <w:rsid w:val="001149C8"/>
    <w:rsid w:val="0011793D"/>
    <w:rsid w:val="001179F2"/>
    <w:rsid w:val="001206C0"/>
    <w:rsid w:val="001209F6"/>
    <w:rsid w:val="00121AEE"/>
    <w:rsid w:val="00121F03"/>
    <w:rsid w:val="0012269C"/>
    <w:rsid w:val="001243B9"/>
    <w:rsid w:val="00125D7E"/>
    <w:rsid w:val="00127277"/>
    <w:rsid w:val="00130312"/>
    <w:rsid w:val="00130F74"/>
    <w:rsid w:val="00133D1C"/>
    <w:rsid w:val="001340FE"/>
    <w:rsid w:val="0013439C"/>
    <w:rsid w:val="001356B3"/>
    <w:rsid w:val="00135F54"/>
    <w:rsid w:val="00143787"/>
    <w:rsid w:val="00143BD7"/>
    <w:rsid w:val="0014533D"/>
    <w:rsid w:val="00147862"/>
    <w:rsid w:val="00147B9B"/>
    <w:rsid w:val="00147C13"/>
    <w:rsid w:val="00147D1A"/>
    <w:rsid w:val="00150494"/>
    <w:rsid w:val="001510CA"/>
    <w:rsid w:val="00152469"/>
    <w:rsid w:val="001525A9"/>
    <w:rsid w:val="0015316C"/>
    <w:rsid w:val="00154049"/>
    <w:rsid w:val="001579CA"/>
    <w:rsid w:val="0016080B"/>
    <w:rsid w:val="001621ED"/>
    <w:rsid w:val="00166BB9"/>
    <w:rsid w:val="001679DD"/>
    <w:rsid w:val="00167EBF"/>
    <w:rsid w:val="0017084F"/>
    <w:rsid w:val="00170C66"/>
    <w:rsid w:val="001727E3"/>
    <w:rsid w:val="00172CBF"/>
    <w:rsid w:val="001746A5"/>
    <w:rsid w:val="00174F5C"/>
    <w:rsid w:val="00175EC3"/>
    <w:rsid w:val="001806E2"/>
    <w:rsid w:val="001812FB"/>
    <w:rsid w:val="00181D3E"/>
    <w:rsid w:val="001865B5"/>
    <w:rsid w:val="00190865"/>
    <w:rsid w:val="00191658"/>
    <w:rsid w:val="00192306"/>
    <w:rsid w:val="001929EE"/>
    <w:rsid w:val="00193D7D"/>
    <w:rsid w:val="00194003"/>
    <w:rsid w:val="001A0593"/>
    <w:rsid w:val="001A0DAD"/>
    <w:rsid w:val="001A46AE"/>
    <w:rsid w:val="001A5A41"/>
    <w:rsid w:val="001A605F"/>
    <w:rsid w:val="001A75BF"/>
    <w:rsid w:val="001A7BB4"/>
    <w:rsid w:val="001B02B2"/>
    <w:rsid w:val="001B1123"/>
    <w:rsid w:val="001B48A2"/>
    <w:rsid w:val="001B5CAA"/>
    <w:rsid w:val="001B5EB9"/>
    <w:rsid w:val="001B6134"/>
    <w:rsid w:val="001B6B32"/>
    <w:rsid w:val="001C149A"/>
    <w:rsid w:val="001C28C8"/>
    <w:rsid w:val="001C2BA1"/>
    <w:rsid w:val="001C5152"/>
    <w:rsid w:val="001C74A5"/>
    <w:rsid w:val="001D2541"/>
    <w:rsid w:val="001D4522"/>
    <w:rsid w:val="001D674B"/>
    <w:rsid w:val="001D6C01"/>
    <w:rsid w:val="001E07BB"/>
    <w:rsid w:val="001E0CDE"/>
    <w:rsid w:val="001E1466"/>
    <w:rsid w:val="001E18FB"/>
    <w:rsid w:val="001E2FE9"/>
    <w:rsid w:val="001E54EB"/>
    <w:rsid w:val="001E5949"/>
    <w:rsid w:val="001E6952"/>
    <w:rsid w:val="001F01F3"/>
    <w:rsid w:val="001F07C2"/>
    <w:rsid w:val="001F0BF6"/>
    <w:rsid w:val="001F1861"/>
    <w:rsid w:val="001F286F"/>
    <w:rsid w:val="001F438E"/>
    <w:rsid w:val="001F5329"/>
    <w:rsid w:val="001F6F6D"/>
    <w:rsid w:val="002021C8"/>
    <w:rsid w:val="00202762"/>
    <w:rsid w:val="00204753"/>
    <w:rsid w:val="0020506A"/>
    <w:rsid w:val="00215163"/>
    <w:rsid w:val="00217CB7"/>
    <w:rsid w:val="002202D1"/>
    <w:rsid w:val="002204E3"/>
    <w:rsid w:val="00220A26"/>
    <w:rsid w:val="0022136D"/>
    <w:rsid w:val="0022205C"/>
    <w:rsid w:val="00224EF7"/>
    <w:rsid w:val="00225DDC"/>
    <w:rsid w:val="002302B8"/>
    <w:rsid w:val="00230C9B"/>
    <w:rsid w:val="00230E40"/>
    <w:rsid w:val="00231164"/>
    <w:rsid w:val="00232944"/>
    <w:rsid w:val="00233252"/>
    <w:rsid w:val="002337E5"/>
    <w:rsid w:val="00233BE5"/>
    <w:rsid w:val="0023415D"/>
    <w:rsid w:val="0023671C"/>
    <w:rsid w:val="00241A79"/>
    <w:rsid w:val="002439B4"/>
    <w:rsid w:val="00243CB5"/>
    <w:rsid w:val="00243D65"/>
    <w:rsid w:val="00243FE4"/>
    <w:rsid w:val="00246F4D"/>
    <w:rsid w:val="00250484"/>
    <w:rsid w:val="002508AA"/>
    <w:rsid w:val="00251233"/>
    <w:rsid w:val="00251245"/>
    <w:rsid w:val="0025307F"/>
    <w:rsid w:val="0025353F"/>
    <w:rsid w:val="00255E11"/>
    <w:rsid w:val="0025696C"/>
    <w:rsid w:val="002575AC"/>
    <w:rsid w:val="00257774"/>
    <w:rsid w:val="0026113D"/>
    <w:rsid w:val="00261649"/>
    <w:rsid w:val="00264347"/>
    <w:rsid w:val="00264CD7"/>
    <w:rsid w:val="0026596B"/>
    <w:rsid w:val="00270A37"/>
    <w:rsid w:val="00271B58"/>
    <w:rsid w:val="002731BB"/>
    <w:rsid w:val="002739F9"/>
    <w:rsid w:val="00275ED9"/>
    <w:rsid w:val="00277038"/>
    <w:rsid w:val="00281228"/>
    <w:rsid w:val="00281C7F"/>
    <w:rsid w:val="00281CC5"/>
    <w:rsid w:val="00281F80"/>
    <w:rsid w:val="00283A5A"/>
    <w:rsid w:val="00283AE7"/>
    <w:rsid w:val="00283EA6"/>
    <w:rsid w:val="00287577"/>
    <w:rsid w:val="002900CD"/>
    <w:rsid w:val="0029170D"/>
    <w:rsid w:val="00291EA2"/>
    <w:rsid w:val="00293742"/>
    <w:rsid w:val="00293AAC"/>
    <w:rsid w:val="00293D8E"/>
    <w:rsid w:val="00294956"/>
    <w:rsid w:val="002975A5"/>
    <w:rsid w:val="002A49CA"/>
    <w:rsid w:val="002A4ABD"/>
    <w:rsid w:val="002A5AFA"/>
    <w:rsid w:val="002A79A1"/>
    <w:rsid w:val="002B11B9"/>
    <w:rsid w:val="002B16D9"/>
    <w:rsid w:val="002B2A9D"/>
    <w:rsid w:val="002B4C4B"/>
    <w:rsid w:val="002B61BB"/>
    <w:rsid w:val="002B63B7"/>
    <w:rsid w:val="002C0434"/>
    <w:rsid w:val="002C140E"/>
    <w:rsid w:val="002C22CE"/>
    <w:rsid w:val="002C2518"/>
    <w:rsid w:val="002C2934"/>
    <w:rsid w:val="002C34A9"/>
    <w:rsid w:val="002C4A82"/>
    <w:rsid w:val="002C5ABA"/>
    <w:rsid w:val="002D19A9"/>
    <w:rsid w:val="002D3300"/>
    <w:rsid w:val="002D5CEA"/>
    <w:rsid w:val="002D6799"/>
    <w:rsid w:val="002D7CE1"/>
    <w:rsid w:val="002E13BE"/>
    <w:rsid w:val="002E1CD8"/>
    <w:rsid w:val="002E2654"/>
    <w:rsid w:val="002E27AE"/>
    <w:rsid w:val="002E32DA"/>
    <w:rsid w:val="002E49B4"/>
    <w:rsid w:val="002E49E3"/>
    <w:rsid w:val="002E740B"/>
    <w:rsid w:val="002F0156"/>
    <w:rsid w:val="002F0C8F"/>
    <w:rsid w:val="002F43E9"/>
    <w:rsid w:val="002F4667"/>
    <w:rsid w:val="002F53E3"/>
    <w:rsid w:val="002F5521"/>
    <w:rsid w:val="002F6DAB"/>
    <w:rsid w:val="00301E92"/>
    <w:rsid w:val="00302B26"/>
    <w:rsid w:val="003064B5"/>
    <w:rsid w:val="00311BE7"/>
    <w:rsid w:val="00313411"/>
    <w:rsid w:val="003144B0"/>
    <w:rsid w:val="003145A7"/>
    <w:rsid w:val="00315003"/>
    <w:rsid w:val="00316925"/>
    <w:rsid w:val="003172B5"/>
    <w:rsid w:val="00321182"/>
    <w:rsid w:val="0032264F"/>
    <w:rsid w:val="003230D0"/>
    <w:rsid w:val="00324436"/>
    <w:rsid w:val="00327E2A"/>
    <w:rsid w:val="003306CD"/>
    <w:rsid w:val="003316D1"/>
    <w:rsid w:val="003407CB"/>
    <w:rsid w:val="00341F8F"/>
    <w:rsid w:val="00342798"/>
    <w:rsid w:val="003430E1"/>
    <w:rsid w:val="003451EB"/>
    <w:rsid w:val="00345655"/>
    <w:rsid w:val="00345A1F"/>
    <w:rsid w:val="00345BEC"/>
    <w:rsid w:val="003467BC"/>
    <w:rsid w:val="00351173"/>
    <w:rsid w:val="00352A0E"/>
    <w:rsid w:val="0035313E"/>
    <w:rsid w:val="0035464F"/>
    <w:rsid w:val="0036031A"/>
    <w:rsid w:val="00360577"/>
    <w:rsid w:val="00360CA3"/>
    <w:rsid w:val="00361770"/>
    <w:rsid w:val="00363FA5"/>
    <w:rsid w:val="00364F46"/>
    <w:rsid w:val="00365516"/>
    <w:rsid w:val="003661A4"/>
    <w:rsid w:val="003758BD"/>
    <w:rsid w:val="00383E43"/>
    <w:rsid w:val="00387168"/>
    <w:rsid w:val="00390DDB"/>
    <w:rsid w:val="00391CE2"/>
    <w:rsid w:val="00392051"/>
    <w:rsid w:val="00394B6C"/>
    <w:rsid w:val="003950EE"/>
    <w:rsid w:val="003954F7"/>
    <w:rsid w:val="0039553B"/>
    <w:rsid w:val="00397C2B"/>
    <w:rsid w:val="003A52A7"/>
    <w:rsid w:val="003A5D47"/>
    <w:rsid w:val="003A7599"/>
    <w:rsid w:val="003A7972"/>
    <w:rsid w:val="003B276D"/>
    <w:rsid w:val="003B27DA"/>
    <w:rsid w:val="003B3CF4"/>
    <w:rsid w:val="003B3D19"/>
    <w:rsid w:val="003B4599"/>
    <w:rsid w:val="003B4BBB"/>
    <w:rsid w:val="003B69D7"/>
    <w:rsid w:val="003B6FEC"/>
    <w:rsid w:val="003C0247"/>
    <w:rsid w:val="003C06B2"/>
    <w:rsid w:val="003C66E8"/>
    <w:rsid w:val="003C7877"/>
    <w:rsid w:val="003C7B54"/>
    <w:rsid w:val="003D1823"/>
    <w:rsid w:val="003D1DBF"/>
    <w:rsid w:val="003D201D"/>
    <w:rsid w:val="003D34F8"/>
    <w:rsid w:val="003D665C"/>
    <w:rsid w:val="003E0B70"/>
    <w:rsid w:val="003E2F04"/>
    <w:rsid w:val="003E36DC"/>
    <w:rsid w:val="003E44F3"/>
    <w:rsid w:val="003E5894"/>
    <w:rsid w:val="003E765E"/>
    <w:rsid w:val="003F0E56"/>
    <w:rsid w:val="003F16DE"/>
    <w:rsid w:val="003F2609"/>
    <w:rsid w:val="003F359D"/>
    <w:rsid w:val="003F3894"/>
    <w:rsid w:val="003F6BE2"/>
    <w:rsid w:val="004016DB"/>
    <w:rsid w:val="0040170C"/>
    <w:rsid w:val="004029DB"/>
    <w:rsid w:val="00405E97"/>
    <w:rsid w:val="0040618F"/>
    <w:rsid w:val="004067B5"/>
    <w:rsid w:val="00407EFA"/>
    <w:rsid w:val="00410406"/>
    <w:rsid w:val="004107F8"/>
    <w:rsid w:val="004110FC"/>
    <w:rsid w:val="004120B5"/>
    <w:rsid w:val="0041257B"/>
    <w:rsid w:val="004128B8"/>
    <w:rsid w:val="004140EC"/>
    <w:rsid w:val="00416F40"/>
    <w:rsid w:val="004170B8"/>
    <w:rsid w:val="00417A2D"/>
    <w:rsid w:val="00420A31"/>
    <w:rsid w:val="0042507E"/>
    <w:rsid w:val="00427327"/>
    <w:rsid w:val="0042782F"/>
    <w:rsid w:val="0043023F"/>
    <w:rsid w:val="0043057F"/>
    <w:rsid w:val="0043172D"/>
    <w:rsid w:val="00431ABA"/>
    <w:rsid w:val="00432A72"/>
    <w:rsid w:val="00432D50"/>
    <w:rsid w:val="00433096"/>
    <w:rsid w:val="00433B22"/>
    <w:rsid w:val="00436745"/>
    <w:rsid w:val="00436882"/>
    <w:rsid w:val="0043752F"/>
    <w:rsid w:val="0044057E"/>
    <w:rsid w:val="00442821"/>
    <w:rsid w:val="00443980"/>
    <w:rsid w:val="00443DF2"/>
    <w:rsid w:val="004445FB"/>
    <w:rsid w:val="00444625"/>
    <w:rsid w:val="004458A6"/>
    <w:rsid w:val="00445A58"/>
    <w:rsid w:val="00447FFE"/>
    <w:rsid w:val="00450346"/>
    <w:rsid w:val="004529B4"/>
    <w:rsid w:val="0045300C"/>
    <w:rsid w:val="00453975"/>
    <w:rsid w:val="00453ED1"/>
    <w:rsid w:val="00454277"/>
    <w:rsid w:val="00455075"/>
    <w:rsid w:val="00455319"/>
    <w:rsid w:val="00457F0B"/>
    <w:rsid w:val="00461D33"/>
    <w:rsid w:val="00462C6F"/>
    <w:rsid w:val="00464021"/>
    <w:rsid w:val="00464D62"/>
    <w:rsid w:val="004673F4"/>
    <w:rsid w:val="0047155C"/>
    <w:rsid w:val="0047192C"/>
    <w:rsid w:val="00471D99"/>
    <w:rsid w:val="00471EDD"/>
    <w:rsid w:val="004724B0"/>
    <w:rsid w:val="00474B48"/>
    <w:rsid w:val="00475BC7"/>
    <w:rsid w:val="00477BFD"/>
    <w:rsid w:val="00480126"/>
    <w:rsid w:val="00481452"/>
    <w:rsid w:val="004838B3"/>
    <w:rsid w:val="00483F96"/>
    <w:rsid w:val="00485EA0"/>
    <w:rsid w:val="004872F6"/>
    <w:rsid w:val="0048792C"/>
    <w:rsid w:val="004938CA"/>
    <w:rsid w:val="00494202"/>
    <w:rsid w:val="0049436B"/>
    <w:rsid w:val="00494B88"/>
    <w:rsid w:val="004A063E"/>
    <w:rsid w:val="004A0B6F"/>
    <w:rsid w:val="004A154A"/>
    <w:rsid w:val="004A308C"/>
    <w:rsid w:val="004A520C"/>
    <w:rsid w:val="004A625E"/>
    <w:rsid w:val="004A6980"/>
    <w:rsid w:val="004A7849"/>
    <w:rsid w:val="004A7EA0"/>
    <w:rsid w:val="004B320E"/>
    <w:rsid w:val="004B4737"/>
    <w:rsid w:val="004B4B2A"/>
    <w:rsid w:val="004B5032"/>
    <w:rsid w:val="004C41D8"/>
    <w:rsid w:val="004C61ED"/>
    <w:rsid w:val="004C6F95"/>
    <w:rsid w:val="004D0D74"/>
    <w:rsid w:val="004D227E"/>
    <w:rsid w:val="004D2C63"/>
    <w:rsid w:val="004D308F"/>
    <w:rsid w:val="004D3ADF"/>
    <w:rsid w:val="004E0622"/>
    <w:rsid w:val="004E10BF"/>
    <w:rsid w:val="004E279E"/>
    <w:rsid w:val="004E3AD0"/>
    <w:rsid w:val="004E4DDD"/>
    <w:rsid w:val="004E5640"/>
    <w:rsid w:val="004F0445"/>
    <w:rsid w:val="004F0794"/>
    <w:rsid w:val="004F1F01"/>
    <w:rsid w:val="004F6044"/>
    <w:rsid w:val="004F6512"/>
    <w:rsid w:val="004F7205"/>
    <w:rsid w:val="004F7463"/>
    <w:rsid w:val="004F7E02"/>
    <w:rsid w:val="005003BE"/>
    <w:rsid w:val="00502D0D"/>
    <w:rsid w:val="005035E2"/>
    <w:rsid w:val="00504E5D"/>
    <w:rsid w:val="00507B4A"/>
    <w:rsid w:val="00507EDC"/>
    <w:rsid w:val="00510DB0"/>
    <w:rsid w:val="00512DBE"/>
    <w:rsid w:val="00513410"/>
    <w:rsid w:val="00513B7B"/>
    <w:rsid w:val="0051490C"/>
    <w:rsid w:val="00516144"/>
    <w:rsid w:val="005212EB"/>
    <w:rsid w:val="005220BF"/>
    <w:rsid w:val="005238F2"/>
    <w:rsid w:val="00524C0C"/>
    <w:rsid w:val="005267A9"/>
    <w:rsid w:val="0053079B"/>
    <w:rsid w:val="00530F35"/>
    <w:rsid w:val="0053335E"/>
    <w:rsid w:val="0053368E"/>
    <w:rsid w:val="00533A72"/>
    <w:rsid w:val="0053480C"/>
    <w:rsid w:val="00535F57"/>
    <w:rsid w:val="00536E32"/>
    <w:rsid w:val="0053760D"/>
    <w:rsid w:val="00537CB8"/>
    <w:rsid w:val="005410F6"/>
    <w:rsid w:val="0054198B"/>
    <w:rsid w:val="00541E37"/>
    <w:rsid w:val="005422A2"/>
    <w:rsid w:val="0054283B"/>
    <w:rsid w:val="005451D4"/>
    <w:rsid w:val="00545272"/>
    <w:rsid w:val="005452BE"/>
    <w:rsid w:val="0054575B"/>
    <w:rsid w:val="00545F68"/>
    <w:rsid w:val="00550F6A"/>
    <w:rsid w:val="00552F07"/>
    <w:rsid w:val="00556012"/>
    <w:rsid w:val="005566F5"/>
    <w:rsid w:val="005738C6"/>
    <w:rsid w:val="0057436B"/>
    <w:rsid w:val="00574505"/>
    <w:rsid w:val="0057671D"/>
    <w:rsid w:val="00577745"/>
    <w:rsid w:val="00577DE7"/>
    <w:rsid w:val="0058036B"/>
    <w:rsid w:val="00581820"/>
    <w:rsid w:val="00581F99"/>
    <w:rsid w:val="005837E3"/>
    <w:rsid w:val="00583A27"/>
    <w:rsid w:val="00585C08"/>
    <w:rsid w:val="00587DE3"/>
    <w:rsid w:val="00590021"/>
    <w:rsid w:val="0059009E"/>
    <w:rsid w:val="00591FB9"/>
    <w:rsid w:val="00592A68"/>
    <w:rsid w:val="00592FA4"/>
    <w:rsid w:val="005A0F27"/>
    <w:rsid w:val="005A1B31"/>
    <w:rsid w:val="005A2FC9"/>
    <w:rsid w:val="005A390F"/>
    <w:rsid w:val="005A41DF"/>
    <w:rsid w:val="005A5F01"/>
    <w:rsid w:val="005A6BD0"/>
    <w:rsid w:val="005A6E31"/>
    <w:rsid w:val="005B07D0"/>
    <w:rsid w:val="005B0CB2"/>
    <w:rsid w:val="005B5DE7"/>
    <w:rsid w:val="005B6462"/>
    <w:rsid w:val="005B7E67"/>
    <w:rsid w:val="005C0843"/>
    <w:rsid w:val="005C5F7E"/>
    <w:rsid w:val="005C6161"/>
    <w:rsid w:val="005C7BD2"/>
    <w:rsid w:val="005D007D"/>
    <w:rsid w:val="005D33A0"/>
    <w:rsid w:val="005D3B02"/>
    <w:rsid w:val="005D6B7C"/>
    <w:rsid w:val="005D72B7"/>
    <w:rsid w:val="005E048C"/>
    <w:rsid w:val="005E101A"/>
    <w:rsid w:val="005E3789"/>
    <w:rsid w:val="005E7A76"/>
    <w:rsid w:val="005F23A1"/>
    <w:rsid w:val="005F26BB"/>
    <w:rsid w:val="005F2879"/>
    <w:rsid w:val="005F4289"/>
    <w:rsid w:val="005F5F27"/>
    <w:rsid w:val="005F6D7C"/>
    <w:rsid w:val="005F7622"/>
    <w:rsid w:val="005F7CCA"/>
    <w:rsid w:val="00601D54"/>
    <w:rsid w:val="0060521B"/>
    <w:rsid w:val="00605607"/>
    <w:rsid w:val="006067E0"/>
    <w:rsid w:val="00606EB5"/>
    <w:rsid w:val="00607B38"/>
    <w:rsid w:val="00611127"/>
    <w:rsid w:val="006115F7"/>
    <w:rsid w:val="00611ADE"/>
    <w:rsid w:val="00612707"/>
    <w:rsid w:val="00614564"/>
    <w:rsid w:val="00615485"/>
    <w:rsid w:val="00616496"/>
    <w:rsid w:val="0061654E"/>
    <w:rsid w:val="00616E82"/>
    <w:rsid w:val="006175F9"/>
    <w:rsid w:val="0062117D"/>
    <w:rsid w:val="006211D6"/>
    <w:rsid w:val="00621C1C"/>
    <w:rsid w:val="00622D0D"/>
    <w:rsid w:val="00623033"/>
    <w:rsid w:val="006239DB"/>
    <w:rsid w:val="00624D3F"/>
    <w:rsid w:val="006269E8"/>
    <w:rsid w:val="00626AFF"/>
    <w:rsid w:val="006272CF"/>
    <w:rsid w:val="00627DF9"/>
    <w:rsid w:val="0063000C"/>
    <w:rsid w:val="0063048C"/>
    <w:rsid w:val="00630930"/>
    <w:rsid w:val="00631386"/>
    <w:rsid w:val="00631809"/>
    <w:rsid w:val="006341F1"/>
    <w:rsid w:val="006353AA"/>
    <w:rsid w:val="0063655E"/>
    <w:rsid w:val="00641A05"/>
    <w:rsid w:val="00641D69"/>
    <w:rsid w:val="006424C1"/>
    <w:rsid w:val="00643571"/>
    <w:rsid w:val="00646098"/>
    <w:rsid w:val="006461A3"/>
    <w:rsid w:val="00652C46"/>
    <w:rsid w:val="00652C78"/>
    <w:rsid w:val="0065308F"/>
    <w:rsid w:val="00656271"/>
    <w:rsid w:val="00656400"/>
    <w:rsid w:val="006564F2"/>
    <w:rsid w:val="006577D0"/>
    <w:rsid w:val="006610AF"/>
    <w:rsid w:val="00661808"/>
    <w:rsid w:val="00661A43"/>
    <w:rsid w:val="00662BDD"/>
    <w:rsid w:val="006630DF"/>
    <w:rsid w:val="00664004"/>
    <w:rsid w:val="00664179"/>
    <w:rsid w:val="006671FC"/>
    <w:rsid w:val="006675DD"/>
    <w:rsid w:val="006707AF"/>
    <w:rsid w:val="0067090E"/>
    <w:rsid w:val="00671777"/>
    <w:rsid w:val="00672FA3"/>
    <w:rsid w:val="00673DDA"/>
    <w:rsid w:val="00680CE9"/>
    <w:rsid w:val="00682159"/>
    <w:rsid w:val="006830F3"/>
    <w:rsid w:val="006864E6"/>
    <w:rsid w:val="006930D4"/>
    <w:rsid w:val="0069383D"/>
    <w:rsid w:val="00693B60"/>
    <w:rsid w:val="00694607"/>
    <w:rsid w:val="006A173F"/>
    <w:rsid w:val="006A21FE"/>
    <w:rsid w:val="006A2AD2"/>
    <w:rsid w:val="006A3512"/>
    <w:rsid w:val="006A5595"/>
    <w:rsid w:val="006B101D"/>
    <w:rsid w:val="006B3312"/>
    <w:rsid w:val="006B4C0C"/>
    <w:rsid w:val="006B4FA3"/>
    <w:rsid w:val="006B554A"/>
    <w:rsid w:val="006C1284"/>
    <w:rsid w:val="006C14A7"/>
    <w:rsid w:val="006C19A4"/>
    <w:rsid w:val="006C2CC3"/>
    <w:rsid w:val="006C3AB1"/>
    <w:rsid w:val="006C4D02"/>
    <w:rsid w:val="006C5BA9"/>
    <w:rsid w:val="006C6F25"/>
    <w:rsid w:val="006D26B5"/>
    <w:rsid w:val="006D67ED"/>
    <w:rsid w:val="006D7C07"/>
    <w:rsid w:val="006E09A4"/>
    <w:rsid w:val="006E1949"/>
    <w:rsid w:val="006E20B5"/>
    <w:rsid w:val="006E31D3"/>
    <w:rsid w:val="006E5EDA"/>
    <w:rsid w:val="006E71BA"/>
    <w:rsid w:val="006E7FBB"/>
    <w:rsid w:val="006F0CC6"/>
    <w:rsid w:val="006F2EB4"/>
    <w:rsid w:val="006F320C"/>
    <w:rsid w:val="006F4F22"/>
    <w:rsid w:val="00705DEF"/>
    <w:rsid w:val="00710618"/>
    <w:rsid w:val="00711E2F"/>
    <w:rsid w:val="0071236F"/>
    <w:rsid w:val="0071501A"/>
    <w:rsid w:val="0071590C"/>
    <w:rsid w:val="00716F3D"/>
    <w:rsid w:val="0071784D"/>
    <w:rsid w:val="00717A02"/>
    <w:rsid w:val="00720A91"/>
    <w:rsid w:val="00721CDB"/>
    <w:rsid w:val="0072315F"/>
    <w:rsid w:val="00725684"/>
    <w:rsid w:val="00726198"/>
    <w:rsid w:val="007264A9"/>
    <w:rsid w:val="007274D3"/>
    <w:rsid w:val="00727688"/>
    <w:rsid w:val="00740AC8"/>
    <w:rsid w:val="00742CD4"/>
    <w:rsid w:val="00743D97"/>
    <w:rsid w:val="00747FC9"/>
    <w:rsid w:val="00751096"/>
    <w:rsid w:val="00755345"/>
    <w:rsid w:val="00756853"/>
    <w:rsid w:val="007613D8"/>
    <w:rsid w:val="00761684"/>
    <w:rsid w:val="00761E41"/>
    <w:rsid w:val="0076241A"/>
    <w:rsid w:val="007634E3"/>
    <w:rsid w:val="007666BE"/>
    <w:rsid w:val="007670C4"/>
    <w:rsid w:val="00767CE2"/>
    <w:rsid w:val="007733C2"/>
    <w:rsid w:val="0077451A"/>
    <w:rsid w:val="00784CB5"/>
    <w:rsid w:val="00785C65"/>
    <w:rsid w:val="007864D1"/>
    <w:rsid w:val="007865F2"/>
    <w:rsid w:val="00791043"/>
    <w:rsid w:val="0079157C"/>
    <w:rsid w:val="00794377"/>
    <w:rsid w:val="00794435"/>
    <w:rsid w:val="0079473F"/>
    <w:rsid w:val="00795700"/>
    <w:rsid w:val="00796EEF"/>
    <w:rsid w:val="00796F1B"/>
    <w:rsid w:val="007A2CE5"/>
    <w:rsid w:val="007A40CF"/>
    <w:rsid w:val="007A4F6F"/>
    <w:rsid w:val="007B097C"/>
    <w:rsid w:val="007B5922"/>
    <w:rsid w:val="007B6D5B"/>
    <w:rsid w:val="007B79C7"/>
    <w:rsid w:val="007C11FC"/>
    <w:rsid w:val="007C18DF"/>
    <w:rsid w:val="007C22C6"/>
    <w:rsid w:val="007C3C25"/>
    <w:rsid w:val="007C4398"/>
    <w:rsid w:val="007C62AF"/>
    <w:rsid w:val="007C6523"/>
    <w:rsid w:val="007C7CFF"/>
    <w:rsid w:val="007D0C28"/>
    <w:rsid w:val="007D1878"/>
    <w:rsid w:val="007D1E68"/>
    <w:rsid w:val="007D37CC"/>
    <w:rsid w:val="007D3DF2"/>
    <w:rsid w:val="007D4EA4"/>
    <w:rsid w:val="007E431D"/>
    <w:rsid w:val="007E59B0"/>
    <w:rsid w:val="007E61DD"/>
    <w:rsid w:val="007E651B"/>
    <w:rsid w:val="007F13AB"/>
    <w:rsid w:val="007F16A8"/>
    <w:rsid w:val="007F1B84"/>
    <w:rsid w:val="007F20B6"/>
    <w:rsid w:val="007F24B7"/>
    <w:rsid w:val="007F38B2"/>
    <w:rsid w:val="007F4C52"/>
    <w:rsid w:val="007F53A7"/>
    <w:rsid w:val="007F6565"/>
    <w:rsid w:val="007F6DEF"/>
    <w:rsid w:val="00802430"/>
    <w:rsid w:val="00802C9C"/>
    <w:rsid w:val="0080364F"/>
    <w:rsid w:val="0080581F"/>
    <w:rsid w:val="008069BE"/>
    <w:rsid w:val="00807027"/>
    <w:rsid w:val="00807EA6"/>
    <w:rsid w:val="008105E6"/>
    <w:rsid w:val="00810CF7"/>
    <w:rsid w:val="008110FB"/>
    <w:rsid w:val="00814794"/>
    <w:rsid w:val="008153ED"/>
    <w:rsid w:val="008159E2"/>
    <w:rsid w:val="00815A2A"/>
    <w:rsid w:val="00816396"/>
    <w:rsid w:val="00817256"/>
    <w:rsid w:val="008202A9"/>
    <w:rsid w:val="00820908"/>
    <w:rsid w:val="00820F5F"/>
    <w:rsid w:val="00822022"/>
    <w:rsid w:val="008230DB"/>
    <w:rsid w:val="0083045D"/>
    <w:rsid w:val="008304F1"/>
    <w:rsid w:val="008305C5"/>
    <w:rsid w:val="00830CEC"/>
    <w:rsid w:val="0083499C"/>
    <w:rsid w:val="00837826"/>
    <w:rsid w:val="00841FA5"/>
    <w:rsid w:val="00844BED"/>
    <w:rsid w:val="00845D90"/>
    <w:rsid w:val="00853BFD"/>
    <w:rsid w:val="00854862"/>
    <w:rsid w:val="00855721"/>
    <w:rsid w:val="00857638"/>
    <w:rsid w:val="008607F9"/>
    <w:rsid w:val="008629F7"/>
    <w:rsid w:val="00862BE3"/>
    <w:rsid w:val="00866FB8"/>
    <w:rsid w:val="008670CE"/>
    <w:rsid w:val="0087133A"/>
    <w:rsid w:val="0087169D"/>
    <w:rsid w:val="0087374B"/>
    <w:rsid w:val="00873E5D"/>
    <w:rsid w:val="008742B1"/>
    <w:rsid w:val="008753F2"/>
    <w:rsid w:val="00876AC3"/>
    <w:rsid w:val="008776FB"/>
    <w:rsid w:val="00877C9F"/>
    <w:rsid w:val="00880D87"/>
    <w:rsid w:val="00881457"/>
    <w:rsid w:val="00883684"/>
    <w:rsid w:val="00884400"/>
    <w:rsid w:val="00885674"/>
    <w:rsid w:val="00886B54"/>
    <w:rsid w:val="00890112"/>
    <w:rsid w:val="00891BE8"/>
    <w:rsid w:val="008926D8"/>
    <w:rsid w:val="00892BDE"/>
    <w:rsid w:val="008937D9"/>
    <w:rsid w:val="008A090D"/>
    <w:rsid w:val="008A3499"/>
    <w:rsid w:val="008A3698"/>
    <w:rsid w:val="008A3DEE"/>
    <w:rsid w:val="008A5396"/>
    <w:rsid w:val="008A58FE"/>
    <w:rsid w:val="008A6284"/>
    <w:rsid w:val="008B0B10"/>
    <w:rsid w:val="008B25E1"/>
    <w:rsid w:val="008B2FFF"/>
    <w:rsid w:val="008B5D27"/>
    <w:rsid w:val="008B6942"/>
    <w:rsid w:val="008B748D"/>
    <w:rsid w:val="008C0EBC"/>
    <w:rsid w:val="008C1841"/>
    <w:rsid w:val="008C1C79"/>
    <w:rsid w:val="008C1E6C"/>
    <w:rsid w:val="008C20A7"/>
    <w:rsid w:val="008C434B"/>
    <w:rsid w:val="008C43EE"/>
    <w:rsid w:val="008C6E55"/>
    <w:rsid w:val="008D02BD"/>
    <w:rsid w:val="008D224E"/>
    <w:rsid w:val="008D2437"/>
    <w:rsid w:val="008D2B9B"/>
    <w:rsid w:val="008D4A0B"/>
    <w:rsid w:val="008E034A"/>
    <w:rsid w:val="008E2453"/>
    <w:rsid w:val="008E2A57"/>
    <w:rsid w:val="008E3D17"/>
    <w:rsid w:val="008E6038"/>
    <w:rsid w:val="008E77DB"/>
    <w:rsid w:val="008F001A"/>
    <w:rsid w:val="008F0EC2"/>
    <w:rsid w:val="008F0F76"/>
    <w:rsid w:val="008F18DF"/>
    <w:rsid w:val="008F6CFD"/>
    <w:rsid w:val="00900DB1"/>
    <w:rsid w:val="00902DD2"/>
    <w:rsid w:val="00905C8C"/>
    <w:rsid w:val="009070F1"/>
    <w:rsid w:val="00910283"/>
    <w:rsid w:val="00910DF3"/>
    <w:rsid w:val="009131AA"/>
    <w:rsid w:val="009206C8"/>
    <w:rsid w:val="00920EA0"/>
    <w:rsid w:val="0092193F"/>
    <w:rsid w:val="00922B16"/>
    <w:rsid w:val="009232D5"/>
    <w:rsid w:val="009245A5"/>
    <w:rsid w:val="00924DF5"/>
    <w:rsid w:val="00924EFE"/>
    <w:rsid w:val="0092648A"/>
    <w:rsid w:val="00926B28"/>
    <w:rsid w:val="0092776A"/>
    <w:rsid w:val="009302D3"/>
    <w:rsid w:val="009339D5"/>
    <w:rsid w:val="00933B18"/>
    <w:rsid w:val="00933C33"/>
    <w:rsid w:val="00935556"/>
    <w:rsid w:val="00936207"/>
    <w:rsid w:val="00937E01"/>
    <w:rsid w:val="00940079"/>
    <w:rsid w:val="0094099B"/>
    <w:rsid w:val="00942284"/>
    <w:rsid w:val="0094401B"/>
    <w:rsid w:val="00944F95"/>
    <w:rsid w:val="009462DA"/>
    <w:rsid w:val="009466D5"/>
    <w:rsid w:val="00950896"/>
    <w:rsid w:val="00950F9E"/>
    <w:rsid w:val="00951758"/>
    <w:rsid w:val="00951D71"/>
    <w:rsid w:val="00953360"/>
    <w:rsid w:val="00954FF8"/>
    <w:rsid w:val="009568E8"/>
    <w:rsid w:val="0095748C"/>
    <w:rsid w:val="0096010E"/>
    <w:rsid w:val="00960929"/>
    <w:rsid w:val="00960E9F"/>
    <w:rsid w:val="00960F36"/>
    <w:rsid w:val="009618D0"/>
    <w:rsid w:val="0096286D"/>
    <w:rsid w:val="0096610B"/>
    <w:rsid w:val="0096614C"/>
    <w:rsid w:val="00967101"/>
    <w:rsid w:val="00970046"/>
    <w:rsid w:val="00971ACF"/>
    <w:rsid w:val="00977993"/>
    <w:rsid w:val="00980219"/>
    <w:rsid w:val="00981343"/>
    <w:rsid w:val="0098202C"/>
    <w:rsid w:val="00983661"/>
    <w:rsid w:val="0098479C"/>
    <w:rsid w:val="0098506D"/>
    <w:rsid w:val="00985C95"/>
    <w:rsid w:val="00986E31"/>
    <w:rsid w:val="009873AD"/>
    <w:rsid w:val="00987C48"/>
    <w:rsid w:val="00987F02"/>
    <w:rsid w:val="00990754"/>
    <w:rsid w:val="00990B45"/>
    <w:rsid w:val="009911AA"/>
    <w:rsid w:val="009930C4"/>
    <w:rsid w:val="00993151"/>
    <w:rsid w:val="009A231B"/>
    <w:rsid w:val="009A4D07"/>
    <w:rsid w:val="009A51E7"/>
    <w:rsid w:val="009A6716"/>
    <w:rsid w:val="009A6C82"/>
    <w:rsid w:val="009A740A"/>
    <w:rsid w:val="009A7BBC"/>
    <w:rsid w:val="009B19AA"/>
    <w:rsid w:val="009B3228"/>
    <w:rsid w:val="009B62A4"/>
    <w:rsid w:val="009B7192"/>
    <w:rsid w:val="009C08DA"/>
    <w:rsid w:val="009C4497"/>
    <w:rsid w:val="009C56F3"/>
    <w:rsid w:val="009C698A"/>
    <w:rsid w:val="009C7091"/>
    <w:rsid w:val="009C7D60"/>
    <w:rsid w:val="009D00EC"/>
    <w:rsid w:val="009D0736"/>
    <w:rsid w:val="009D1215"/>
    <w:rsid w:val="009D1865"/>
    <w:rsid w:val="009D1974"/>
    <w:rsid w:val="009D2C08"/>
    <w:rsid w:val="009D41D5"/>
    <w:rsid w:val="009D46AF"/>
    <w:rsid w:val="009D60F3"/>
    <w:rsid w:val="009E0BC4"/>
    <w:rsid w:val="009E0D47"/>
    <w:rsid w:val="009E2840"/>
    <w:rsid w:val="009E2B2C"/>
    <w:rsid w:val="009E3C55"/>
    <w:rsid w:val="009E7784"/>
    <w:rsid w:val="009F09D1"/>
    <w:rsid w:val="009F6082"/>
    <w:rsid w:val="00A006E9"/>
    <w:rsid w:val="00A01203"/>
    <w:rsid w:val="00A016FD"/>
    <w:rsid w:val="00A01899"/>
    <w:rsid w:val="00A0196F"/>
    <w:rsid w:val="00A02765"/>
    <w:rsid w:val="00A02E6D"/>
    <w:rsid w:val="00A03B4A"/>
    <w:rsid w:val="00A05980"/>
    <w:rsid w:val="00A130F2"/>
    <w:rsid w:val="00A154D3"/>
    <w:rsid w:val="00A16D79"/>
    <w:rsid w:val="00A17626"/>
    <w:rsid w:val="00A17F5E"/>
    <w:rsid w:val="00A201E0"/>
    <w:rsid w:val="00A2108C"/>
    <w:rsid w:val="00A21910"/>
    <w:rsid w:val="00A23447"/>
    <w:rsid w:val="00A2372C"/>
    <w:rsid w:val="00A25BE1"/>
    <w:rsid w:val="00A262F4"/>
    <w:rsid w:val="00A307BF"/>
    <w:rsid w:val="00A34197"/>
    <w:rsid w:val="00A34474"/>
    <w:rsid w:val="00A35CC3"/>
    <w:rsid w:val="00A35D47"/>
    <w:rsid w:val="00A42AD7"/>
    <w:rsid w:val="00A42B91"/>
    <w:rsid w:val="00A43FAF"/>
    <w:rsid w:val="00A4458E"/>
    <w:rsid w:val="00A46A44"/>
    <w:rsid w:val="00A47204"/>
    <w:rsid w:val="00A509C1"/>
    <w:rsid w:val="00A50F95"/>
    <w:rsid w:val="00A54A9B"/>
    <w:rsid w:val="00A55B24"/>
    <w:rsid w:val="00A55E91"/>
    <w:rsid w:val="00A56FA5"/>
    <w:rsid w:val="00A5728F"/>
    <w:rsid w:val="00A60737"/>
    <w:rsid w:val="00A61817"/>
    <w:rsid w:val="00A62674"/>
    <w:rsid w:val="00A62F2E"/>
    <w:rsid w:val="00A6313F"/>
    <w:rsid w:val="00A65DC0"/>
    <w:rsid w:val="00A65FCD"/>
    <w:rsid w:val="00A70BDF"/>
    <w:rsid w:val="00A71043"/>
    <w:rsid w:val="00A724D1"/>
    <w:rsid w:val="00A72A11"/>
    <w:rsid w:val="00A72A69"/>
    <w:rsid w:val="00A76168"/>
    <w:rsid w:val="00A764F8"/>
    <w:rsid w:val="00A77170"/>
    <w:rsid w:val="00A86084"/>
    <w:rsid w:val="00A8653C"/>
    <w:rsid w:val="00A867F5"/>
    <w:rsid w:val="00A86C69"/>
    <w:rsid w:val="00A912A4"/>
    <w:rsid w:val="00A926F7"/>
    <w:rsid w:val="00A93515"/>
    <w:rsid w:val="00A93585"/>
    <w:rsid w:val="00A95377"/>
    <w:rsid w:val="00A96548"/>
    <w:rsid w:val="00A9787E"/>
    <w:rsid w:val="00A978AB"/>
    <w:rsid w:val="00A97A8E"/>
    <w:rsid w:val="00AA04A5"/>
    <w:rsid w:val="00AA1A6B"/>
    <w:rsid w:val="00AA2D5D"/>
    <w:rsid w:val="00AA41B8"/>
    <w:rsid w:val="00AA4EE0"/>
    <w:rsid w:val="00AA5BCC"/>
    <w:rsid w:val="00AB03E1"/>
    <w:rsid w:val="00AB08C4"/>
    <w:rsid w:val="00AB1766"/>
    <w:rsid w:val="00AB2204"/>
    <w:rsid w:val="00AB4304"/>
    <w:rsid w:val="00AB5B83"/>
    <w:rsid w:val="00AB6694"/>
    <w:rsid w:val="00AC0643"/>
    <w:rsid w:val="00AC0A5B"/>
    <w:rsid w:val="00AC0AAF"/>
    <w:rsid w:val="00AC394E"/>
    <w:rsid w:val="00AC4492"/>
    <w:rsid w:val="00AC56FA"/>
    <w:rsid w:val="00AD0B1E"/>
    <w:rsid w:val="00AD1180"/>
    <w:rsid w:val="00AD19F4"/>
    <w:rsid w:val="00AD476F"/>
    <w:rsid w:val="00AD7055"/>
    <w:rsid w:val="00AD77E5"/>
    <w:rsid w:val="00AD7D0E"/>
    <w:rsid w:val="00AE2FA0"/>
    <w:rsid w:val="00AE40AB"/>
    <w:rsid w:val="00AE558E"/>
    <w:rsid w:val="00AF293D"/>
    <w:rsid w:val="00AF2C0F"/>
    <w:rsid w:val="00AF53C1"/>
    <w:rsid w:val="00AF7C7E"/>
    <w:rsid w:val="00B00525"/>
    <w:rsid w:val="00B00B42"/>
    <w:rsid w:val="00B07972"/>
    <w:rsid w:val="00B07E87"/>
    <w:rsid w:val="00B10828"/>
    <w:rsid w:val="00B13C68"/>
    <w:rsid w:val="00B168C2"/>
    <w:rsid w:val="00B175D5"/>
    <w:rsid w:val="00B17AEC"/>
    <w:rsid w:val="00B21366"/>
    <w:rsid w:val="00B237F4"/>
    <w:rsid w:val="00B23FDE"/>
    <w:rsid w:val="00B26C8B"/>
    <w:rsid w:val="00B313DA"/>
    <w:rsid w:val="00B314A5"/>
    <w:rsid w:val="00B334A6"/>
    <w:rsid w:val="00B34E84"/>
    <w:rsid w:val="00B34F49"/>
    <w:rsid w:val="00B35585"/>
    <w:rsid w:val="00B3598C"/>
    <w:rsid w:val="00B35E2B"/>
    <w:rsid w:val="00B37691"/>
    <w:rsid w:val="00B377CC"/>
    <w:rsid w:val="00B40DB0"/>
    <w:rsid w:val="00B4204C"/>
    <w:rsid w:val="00B4310B"/>
    <w:rsid w:val="00B434D7"/>
    <w:rsid w:val="00B4795F"/>
    <w:rsid w:val="00B47982"/>
    <w:rsid w:val="00B507F7"/>
    <w:rsid w:val="00B52234"/>
    <w:rsid w:val="00B525A0"/>
    <w:rsid w:val="00B52C5D"/>
    <w:rsid w:val="00B54F62"/>
    <w:rsid w:val="00B56207"/>
    <w:rsid w:val="00B57477"/>
    <w:rsid w:val="00B61D8F"/>
    <w:rsid w:val="00B629E2"/>
    <w:rsid w:val="00B643A7"/>
    <w:rsid w:val="00B643C9"/>
    <w:rsid w:val="00B643EA"/>
    <w:rsid w:val="00B66D56"/>
    <w:rsid w:val="00B67482"/>
    <w:rsid w:val="00B72CAA"/>
    <w:rsid w:val="00B749F1"/>
    <w:rsid w:val="00B77A36"/>
    <w:rsid w:val="00B86EAB"/>
    <w:rsid w:val="00B87113"/>
    <w:rsid w:val="00B87D39"/>
    <w:rsid w:val="00B941FF"/>
    <w:rsid w:val="00B95626"/>
    <w:rsid w:val="00B95960"/>
    <w:rsid w:val="00B96333"/>
    <w:rsid w:val="00B965AA"/>
    <w:rsid w:val="00B966EA"/>
    <w:rsid w:val="00B97516"/>
    <w:rsid w:val="00B97A1D"/>
    <w:rsid w:val="00BA0ABE"/>
    <w:rsid w:val="00BA17AE"/>
    <w:rsid w:val="00BA206B"/>
    <w:rsid w:val="00BA2965"/>
    <w:rsid w:val="00BA3585"/>
    <w:rsid w:val="00BA4A6D"/>
    <w:rsid w:val="00BA60E0"/>
    <w:rsid w:val="00BA61D9"/>
    <w:rsid w:val="00BA634D"/>
    <w:rsid w:val="00BA671E"/>
    <w:rsid w:val="00BA6ED1"/>
    <w:rsid w:val="00BB0261"/>
    <w:rsid w:val="00BB0669"/>
    <w:rsid w:val="00BB0E03"/>
    <w:rsid w:val="00BB0E5B"/>
    <w:rsid w:val="00BB20E1"/>
    <w:rsid w:val="00BB22B2"/>
    <w:rsid w:val="00BB39C4"/>
    <w:rsid w:val="00BB3D35"/>
    <w:rsid w:val="00BB4993"/>
    <w:rsid w:val="00BC047E"/>
    <w:rsid w:val="00BC2466"/>
    <w:rsid w:val="00BC2651"/>
    <w:rsid w:val="00BC626B"/>
    <w:rsid w:val="00BC6EE9"/>
    <w:rsid w:val="00BC7569"/>
    <w:rsid w:val="00BC7ED0"/>
    <w:rsid w:val="00BD0F8E"/>
    <w:rsid w:val="00BD1E10"/>
    <w:rsid w:val="00BD207D"/>
    <w:rsid w:val="00BD2D0D"/>
    <w:rsid w:val="00BD714D"/>
    <w:rsid w:val="00BD7AA1"/>
    <w:rsid w:val="00BE1E4D"/>
    <w:rsid w:val="00BE56B9"/>
    <w:rsid w:val="00BE668A"/>
    <w:rsid w:val="00BF047E"/>
    <w:rsid w:val="00BF11D4"/>
    <w:rsid w:val="00BF1E46"/>
    <w:rsid w:val="00BF3A78"/>
    <w:rsid w:val="00BF4711"/>
    <w:rsid w:val="00BF4AC1"/>
    <w:rsid w:val="00BF51D8"/>
    <w:rsid w:val="00BF5816"/>
    <w:rsid w:val="00BF5C75"/>
    <w:rsid w:val="00BF74F0"/>
    <w:rsid w:val="00BF7864"/>
    <w:rsid w:val="00C00F01"/>
    <w:rsid w:val="00C00FE9"/>
    <w:rsid w:val="00C01379"/>
    <w:rsid w:val="00C014ED"/>
    <w:rsid w:val="00C01998"/>
    <w:rsid w:val="00C028B9"/>
    <w:rsid w:val="00C04E91"/>
    <w:rsid w:val="00C04FE6"/>
    <w:rsid w:val="00C05E93"/>
    <w:rsid w:val="00C06122"/>
    <w:rsid w:val="00C06BA9"/>
    <w:rsid w:val="00C11F25"/>
    <w:rsid w:val="00C1251A"/>
    <w:rsid w:val="00C13566"/>
    <w:rsid w:val="00C13E23"/>
    <w:rsid w:val="00C150E8"/>
    <w:rsid w:val="00C16B0C"/>
    <w:rsid w:val="00C176D0"/>
    <w:rsid w:val="00C20430"/>
    <w:rsid w:val="00C21B30"/>
    <w:rsid w:val="00C23AAB"/>
    <w:rsid w:val="00C25307"/>
    <w:rsid w:val="00C2634C"/>
    <w:rsid w:val="00C30CB2"/>
    <w:rsid w:val="00C310CE"/>
    <w:rsid w:val="00C3224E"/>
    <w:rsid w:val="00C3283E"/>
    <w:rsid w:val="00C3301D"/>
    <w:rsid w:val="00C34E4F"/>
    <w:rsid w:val="00C34F8A"/>
    <w:rsid w:val="00C375EA"/>
    <w:rsid w:val="00C40BA7"/>
    <w:rsid w:val="00C41824"/>
    <w:rsid w:val="00C41EEC"/>
    <w:rsid w:val="00C431E1"/>
    <w:rsid w:val="00C4412C"/>
    <w:rsid w:val="00C46231"/>
    <w:rsid w:val="00C4699B"/>
    <w:rsid w:val="00C51AF7"/>
    <w:rsid w:val="00C51DA6"/>
    <w:rsid w:val="00C5212A"/>
    <w:rsid w:val="00C52797"/>
    <w:rsid w:val="00C537A5"/>
    <w:rsid w:val="00C5422D"/>
    <w:rsid w:val="00C549E8"/>
    <w:rsid w:val="00C54D86"/>
    <w:rsid w:val="00C56A25"/>
    <w:rsid w:val="00C56DB0"/>
    <w:rsid w:val="00C576B8"/>
    <w:rsid w:val="00C61114"/>
    <w:rsid w:val="00C63FC3"/>
    <w:rsid w:val="00C6426F"/>
    <w:rsid w:val="00C6715D"/>
    <w:rsid w:val="00C707CB"/>
    <w:rsid w:val="00C73E22"/>
    <w:rsid w:val="00C75433"/>
    <w:rsid w:val="00C7652D"/>
    <w:rsid w:val="00C76A09"/>
    <w:rsid w:val="00C77887"/>
    <w:rsid w:val="00C80BF7"/>
    <w:rsid w:val="00C813DF"/>
    <w:rsid w:val="00C822F7"/>
    <w:rsid w:val="00C825D8"/>
    <w:rsid w:val="00C83271"/>
    <w:rsid w:val="00C83F28"/>
    <w:rsid w:val="00C840D0"/>
    <w:rsid w:val="00C85CB2"/>
    <w:rsid w:val="00C87323"/>
    <w:rsid w:val="00C877B6"/>
    <w:rsid w:val="00C930ED"/>
    <w:rsid w:val="00C93D7F"/>
    <w:rsid w:val="00C94E3B"/>
    <w:rsid w:val="00C95F5E"/>
    <w:rsid w:val="00C96DF6"/>
    <w:rsid w:val="00CA07B1"/>
    <w:rsid w:val="00CA19E3"/>
    <w:rsid w:val="00CA28E8"/>
    <w:rsid w:val="00CA378F"/>
    <w:rsid w:val="00CA3F2A"/>
    <w:rsid w:val="00CA493E"/>
    <w:rsid w:val="00CA5BDE"/>
    <w:rsid w:val="00CA6A36"/>
    <w:rsid w:val="00CA6B88"/>
    <w:rsid w:val="00CB5AB8"/>
    <w:rsid w:val="00CB752F"/>
    <w:rsid w:val="00CB770F"/>
    <w:rsid w:val="00CC02B4"/>
    <w:rsid w:val="00CC114D"/>
    <w:rsid w:val="00CC1D5D"/>
    <w:rsid w:val="00CC32D4"/>
    <w:rsid w:val="00CC73A5"/>
    <w:rsid w:val="00CC79F1"/>
    <w:rsid w:val="00CC7BA6"/>
    <w:rsid w:val="00CC7D31"/>
    <w:rsid w:val="00CD0A09"/>
    <w:rsid w:val="00CD272D"/>
    <w:rsid w:val="00CD27F1"/>
    <w:rsid w:val="00CD2F7D"/>
    <w:rsid w:val="00CD4D7F"/>
    <w:rsid w:val="00CD62E5"/>
    <w:rsid w:val="00CD631F"/>
    <w:rsid w:val="00CD66D5"/>
    <w:rsid w:val="00CD7AE7"/>
    <w:rsid w:val="00CE0C18"/>
    <w:rsid w:val="00CE0E75"/>
    <w:rsid w:val="00CE1EDE"/>
    <w:rsid w:val="00CE28B8"/>
    <w:rsid w:val="00CE5410"/>
    <w:rsid w:val="00CE5806"/>
    <w:rsid w:val="00CE59DF"/>
    <w:rsid w:val="00CE75D2"/>
    <w:rsid w:val="00CE79A9"/>
    <w:rsid w:val="00CF0484"/>
    <w:rsid w:val="00CF0B1D"/>
    <w:rsid w:val="00CF15C5"/>
    <w:rsid w:val="00CF1E5C"/>
    <w:rsid w:val="00CF334D"/>
    <w:rsid w:val="00CF625C"/>
    <w:rsid w:val="00CF7629"/>
    <w:rsid w:val="00D008A9"/>
    <w:rsid w:val="00D027E1"/>
    <w:rsid w:val="00D04585"/>
    <w:rsid w:val="00D060AD"/>
    <w:rsid w:val="00D06921"/>
    <w:rsid w:val="00D07DC8"/>
    <w:rsid w:val="00D10B8E"/>
    <w:rsid w:val="00D1136E"/>
    <w:rsid w:val="00D13945"/>
    <w:rsid w:val="00D13B81"/>
    <w:rsid w:val="00D16A7B"/>
    <w:rsid w:val="00D200F5"/>
    <w:rsid w:val="00D20B1D"/>
    <w:rsid w:val="00D23983"/>
    <w:rsid w:val="00D27026"/>
    <w:rsid w:val="00D2705F"/>
    <w:rsid w:val="00D316ED"/>
    <w:rsid w:val="00D316FD"/>
    <w:rsid w:val="00D31B92"/>
    <w:rsid w:val="00D31C3A"/>
    <w:rsid w:val="00D32A37"/>
    <w:rsid w:val="00D3505E"/>
    <w:rsid w:val="00D41629"/>
    <w:rsid w:val="00D43781"/>
    <w:rsid w:val="00D43786"/>
    <w:rsid w:val="00D444AA"/>
    <w:rsid w:val="00D45668"/>
    <w:rsid w:val="00D45E71"/>
    <w:rsid w:val="00D4709E"/>
    <w:rsid w:val="00D50ABB"/>
    <w:rsid w:val="00D520A6"/>
    <w:rsid w:val="00D52693"/>
    <w:rsid w:val="00D53109"/>
    <w:rsid w:val="00D53E46"/>
    <w:rsid w:val="00D556DE"/>
    <w:rsid w:val="00D560BF"/>
    <w:rsid w:val="00D565A9"/>
    <w:rsid w:val="00D56622"/>
    <w:rsid w:val="00D56A5E"/>
    <w:rsid w:val="00D60421"/>
    <w:rsid w:val="00D6105F"/>
    <w:rsid w:val="00D61B79"/>
    <w:rsid w:val="00D66547"/>
    <w:rsid w:val="00D701B8"/>
    <w:rsid w:val="00D708CC"/>
    <w:rsid w:val="00D726A2"/>
    <w:rsid w:val="00D72EA1"/>
    <w:rsid w:val="00D7437A"/>
    <w:rsid w:val="00D74945"/>
    <w:rsid w:val="00D74F91"/>
    <w:rsid w:val="00D750DE"/>
    <w:rsid w:val="00D75FD4"/>
    <w:rsid w:val="00D76C40"/>
    <w:rsid w:val="00D76E53"/>
    <w:rsid w:val="00D8050C"/>
    <w:rsid w:val="00D80B80"/>
    <w:rsid w:val="00D814EF"/>
    <w:rsid w:val="00D814F6"/>
    <w:rsid w:val="00D85E72"/>
    <w:rsid w:val="00D87791"/>
    <w:rsid w:val="00D901B8"/>
    <w:rsid w:val="00D90F97"/>
    <w:rsid w:val="00D912EE"/>
    <w:rsid w:val="00D9147A"/>
    <w:rsid w:val="00D94E07"/>
    <w:rsid w:val="00D95329"/>
    <w:rsid w:val="00D95342"/>
    <w:rsid w:val="00D966B7"/>
    <w:rsid w:val="00D97984"/>
    <w:rsid w:val="00DA1EB0"/>
    <w:rsid w:val="00DA3382"/>
    <w:rsid w:val="00DA682C"/>
    <w:rsid w:val="00DA7769"/>
    <w:rsid w:val="00DA7B52"/>
    <w:rsid w:val="00DB04BE"/>
    <w:rsid w:val="00DB0509"/>
    <w:rsid w:val="00DB25E7"/>
    <w:rsid w:val="00DB752D"/>
    <w:rsid w:val="00DC0206"/>
    <w:rsid w:val="00DC06BE"/>
    <w:rsid w:val="00DC1232"/>
    <w:rsid w:val="00DC1661"/>
    <w:rsid w:val="00DC67C2"/>
    <w:rsid w:val="00DD07C4"/>
    <w:rsid w:val="00DD4C3E"/>
    <w:rsid w:val="00DD5185"/>
    <w:rsid w:val="00DE1897"/>
    <w:rsid w:val="00DE372B"/>
    <w:rsid w:val="00DE4ECE"/>
    <w:rsid w:val="00DF0C08"/>
    <w:rsid w:val="00DF222E"/>
    <w:rsid w:val="00DF279D"/>
    <w:rsid w:val="00DF3C0A"/>
    <w:rsid w:val="00DF6223"/>
    <w:rsid w:val="00DF71D3"/>
    <w:rsid w:val="00DF7B35"/>
    <w:rsid w:val="00E03C40"/>
    <w:rsid w:val="00E057EB"/>
    <w:rsid w:val="00E0597E"/>
    <w:rsid w:val="00E0625A"/>
    <w:rsid w:val="00E07048"/>
    <w:rsid w:val="00E15475"/>
    <w:rsid w:val="00E16CD3"/>
    <w:rsid w:val="00E16D58"/>
    <w:rsid w:val="00E207D8"/>
    <w:rsid w:val="00E230A2"/>
    <w:rsid w:val="00E23650"/>
    <w:rsid w:val="00E2439F"/>
    <w:rsid w:val="00E25C6E"/>
    <w:rsid w:val="00E25E27"/>
    <w:rsid w:val="00E262F7"/>
    <w:rsid w:val="00E27AAD"/>
    <w:rsid w:val="00E27EF4"/>
    <w:rsid w:val="00E31597"/>
    <w:rsid w:val="00E31D7B"/>
    <w:rsid w:val="00E33907"/>
    <w:rsid w:val="00E354B0"/>
    <w:rsid w:val="00E363EF"/>
    <w:rsid w:val="00E36A5C"/>
    <w:rsid w:val="00E40370"/>
    <w:rsid w:val="00E40464"/>
    <w:rsid w:val="00E41139"/>
    <w:rsid w:val="00E41936"/>
    <w:rsid w:val="00E42FC5"/>
    <w:rsid w:val="00E4386F"/>
    <w:rsid w:val="00E443BE"/>
    <w:rsid w:val="00E44E7D"/>
    <w:rsid w:val="00E46605"/>
    <w:rsid w:val="00E477A0"/>
    <w:rsid w:val="00E506CB"/>
    <w:rsid w:val="00E51188"/>
    <w:rsid w:val="00E54516"/>
    <w:rsid w:val="00E5555D"/>
    <w:rsid w:val="00E5628E"/>
    <w:rsid w:val="00E5756A"/>
    <w:rsid w:val="00E65000"/>
    <w:rsid w:val="00E67629"/>
    <w:rsid w:val="00E72A1A"/>
    <w:rsid w:val="00E72AF7"/>
    <w:rsid w:val="00E72FCB"/>
    <w:rsid w:val="00E73D9B"/>
    <w:rsid w:val="00E8054F"/>
    <w:rsid w:val="00E83026"/>
    <w:rsid w:val="00E832B1"/>
    <w:rsid w:val="00E86A24"/>
    <w:rsid w:val="00E94FD6"/>
    <w:rsid w:val="00E97BA7"/>
    <w:rsid w:val="00EA04AD"/>
    <w:rsid w:val="00EA3FBE"/>
    <w:rsid w:val="00EA43B0"/>
    <w:rsid w:val="00EA5522"/>
    <w:rsid w:val="00EA695A"/>
    <w:rsid w:val="00EA6BC6"/>
    <w:rsid w:val="00EA76BA"/>
    <w:rsid w:val="00EB1096"/>
    <w:rsid w:val="00EB1287"/>
    <w:rsid w:val="00EB3BA3"/>
    <w:rsid w:val="00EB436B"/>
    <w:rsid w:val="00EB6096"/>
    <w:rsid w:val="00EB65C4"/>
    <w:rsid w:val="00EB6A6E"/>
    <w:rsid w:val="00EC13EF"/>
    <w:rsid w:val="00EC1901"/>
    <w:rsid w:val="00EC1999"/>
    <w:rsid w:val="00EC201A"/>
    <w:rsid w:val="00EC2DF3"/>
    <w:rsid w:val="00EC3E15"/>
    <w:rsid w:val="00EC4B9D"/>
    <w:rsid w:val="00EC4D46"/>
    <w:rsid w:val="00EC7A36"/>
    <w:rsid w:val="00ED00FE"/>
    <w:rsid w:val="00ED19E8"/>
    <w:rsid w:val="00ED250B"/>
    <w:rsid w:val="00ED32E9"/>
    <w:rsid w:val="00ED4A0B"/>
    <w:rsid w:val="00ED551F"/>
    <w:rsid w:val="00ED6112"/>
    <w:rsid w:val="00ED68C8"/>
    <w:rsid w:val="00ED6F90"/>
    <w:rsid w:val="00ED6FA3"/>
    <w:rsid w:val="00EE39F3"/>
    <w:rsid w:val="00EE3B2A"/>
    <w:rsid w:val="00EE6382"/>
    <w:rsid w:val="00EE658C"/>
    <w:rsid w:val="00EE676A"/>
    <w:rsid w:val="00EE7962"/>
    <w:rsid w:val="00EF1450"/>
    <w:rsid w:val="00EF1676"/>
    <w:rsid w:val="00EF3CD2"/>
    <w:rsid w:val="00EF46F8"/>
    <w:rsid w:val="00EF4D68"/>
    <w:rsid w:val="00EF6234"/>
    <w:rsid w:val="00F00650"/>
    <w:rsid w:val="00F03BF1"/>
    <w:rsid w:val="00F03DBB"/>
    <w:rsid w:val="00F0401B"/>
    <w:rsid w:val="00F0471F"/>
    <w:rsid w:val="00F05A65"/>
    <w:rsid w:val="00F06BF4"/>
    <w:rsid w:val="00F07614"/>
    <w:rsid w:val="00F11380"/>
    <w:rsid w:val="00F1173C"/>
    <w:rsid w:val="00F14ECB"/>
    <w:rsid w:val="00F169B0"/>
    <w:rsid w:val="00F17B97"/>
    <w:rsid w:val="00F2023D"/>
    <w:rsid w:val="00F2187F"/>
    <w:rsid w:val="00F24FAB"/>
    <w:rsid w:val="00F2665A"/>
    <w:rsid w:val="00F26766"/>
    <w:rsid w:val="00F273B4"/>
    <w:rsid w:val="00F32AF1"/>
    <w:rsid w:val="00F34A87"/>
    <w:rsid w:val="00F35DC4"/>
    <w:rsid w:val="00F35EEF"/>
    <w:rsid w:val="00F36F81"/>
    <w:rsid w:val="00F3736B"/>
    <w:rsid w:val="00F4021F"/>
    <w:rsid w:val="00F407F2"/>
    <w:rsid w:val="00F4138B"/>
    <w:rsid w:val="00F41FB2"/>
    <w:rsid w:val="00F42705"/>
    <w:rsid w:val="00F427E8"/>
    <w:rsid w:val="00F42AA2"/>
    <w:rsid w:val="00F446D7"/>
    <w:rsid w:val="00F450B3"/>
    <w:rsid w:val="00F46B7A"/>
    <w:rsid w:val="00F5273A"/>
    <w:rsid w:val="00F53D75"/>
    <w:rsid w:val="00F54317"/>
    <w:rsid w:val="00F56608"/>
    <w:rsid w:val="00F60BB7"/>
    <w:rsid w:val="00F61C46"/>
    <w:rsid w:val="00F660DE"/>
    <w:rsid w:val="00F666E5"/>
    <w:rsid w:val="00F66DA3"/>
    <w:rsid w:val="00F7037C"/>
    <w:rsid w:val="00F7119F"/>
    <w:rsid w:val="00F75056"/>
    <w:rsid w:val="00F76E91"/>
    <w:rsid w:val="00F80700"/>
    <w:rsid w:val="00F82283"/>
    <w:rsid w:val="00F86891"/>
    <w:rsid w:val="00F878F7"/>
    <w:rsid w:val="00F91914"/>
    <w:rsid w:val="00F92AED"/>
    <w:rsid w:val="00F96335"/>
    <w:rsid w:val="00F9644A"/>
    <w:rsid w:val="00F97E48"/>
    <w:rsid w:val="00FA150E"/>
    <w:rsid w:val="00FA2474"/>
    <w:rsid w:val="00FA28C0"/>
    <w:rsid w:val="00FA28DF"/>
    <w:rsid w:val="00FA3AF1"/>
    <w:rsid w:val="00FA4905"/>
    <w:rsid w:val="00FA4C1B"/>
    <w:rsid w:val="00FA53FF"/>
    <w:rsid w:val="00FB1F05"/>
    <w:rsid w:val="00FB2CD2"/>
    <w:rsid w:val="00FB411F"/>
    <w:rsid w:val="00FB75E1"/>
    <w:rsid w:val="00FC07B2"/>
    <w:rsid w:val="00FC0CA3"/>
    <w:rsid w:val="00FC1FB1"/>
    <w:rsid w:val="00FC3217"/>
    <w:rsid w:val="00FD0D3A"/>
    <w:rsid w:val="00FD1179"/>
    <w:rsid w:val="00FD1ABD"/>
    <w:rsid w:val="00FD25A3"/>
    <w:rsid w:val="00FD5550"/>
    <w:rsid w:val="00FD5912"/>
    <w:rsid w:val="00FD62A9"/>
    <w:rsid w:val="00FE0E41"/>
    <w:rsid w:val="00FE136B"/>
    <w:rsid w:val="00FE1740"/>
    <w:rsid w:val="00FE1CF3"/>
    <w:rsid w:val="00FE28F1"/>
    <w:rsid w:val="00FE4730"/>
    <w:rsid w:val="00FE5612"/>
    <w:rsid w:val="00FE5957"/>
    <w:rsid w:val="00FE69C7"/>
    <w:rsid w:val="00FE734F"/>
    <w:rsid w:val="00FF0333"/>
    <w:rsid w:val="00FF1A95"/>
    <w:rsid w:val="00FF3477"/>
    <w:rsid w:val="00FF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A0465"/>
  <w15:chartTrackingRefBased/>
  <w15:docId w15:val="{8A094242-CA1C-40E6-B152-68B364D7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9F"/>
    <w:pPr>
      <w:spacing w:after="240" w:line="308" w:lineRule="exact"/>
    </w:pPr>
    <w:rPr>
      <w:rFonts w:ascii="Arial" w:eastAsia="Arial" w:hAnsi="Arial" w:cs="Times New Roman"/>
      <w:color w:val="0076BD"/>
    </w:rPr>
  </w:style>
  <w:style w:type="paragraph" w:styleId="Heading1">
    <w:name w:val="heading 1"/>
    <w:basedOn w:val="Normal"/>
    <w:next w:val="Normal"/>
    <w:link w:val="Heading1Char"/>
    <w:uiPriority w:val="9"/>
    <w:qFormat/>
    <w:rsid w:val="00316925"/>
    <w:pPr>
      <w:spacing w:after="600" w:line="1440" w:lineRule="exact"/>
      <w:ind w:right="2552"/>
      <w:contextualSpacing/>
      <w:outlineLvl w:val="0"/>
    </w:pPr>
    <w:rPr>
      <w:rFonts w:eastAsia="Times New Roman"/>
      <w:spacing w:val="-10"/>
      <w:kern w:val="28"/>
      <w:sz w:val="120"/>
      <w:szCs w:val="56"/>
    </w:rPr>
  </w:style>
  <w:style w:type="paragraph" w:styleId="Heading2">
    <w:name w:val="heading 2"/>
    <w:basedOn w:val="Normal"/>
    <w:next w:val="Normal"/>
    <w:link w:val="Heading2Char"/>
    <w:uiPriority w:val="9"/>
    <w:unhideWhenUsed/>
    <w:qFormat/>
    <w:rsid w:val="00316925"/>
    <w:pPr>
      <w:keepNext/>
      <w:keepLines/>
      <w:spacing w:after="200"/>
      <w:outlineLvl w:val="1"/>
    </w:pPr>
    <w:rPr>
      <w:rFonts w:eastAsia="Times New Roman"/>
      <w:b/>
      <w:szCs w:val="26"/>
    </w:rPr>
  </w:style>
  <w:style w:type="paragraph" w:styleId="Heading3">
    <w:name w:val="heading 3"/>
    <w:basedOn w:val="Normal"/>
    <w:next w:val="Normal"/>
    <w:link w:val="Heading3Char"/>
    <w:uiPriority w:val="9"/>
    <w:unhideWhenUsed/>
    <w:qFormat/>
    <w:rsid w:val="00664179"/>
    <w:pPr>
      <w:keepNext/>
      <w:keepLines/>
      <w:spacing w:before="40" w:after="0" w:line="864" w:lineRule="exact"/>
      <w:outlineLvl w:val="2"/>
    </w:pPr>
    <w:rPr>
      <w:rFonts w:asciiTheme="majorHAnsi" w:eastAsiaTheme="majorEastAsia" w:hAnsiTheme="majorHAnsi" w:cstheme="majorBidi"/>
      <w:color w:val="0076BD" w:themeColor="text2"/>
      <w:sz w:val="72"/>
      <w:szCs w:val="24"/>
    </w:rPr>
  </w:style>
  <w:style w:type="paragraph" w:styleId="Heading4">
    <w:name w:val="heading 4"/>
    <w:basedOn w:val="Normal"/>
    <w:next w:val="Normal"/>
    <w:link w:val="Heading4Char"/>
    <w:uiPriority w:val="9"/>
    <w:semiHidden/>
    <w:unhideWhenUsed/>
    <w:qFormat/>
    <w:rsid w:val="009C698A"/>
    <w:pPr>
      <w:keepNext/>
      <w:keepLines/>
      <w:spacing w:before="40" w:after="0"/>
      <w:outlineLvl w:val="3"/>
    </w:pPr>
    <w:rPr>
      <w:rFonts w:asciiTheme="majorHAnsi" w:eastAsiaTheme="majorEastAsia" w:hAnsiTheme="majorHAnsi" w:cstheme="majorBidi"/>
      <w:i/>
      <w:iCs/>
      <w:color w:val="399B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316925"/>
    <w:pPr>
      <w:numPr>
        <w:numId w:val="1"/>
      </w:numPr>
      <w:spacing w:after="80" w:line="280" w:lineRule="exact"/>
    </w:pPr>
    <w:rPr>
      <w:sz w:val="20"/>
    </w:rPr>
  </w:style>
  <w:style w:type="paragraph" w:styleId="Header">
    <w:name w:val="header"/>
    <w:basedOn w:val="Normal"/>
    <w:link w:val="HeaderChar"/>
    <w:uiPriority w:val="99"/>
    <w:unhideWhenUsed/>
    <w:rsid w:val="0031692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316925"/>
    <w:rPr>
      <w:rFonts w:ascii="Arial" w:eastAsia="Arial" w:hAnsi="Arial" w:cs="Times New Roman"/>
      <w:color w:val="0076BD"/>
      <w:sz w:val="16"/>
    </w:rPr>
  </w:style>
  <w:style w:type="paragraph" w:styleId="Footer">
    <w:name w:val="footer"/>
    <w:basedOn w:val="Normal"/>
    <w:link w:val="FooterChar"/>
    <w:uiPriority w:val="99"/>
    <w:unhideWhenUsed/>
    <w:rsid w:val="00316925"/>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316925"/>
    <w:rPr>
      <w:rFonts w:ascii="Arial" w:eastAsia="Arial" w:hAnsi="Arial" w:cs="Times New Roman"/>
      <w:color w:val="0076BD"/>
      <w:sz w:val="16"/>
    </w:rPr>
  </w:style>
  <w:style w:type="paragraph" w:styleId="Quote">
    <w:name w:val="Quote"/>
    <w:basedOn w:val="Normal"/>
    <w:next w:val="Normal"/>
    <w:link w:val="QuoteChar"/>
    <w:uiPriority w:val="29"/>
    <w:qFormat/>
    <w:rsid w:val="004445FB"/>
    <w:pPr>
      <w:spacing w:before="200" w:line="432" w:lineRule="exact"/>
    </w:pPr>
    <w:rPr>
      <w:iCs/>
      <w:color w:val="FFFFFF" w:themeColor="background1"/>
      <w:sz w:val="36"/>
    </w:rPr>
  </w:style>
  <w:style w:type="character" w:customStyle="1" w:styleId="QuoteChar">
    <w:name w:val="Quote Char"/>
    <w:basedOn w:val="DefaultParagraphFont"/>
    <w:link w:val="Quote"/>
    <w:uiPriority w:val="29"/>
    <w:rsid w:val="004445FB"/>
    <w:rPr>
      <w:rFonts w:ascii="Arial" w:eastAsia="Arial" w:hAnsi="Arial" w:cs="Times New Roman"/>
      <w:iCs/>
      <w:color w:val="FFFFFF" w:themeColor="background1"/>
      <w:sz w:val="36"/>
    </w:rPr>
  </w:style>
  <w:style w:type="paragraph" w:customStyle="1" w:styleId="Notes">
    <w:name w:val="Notes"/>
    <w:basedOn w:val="Normal"/>
    <w:qFormat/>
    <w:rsid w:val="00CA3F2A"/>
    <w:pPr>
      <w:spacing w:line="224" w:lineRule="exact"/>
    </w:pPr>
    <w:rPr>
      <w:sz w:val="16"/>
    </w:rPr>
  </w:style>
  <w:style w:type="paragraph" w:styleId="Title">
    <w:name w:val="Title"/>
    <w:basedOn w:val="Normal"/>
    <w:next w:val="Normal"/>
    <w:link w:val="TitleChar"/>
    <w:uiPriority w:val="10"/>
    <w:qFormat/>
    <w:rsid w:val="00641D69"/>
    <w:pPr>
      <w:spacing w:after="0" w:line="1440" w:lineRule="exact"/>
      <w:contextualSpacing/>
    </w:pPr>
    <w:rPr>
      <w:rFonts w:eastAsia="Times New Roman"/>
      <w:spacing w:val="-10"/>
      <w:kern w:val="28"/>
      <w:sz w:val="120"/>
      <w:szCs w:val="56"/>
    </w:rPr>
  </w:style>
  <w:style w:type="character" w:customStyle="1" w:styleId="TitleChar">
    <w:name w:val="Title Char"/>
    <w:basedOn w:val="DefaultParagraphFont"/>
    <w:link w:val="Title"/>
    <w:uiPriority w:val="10"/>
    <w:rsid w:val="00641D69"/>
    <w:rPr>
      <w:rFonts w:ascii="Arial" w:eastAsia="Times New Roman" w:hAnsi="Arial" w:cs="Times New Roman"/>
      <w:color w:val="0076BD"/>
      <w:spacing w:val="-10"/>
      <w:kern w:val="28"/>
      <w:sz w:val="120"/>
      <w:szCs w:val="56"/>
    </w:rPr>
  </w:style>
  <w:style w:type="character" w:customStyle="1" w:styleId="Heading1Char">
    <w:name w:val="Heading 1 Char"/>
    <w:basedOn w:val="DefaultParagraphFont"/>
    <w:link w:val="Heading1"/>
    <w:uiPriority w:val="9"/>
    <w:rsid w:val="00316925"/>
    <w:rPr>
      <w:rFonts w:ascii="Arial" w:eastAsia="Times New Roman" w:hAnsi="Arial" w:cs="Times New Roman"/>
      <w:color w:val="0076BD"/>
      <w:spacing w:val="-10"/>
      <w:kern w:val="28"/>
      <w:sz w:val="120"/>
      <w:szCs w:val="56"/>
    </w:rPr>
  </w:style>
  <w:style w:type="paragraph" w:customStyle="1" w:styleId="FirstParagraph-Style1">
    <w:name w:val="First Paragraph - Style 1"/>
    <w:basedOn w:val="Normal"/>
    <w:qFormat/>
    <w:rsid w:val="00316925"/>
    <w:pPr>
      <w:spacing w:line="364" w:lineRule="exact"/>
    </w:pPr>
    <w:rPr>
      <w:sz w:val="26"/>
    </w:rPr>
  </w:style>
  <w:style w:type="paragraph" w:customStyle="1" w:styleId="FirstParagraph-Style2">
    <w:name w:val="First Paragraph - Style 2"/>
    <w:basedOn w:val="Normal"/>
    <w:qFormat/>
    <w:rsid w:val="00316925"/>
    <w:pPr>
      <w:spacing w:line="392" w:lineRule="exact"/>
      <w:ind w:left="1701"/>
    </w:pPr>
    <w:rPr>
      <w:b/>
      <w:sz w:val="28"/>
    </w:rPr>
  </w:style>
  <w:style w:type="character" w:customStyle="1" w:styleId="Heading2Char">
    <w:name w:val="Heading 2 Char"/>
    <w:basedOn w:val="DefaultParagraphFont"/>
    <w:link w:val="Heading2"/>
    <w:uiPriority w:val="9"/>
    <w:rsid w:val="00316925"/>
    <w:rPr>
      <w:rFonts w:ascii="Arial" w:eastAsia="Times New Roman" w:hAnsi="Arial" w:cs="Times New Roman"/>
      <w:b/>
      <w:color w:val="0076BD"/>
      <w:szCs w:val="26"/>
    </w:rPr>
  </w:style>
  <w:style w:type="paragraph" w:styleId="FootnoteText">
    <w:name w:val="footnote text"/>
    <w:basedOn w:val="Normal"/>
    <w:link w:val="FootnoteTextChar"/>
    <w:uiPriority w:val="99"/>
    <w:semiHidden/>
    <w:unhideWhenUsed/>
    <w:rsid w:val="00BD7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14D"/>
    <w:rPr>
      <w:rFonts w:ascii="Arial" w:eastAsia="Arial" w:hAnsi="Arial" w:cs="Times New Roman"/>
      <w:color w:val="0076BD"/>
      <w:sz w:val="20"/>
      <w:szCs w:val="20"/>
    </w:rPr>
  </w:style>
  <w:style w:type="character" w:styleId="FootnoteReference">
    <w:name w:val="footnote reference"/>
    <w:basedOn w:val="DefaultParagraphFont"/>
    <w:uiPriority w:val="99"/>
    <w:semiHidden/>
    <w:unhideWhenUsed/>
    <w:rsid w:val="00BD714D"/>
    <w:rPr>
      <w:vertAlign w:val="superscript"/>
    </w:rPr>
  </w:style>
  <w:style w:type="paragraph" w:customStyle="1" w:styleId="Footnote">
    <w:name w:val="Footnote"/>
    <w:basedOn w:val="Normal"/>
    <w:uiPriority w:val="99"/>
    <w:rsid w:val="00BD714D"/>
    <w:pPr>
      <w:tabs>
        <w:tab w:val="left" w:pos="227"/>
      </w:tabs>
      <w:suppressAutoHyphens/>
      <w:autoSpaceDE w:val="0"/>
      <w:autoSpaceDN w:val="0"/>
      <w:adjustRightInd w:val="0"/>
      <w:spacing w:after="0" w:line="240" w:lineRule="auto"/>
      <w:ind w:right="3402"/>
      <w:textAlignment w:val="center"/>
    </w:pPr>
    <w:rPr>
      <w:rFonts w:ascii="DM Sans" w:eastAsiaTheme="minorHAnsi" w:hAnsi="DM Sans" w:cs="DM Sans"/>
      <w:color w:val="0076BD" w:themeColor="text2"/>
      <w:kern w:val="0"/>
      <w:sz w:val="14"/>
      <w:szCs w:val="14"/>
    </w:rPr>
  </w:style>
  <w:style w:type="paragraph" w:customStyle="1" w:styleId="FirstParagraph-Style3">
    <w:name w:val="First Paragraph - Style 3"/>
    <w:basedOn w:val="FirstParagraph-Style2"/>
    <w:qFormat/>
    <w:rsid w:val="00BD714D"/>
    <w:pPr>
      <w:ind w:left="0"/>
    </w:pPr>
  </w:style>
  <w:style w:type="paragraph" w:customStyle="1" w:styleId="NormalColumn">
    <w:name w:val="Normal Column"/>
    <w:basedOn w:val="Normal"/>
    <w:qFormat/>
    <w:rsid w:val="004445FB"/>
    <w:rPr>
      <w:color w:val="FFFFFF" w:themeColor="background1"/>
    </w:rPr>
  </w:style>
  <w:style w:type="paragraph" w:styleId="NoSpacing">
    <w:name w:val="No Spacing"/>
    <w:uiPriority w:val="1"/>
    <w:qFormat/>
    <w:rsid w:val="00680CE9"/>
    <w:pPr>
      <w:spacing w:after="0" w:line="240" w:lineRule="auto"/>
    </w:pPr>
    <w:rPr>
      <w:rFonts w:ascii="Arial" w:eastAsia="Arial" w:hAnsi="Arial" w:cs="Times New Roman"/>
      <w:color w:val="0076BD"/>
    </w:rPr>
  </w:style>
  <w:style w:type="table" w:styleId="TableGrid">
    <w:name w:val="Table Grid"/>
    <w:basedOn w:val="TableNormal"/>
    <w:uiPriority w:val="39"/>
    <w:rsid w:val="0095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4179"/>
    <w:rPr>
      <w:rFonts w:asciiTheme="majorHAnsi" w:eastAsiaTheme="majorEastAsia" w:hAnsiTheme="majorHAnsi" w:cstheme="majorBidi"/>
      <w:color w:val="0076BD" w:themeColor="text2"/>
      <w:sz w:val="72"/>
      <w:szCs w:val="24"/>
    </w:rPr>
  </w:style>
  <w:style w:type="character" w:styleId="Strong">
    <w:name w:val="Strong"/>
    <w:basedOn w:val="DefaultParagraphFont"/>
    <w:uiPriority w:val="22"/>
    <w:qFormat/>
    <w:rsid w:val="00664179"/>
    <w:rPr>
      <w:b/>
      <w:bCs/>
    </w:rPr>
  </w:style>
  <w:style w:type="paragraph" w:styleId="TOCHeading">
    <w:name w:val="TOC Heading"/>
    <w:basedOn w:val="Heading1"/>
    <w:next w:val="Normal"/>
    <w:uiPriority w:val="39"/>
    <w:unhideWhenUsed/>
    <w:qFormat/>
    <w:rsid w:val="006C3AB1"/>
    <w:pPr>
      <w:keepNext/>
      <w:keepLines/>
      <w:spacing w:before="240" w:after="0" w:line="259" w:lineRule="auto"/>
      <w:ind w:right="0"/>
      <w:contextualSpacing w:val="0"/>
      <w:outlineLvl w:val="9"/>
    </w:pPr>
    <w:rPr>
      <w:rFonts w:asciiTheme="majorHAnsi" w:eastAsiaTheme="majorEastAsia" w:hAnsiTheme="majorHAnsi" w:cstheme="majorBidi"/>
      <w:color w:val="399B8D" w:themeColor="accent1" w:themeShade="BF"/>
      <w:spacing w:val="0"/>
      <w:kern w:val="0"/>
      <w:sz w:val="32"/>
      <w:szCs w:val="32"/>
      <w:lang w:eastAsia="en-GB"/>
      <w14:ligatures w14:val="none"/>
    </w:rPr>
  </w:style>
  <w:style w:type="paragraph" w:styleId="TOC1">
    <w:name w:val="toc 1"/>
    <w:basedOn w:val="Normal"/>
    <w:next w:val="Normal"/>
    <w:autoRedefine/>
    <w:uiPriority w:val="39"/>
    <w:unhideWhenUsed/>
    <w:rsid w:val="00DF279D"/>
    <w:pPr>
      <w:numPr>
        <w:numId w:val="2"/>
      </w:numPr>
      <w:tabs>
        <w:tab w:val="right" w:pos="10308"/>
      </w:tabs>
      <w:spacing w:before="320" w:after="100" w:line="392" w:lineRule="exact"/>
    </w:pPr>
    <w:rPr>
      <w:rFonts w:asciiTheme="minorHAnsi" w:eastAsiaTheme="minorEastAsia" w:hAnsiTheme="minorHAnsi" w:cstheme="minorBidi"/>
      <w:b/>
      <w:noProof/>
      <w:color w:val="FFFFFF" w:themeColor="background1"/>
      <w:sz w:val="28"/>
      <w:lang w:eastAsia="en-GB"/>
    </w:rPr>
  </w:style>
  <w:style w:type="paragraph" w:styleId="TOC2">
    <w:name w:val="toc 2"/>
    <w:basedOn w:val="Normal"/>
    <w:next w:val="Normal"/>
    <w:autoRedefine/>
    <w:uiPriority w:val="39"/>
    <w:unhideWhenUsed/>
    <w:rsid w:val="00DF279D"/>
    <w:pPr>
      <w:numPr>
        <w:ilvl w:val="1"/>
        <w:numId w:val="2"/>
      </w:numPr>
      <w:tabs>
        <w:tab w:val="right" w:pos="10308"/>
      </w:tabs>
      <w:spacing w:after="100"/>
      <w:ind w:left="941" w:hanging="431"/>
    </w:pPr>
    <w:rPr>
      <w:rFonts w:asciiTheme="minorHAnsi" w:eastAsiaTheme="minorEastAsia" w:hAnsiTheme="minorHAnsi" w:cstheme="minorBidi"/>
      <w:noProof/>
      <w:color w:val="FFFFFF" w:themeColor="background1"/>
      <w:lang w:eastAsia="en-GB"/>
    </w:rPr>
  </w:style>
  <w:style w:type="paragraph" w:styleId="TOC3">
    <w:name w:val="toc 3"/>
    <w:basedOn w:val="Normal"/>
    <w:next w:val="Normal"/>
    <w:autoRedefine/>
    <w:uiPriority w:val="39"/>
    <w:unhideWhenUsed/>
    <w:rsid w:val="00DF279D"/>
    <w:pPr>
      <w:numPr>
        <w:ilvl w:val="2"/>
        <w:numId w:val="2"/>
      </w:numPr>
      <w:tabs>
        <w:tab w:val="right" w:pos="10308"/>
      </w:tabs>
      <w:spacing w:after="100"/>
    </w:pPr>
    <w:rPr>
      <w:rFonts w:asciiTheme="minorHAnsi" w:eastAsiaTheme="minorEastAsia" w:hAnsiTheme="minorHAnsi" w:cstheme="minorBidi"/>
      <w:noProof/>
      <w:color w:val="FFFFFF" w:themeColor="background1"/>
      <w:lang w:eastAsia="en-GB"/>
    </w:rPr>
  </w:style>
  <w:style w:type="character" w:styleId="Hyperlink">
    <w:name w:val="Hyperlink"/>
    <w:basedOn w:val="DefaultParagraphFont"/>
    <w:uiPriority w:val="99"/>
    <w:unhideWhenUsed/>
    <w:qFormat/>
    <w:rsid w:val="004445FB"/>
    <w:rPr>
      <w:color w:val="FFFFFF" w:themeColor="background1"/>
      <w:u w:val="single"/>
    </w:rPr>
  </w:style>
  <w:style w:type="character" w:styleId="BookTitle">
    <w:name w:val="Book Title"/>
    <w:basedOn w:val="DefaultParagraphFont"/>
    <w:uiPriority w:val="33"/>
    <w:qFormat/>
    <w:rsid w:val="009245A5"/>
    <w:rPr>
      <w:b/>
      <w:bCs/>
      <w:i/>
      <w:iCs/>
      <w:spacing w:val="5"/>
    </w:rPr>
  </w:style>
  <w:style w:type="paragraph" w:customStyle="1" w:styleId="Textboxes">
    <w:name w:val="Text boxes"/>
    <w:basedOn w:val="Normal"/>
    <w:qFormat/>
    <w:rsid w:val="004445FB"/>
    <w:rPr>
      <w:color w:val="FFFFFF" w:themeColor="background1"/>
    </w:rPr>
  </w:style>
  <w:style w:type="paragraph" w:customStyle="1" w:styleId="Textboxheader">
    <w:name w:val="Text box header"/>
    <w:basedOn w:val="Heading2"/>
    <w:qFormat/>
    <w:rsid w:val="004445FB"/>
    <w:rPr>
      <w:color w:val="FFFFFF" w:themeColor="background1"/>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4D227E"/>
    <w:rPr>
      <w:rFonts w:ascii="Arial" w:eastAsia="Arial" w:hAnsi="Arial" w:cs="Times New Roman"/>
      <w:color w:val="0076BD"/>
      <w:sz w:val="20"/>
    </w:rPr>
  </w:style>
  <w:style w:type="paragraph" w:styleId="NormalWeb">
    <w:name w:val="Normal (Web)"/>
    <w:basedOn w:val="Normal"/>
    <w:uiPriority w:val="99"/>
    <w:unhideWhenUsed/>
    <w:rsid w:val="004D227E"/>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D227E"/>
    <w:pPr>
      <w:widowControl w:val="0"/>
      <w:spacing w:after="0" w:line="240" w:lineRule="auto"/>
    </w:pPr>
    <w:rPr>
      <w:rFonts w:ascii="Times New Roman" w:eastAsia="Times New Roman" w:hAnsi="Times New Roman"/>
      <w:snapToGrid w:val="0"/>
      <w:color w:val="000000"/>
      <w:sz w:val="24"/>
      <w:szCs w:val="20"/>
      <w:lang w:val="en-US"/>
    </w:rPr>
  </w:style>
  <w:style w:type="character" w:customStyle="1" w:styleId="BodyTextChar">
    <w:name w:val="Body Text Char"/>
    <w:basedOn w:val="DefaultParagraphFont"/>
    <w:link w:val="BodyText"/>
    <w:rsid w:val="004D227E"/>
    <w:rPr>
      <w:rFonts w:ascii="Times New Roman" w:eastAsia="Times New Roman" w:hAnsi="Times New Roman" w:cs="Times New Roman"/>
      <w:snapToGrid w:val="0"/>
      <w:color w:val="000000"/>
      <w:sz w:val="24"/>
      <w:szCs w:val="20"/>
      <w:lang w:val="en-US"/>
    </w:rPr>
  </w:style>
  <w:style w:type="paragraph" w:styleId="BalloonText">
    <w:name w:val="Balloon Text"/>
    <w:basedOn w:val="Normal"/>
    <w:link w:val="BalloonTextChar"/>
    <w:uiPriority w:val="99"/>
    <w:semiHidden/>
    <w:unhideWhenUsed/>
    <w:rsid w:val="004D227E"/>
    <w:pPr>
      <w:spacing w:after="0" w:line="240" w:lineRule="auto"/>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4D227E"/>
    <w:rPr>
      <w:rFonts w:ascii="Segoe UI" w:eastAsiaTheme="minorEastAsia" w:hAnsi="Segoe UI" w:cs="Segoe UI"/>
      <w:color w:val="0076BD"/>
      <w:sz w:val="18"/>
      <w:szCs w:val="18"/>
      <w:lang w:eastAsia="en-GB"/>
    </w:rPr>
  </w:style>
  <w:style w:type="character" w:customStyle="1" w:styleId="Heading4Char">
    <w:name w:val="Heading 4 Char"/>
    <w:basedOn w:val="DefaultParagraphFont"/>
    <w:link w:val="Heading4"/>
    <w:uiPriority w:val="9"/>
    <w:semiHidden/>
    <w:rsid w:val="009C698A"/>
    <w:rPr>
      <w:rFonts w:asciiTheme="majorHAnsi" w:eastAsiaTheme="majorEastAsia" w:hAnsiTheme="majorHAnsi" w:cstheme="majorBidi"/>
      <w:i/>
      <w:iCs/>
      <w:color w:val="399B8D" w:themeColor="accent1" w:themeShade="BF"/>
    </w:rPr>
  </w:style>
  <w:style w:type="character" w:styleId="UnresolvedMention">
    <w:name w:val="Unresolved Mention"/>
    <w:basedOn w:val="DefaultParagraphFont"/>
    <w:uiPriority w:val="99"/>
    <w:semiHidden/>
    <w:unhideWhenUsed/>
    <w:rsid w:val="009C698A"/>
    <w:rPr>
      <w:color w:val="605E5C"/>
      <w:shd w:val="clear" w:color="auto" w:fill="E1DFDD"/>
    </w:rPr>
  </w:style>
  <w:style w:type="paragraph" w:customStyle="1" w:styleId="paragraph">
    <w:name w:val="paragraph"/>
    <w:basedOn w:val="Normal"/>
    <w:rsid w:val="00C06BA9"/>
    <w:pPr>
      <w:spacing w:before="100" w:beforeAutospacing="1" w:after="100" w:afterAutospacing="1" w:line="240" w:lineRule="auto"/>
    </w:pPr>
    <w:rPr>
      <w:rFonts w:ascii="Times New Roman" w:eastAsia="Times New Roman" w:hAnsi="Times New Roman"/>
      <w:color w:val="auto"/>
      <w:kern w:val="0"/>
      <w:sz w:val="24"/>
      <w:szCs w:val="24"/>
      <w:lang w:eastAsia="en-GB"/>
      <w14:ligatures w14:val="none"/>
    </w:rPr>
  </w:style>
  <w:style w:type="character" w:customStyle="1" w:styleId="normaltextrun">
    <w:name w:val="normaltextrun"/>
    <w:basedOn w:val="DefaultParagraphFont"/>
    <w:rsid w:val="00C06BA9"/>
  </w:style>
  <w:style w:type="character" w:customStyle="1" w:styleId="eop">
    <w:name w:val="eop"/>
    <w:basedOn w:val="DefaultParagraphFont"/>
    <w:rsid w:val="00616496"/>
  </w:style>
  <w:style w:type="character" w:styleId="CommentReference">
    <w:name w:val="annotation reference"/>
    <w:basedOn w:val="DefaultParagraphFont"/>
    <w:uiPriority w:val="99"/>
    <w:semiHidden/>
    <w:unhideWhenUsed/>
    <w:rsid w:val="00DC1232"/>
    <w:rPr>
      <w:sz w:val="16"/>
      <w:szCs w:val="16"/>
    </w:rPr>
  </w:style>
  <w:style w:type="paragraph" w:customStyle="1" w:styleId="CommentText1">
    <w:name w:val="Comment Text1"/>
    <w:basedOn w:val="Normal"/>
    <w:next w:val="CommentText"/>
    <w:link w:val="CommentTextChar"/>
    <w:uiPriority w:val="99"/>
    <w:unhideWhenUsed/>
    <w:rsid w:val="00DC1232"/>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1"/>
    <w:uiPriority w:val="99"/>
    <w:rsid w:val="00DC1232"/>
    <w:rPr>
      <w:sz w:val="20"/>
      <w:szCs w:val="20"/>
    </w:rPr>
  </w:style>
  <w:style w:type="paragraph" w:styleId="CommentText">
    <w:name w:val="annotation text"/>
    <w:basedOn w:val="Normal"/>
    <w:link w:val="CommentTextChar1"/>
    <w:uiPriority w:val="99"/>
    <w:unhideWhenUsed/>
    <w:rsid w:val="00DC1232"/>
    <w:pPr>
      <w:spacing w:line="240" w:lineRule="auto"/>
    </w:pPr>
    <w:rPr>
      <w:sz w:val="20"/>
      <w:szCs w:val="20"/>
    </w:rPr>
  </w:style>
  <w:style w:type="character" w:customStyle="1" w:styleId="CommentTextChar1">
    <w:name w:val="Comment Text Char1"/>
    <w:basedOn w:val="DefaultParagraphFont"/>
    <w:link w:val="CommentText"/>
    <w:uiPriority w:val="99"/>
    <w:rsid w:val="00DC1232"/>
    <w:rPr>
      <w:rFonts w:ascii="Arial" w:eastAsia="Arial" w:hAnsi="Arial" w:cs="Times New Roman"/>
      <w:color w:val="0076BD"/>
      <w:sz w:val="20"/>
      <w:szCs w:val="20"/>
    </w:rPr>
  </w:style>
  <w:style w:type="character" w:styleId="FollowedHyperlink">
    <w:name w:val="FollowedHyperlink"/>
    <w:basedOn w:val="DefaultParagraphFont"/>
    <w:uiPriority w:val="99"/>
    <w:semiHidden/>
    <w:unhideWhenUsed/>
    <w:rsid w:val="00C825D8"/>
    <w:rPr>
      <w:color w:val="CC00BD" w:themeColor="followedHyperlink"/>
      <w:u w:val="single"/>
    </w:rPr>
  </w:style>
  <w:style w:type="paragraph" w:styleId="CommentSubject">
    <w:name w:val="annotation subject"/>
    <w:basedOn w:val="CommentText"/>
    <w:next w:val="CommentText"/>
    <w:link w:val="CommentSubjectChar"/>
    <w:uiPriority w:val="99"/>
    <w:semiHidden/>
    <w:unhideWhenUsed/>
    <w:rsid w:val="009206C8"/>
    <w:rPr>
      <w:b/>
      <w:bCs/>
    </w:rPr>
  </w:style>
  <w:style w:type="character" w:customStyle="1" w:styleId="CommentSubjectChar">
    <w:name w:val="Comment Subject Char"/>
    <w:basedOn w:val="CommentTextChar1"/>
    <w:link w:val="CommentSubject"/>
    <w:uiPriority w:val="99"/>
    <w:semiHidden/>
    <w:rsid w:val="009206C8"/>
    <w:rPr>
      <w:rFonts w:ascii="Arial" w:eastAsia="Arial" w:hAnsi="Arial" w:cs="Times New Roman"/>
      <w:b/>
      <w:bCs/>
      <w:color w:val="0076BD"/>
      <w:sz w:val="20"/>
      <w:szCs w:val="20"/>
    </w:rPr>
  </w:style>
  <w:style w:type="character" w:customStyle="1" w:styleId="Hyperlink1">
    <w:name w:val="Hyperlink1"/>
    <w:basedOn w:val="DefaultParagraphFont"/>
    <w:uiPriority w:val="99"/>
    <w:unhideWhenUsed/>
    <w:rsid w:val="004F0445"/>
    <w:rPr>
      <w:color w:val="FFFFFF"/>
      <w:u w:val="single"/>
    </w:rPr>
  </w:style>
  <w:style w:type="paragraph" w:customStyle="1" w:styleId="CPE-Heading1">
    <w:name w:val="CPE - Heading 1"/>
    <w:basedOn w:val="Normal"/>
    <w:uiPriority w:val="99"/>
    <w:rsid w:val="009C7D60"/>
    <w:pPr>
      <w:keepNext/>
      <w:suppressAutoHyphens/>
      <w:autoSpaceDE w:val="0"/>
      <w:autoSpaceDN w:val="0"/>
      <w:adjustRightInd w:val="0"/>
      <w:spacing w:before="454" w:after="170" w:line="336" w:lineRule="auto"/>
      <w:textAlignment w:val="center"/>
    </w:pPr>
    <w:rPr>
      <w:rFonts w:ascii="DM Sans" w:eastAsiaTheme="minorHAnsi" w:hAnsi="DM Sans" w:cs="Azo Sans"/>
      <w:b/>
      <w:bCs/>
      <w:color w:val="0072CE"/>
      <w:kern w:val="0"/>
      <w:sz w:val="32"/>
      <w:szCs w:val="32"/>
    </w:rPr>
  </w:style>
  <w:style w:type="paragraph" w:customStyle="1" w:styleId="TableParagraph">
    <w:name w:val="Table Paragraph"/>
    <w:basedOn w:val="Normal"/>
    <w:uiPriority w:val="1"/>
    <w:qFormat/>
    <w:rsid w:val="009C7D60"/>
    <w:pPr>
      <w:widowControl w:val="0"/>
      <w:autoSpaceDE w:val="0"/>
      <w:autoSpaceDN w:val="0"/>
      <w:spacing w:after="0" w:line="240" w:lineRule="auto"/>
      <w:ind w:left="105"/>
    </w:pPr>
    <w:rPr>
      <w:rFonts w:ascii="Calibri Light" w:eastAsia="Calibri Light" w:hAnsi="Calibri Light" w:cs="Calibri Light"/>
      <w:color w:val="auto"/>
      <w:kern w:val="0"/>
      <w:lang w:val="en-US"/>
    </w:rPr>
  </w:style>
  <w:style w:type="character" w:customStyle="1" w:styleId="apple-converted-space">
    <w:name w:val="apple-converted-space"/>
    <w:basedOn w:val="DefaultParagraphFont"/>
    <w:rsid w:val="00B8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607">
      <w:bodyDiv w:val="1"/>
      <w:marLeft w:val="0"/>
      <w:marRight w:val="0"/>
      <w:marTop w:val="0"/>
      <w:marBottom w:val="0"/>
      <w:divBdr>
        <w:top w:val="none" w:sz="0" w:space="0" w:color="auto"/>
        <w:left w:val="none" w:sz="0" w:space="0" w:color="auto"/>
        <w:bottom w:val="none" w:sz="0" w:space="0" w:color="auto"/>
        <w:right w:val="none" w:sz="0" w:space="0" w:color="auto"/>
      </w:divBdr>
    </w:div>
    <w:div w:id="173764814">
      <w:bodyDiv w:val="1"/>
      <w:marLeft w:val="0"/>
      <w:marRight w:val="0"/>
      <w:marTop w:val="0"/>
      <w:marBottom w:val="0"/>
      <w:divBdr>
        <w:top w:val="none" w:sz="0" w:space="0" w:color="auto"/>
        <w:left w:val="none" w:sz="0" w:space="0" w:color="auto"/>
        <w:bottom w:val="none" w:sz="0" w:space="0" w:color="auto"/>
        <w:right w:val="none" w:sz="0" w:space="0" w:color="auto"/>
      </w:divBdr>
    </w:div>
    <w:div w:id="183982085">
      <w:bodyDiv w:val="1"/>
      <w:marLeft w:val="0"/>
      <w:marRight w:val="0"/>
      <w:marTop w:val="0"/>
      <w:marBottom w:val="0"/>
      <w:divBdr>
        <w:top w:val="none" w:sz="0" w:space="0" w:color="auto"/>
        <w:left w:val="none" w:sz="0" w:space="0" w:color="auto"/>
        <w:bottom w:val="none" w:sz="0" w:space="0" w:color="auto"/>
        <w:right w:val="none" w:sz="0" w:space="0" w:color="auto"/>
      </w:divBdr>
    </w:div>
    <w:div w:id="211773737">
      <w:bodyDiv w:val="1"/>
      <w:marLeft w:val="0"/>
      <w:marRight w:val="0"/>
      <w:marTop w:val="0"/>
      <w:marBottom w:val="0"/>
      <w:divBdr>
        <w:top w:val="none" w:sz="0" w:space="0" w:color="auto"/>
        <w:left w:val="none" w:sz="0" w:space="0" w:color="auto"/>
        <w:bottom w:val="none" w:sz="0" w:space="0" w:color="auto"/>
        <w:right w:val="none" w:sz="0" w:space="0" w:color="auto"/>
      </w:divBdr>
    </w:div>
    <w:div w:id="280956807">
      <w:bodyDiv w:val="1"/>
      <w:marLeft w:val="0"/>
      <w:marRight w:val="0"/>
      <w:marTop w:val="0"/>
      <w:marBottom w:val="0"/>
      <w:divBdr>
        <w:top w:val="none" w:sz="0" w:space="0" w:color="auto"/>
        <w:left w:val="none" w:sz="0" w:space="0" w:color="auto"/>
        <w:bottom w:val="none" w:sz="0" w:space="0" w:color="auto"/>
        <w:right w:val="none" w:sz="0" w:space="0" w:color="auto"/>
      </w:divBdr>
    </w:div>
    <w:div w:id="339626126">
      <w:bodyDiv w:val="1"/>
      <w:marLeft w:val="0"/>
      <w:marRight w:val="0"/>
      <w:marTop w:val="0"/>
      <w:marBottom w:val="0"/>
      <w:divBdr>
        <w:top w:val="none" w:sz="0" w:space="0" w:color="auto"/>
        <w:left w:val="none" w:sz="0" w:space="0" w:color="auto"/>
        <w:bottom w:val="none" w:sz="0" w:space="0" w:color="auto"/>
        <w:right w:val="none" w:sz="0" w:space="0" w:color="auto"/>
      </w:divBdr>
    </w:div>
    <w:div w:id="369260439">
      <w:bodyDiv w:val="1"/>
      <w:marLeft w:val="0"/>
      <w:marRight w:val="0"/>
      <w:marTop w:val="0"/>
      <w:marBottom w:val="0"/>
      <w:divBdr>
        <w:top w:val="none" w:sz="0" w:space="0" w:color="auto"/>
        <w:left w:val="none" w:sz="0" w:space="0" w:color="auto"/>
        <w:bottom w:val="none" w:sz="0" w:space="0" w:color="auto"/>
        <w:right w:val="none" w:sz="0" w:space="0" w:color="auto"/>
      </w:divBdr>
    </w:div>
    <w:div w:id="449319705">
      <w:bodyDiv w:val="1"/>
      <w:marLeft w:val="0"/>
      <w:marRight w:val="0"/>
      <w:marTop w:val="0"/>
      <w:marBottom w:val="0"/>
      <w:divBdr>
        <w:top w:val="none" w:sz="0" w:space="0" w:color="auto"/>
        <w:left w:val="none" w:sz="0" w:space="0" w:color="auto"/>
        <w:bottom w:val="none" w:sz="0" w:space="0" w:color="auto"/>
        <w:right w:val="none" w:sz="0" w:space="0" w:color="auto"/>
      </w:divBdr>
    </w:div>
    <w:div w:id="620036893">
      <w:bodyDiv w:val="1"/>
      <w:marLeft w:val="0"/>
      <w:marRight w:val="0"/>
      <w:marTop w:val="0"/>
      <w:marBottom w:val="0"/>
      <w:divBdr>
        <w:top w:val="none" w:sz="0" w:space="0" w:color="auto"/>
        <w:left w:val="none" w:sz="0" w:space="0" w:color="auto"/>
        <w:bottom w:val="none" w:sz="0" w:space="0" w:color="auto"/>
        <w:right w:val="none" w:sz="0" w:space="0" w:color="auto"/>
      </w:divBdr>
    </w:div>
    <w:div w:id="627854735">
      <w:bodyDiv w:val="1"/>
      <w:marLeft w:val="0"/>
      <w:marRight w:val="0"/>
      <w:marTop w:val="0"/>
      <w:marBottom w:val="0"/>
      <w:divBdr>
        <w:top w:val="none" w:sz="0" w:space="0" w:color="auto"/>
        <w:left w:val="none" w:sz="0" w:space="0" w:color="auto"/>
        <w:bottom w:val="none" w:sz="0" w:space="0" w:color="auto"/>
        <w:right w:val="none" w:sz="0" w:space="0" w:color="auto"/>
      </w:divBdr>
    </w:div>
    <w:div w:id="696737337">
      <w:bodyDiv w:val="1"/>
      <w:marLeft w:val="0"/>
      <w:marRight w:val="0"/>
      <w:marTop w:val="0"/>
      <w:marBottom w:val="0"/>
      <w:divBdr>
        <w:top w:val="none" w:sz="0" w:space="0" w:color="auto"/>
        <w:left w:val="none" w:sz="0" w:space="0" w:color="auto"/>
        <w:bottom w:val="none" w:sz="0" w:space="0" w:color="auto"/>
        <w:right w:val="none" w:sz="0" w:space="0" w:color="auto"/>
      </w:divBdr>
    </w:div>
    <w:div w:id="803425913">
      <w:bodyDiv w:val="1"/>
      <w:marLeft w:val="0"/>
      <w:marRight w:val="0"/>
      <w:marTop w:val="0"/>
      <w:marBottom w:val="0"/>
      <w:divBdr>
        <w:top w:val="none" w:sz="0" w:space="0" w:color="auto"/>
        <w:left w:val="none" w:sz="0" w:space="0" w:color="auto"/>
        <w:bottom w:val="none" w:sz="0" w:space="0" w:color="auto"/>
        <w:right w:val="none" w:sz="0" w:space="0" w:color="auto"/>
      </w:divBdr>
    </w:div>
    <w:div w:id="811675544">
      <w:bodyDiv w:val="1"/>
      <w:marLeft w:val="0"/>
      <w:marRight w:val="0"/>
      <w:marTop w:val="0"/>
      <w:marBottom w:val="0"/>
      <w:divBdr>
        <w:top w:val="none" w:sz="0" w:space="0" w:color="auto"/>
        <w:left w:val="none" w:sz="0" w:space="0" w:color="auto"/>
        <w:bottom w:val="none" w:sz="0" w:space="0" w:color="auto"/>
        <w:right w:val="none" w:sz="0" w:space="0" w:color="auto"/>
      </w:divBdr>
    </w:div>
    <w:div w:id="847864260">
      <w:bodyDiv w:val="1"/>
      <w:marLeft w:val="0"/>
      <w:marRight w:val="0"/>
      <w:marTop w:val="0"/>
      <w:marBottom w:val="0"/>
      <w:divBdr>
        <w:top w:val="none" w:sz="0" w:space="0" w:color="auto"/>
        <w:left w:val="none" w:sz="0" w:space="0" w:color="auto"/>
        <w:bottom w:val="none" w:sz="0" w:space="0" w:color="auto"/>
        <w:right w:val="none" w:sz="0" w:space="0" w:color="auto"/>
      </w:divBdr>
    </w:div>
    <w:div w:id="882640682">
      <w:bodyDiv w:val="1"/>
      <w:marLeft w:val="0"/>
      <w:marRight w:val="0"/>
      <w:marTop w:val="0"/>
      <w:marBottom w:val="0"/>
      <w:divBdr>
        <w:top w:val="none" w:sz="0" w:space="0" w:color="auto"/>
        <w:left w:val="none" w:sz="0" w:space="0" w:color="auto"/>
        <w:bottom w:val="none" w:sz="0" w:space="0" w:color="auto"/>
        <w:right w:val="none" w:sz="0" w:space="0" w:color="auto"/>
      </w:divBdr>
    </w:div>
    <w:div w:id="900167244">
      <w:bodyDiv w:val="1"/>
      <w:marLeft w:val="0"/>
      <w:marRight w:val="0"/>
      <w:marTop w:val="0"/>
      <w:marBottom w:val="0"/>
      <w:divBdr>
        <w:top w:val="none" w:sz="0" w:space="0" w:color="auto"/>
        <w:left w:val="none" w:sz="0" w:space="0" w:color="auto"/>
        <w:bottom w:val="none" w:sz="0" w:space="0" w:color="auto"/>
        <w:right w:val="none" w:sz="0" w:space="0" w:color="auto"/>
      </w:divBdr>
    </w:div>
    <w:div w:id="1003240721">
      <w:bodyDiv w:val="1"/>
      <w:marLeft w:val="0"/>
      <w:marRight w:val="0"/>
      <w:marTop w:val="0"/>
      <w:marBottom w:val="0"/>
      <w:divBdr>
        <w:top w:val="none" w:sz="0" w:space="0" w:color="auto"/>
        <w:left w:val="none" w:sz="0" w:space="0" w:color="auto"/>
        <w:bottom w:val="none" w:sz="0" w:space="0" w:color="auto"/>
        <w:right w:val="none" w:sz="0" w:space="0" w:color="auto"/>
      </w:divBdr>
    </w:div>
    <w:div w:id="1027371980">
      <w:bodyDiv w:val="1"/>
      <w:marLeft w:val="0"/>
      <w:marRight w:val="0"/>
      <w:marTop w:val="0"/>
      <w:marBottom w:val="0"/>
      <w:divBdr>
        <w:top w:val="none" w:sz="0" w:space="0" w:color="auto"/>
        <w:left w:val="none" w:sz="0" w:space="0" w:color="auto"/>
        <w:bottom w:val="none" w:sz="0" w:space="0" w:color="auto"/>
        <w:right w:val="none" w:sz="0" w:space="0" w:color="auto"/>
      </w:divBdr>
    </w:div>
    <w:div w:id="1076628091">
      <w:bodyDiv w:val="1"/>
      <w:marLeft w:val="0"/>
      <w:marRight w:val="0"/>
      <w:marTop w:val="0"/>
      <w:marBottom w:val="0"/>
      <w:divBdr>
        <w:top w:val="none" w:sz="0" w:space="0" w:color="auto"/>
        <w:left w:val="none" w:sz="0" w:space="0" w:color="auto"/>
        <w:bottom w:val="none" w:sz="0" w:space="0" w:color="auto"/>
        <w:right w:val="none" w:sz="0" w:space="0" w:color="auto"/>
      </w:divBdr>
    </w:div>
    <w:div w:id="1078333341">
      <w:bodyDiv w:val="1"/>
      <w:marLeft w:val="0"/>
      <w:marRight w:val="0"/>
      <w:marTop w:val="0"/>
      <w:marBottom w:val="0"/>
      <w:divBdr>
        <w:top w:val="none" w:sz="0" w:space="0" w:color="auto"/>
        <w:left w:val="none" w:sz="0" w:space="0" w:color="auto"/>
        <w:bottom w:val="none" w:sz="0" w:space="0" w:color="auto"/>
        <w:right w:val="none" w:sz="0" w:space="0" w:color="auto"/>
      </w:divBdr>
    </w:div>
    <w:div w:id="1186165291">
      <w:bodyDiv w:val="1"/>
      <w:marLeft w:val="0"/>
      <w:marRight w:val="0"/>
      <w:marTop w:val="0"/>
      <w:marBottom w:val="0"/>
      <w:divBdr>
        <w:top w:val="none" w:sz="0" w:space="0" w:color="auto"/>
        <w:left w:val="none" w:sz="0" w:space="0" w:color="auto"/>
        <w:bottom w:val="none" w:sz="0" w:space="0" w:color="auto"/>
        <w:right w:val="none" w:sz="0" w:space="0" w:color="auto"/>
      </w:divBdr>
    </w:div>
    <w:div w:id="1207330128">
      <w:bodyDiv w:val="1"/>
      <w:marLeft w:val="0"/>
      <w:marRight w:val="0"/>
      <w:marTop w:val="0"/>
      <w:marBottom w:val="0"/>
      <w:divBdr>
        <w:top w:val="none" w:sz="0" w:space="0" w:color="auto"/>
        <w:left w:val="none" w:sz="0" w:space="0" w:color="auto"/>
        <w:bottom w:val="none" w:sz="0" w:space="0" w:color="auto"/>
        <w:right w:val="none" w:sz="0" w:space="0" w:color="auto"/>
      </w:divBdr>
    </w:div>
    <w:div w:id="1241136183">
      <w:bodyDiv w:val="1"/>
      <w:marLeft w:val="0"/>
      <w:marRight w:val="0"/>
      <w:marTop w:val="0"/>
      <w:marBottom w:val="0"/>
      <w:divBdr>
        <w:top w:val="none" w:sz="0" w:space="0" w:color="auto"/>
        <w:left w:val="none" w:sz="0" w:space="0" w:color="auto"/>
        <w:bottom w:val="none" w:sz="0" w:space="0" w:color="auto"/>
        <w:right w:val="none" w:sz="0" w:space="0" w:color="auto"/>
      </w:divBdr>
    </w:div>
    <w:div w:id="1323116826">
      <w:bodyDiv w:val="1"/>
      <w:marLeft w:val="0"/>
      <w:marRight w:val="0"/>
      <w:marTop w:val="0"/>
      <w:marBottom w:val="0"/>
      <w:divBdr>
        <w:top w:val="none" w:sz="0" w:space="0" w:color="auto"/>
        <w:left w:val="none" w:sz="0" w:space="0" w:color="auto"/>
        <w:bottom w:val="none" w:sz="0" w:space="0" w:color="auto"/>
        <w:right w:val="none" w:sz="0" w:space="0" w:color="auto"/>
      </w:divBdr>
    </w:div>
    <w:div w:id="1414276450">
      <w:bodyDiv w:val="1"/>
      <w:marLeft w:val="0"/>
      <w:marRight w:val="0"/>
      <w:marTop w:val="0"/>
      <w:marBottom w:val="0"/>
      <w:divBdr>
        <w:top w:val="none" w:sz="0" w:space="0" w:color="auto"/>
        <w:left w:val="none" w:sz="0" w:space="0" w:color="auto"/>
        <w:bottom w:val="none" w:sz="0" w:space="0" w:color="auto"/>
        <w:right w:val="none" w:sz="0" w:space="0" w:color="auto"/>
      </w:divBdr>
    </w:div>
    <w:div w:id="1461918670">
      <w:bodyDiv w:val="1"/>
      <w:marLeft w:val="0"/>
      <w:marRight w:val="0"/>
      <w:marTop w:val="0"/>
      <w:marBottom w:val="0"/>
      <w:divBdr>
        <w:top w:val="none" w:sz="0" w:space="0" w:color="auto"/>
        <w:left w:val="none" w:sz="0" w:space="0" w:color="auto"/>
        <w:bottom w:val="none" w:sz="0" w:space="0" w:color="auto"/>
        <w:right w:val="none" w:sz="0" w:space="0" w:color="auto"/>
      </w:divBdr>
    </w:div>
    <w:div w:id="1484422497">
      <w:bodyDiv w:val="1"/>
      <w:marLeft w:val="0"/>
      <w:marRight w:val="0"/>
      <w:marTop w:val="0"/>
      <w:marBottom w:val="0"/>
      <w:divBdr>
        <w:top w:val="none" w:sz="0" w:space="0" w:color="auto"/>
        <w:left w:val="none" w:sz="0" w:space="0" w:color="auto"/>
        <w:bottom w:val="none" w:sz="0" w:space="0" w:color="auto"/>
        <w:right w:val="none" w:sz="0" w:space="0" w:color="auto"/>
      </w:divBdr>
    </w:div>
    <w:div w:id="1622302156">
      <w:bodyDiv w:val="1"/>
      <w:marLeft w:val="0"/>
      <w:marRight w:val="0"/>
      <w:marTop w:val="0"/>
      <w:marBottom w:val="0"/>
      <w:divBdr>
        <w:top w:val="none" w:sz="0" w:space="0" w:color="auto"/>
        <w:left w:val="none" w:sz="0" w:space="0" w:color="auto"/>
        <w:bottom w:val="none" w:sz="0" w:space="0" w:color="auto"/>
        <w:right w:val="none" w:sz="0" w:space="0" w:color="auto"/>
      </w:divBdr>
    </w:div>
    <w:div w:id="1658606083">
      <w:bodyDiv w:val="1"/>
      <w:marLeft w:val="0"/>
      <w:marRight w:val="0"/>
      <w:marTop w:val="0"/>
      <w:marBottom w:val="0"/>
      <w:divBdr>
        <w:top w:val="none" w:sz="0" w:space="0" w:color="auto"/>
        <w:left w:val="none" w:sz="0" w:space="0" w:color="auto"/>
        <w:bottom w:val="none" w:sz="0" w:space="0" w:color="auto"/>
        <w:right w:val="none" w:sz="0" w:space="0" w:color="auto"/>
      </w:divBdr>
    </w:div>
    <w:div w:id="1779328942">
      <w:bodyDiv w:val="1"/>
      <w:marLeft w:val="0"/>
      <w:marRight w:val="0"/>
      <w:marTop w:val="0"/>
      <w:marBottom w:val="0"/>
      <w:divBdr>
        <w:top w:val="none" w:sz="0" w:space="0" w:color="auto"/>
        <w:left w:val="none" w:sz="0" w:space="0" w:color="auto"/>
        <w:bottom w:val="none" w:sz="0" w:space="0" w:color="auto"/>
        <w:right w:val="none" w:sz="0" w:space="0" w:color="auto"/>
      </w:divBdr>
    </w:div>
    <w:div w:id="1813600773">
      <w:bodyDiv w:val="1"/>
      <w:marLeft w:val="0"/>
      <w:marRight w:val="0"/>
      <w:marTop w:val="0"/>
      <w:marBottom w:val="0"/>
      <w:divBdr>
        <w:top w:val="none" w:sz="0" w:space="0" w:color="auto"/>
        <w:left w:val="none" w:sz="0" w:space="0" w:color="auto"/>
        <w:bottom w:val="none" w:sz="0" w:space="0" w:color="auto"/>
        <w:right w:val="none" w:sz="0" w:space="0" w:color="auto"/>
      </w:divBdr>
    </w:div>
    <w:div w:id="1875993323">
      <w:bodyDiv w:val="1"/>
      <w:marLeft w:val="0"/>
      <w:marRight w:val="0"/>
      <w:marTop w:val="0"/>
      <w:marBottom w:val="0"/>
      <w:divBdr>
        <w:top w:val="none" w:sz="0" w:space="0" w:color="auto"/>
        <w:left w:val="none" w:sz="0" w:space="0" w:color="auto"/>
        <w:bottom w:val="none" w:sz="0" w:space="0" w:color="auto"/>
        <w:right w:val="none" w:sz="0" w:space="0" w:color="auto"/>
      </w:divBdr>
    </w:div>
    <w:div w:id="1918587287">
      <w:bodyDiv w:val="1"/>
      <w:marLeft w:val="0"/>
      <w:marRight w:val="0"/>
      <w:marTop w:val="0"/>
      <w:marBottom w:val="0"/>
      <w:divBdr>
        <w:top w:val="none" w:sz="0" w:space="0" w:color="auto"/>
        <w:left w:val="none" w:sz="0" w:space="0" w:color="auto"/>
        <w:bottom w:val="none" w:sz="0" w:space="0" w:color="auto"/>
        <w:right w:val="none" w:sz="0" w:space="0" w:color="auto"/>
      </w:divBdr>
    </w:div>
    <w:div w:id="1990132630">
      <w:bodyDiv w:val="1"/>
      <w:marLeft w:val="0"/>
      <w:marRight w:val="0"/>
      <w:marTop w:val="0"/>
      <w:marBottom w:val="0"/>
      <w:divBdr>
        <w:top w:val="none" w:sz="0" w:space="0" w:color="auto"/>
        <w:left w:val="none" w:sz="0" w:space="0" w:color="auto"/>
        <w:bottom w:val="none" w:sz="0" w:space="0" w:color="auto"/>
        <w:right w:val="none" w:sz="0" w:space="0" w:color="auto"/>
      </w:divBdr>
    </w:div>
    <w:div w:id="2021196586">
      <w:bodyDiv w:val="1"/>
      <w:marLeft w:val="0"/>
      <w:marRight w:val="0"/>
      <w:marTop w:val="0"/>
      <w:marBottom w:val="0"/>
      <w:divBdr>
        <w:top w:val="none" w:sz="0" w:space="0" w:color="auto"/>
        <w:left w:val="none" w:sz="0" w:space="0" w:color="auto"/>
        <w:bottom w:val="none" w:sz="0" w:space="0" w:color="auto"/>
        <w:right w:val="none" w:sz="0" w:space="0" w:color="auto"/>
      </w:divBdr>
    </w:div>
    <w:div w:id="21365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svg"/><Relationship Id="rId26" Type="http://schemas.openxmlformats.org/officeDocument/2006/relationships/hyperlink" Target="https://www.nhsbsa.nhs.uk/pharmacies-gp-practices-and-appliance-contractors/dispensing-contractors-information/nhs-pharmacy-first-service-pfs" TargetMode="External"/><Relationship Id="rId39" Type="http://schemas.openxmlformats.org/officeDocument/2006/relationships/hyperlink" Target="https://cpe.org.uk/our-news/autumn-winter-2025-26-flu-c-19-vac-programme-timings-confirmed/" TargetMode="External"/><Relationship Id="rId21" Type="http://schemas.openxmlformats.org/officeDocument/2006/relationships/image" Target="media/image9.png"/><Relationship Id="rId34" Type="http://schemas.openxmlformats.org/officeDocument/2006/relationships/image" Target="media/image15.svg"/><Relationship Id="rId42" Type="http://schemas.openxmlformats.org/officeDocument/2006/relationships/image" Target="media/image17.svg"/><Relationship Id="rId47" Type="http://schemas.openxmlformats.org/officeDocument/2006/relationships/image" Target="media/image20.png"/><Relationship Id="rId50" Type="http://schemas.openxmlformats.org/officeDocument/2006/relationships/hyperlink" Target="https://greatermanchester.communitypharmacy.org.uk/our-news/something-on-your-mind-join-our-weekly-online-drop-in-sessions/" TargetMode="External"/><Relationship Id="rId55" Type="http://schemas.openxmlformats.org/officeDocument/2006/relationships/hyperlink" Target="https://greatermanchester.communitypharmacy.org.uk/about-us/committee-office-team/committee-and-staff-member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eatermanchester.communitypharmacy.org.uk/our-news/gm-bank-holiday-opening-hours-for-christmas-new-years/" TargetMode="External"/><Relationship Id="rId29" Type="http://schemas.openxmlformats.org/officeDocument/2006/relationships/image" Target="media/image13.png"/><Relationship Id="rId11" Type="http://schemas.openxmlformats.org/officeDocument/2006/relationships/image" Target="media/image1.png"/><Relationship Id="rId24" Type="http://schemas.openxmlformats.org/officeDocument/2006/relationships/hyperlink" Target="https://greatermanchester.communitypharmacy.org.uk/wp-content/uploads/sites/118/2025/11/CPGM-EPS-Nomination-Briefing-2025.pdf" TargetMode="External"/><Relationship Id="rId32" Type="http://schemas.openxmlformats.org/officeDocument/2006/relationships/hyperlink" Target="https://greatermanchester.communitypharmacy.org.uk/gm-care-record-2/" TargetMode="External"/><Relationship Id="rId37" Type="http://schemas.openxmlformats.org/officeDocument/2006/relationships/hyperlink" Target="https://greatermanchester.communitypharmacy.org.uk/wp-content/uploads/sites/118/2025/07/CPGM-LFD-briefing-May-2025.pdf" TargetMode="External"/><Relationship Id="rId40" Type="http://schemas.openxmlformats.org/officeDocument/2006/relationships/hyperlink" Target="https://cpe.org.uk/our-news/autumn-winter-2025-26-flu-c-19-vac-programme-timings-confirmed/" TargetMode="External"/><Relationship Id="rId45" Type="http://schemas.openxmlformats.org/officeDocument/2006/relationships/image" Target="media/image19.png"/><Relationship Id="rId53" Type="http://schemas.openxmlformats.org/officeDocument/2006/relationships/image" Target="media/image24.png"/><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image" Target="media/image7.png"/><Relationship Id="rId14" Type="http://schemas.openxmlformats.org/officeDocument/2006/relationships/image" Target="media/image4.svg"/><Relationship Id="rId22" Type="http://schemas.openxmlformats.org/officeDocument/2006/relationships/image" Target="media/image10.png"/><Relationship Id="rId27" Type="http://schemas.openxmlformats.org/officeDocument/2006/relationships/image" Target="media/image11.png"/><Relationship Id="rId30" Type="http://schemas.openxmlformats.org/officeDocument/2006/relationships/hyperlink" Target="https://cpe.org.uk/our-news/funding-reimbursement-shorts-referred-back-items/" TargetMode="External"/><Relationship Id="rId35" Type="http://schemas.openxmlformats.org/officeDocument/2006/relationships/hyperlink" Target="https://cpe.org.uk/our-news/lfd-service-myth-busting-series-2/" TargetMode="External"/><Relationship Id="rId43" Type="http://schemas.openxmlformats.org/officeDocument/2006/relationships/image" Target="media/image18.png"/><Relationship Id="rId48" Type="http://schemas.openxmlformats.org/officeDocument/2006/relationships/image" Target="media/image21.svg"/><Relationship Id="rId56" Type="http://schemas.openxmlformats.org/officeDocument/2006/relationships/hyperlink" Target="mailto:enquiries@cpgm.org.uk" TargetMode="External"/><Relationship Id="rId8" Type="http://schemas.openxmlformats.org/officeDocument/2006/relationships/webSettings" Target="webSettings.xml"/><Relationship Id="rId51" Type="http://schemas.openxmlformats.org/officeDocument/2006/relationships/hyperlink" Target="https://forms.office.com/e/QUpPHF3J34"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greatermanchester.communitypharmacy.org.uk/wp-content/uploads/sites/118/2025/11/CPGM-EPS-Nomination-patient-leaflet-2025.pdf" TargetMode="External"/><Relationship Id="rId33" Type="http://schemas.openxmlformats.org/officeDocument/2006/relationships/image" Target="media/image14.png"/><Relationship Id="rId38" Type="http://schemas.openxmlformats.org/officeDocument/2006/relationships/hyperlink" Target="https://greatermanchester.communitypharmacy.org.uk/wp-content/uploads/sites/118/2025/09/CPGM-LFD-tests-poster-for-care-homes-May-2025.pdf" TargetMode="External"/><Relationship Id="rId46" Type="http://schemas.openxmlformats.org/officeDocument/2006/relationships/hyperlink" Target="https://greatermanchester.communitypharmacy.org.uk/wp-content/uploads/sites/118/2025/11/CPGM-Focus-on-Patient-Safety-Opiate-Substitution-Therapy-OST-November-2025.pdf" TargetMode="External"/><Relationship Id="rId59" Type="http://schemas.openxmlformats.org/officeDocument/2006/relationships/header" Target="header2.xml"/><Relationship Id="rId20" Type="http://schemas.openxmlformats.org/officeDocument/2006/relationships/image" Target="media/image8.svg"/><Relationship Id="rId41" Type="http://schemas.openxmlformats.org/officeDocument/2006/relationships/image" Target="media/image16.png"/><Relationship Id="rId54" Type="http://schemas.openxmlformats.org/officeDocument/2006/relationships/hyperlink" Target="mailto:enquiries@cpgm.org.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ganisation.nhswebsite.nhs.uk/" TargetMode="External"/><Relationship Id="rId23" Type="http://schemas.openxmlformats.org/officeDocument/2006/relationships/hyperlink" Target="https://mcusercontent.com/5d9f31c035a7a4d650dffbed6/files/8d4a4e74-2736-5049-d7d1-dabfee246b77/CPCF_and_PQS_Pharmacy_Teams_Plan_2025_26_FINAL_updated_June_2025.pdf" TargetMode="External"/><Relationship Id="rId28" Type="http://schemas.openxmlformats.org/officeDocument/2006/relationships/image" Target="media/image12.svg"/><Relationship Id="rId36" Type="http://schemas.openxmlformats.org/officeDocument/2006/relationships/hyperlink" Target="https://greatermanchester.communitypharmacy.org.uk/national-services/lfd-service/" TargetMode="External"/><Relationship Id="rId49" Type="http://schemas.openxmlformats.org/officeDocument/2006/relationships/image" Target="media/image22.png"/><Relationship Id="rId57" Type="http://schemas.openxmlformats.org/officeDocument/2006/relationships/hyperlink" Target="https://greatermanchester.communitypharmacy.org.uk/about-us/committee-office-team/committee-and-staff-members/" TargetMode="External"/><Relationship Id="rId10" Type="http://schemas.openxmlformats.org/officeDocument/2006/relationships/endnotes" Target="endnotes.xml"/><Relationship Id="rId31" Type="http://schemas.openxmlformats.org/officeDocument/2006/relationships/hyperlink" Target="https://psnc.us1.list-manage.com/track/click?u=5d9f31c035a7a4d650dffbed6&amp;id=28d35df25d&amp;e=13d0666a69" TargetMode="External"/><Relationship Id="rId44" Type="http://schemas.openxmlformats.org/officeDocument/2006/relationships/hyperlink" Target="https://virtualoutcomes.co.uk/" TargetMode="External"/><Relationship Id="rId52" Type="http://schemas.openxmlformats.org/officeDocument/2006/relationships/image" Target="media/image23.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header2.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8.png"/><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OneDrive%20-%20PSNC\Desktop\LPC%20files\LPC%20Branding%20Assets\LPC%20Annual%20Report%20Template%20(June%202024%20version).dotx" TargetMode="External"/></Relationships>
</file>

<file path=word/theme/theme1.xml><?xml version="1.0" encoding="utf-8"?>
<a:theme xmlns:a="http://schemas.openxmlformats.org/drawingml/2006/main" name="Office Theme">
  <a:themeElements>
    <a:clrScheme name="CPE">
      <a:dk1>
        <a:srgbClr val="0076BD"/>
      </a:dk1>
      <a:lt1>
        <a:sysClr val="window" lastClr="FFFFFF"/>
      </a:lt1>
      <a:dk2>
        <a:srgbClr val="0076BD"/>
      </a:dk2>
      <a:lt2>
        <a:srgbClr val="E7E6E6"/>
      </a:lt2>
      <a:accent1>
        <a:srgbClr val="5AC2B4"/>
      </a:accent1>
      <a:accent2>
        <a:srgbClr val="F26E3E"/>
      </a:accent2>
      <a:accent3>
        <a:srgbClr val="B23E96"/>
      </a:accent3>
      <a:accent4>
        <a:srgbClr val="B596C6"/>
      </a:accent4>
      <a:accent5>
        <a:srgbClr val="FF662B"/>
      </a:accent5>
      <a:accent6>
        <a:srgbClr val="0073CF"/>
      </a:accent6>
      <a:hlink>
        <a:srgbClr val="0563C1"/>
      </a:hlink>
      <a:folHlink>
        <a:srgbClr val="CC00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9" ma:contentTypeDescription="Create a new document." ma:contentTypeScope="" ma:versionID="28292ec6906fdb2ec7b138c0fc9ef063">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e1137ea043f473add438c72ea4c1347d"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56F28-B21C-B84A-A5E5-B4615C001634}">
  <ds:schemaRefs>
    <ds:schemaRef ds:uri="http://schemas.openxmlformats.org/officeDocument/2006/bibliography"/>
  </ds:schemaRefs>
</ds:datastoreItem>
</file>

<file path=customXml/itemProps2.xml><?xml version="1.0" encoding="utf-8"?>
<ds:datastoreItem xmlns:ds="http://schemas.openxmlformats.org/officeDocument/2006/customXml" ds:itemID="{C080E6CA-98BB-4F95-ABEB-733EDC993989}">
  <ds:schemaRefs>
    <ds:schemaRef ds:uri="http://schemas.microsoft.com/sharepoint/v3/contenttype/forms"/>
  </ds:schemaRefs>
</ds:datastoreItem>
</file>

<file path=customXml/itemProps3.xml><?xml version="1.0" encoding="utf-8"?>
<ds:datastoreItem xmlns:ds="http://schemas.openxmlformats.org/officeDocument/2006/customXml" ds:itemID="{C93E14D6-E094-4EA4-9779-2F2E1F69813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4.xml><?xml version="1.0" encoding="utf-8"?>
<ds:datastoreItem xmlns:ds="http://schemas.openxmlformats.org/officeDocument/2006/customXml" ds:itemID="{41AAB2E5-5415-4DBD-9EC5-5BD953626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LPC Annual Report Template (June 2024 version).dotx</Template>
  <TotalTime>0</TotalTime>
  <Pages>1</Pages>
  <Words>846</Words>
  <Characters>4824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Links>
    <vt:vector size="126" baseType="variant">
      <vt:variant>
        <vt:i4>5570565</vt:i4>
      </vt:variant>
      <vt:variant>
        <vt:i4>54</vt:i4>
      </vt:variant>
      <vt:variant>
        <vt:i4>0</vt:i4>
      </vt:variant>
      <vt:variant>
        <vt:i4>5</vt:i4>
      </vt:variant>
      <vt:variant>
        <vt:lpwstr>https://forms.office.com/e/QUpPHF3J34</vt:lpwstr>
      </vt:variant>
      <vt:variant>
        <vt:lpwstr/>
      </vt:variant>
      <vt:variant>
        <vt:i4>7274535</vt:i4>
      </vt:variant>
      <vt:variant>
        <vt:i4>51</vt:i4>
      </vt:variant>
      <vt:variant>
        <vt:i4>0</vt:i4>
      </vt:variant>
      <vt:variant>
        <vt:i4>5</vt:i4>
      </vt:variant>
      <vt:variant>
        <vt:lpwstr>https://greatermanchester.communitypharmacy.org.uk/our-news/something-on-your-mind-join-our-weekly-online-drop-in-sessions/</vt:lpwstr>
      </vt:variant>
      <vt:variant>
        <vt:lpwstr/>
      </vt:variant>
      <vt:variant>
        <vt:i4>3735593</vt:i4>
      </vt:variant>
      <vt:variant>
        <vt:i4>48</vt:i4>
      </vt:variant>
      <vt:variant>
        <vt:i4>0</vt:i4>
      </vt:variant>
      <vt:variant>
        <vt:i4>5</vt:i4>
      </vt:variant>
      <vt:variant>
        <vt:lpwstr>https://greatermanchester.communitypharmacy.org.uk/wp-content/uploads/sites/118/2025/11/CPGM-Focus-on-Patient-Safety-Opiate-Substitution-Therapy-OST-November-2025.pdf</vt:lpwstr>
      </vt:variant>
      <vt:variant>
        <vt:lpwstr/>
      </vt:variant>
      <vt:variant>
        <vt:i4>6750323</vt:i4>
      </vt:variant>
      <vt:variant>
        <vt:i4>45</vt:i4>
      </vt:variant>
      <vt:variant>
        <vt:i4>0</vt:i4>
      </vt:variant>
      <vt:variant>
        <vt:i4>5</vt:i4>
      </vt:variant>
      <vt:variant>
        <vt:lpwstr>https://virtualoutcomes.co.uk/</vt:lpwstr>
      </vt:variant>
      <vt:variant>
        <vt:lpwstr/>
      </vt:variant>
      <vt:variant>
        <vt:i4>3801147</vt:i4>
      </vt:variant>
      <vt:variant>
        <vt:i4>42</vt:i4>
      </vt:variant>
      <vt:variant>
        <vt:i4>0</vt:i4>
      </vt:variant>
      <vt:variant>
        <vt:i4>5</vt:i4>
      </vt:variant>
      <vt:variant>
        <vt:lpwstr>https://cpe.org.uk/our-news/autumn-winter-2025-26-flu-c-19-vac-programme-timings-confirmed/</vt:lpwstr>
      </vt:variant>
      <vt:variant>
        <vt:lpwstr/>
      </vt:variant>
      <vt:variant>
        <vt:i4>3801147</vt:i4>
      </vt:variant>
      <vt:variant>
        <vt:i4>39</vt:i4>
      </vt:variant>
      <vt:variant>
        <vt:i4>0</vt:i4>
      </vt:variant>
      <vt:variant>
        <vt:i4>5</vt:i4>
      </vt:variant>
      <vt:variant>
        <vt:lpwstr>https://cpe.org.uk/our-news/autumn-winter-2025-26-flu-c-19-vac-programme-timings-confirmed/</vt:lpwstr>
      </vt:variant>
      <vt:variant>
        <vt:lpwstr/>
      </vt:variant>
      <vt:variant>
        <vt:i4>1900563</vt:i4>
      </vt:variant>
      <vt:variant>
        <vt:i4>36</vt:i4>
      </vt:variant>
      <vt:variant>
        <vt:i4>0</vt:i4>
      </vt:variant>
      <vt:variant>
        <vt:i4>5</vt:i4>
      </vt:variant>
      <vt:variant>
        <vt:lpwstr>https://greatermanchester.communitypharmacy.org.uk/wp-content/uploads/sites/118/2025/09/CPGM-LFD-tests-poster-for-care-homes-May-2025.pdf</vt:lpwstr>
      </vt:variant>
      <vt:variant>
        <vt:lpwstr/>
      </vt:variant>
      <vt:variant>
        <vt:i4>3997753</vt:i4>
      </vt:variant>
      <vt:variant>
        <vt:i4>33</vt:i4>
      </vt:variant>
      <vt:variant>
        <vt:i4>0</vt:i4>
      </vt:variant>
      <vt:variant>
        <vt:i4>5</vt:i4>
      </vt:variant>
      <vt:variant>
        <vt:lpwstr>https://greatermanchester.communitypharmacy.org.uk/wp-content/uploads/sites/118/2025/07/CPGM-LFD-briefing-May-2025.pdf</vt:lpwstr>
      </vt:variant>
      <vt:variant>
        <vt:lpwstr/>
      </vt:variant>
      <vt:variant>
        <vt:i4>1376269</vt:i4>
      </vt:variant>
      <vt:variant>
        <vt:i4>30</vt:i4>
      </vt:variant>
      <vt:variant>
        <vt:i4>0</vt:i4>
      </vt:variant>
      <vt:variant>
        <vt:i4>5</vt:i4>
      </vt:variant>
      <vt:variant>
        <vt:lpwstr>https://greatermanchester.communitypharmacy.org.uk/national-services/lfd-service/</vt:lpwstr>
      </vt:variant>
      <vt:variant>
        <vt:lpwstr/>
      </vt:variant>
      <vt:variant>
        <vt:i4>2949220</vt:i4>
      </vt:variant>
      <vt:variant>
        <vt:i4>27</vt:i4>
      </vt:variant>
      <vt:variant>
        <vt:i4>0</vt:i4>
      </vt:variant>
      <vt:variant>
        <vt:i4>5</vt:i4>
      </vt:variant>
      <vt:variant>
        <vt:lpwstr>https://cpe.org.uk/our-news/lfd-service-myth-busting-series-2/</vt:lpwstr>
      </vt:variant>
      <vt:variant>
        <vt:lpwstr/>
      </vt:variant>
      <vt:variant>
        <vt:i4>327699</vt:i4>
      </vt:variant>
      <vt:variant>
        <vt:i4>24</vt:i4>
      </vt:variant>
      <vt:variant>
        <vt:i4>0</vt:i4>
      </vt:variant>
      <vt:variant>
        <vt:i4>5</vt:i4>
      </vt:variant>
      <vt:variant>
        <vt:lpwstr>https://greatermanchester.communitypharmacy.org.uk/gm-care-record-2/</vt:lpwstr>
      </vt:variant>
      <vt:variant>
        <vt:lpwstr/>
      </vt:variant>
      <vt:variant>
        <vt:i4>7471207</vt:i4>
      </vt:variant>
      <vt:variant>
        <vt:i4>21</vt:i4>
      </vt:variant>
      <vt:variant>
        <vt:i4>0</vt:i4>
      </vt:variant>
      <vt:variant>
        <vt:i4>5</vt:i4>
      </vt:variant>
      <vt:variant>
        <vt:lpwstr>https://psnc.us1.list-manage.com/track/click?u=5d9f31c035a7a4d650dffbed6&amp;id=28d35df25d&amp;e=13d0666a69</vt:lpwstr>
      </vt:variant>
      <vt:variant>
        <vt:lpwstr/>
      </vt:variant>
      <vt:variant>
        <vt:i4>1245253</vt:i4>
      </vt:variant>
      <vt:variant>
        <vt:i4>18</vt:i4>
      </vt:variant>
      <vt:variant>
        <vt:i4>0</vt:i4>
      </vt:variant>
      <vt:variant>
        <vt:i4>5</vt:i4>
      </vt:variant>
      <vt:variant>
        <vt:lpwstr>https://cpe.org.uk/our-news/funding-reimbursement-shorts-referred-back-items/</vt:lpwstr>
      </vt:variant>
      <vt:variant>
        <vt:lpwstr/>
      </vt:variant>
      <vt:variant>
        <vt:i4>1900568</vt:i4>
      </vt:variant>
      <vt:variant>
        <vt:i4>15</vt:i4>
      </vt:variant>
      <vt:variant>
        <vt:i4>0</vt:i4>
      </vt:variant>
      <vt:variant>
        <vt:i4>5</vt:i4>
      </vt:variant>
      <vt:variant>
        <vt:lpwstr>https://www.nhsbsa.nhs.uk/pharmacies-gp-practices-and-appliance-contractors/dispensing-contractors-information/nhs-pharmacy-first-service-pfs</vt:lpwstr>
      </vt:variant>
      <vt:variant>
        <vt:lpwstr/>
      </vt:variant>
      <vt:variant>
        <vt:i4>1769540</vt:i4>
      </vt:variant>
      <vt:variant>
        <vt:i4>12</vt:i4>
      </vt:variant>
      <vt:variant>
        <vt:i4>0</vt:i4>
      </vt:variant>
      <vt:variant>
        <vt:i4>5</vt:i4>
      </vt:variant>
      <vt:variant>
        <vt:lpwstr>https://greatermanchester.communitypharmacy.org.uk/wp-content/uploads/sites/118/2025/11/CPGM-EPS-Nomination-patient-leaflet-2025.pdf</vt:lpwstr>
      </vt:variant>
      <vt:variant>
        <vt:lpwstr/>
      </vt:variant>
      <vt:variant>
        <vt:i4>5963861</vt:i4>
      </vt:variant>
      <vt:variant>
        <vt:i4>9</vt:i4>
      </vt:variant>
      <vt:variant>
        <vt:i4>0</vt:i4>
      </vt:variant>
      <vt:variant>
        <vt:i4>5</vt:i4>
      </vt:variant>
      <vt:variant>
        <vt:lpwstr>https://greatermanchester.communitypharmacy.org.uk/wp-content/uploads/sites/118/2025/11/CPGM-EPS-Nomination-Briefing-2025.pdf</vt:lpwstr>
      </vt:variant>
      <vt:variant>
        <vt:lpwstr/>
      </vt:variant>
      <vt:variant>
        <vt:i4>4980840</vt:i4>
      </vt:variant>
      <vt:variant>
        <vt:i4>6</vt:i4>
      </vt:variant>
      <vt:variant>
        <vt:i4>0</vt:i4>
      </vt:variant>
      <vt:variant>
        <vt:i4>5</vt:i4>
      </vt:variant>
      <vt:variant>
        <vt:lpwstr>https://mcusercontent.com/5d9f31c035a7a4d650dffbed6/files/8d4a4e74-2736-5049-d7d1-dabfee246b77/CPCF_and_PQS_Pharmacy_Teams_Plan_2025_26_FINAL_updated_June_2025.pdf</vt:lpwstr>
      </vt:variant>
      <vt:variant>
        <vt:lpwstr/>
      </vt:variant>
      <vt:variant>
        <vt:i4>6357113</vt:i4>
      </vt:variant>
      <vt:variant>
        <vt:i4>3</vt:i4>
      </vt:variant>
      <vt:variant>
        <vt:i4>0</vt:i4>
      </vt:variant>
      <vt:variant>
        <vt:i4>5</vt:i4>
      </vt:variant>
      <vt:variant>
        <vt:lpwstr>https://greatermanchester.communitypharmacy.org.uk/our-news/gm-bank-holiday-opening-hours-for-christmas-new-years/</vt:lpwstr>
      </vt:variant>
      <vt:variant>
        <vt:lpwstr/>
      </vt:variant>
      <vt:variant>
        <vt:i4>7405689</vt:i4>
      </vt:variant>
      <vt:variant>
        <vt:i4>0</vt:i4>
      </vt:variant>
      <vt:variant>
        <vt:i4>0</vt:i4>
      </vt:variant>
      <vt:variant>
        <vt:i4>5</vt:i4>
      </vt:variant>
      <vt:variant>
        <vt:lpwstr>https://organisation.nhswebsite.nhs.uk/</vt:lpwstr>
      </vt:variant>
      <vt:variant>
        <vt:lpwstr/>
      </vt:variant>
      <vt:variant>
        <vt:i4>8126591</vt:i4>
      </vt:variant>
      <vt:variant>
        <vt:i4>3</vt:i4>
      </vt:variant>
      <vt:variant>
        <vt:i4>0</vt:i4>
      </vt:variant>
      <vt:variant>
        <vt:i4>5</vt:i4>
      </vt:variant>
      <vt:variant>
        <vt:lpwstr>https://greatermanchester.communitypharmacy.org.uk/about-us/committee-office-team/committee-and-staff-members/</vt:lpwstr>
      </vt:variant>
      <vt:variant>
        <vt:lpwstr/>
      </vt:variant>
      <vt:variant>
        <vt:i4>1572966</vt:i4>
      </vt:variant>
      <vt:variant>
        <vt:i4>0</vt:i4>
      </vt:variant>
      <vt:variant>
        <vt:i4>0</vt:i4>
      </vt:variant>
      <vt:variant>
        <vt:i4>5</vt:i4>
      </vt:variant>
      <vt:variant>
        <vt:lpwstr>mailto:enquiries@cpgm.org.uk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Sharlyn Beltran</dc:creator>
  <cp:keywords/>
  <dc:description/>
  <cp:lastModifiedBy>Adrian Kuznicki</cp:lastModifiedBy>
  <cp:revision>73</cp:revision>
  <cp:lastPrinted>2025-11-24T20:36:00Z</cp:lastPrinted>
  <dcterms:created xsi:type="dcterms:W3CDTF">2025-11-21T18:40:00Z</dcterms:created>
  <dcterms:modified xsi:type="dcterms:W3CDTF">2025-11-24T13:14:00Z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fc1192aa9dec3efd58296124df7e506e0a3647f018478e2329199ea28ab685cb</vt:lpwstr>
  </property>
  <property fmtid="{D5CDD505-2E9C-101B-9397-08002B2CF9AE}" pid="3" name="ContentTypeId">
    <vt:lpwstr>0x010100AE032C9FF06FF24B82F10D8B37B87021</vt:lpwstr>
  </property>
  <property fmtid="{D5CDD505-2E9C-101B-9397-08002B2CF9AE}" pid="4" name="MediaServiceImageTags">
    <vt:lpwstr/>
  </property>
</Properties>
</file>