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3BC47" w14:textId="77777777" w:rsidR="009C7D60" w:rsidRPr="00087B36" w:rsidRDefault="00481452" w:rsidP="009C7D60">
      <w:pPr>
        <w:ind w:left="142"/>
        <w:rPr>
          <w:rFonts w:ascii="Mokoko Medium" w:hAnsi="Mokoko Medium" w:cs="Mokoko Medium"/>
          <w:sz w:val="72"/>
          <w:szCs w:val="72"/>
        </w:rPr>
      </w:pPr>
      <w:bookmarkStart w:id="0" w:name="_Hlk172637052"/>
      <w:bookmarkStart w:id="1" w:name="_Hlk174023084"/>
      <w:r>
        <w:rPr>
          <w:noProof/>
        </w:rPr>
        <mc:AlternateContent>
          <mc:Choice Requires="wps">
            <w:drawing>
              <wp:anchor distT="45720" distB="45720" distL="114300" distR="114300" simplePos="0" relativeHeight="251658241" behindDoc="0" locked="0" layoutInCell="1" allowOverlap="1" wp14:anchorId="458AD4DF" wp14:editId="05098931">
                <wp:simplePos x="0" y="0"/>
                <wp:positionH relativeFrom="margin">
                  <wp:align>center</wp:align>
                </wp:positionH>
                <wp:positionV relativeFrom="paragraph">
                  <wp:posOffset>196850</wp:posOffset>
                </wp:positionV>
                <wp:extent cx="6875780" cy="800100"/>
                <wp:effectExtent l="0" t="0" r="0" b="0"/>
                <wp:wrapNone/>
                <wp:docPr id="155311838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5780" cy="800100"/>
                        </a:xfrm>
                        <a:prstGeom prst="rect">
                          <a:avLst/>
                        </a:prstGeom>
                        <a:noFill/>
                        <a:ln w="9525">
                          <a:noFill/>
                          <a:miter lim="800000"/>
                          <a:headEnd/>
                          <a:tailEnd/>
                        </a:ln>
                      </wps:spPr>
                      <wps:txbx>
                        <w:txbxContent>
                          <w:p w14:paraId="624C467A" w14:textId="2C674681" w:rsidR="009C7D60" w:rsidRDefault="009C7D60" w:rsidP="009C7D60">
                            <w:pPr>
                              <w:spacing w:after="0" w:line="240" w:lineRule="auto"/>
                              <w:ind w:left="-142"/>
                              <w:rPr>
                                <w:rFonts w:ascii="Mokoko Medium" w:hAnsi="Mokoko Medium" w:cs="Mokoko Medium"/>
                                <w:b/>
                                <w:bCs/>
                                <w:sz w:val="52"/>
                                <w:szCs w:val="52"/>
                              </w:rPr>
                            </w:pPr>
                            <w:r>
                              <w:rPr>
                                <w:rFonts w:ascii="Mokoko Medium" w:hAnsi="Mokoko Medium" w:cs="Mokoko Medium"/>
                                <w:b/>
                                <w:bCs/>
                                <w:sz w:val="52"/>
                                <w:szCs w:val="52"/>
                              </w:rPr>
                              <w:t>Deadline Tracker</w:t>
                            </w:r>
                            <w:r w:rsidR="00B87113">
                              <w:rPr>
                                <w:rFonts w:ascii="Mokoko Medium" w:hAnsi="Mokoko Medium" w:cs="Mokoko Medium"/>
                                <w:b/>
                                <w:bCs/>
                                <w:sz w:val="52"/>
                                <w:szCs w:val="52"/>
                              </w:rPr>
                              <w:t xml:space="preserve"> -</w:t>
                            </w:r>
                            <w:r>
                              <w:rPr>
                                <w:rFonts w:ascii="Mokoko Medium" w:hAnsi="Mokoko Medium" w:cs="Mokoko Medium"/>
                                <w:b/>
                                <w:bCs/>
                                <w:sz w:val="52"/>
                                <w:szCs w:val="52"/>
                              </w:rPr>
                              <w:t xml:space="preserve"> </w:t>
                            </w:r>
                            <w:r w:rsidR="00912074">
                              <w:rPr>
                                <w:rFonts w:ascii="Mokoko Medium" w:hAnsi="Mokoko Medium" w:cs="Mokoko Medium"/>
                                <w:b/>
                                <w:bCs/>
                                <w:sz w:val="52"/>
                                <w:szCs w:val="52"/>
                              </w:rPr>
                              <w:t>January</w:t>
                            </w:r>
                            <w:r>
                              <w:rPr>
                                <w:rFonts w:ascii="Mokoko Medium" w:hAnsi="Mokoko Medium" w:cs="Mokoko Medium"/>
                                <w:b/>
                                <w:bCs/>
                                <w:sz w:val="52"/>
                                <w:szCs w:val="52"/>
                              </w:rPr>
                              <w:t xml:space="preserve"> 202</w:t>
                            </w:r>
                            <w:r w:rsidR="00912074">
                              <w:rPr>
                                <w:rFonts w:ascii="Mokoko Medium" w:hAnsi="Mokoko Medium" w:cs="Mokoko Medium"/>
                                <w:b/>
                                <w:bCs/>
                                <w:sz w:val="52"/>
                                <w:szCs w:val="52"/>
                              </w:rPr>
                              <w:t>6</w:t>
                            </w:r>
                            <w:r>
                              <w:rPr>
                                <w:rFonts w:ascii="Mokoko Medium" w:hAnsi="Mokoko Medium" w:cs="Mokoko Medium"/>
                                <w:b/>
                                <w:bCs/>
                                <w:sz w:val="52"/>
                                <w:szCs w:val="52"/>
                              </w:rPr>
                              <w:t xml:space="preserve"> </w:t>
                            </w:r>
                          </w:p>
                          <w:p w14:paraId="23389D93" w14:textId="77777777" w:rsidR="009C7D60" w:rsidRPr="00815A2A" w:rsidRDefault="009C7D60" w:rsidP="009C7D60">
                            <w:pPr>
                              <w:spacing w:after="0" w:line="240" w:lineRule="auto"/>
                              <w:ind w:left="-426"/>
                              <w:rPr>
                                <w:rFonts w:ascii="Mokoko Medium" w:hAnsi="Mokoko Medium" w:cs="Mokoko Medium"/>
                                <w:b/>
                                <w:bCs/>
                                <w:sz w:val="4"/>
                                <w:szCs w:val="4"/>
                              </w:rPr>
                            </w:pPr>
                          </w:p>
                          <w:p w14:paraId="4E01CF6B" w14:textId="77777777" w:rsidR="009C7D60" w:rsidRDefault="009C7D60" w:rsidP="00815A2A">
                            <w:pPr>
                              <w:spacing w:after="0" w:line="240" w:lineRule="auto"/>
                              <w:ind w:left="-142"/>
                              <w:rPr>
                                <w:rFonts w:ascii="DM Sans" w:hAnsi="DM Sans"/>
                                <w:b/>
                                <w:bCs/>
                              </w:rPr>
                            </w:pPr>
                            <w:r w:rsidRPr="00815A2A">
                              <w:rPr>
                                <w:rFonts w:ascii="DM Sans" w:hAnsi="DM Sans"/>
                                <w:b/>
                                <w:bCs/>
                              </w:rPr>
                              <w:t>If you are part of a pharmacy group or multiple, please liaise with your area managers/head office.</w:t>
                            </w:r>
                          </w:p>
                          <w:p w14:paraId="49C1968C" w14:textId="77777777" w:rsidR="0014533D" w:rsidRPr="00815A2A" w:rsidRDefault="0014533D" w:rsidP="00815A2A">
                            <w:pPr>
                              <w:spacing w:after="0" w:line="240" w:lineRule="auto"/>
                              <w:ind w:left="-142"/>
                              <w:rPr>
                                <w:rFonts w:ascii="DM Sans" w:hAnsi="DM Sans"/>
                                <w:b/>
                                <w:bCs/>
                              </w:rPr>
                            </w:pPr>
                          </w:p>
                          <w:p w14:paraId="367F0C7F" w14:textId="77777777" w:rsidR="009C7D60" w:rsidRDefault="009C7D60" w:rsidP="009C7D60">
                            <w:pPr>
                              <w:pStyle w:val="FirstParagraph-Style1"/>
                              <w:rPr>
                                <w:rFonts w:ascii="DM Sans" w:hAnsi="DM Sans"/>
                                <w:sz w:val="32"/>
                                <w:szCs w:val="32"/>
                              </w:rPr>
                            </w:pPr>
                          </w:p>
                          <w:p w14:paraId="430F28B2" w14:textId="77777777" w:rsidR="009C7D60" w:rsidRDefault="009C7D60" w:rsidP="009C7D60">
                            <w:pPr>
                              <w:pStyle w:val="FirstParagraph-Style1"/>
                              <w:rPr>
                                <w:rFonts w:ascii="DM Sans" w:hAnsi="DM Sans"/>
                                <w:sz w:val="32"/>
                                <w:szCs w:val="32"/>
                              </w:rPr>
                            </w:pPr>
                          </w:p>
                          <w:p w14:paraId="37991639" w14:textId="77777777" w:rsidR="009C7D60" w:rsidRDefault="009C7D60" w:rsidP="009C7D60">
                            <w:pPr>
                              <w:pStyle w:val="FirstParagraph-Style1"/>
                              <w:rPr>
                                <w:rFonts w:ascii="DM Sans" w:hAnsi="DM Sans"/>
                                <w:sz w:val="32"/>
                                <w:szCs w:val="32"/>
                              </w:rPr>
                            </w:pPr>
                          </w:p>
                          <w:p w14:paraId="06F64F38" w14:textId="77777777" w:rsidR="009C7D60" w:rsidRDefault="009C7D60" w:rsidP="009C7D60">
                            <w:pPr>
                              <w:pStyle w:val="FirstParagraph-Style1"/>
                              <w:rPr>
                                <w:rFonts w:ascii="DM Sans" w:hAnsi="DM Sans"/>
                                <w:sz w:val="32"/>
                                <w:szCs w:val="32"/>
                              </w:rPr>
                            </w:pPr>
                          </w:p>
                          <w:p w14:paraId="3249C7E6" w14:textId="77777777" w:rsidR="009C7D60" w:rsidRDefault="009C7D60" w:rsidP="009C7D60">
                            <w:pPr>
                              <w:pStyle w:val="FirstParagraph-Style1"/>
                              <w:rPr>
                                <w:rFonts w:ascii="DM Sans" w:hAnsi="DM Sans"/>
                                <w:sz w:val="32"/>
                                <w:szCs w:val="32"/>
                              </w:rPr>
                            </w:pPr>
                          </w:p>
                          <w:p w14:paraId="53869101" w14:textId="77777777" w:rsidR="009C7D60" w:rsidRDefault="009C7D60" w:rsidP="009C7D60">
                            <w:pPr>
                              <w:pStyle w:val="FirstParagraph-Style1"/>
                              <w:rPr>
                                <w:rFonts w:ascii="DM Sans" w:hAnsi="DM Sans"/>
                                <w:sz w:val="32"/>
                                <w:szCs w:val="32"/>
                              </w:rPr>
                            </w:pPr>
                          </w:p>
                          <w:p w14:paraId="6C75B405" w14:textId="77777777" w:rsidR="009C7D60" w:rsidRDefault="009C7D60" w:rsidP="009C7D60">
                            <w:pPr>
                              <w:pStyle w:val="FirstParagraph-Style1"/>
                              <w:rPr>
                                <w:rFonts w:ascii="DM Sans" w:hAnsi="DM Sans"/>
                                <w:sz w:val="32"/>
                                <w:szCs w:val="32"/>
                              </w:rPr>
                            </w:pPr>
                          </w:p>
                          <w:p w14:paraId="7A8809CA" w14:textId="77777777" w:rsidR="009C7D60" w:rsidRDefault="009C7D60" w:rsidP="009C7D60">
                            <w:pPr>
                              <w:pStyle w:val="FirstParagraph-Style1"/>
                              <w:rPr>
                                <w:rFonts w:ascii="DM Sans" w:hAnsi="DM Sans"/>
                                <w:sz w:val="32"/>
                                <w:szCs w:val="32"/>
                              </w:rPr>
                            </w:pPr>
                          </w:p>
                          <w:p w14:paraId="4FEC92D4" w14:textId="77777777" w:rsidR="009C7D60" w:rsidRDefault="009C7D60" w:rsidP="009C7D60">
                            <w:pPr>
                              <w:pStyle w:val="FirstParagraph-Style1"/>
                              <w:rPr>
                                <w:rFonts w:ascii="DM Sans" w:hAnsi="DM Sans"/>
                                <w:sz w:val="32"/>
                                <w:szCs w:val="32"/>
                              </w:rPr>
                            </w:pPr>
                          </w:p>
                          <w:p w14:paraId="41C9A003" w14:textId="77777777" w:rsidR="009C7D60" w:rsidRDefault="009C7D60" w:rsidP="009C7D60">
                            <w:pPr>
                              <w:pStyle w:val="FirstParagraph-Style1"/>
                              <w:rPr>
                                <w:rFonts w:ascii="DM Sans" w:hAnsi="DM Sans"/>
                                <w:sz w:val="32"/>
                                <w:szCs w:val="32"/>
                              </w:rPr>
                            </w:pPr>
                          </w:p>
                          <w:p w14:paraId="6F0C7A7D" w14:textId="77777777" w:rsidR="009C7D60" w:rsidRDefault="009C7D60" w:rsidP="009C7D60">
                            <w:pPr>
                              <w:pStyle w:val="FirstParagraph-Style1"/>
                              <w:rPr>
                                <w:rFonts w:ascii="DM Sans" w:hAnsi="DM Sans"/>
                                <w:sz w:val="32"/>
                                <w:szCs w:val="32"/>
                              </w:rPr>
                            </w:pPr>
                          </w:p>
                          <w:p w14:paraId="4CC400B9" w14:textId="77777777" w:rsidR="009C7D60" w:rsidRDefault="009C7D60" w:rsidP="009C7D60">
                            <w:pPr>
                              <w:pStyle w:val="FirstParagraph-Style1"/>
                              <w:rPr>
                                <w:rFonts w:ascii="DM Sans" w:hAnsi="DM Sans"/>
                                <w:sz w:val="32"/>
                                <w:szCs w:val="32"/>
                              </w:rPr>
                            </w:pPr>
                          </w:p>
                          <w:p w14:paraId="165CA807" w14:textId="77777777" w:rsidR="009C7D60" w:rsidRDefault="009C7D60" w:rsidP="009C7D60">
                            <w:pPr>
                              <w:pStyle w:val="FirstParagraph-Style1"/>
                              <w:rPr>
                                <w:rFonts w:ascii="DM Sans" w:hAnsi="DM Sans"/>
                                <w:sz w:val="32"/>
                                <w:szCs w:val="32"/>
                              </w:rPr>
                            </w:pPr>
                          </w:p>
                          <w:p w14:paraId="7BA6E0D1" w14:textId="77777777" w:rsidR="009C7D60" w:rsidRDefault="009C7D60" w:rsidP="009C7D60">
                            <w:pPr>
                              <w:pStyle w:val="FirstParagraph-Style1"/>
                              <w:rPr>
                                <w:rFonts w:ascii="DM Sans" w:hAnsi="DM Sans"/>
                                <w:sz w:val="32"/>
                                <w:szCs w:val="32"/>
                              </w:rPr>
                            </w:pPr>
                          </w:p>
                          <w:p w14:paraId="4C0BAEAE" w14:textId="77777777" w:rsidR="009C7D60" w:rsidRDefault="009C7D60" w:rsidP="009C7D60">
                            <w:pPr>
                              <w:pStyle w:val="FirstParagraph-Style1"/>
                              <w:rPr>
                                <w:rFonts w:ascii="DM Sans" w:hAnsi="DM Sans"/>
                                <w:sz w:val="32"/>
                                <w:szCs w:val="32"/>
                              </w:rPr>
                            </w:pPr>
                          </w:p>
                          <w:p w14:paraId="773933AE" w14:textId="77777777" w:rsidR="009C7D60" w:rsidRDefault="009C7D60" w:rsidP="009C7D60">
                            <w:pPr>
                              <w:pStyle w:val="FirstParagraph-Style1"/>
                              <w:rPr>
                                <w:rFonts w:ascii="DM Sans" w:hAnsi="DM Sans"/>
                                <w:sz w:val="32"/>
                                <w:szCs w:val="32"/>
                              </w:rPr>
                            </w:pPr>
                          </w:p>
                          <w:p w14:paraId="68809EAF" w14:textId="77777777" w:rsidR="009C7D60" w:rsidRDefault="009C7D60" w:rsidP="009C7D60">
                            <w:pPr>
                              <w:pStyle w:val="FirstParagraph-Style1"/>
                              <w:rPr>
                                <w:rFonts w:ascii="DM Sans" w:hAnsi="DM Sans"/>
                                <w:sz w:val="32"/>
                                <w:szCs w:val="32"/>
                              </w:rPr>
                            </w:pPr>
                          </w:p>
                          <w:p w14:paraId="29547ECF" w14:textId="77777777" w:rsidR="009C7D60" w:rsidRDefault="009C7D60" w:rsidP="009C7D60">
                            <w:pPr>
                              <w:pStyle w:val="FirstParagraph-Style1"/>
                              <w:rPr>
                                <w:rFonts w:ascii="DM Sans" w:hAnsi="DM Sans"/>
                                <w:sz w:val="32"/>
                                <w:szCs w:val="32"/>
                              </w:rPr>
                            </w:pPr>
                          </w:p>
                          <w:p w14:paraId="29919FDF" w14:textId="77777777" w:rsidR="009C7D60" w:rsidRDefault="009C7D60" w:rsidP="009C7D60">
                            <w:pPr>
                              <w:pStyle w:val="FirstParagraph-Style1"/>
                              <w:rPr>
                                <w:rFonts w:ascii="DM Sans" w:hAnsi="DM Sans"/>
                                <w:sz w:val="32"/>
                                <w:szCs w:val="32"/>
                              </w:rPr>
                            </w:pPr>
                          </w:p>
                          <w:p w14:paraId="52AEEB3A" w14:textId="77777777" w:rsidR="009C7D60" w:rsidRDefault="009C7D60" w:rsidP="009C7D60">
                            <w:pPr>
                              <w:pStyle w:val="FirstParagraph-Style1"/>
                              <w:rPr>
                                <w:rFonts w:ascii="DM Sans" w:hAnsi="DM Sans"/>
                                <w:sz w:val="32"/>
                                <w:szCs w:val="32"/>
                              </w:rPr>
                            </w:pPr>
                          </w:p>
                          <w:p w14:paraId="1B82F946" w14:textId="77777777" w:rsidR="009C7D60" w:rsidRDefault="009C7D60" w:rsidP="009C7D60">
                            <w:pPr>
                              <w:pStyle w:val="FirstParagraph-Style1"/>
                              <w:rPr>
                                <w:rFonts w:ascii="DM Sans" w:hAnsi="DM Sans"/>
                                <w:sz w:val="32"/>
                                <w:szCs w:val="32"/>
                              </w:rPr>
                            </w:pPr>
                          </w:p>
                          <w:p w14:paraId="0AA1A6CF" w14:textId="77777777" w:rsidR="009C7D60" w:rsidRDefault="009C7D60" w:rsidP="009C7D60">
                            <w:pPr>
                              <w:pStyle w:val="FirstParagraph-Style1"/>
                              <w:rPr>
                                <w:rFonts w:ascii="DM Sans" w:hAnsi="DM Sans"/>
                                <w:sz w:val="32"/>
                                <w:szCs w:val="32"/>
                              </w:rPr>
                            </w:pPr>
                          </w:p>
                          <w:p w14:paraId="76890566" w14:textId="77777777" w:rsidR="009C7D60" w:rsidRPr="00C06122" w:rsidRDefault="009C7D60" w:rsidP="009C7D60">
                            <w:pPr>
                              <w:pStyle w:val="FirstParagraph-Style1"/>
                              <w:rPr>
                                <w:rFonts w:ascii="DM Sans" w:hAnsi="DM Sans"/>
                                <w:sz w:val="32"/>
                                <w:szCs w:val="32"/>
                              </w:rPr>
                            </w:pPr>
                          </w:p>
                          <w:p w14:paraId="01A10EB9" w14:textId="77777777" w:rsidR="009C7D60" w:rsidRDefault="009C7D60" w:rsidP="009C7D60">
                            <w:pPr>
                              <w:rPr>
                                <w:lang w:val="en-US"/>
                              </w:rPr>
                            </w:pPr>
                          </w:p>
                          <w:p w14:paraId="1ABE7BA4" w14:textId="77777777" w:rsidR="009C7D60" w:rsidRDefault="009C7D60" w:rsidP="009C7D60">
                            <w:pPr>
                              <w:spacing w:line="360" w:lineRule="exact"/>
                              <w:rPr>
                                <w:sz w:val="12"/>
                                <w:szCs w:val="12"/>
                                <w:lang w:val="en-US"/>
                              </w:rPr>
                            </w:pPr>
                          </w:p>
                          <w:p w14:paraId="189A1168" w14:textId="77777777" w:rsidR="009C7D60" w:rsidRPr="00087B36" w:rsidRDefault="009C7D60" w:rsidP="009C7D60">
                            <w:pPr>
                              <w:spacing w:line="360" w:lineRule="exact"/>
                              <w:rPr>
                                <w:rFonts w:ascii="Mokoko Medium" w:hAnsi="Mokoko Medium" w:cs="Mokoko Medium"/>
                                <w:b/>
                                <w:bCs/>
                                <w:color w:val="FFFFFF"/>
                                <w:sz w:val="36"/>
                                <w:szCs w:val="36"/>
                                <w:lang w:val="en-US"/>
                              </w:rPr>
                            </w:pPr>
                            <w:r w:rsidRPr="00087B36">
                              <w:rPr>
                                <w:rFonts w:ascii="Mokoko Medium" w:hAnsi="Mokoko Medium" w:cs="Mokoko Medium"/>
                                <w:b/>
                                <w:bCs/>
                                <w:color w:val="FFFFFF"/>
                                <w:sz w:val="36"/>
                                <w:szCs w:val="36"/>
                                <w:lang w:val="en-US"/>
                              </w:rPr>
                              <w:t>Our top tips for success</w:t>
                            </w:r>
                          </w:p>
                          <w:p w14:paraId="699A850E" w14:textId="77777777" w:rsidR="009C7D60" w:rsidRDefault="009C7D60" w:rsidP="009C7D60">
                            <w:pPr>
                              <w:rPr>
                                <w:lang w:val="en-US"/>
                              </w:rPr>
                            </w:pPr>
                          </w:p>
                          <w:p w14:paraId="67EF4A1B" w14:textId="77777777" w:rsidR="009C7D60" w:rsidRDefault="009C7D60" w:rsidP="009C7D60">
                            <w:pPr>
                              <w:rPr>
                                <w:lang w:val="en-US"/>
                              </w:rPr>
                            </w:pPr>
                          </w:p>
                          <w:p w14:paraId="61FAD210" w14:textId="77777777" w:rsidR="009C7D60" w:rsidRDefault="009C7D60" w:rsidP="009C7D60">
                            <w:pPr>
                              <w:rPr>
                                <w:lang w:val="en-US"/>
                              </w:rPr>
                            </w:pPr>
                          </w:p>
                          <w:p w14:paraId="6E598AFF" w14:textId="77777777" w:rsidR="009C7D60" w:rsidRDefault="009C7D60" w:rsidP="009C7D60">
                            <w:pPr>
                              <w:rPr>
                                <w:lang w:val="en-US"/>
                              </w:rPr>
                            </w:pPr>
                          </w:p>
                          <w:p w14:paraId="7C365B02" w14:textId="77777777" w:rsidR="009C7D60" w:rsidRDefault="009C7D60" w:rsidP="009C7D60">
                            <w:pPr>
                              <w:rPr>
                                <w:lang w:val="en-US"/>
                              </w:rPr>
                            </w:pPr>
                          </w:p>
                          <w:p w14:paraId="4C4E5E07" w14:textId="77777777" w:rsidR="009C7D60" w:rsidRDefault="009C7D60" w:rsidP="009C7D60">
                            <w:pPr>
                              <w:rPr>
                                <w:lang w:val="en-US"/>
                              </w:rPr>
                            </w:pPr>
                          </w:p>
                          <w:p w14:paraId="757A0795" w14:textId="77777777" w:rsidR="009C7D60" w:rsidRDefault="009C7D60" w:rsidP="009C7D60">
                            <w:pPr>
                              <w:rPr>
                                <w:lang w:val="en-US"/>
                              </w:rPr>
                            </w:pPr>
                          </w:p>
                          <w:p w14:paraId="6581E58C" w14:textId="77777777" w:rsidR="009C7D60" w:rsidRPr="005C0843" w:rsidRDefault="009C7D60" w:rsidP="009C7D60">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8AD4DF" id="_x0000_t202" coordsize="21600,21600" o:spt="202" path="m,l,21600r21600,l21600,xe">
                <v:stroke joinstyle="miter"/>
                <v:path gradientshapeok="t" o:connecttype="rect"/>
              </v:shapetype>
              <v:shape id="Text Box 56" o:spid="_x0000_s1026" type="#_x0000_t202" style="position:absolute;left:0;text-align:left;margin-left:0;margin-top:15.5pt;width:541.4pt;height:63pt;z-index:25165824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7qc9QEAAM0DAAAOAAAAZHJzL2Uyb0RvYy54bWysU8Fu2zAMvQ/YPwi6L3aCpEmNOEXXrsOA&#10;rhvQ7QMYWY6FSaImKbGzrx8lp2mw3YZdBFIUH/keqfXNYDQ7SB8U2ppPJyVn0gpslN3V/Pu3h3cr&#10;zkIE24BGK2t+lIHfbN6+WfeukjPsUDfSMwKxoepdzbsYXVUUQXTSQJigk5aCLXoDkVy/KxoPPaEb&#10;XczK8qro0TfOo5Ah0O39GOSbjN+2UsQvbRtkZLrm1FvMp8/nNp3FZg3VzoPrlDi1Af/QhQFlqegZ&#10;6h4isL1Xf0EZJTwGbONEoCmwbZWQmQOxmZZ/sHnuwMnMhcQJ7ixT+H+w4unw7L56Fof3ONAAM4ng&#10;HlH8CMziXQd2J2+9x76T0FDhaZKs6F2oTqlJ6lCFBLLtP2NDQ4Z9xAw0tN4kVYgnI3QawPEsuhwi&#10;E3R5tVoulisKCYqtSlIhT6WA6iXb+RA/SjQsGTX3NNSMDofHEFM3UL08ScUsPiit82C1ZX3Nrxez&#10;RU64iBgVae+0MrlmOdaEKpH8YJucHEHp0aYC2p5YJ6Ij5ThsB3qY2G+xORJ/j+N+0X8go0P/i7Oe&#10;dqvm4ecevORMf7Kk4fV0Pk/LmJ35Yjkjx19GtpcRsIKgah45G827mBd45HpLWrcqy/DayalX2pms&#10;zmm/01Je+vnV6y/c/AYAAP//AwBQSwMEFAAGAAgAAAAhAEVQRHTcAAAACAEAAA8AAABkcnMvZG93&#10;bnJldi54bWxMj0FPwzAMhe9I/IfISNxYssHGKHUnBOI6xAZI3LLGaysap2qytfz7eSc42dZ7ev5e&#10;vhp9q47UxyYwwnRiQBGXwTVcIXxsX2+WoGKy7GwbmBB+KcKquLzIbebCwO903KRKSQjHzCLUKXWZ&#10;1rGsyds4CR2xaPvQe5vk7CvtejtIuG/1zJiF9rZh+VDbjp5rKn82B4/wud5/f92Zt+rFz7shjEaz&#10;f9CI11fj0yOoRGP6M8MZX9ChEKZdOLCLqkWQIgnhdirzrJrlTJrsZJvfG9BFrv8XKE4AAAD//wMA&#10;UEsBAi0AFAAGAAgAAAAhALaDOJL+AAAA4QEAABMAAAAAAAAAAAAAAAAAAAAAAFtDb250ZW50X1R5&#10;cGVzXS54bWxQSwECLQAUAAYACAAAACEAOP0h/9YAAACUAQAACwAAAAAAAAAAAAAAAAAvAQAAX3Jl&#10;bHMvLnJlbHNQSwECLQAUAAYACAAAACEAoju6nPUBAADNAwAADgAAAAAAAAAAAAAAAAAuAgAAZHJz&#10;L2Uyb0RvYy54bWxQSwECLQAUAAYACAAAACEARVBEdNwAAAAIAQAADwAAAAAAAAAAAAAAAABPBAAA&#10;ZHJzL2Rvd25yZXYueG1sUEsFBgAAAAAEAAQA8wAAAFgFAAAAAA==&#10;" filled="f" stroked="f">
                <v:textbox>
                  <w:txbxContent>
                    <w:p w14:paraId="624C467A" w14:textId="2C674681" w:rsidR="009C7D60" w:rsidRDefault="009C7D60" w:rsidP="009C7D60">
                      <w:pPr>
                        <w:spacing w:after="0" w:line="240" w:lineRule="auto"/>
                        <w:ind w:left="-142"/>
                        <w:rPr>
                          <w:rFonts w:ascii="Mokoko Medium" w:hAnsi="Mokoko Medium" w:cs="Mokoko Medium"/>
                          <w:b/>
                          <w:bCs/>
                          <w:sz w:val="52"/>
                          <w:szCs w:val="52"/>
                        </w:rPr>
                      </w:pPr>
                      <w:r>
                        <w:rPr>
                          <w:rFonts w:ascii="Mokoko Medium" w:hAnsi="Mokoko Medium" w:cs="Mokoko Medium"/>
                          <w:b/>
                          <w:bCs/>
                          <w:sz w:val="52"/>
                          <w:szCs w:val="52"/>
                        </w:rPr>
                        <w:t>Deadline Tracker</w:t>
                      </w:r>
                      <w:r w:rsidR="00B87113">
                        <w:rPr>
                          <w:rFonts w:ascii="Mokoko Medium" w:hAnsi="Mokoko Medium" w:cs="Mokoko Medium"/>
                          <w:b/>
                          <w:bCs/>
                          <w:sz w:val="52"/>
                          <w:szCs w:val="52"/>
                        </w:rPr>
                        <w:t xml:space="preserve"> -</w:t>
                      </w:r>
                      <w:r>
                        <w:rPr>
                          <w:rFonts w:ascii="Mokoko Medium" w:hAnsi="Mokoko Medium" w:cs="Mokoko Medium"/>
                          <w:b/>
                          <w:bCs/>
                          <w:sz w:val="52"/>
                          <w:szCs w:val="52"/>
                        </w:rPr>
                        <w:t xml:space="preserve"> </w:t>
                      </w:r>
                      <w:r w:rsidR="00912074">
                        <w:rPr>
                          <w:rFonts w:ascii="Mokoko Medium" w:hAnsi="Mokoko Medium" w:cs="Mokoko Medium"/>
                          <w:b/>
                          <w:bCs/>
                          <w:sz w:val="52"/>
                          <w:szCs w:val="52"/>
                        </w:rPr>
                        <w:t>January</w:t>
                      </w:r>
                      <w:r>
                        <w:rPr>
                          <w:rFonts w:ascii="Mokoko Medium" w:hAnsi="Mokoko Medium" w:cs="Mokoko Medium"/>
                          <w:b/>
                          <w:bCs/>
                          <w:sz w:val="52"/>
                          <w:szCs w:val="52"/>
                        </w:rPr>
                        <w:t xml:space="preserve"> 202</w:t>
                      </w:r>
                      <w:r w:rsidR="00912074">
                        <w:rPr>
                          <w:rFonts w:ascii="Mokoko Medium" w:hAnsi="Mokoko Medium" w:cs="Mokoko Medium"/>
                          <w:b/>
                          <w:bCs/>
                          <w:sz w:val="52"/>
                          <w:szCs w:val="52"/>
                        </w:rPr>
                        <w:t>6</w:t>
                      </w:r>
                      <w:r>
                        <w:rPr>
                          <w:rFonts w:ascii="Mokoko Medium" w:hAnsi="Mokoko Medium" w:cs="Mokoko Medium"/>
                          <w:b/>
                          <w:bCs/>
                          <w:sz w:val="52"/>
                          <w:szCs w:val="52"/>
                        </w:rPr>
                        <w:t xml:space="preserve"> </w:t>
                      </w:r>
                    </w:p>
                    <w:p w14:paraId="23389D93" w14:textId="77777777" w:rsidR="009C7D60" w:rsidRPr="00815A2A" w:rsidRDefault="009C7D60" w:rsidP="009C7D60">
                      <w:pPr>
                        <w:spacing w:after="0" w:line="240" w:lineRule="auto"/>
                        <w:ind w:left="-426"/>
                        <w:rPr>
                          <w:rFonts w:ascii="Mokoko Medium" w:hAnsi="Mokoko Medium" w:cs="Mokoko Medium"/>
                          <w:b/>
                          <w:bCs/>
                          <w:sz w:val="4"/>
                          <w:szCs w:val="4"/>
                        </w:rPr>
                      </w:pPr>
                    </w:p>
                    <w:p w14:paraId="4E01CF6B" w14:textId="77777777" w:rsidR="009C7D60" w:rsidRDefault="009C7D60" w:rsidP="00815A2A">
                      <w:pPr>
                        <w:spacing w:after="0" w:line="240" w:lineRule="auto"/>
                        <w:ind w:left="-142"/>
                        <w:rPr>
                          <w:rFonts w:ascii="DM Sans" w:hAnsi="DM Sans"/>
                          <w:b/>
                          <w:bCs/>
                        </w:rPr>
                      </w:pPr>
                      <w:r w:rsidRPr="00815A2A">
                        <w:rPr>
                          <w:rFonts w:ascii="DM Sans" w:hAnsi="DM Sans"/>
                          <w:b/>
                          <w:bCs/>
                        </w:rPr>
                        <w:t>If you are part of a pharmacy group or multiple, please liaise with your area managers/head office.</w:t>
                      </w:r>
                    </w:p>
                    <w:p w14:paraId="49C1968C" w14:textId="77777777" w:rsidR="0014533D" w:rsidRPr="00815A2A" w:rsidRDefault="0014533D" w:rsidP="00815A2A">
                      <w:pPr>
                        <w:spacing w:after="0" w:line="240" w:lineRule="auto"/>
                        <w:ind w:left="-142"/>
                        <w:rPr>
                          <w:rFonts w:ascii="DM Sans" w:hAnsi="DM Sans"/>
                          <w:b/>
                          <w:bCs/>
                        </w:rPr>
                      </w:pPr>
                    </w:p>
                    <w:p w14:paraId="367F0C7F" w14:textId="77777777" w:rsidR="009C7D60" w:rsidRDefault="009C7D60" w:rsidP="009C7D60">
                      <w:pPr>
                        <w:pStyle w:val="FirstParagraph-Style1"/>
                        <w:rPr>
                          <w:rFonts w:ascii="DM Sans" w:hAnsi="DM Sans"/>
                          <w:sz w:val="32"/>
                          <w:szCs w:val="32"/>
                        </w:rPr>
                      </w:pPr>
                    </w:p>
                    <w:p w14:paraId="430F28B2" w14:textId="77777777" w:rsidR="009C7D60" w:rsidRDefault="009C7D60" w:rsidP="009C7D60">
                      <w:pPr>
                        <w:pStyle w:val="FirstParagraph-Style1"/>
                        <w:rPr>
                          <w:rFonts w:ascii="DM Sans" w:hAnsi="DM Sans"/>
                          <w:sz w:val="32"/>
                          <w:szCs w:val="32"/>
                        </w:rPr>
                      </w:pPr>
                    </w:p>
                    <w:p w14:paraId="37991639" w14:textId="77777777" w:rsidR="009C7D60" w:rsidRDefault="009C7D60" w:rsidP="009C7D60">
                      <w:pPr>
                        <w:pStyle w:val="FirstParagraph-Style1"/>
                        <w:rPr>
                          <w:rFonts w:ascii="DM Sans" w:hAnsi="DM Sans"/>
                          <w:sz w:val="32"/>
                          <w:szCs w:val="32"/>
                        </w:rPr>
                      </w:pPr>
                    </w:p>
                    <w:p w14:paraId="06F64F38" w14:textId="77777777" w:rsidR="009C7D60" w:rsidRDefault="009C7D60" w:rsidP="009C7D60">
                      <w:pPr>
                        <w:pStyle w:val="FirstParagraph-Style1"/>
                        <w:rPr>
                          <w:rFonts w:ascii="DM Sans" w:hAnsi="DM Sans"/>
                          <w:sz w:val="32"/>
                          <w:szCs w:val="32"/>
                        </w:rPr>
                      </w:pPr>
                    </w:p>
                    <w:p w14:paraId="3249C7E6" w14:textId="77777777" w:rsidR="009C7D60" w:rsidRDefault="009C7D60" w:rsidP="009C7D60">
                      <w:pPr>
                        <w:pStyle w:val="FirstParagraph-Style1"/>
                        <w:rPr>
                          <w:rFonts w:ascii="DM Sans" w:hAnsi="DM Sans"/>
                          <w:sz w:val="32"/>
                          <w:szCs w:val="32"/>
                        </w:rPr>
                      </w:pPr>
                    </w:p>
                    <w:p w14:paraId="53869101" w14:textId="77777777" w:rsidR="009C7D60" w:rsidRDefault="009C7D60" w:rsidP="009C7D60">
                      <w:pPr>
                        <w:pStyle w:val="FirstParagraph-Style1"/>
                        <w:rPr>
                          <w:rFonts w:ascii="DM Sans" w:hAnsi="DM Sans"/>
                          <w:sz w:val="32"/>
                          <w:szCs w:val="32"/>
                        </w:rPr>
                      </w:pPr>
                    </w:p>
                    <w:p w14:paraId="6C75B405" w14:textId="77777777" w:rsidR="009C7D60" w:rsidRDefault="009C7D60" w:rsidP="009C7D60">
                      <w:pPr>
                        <w:pStyle w:val="FirstParagraph-Style1"/>
                        <w:rPr>
                          <w:rFonts w:ascii="DM Sans" w:hAnsi="DM Sans"/>
                          <w:sz w:val="32"/>
                          <w:szCs w:val="32"/>
                        </w:rPr>
                      </w:pPr>
                    </w:p>
                    <w:p w14:paraId="7A8809CA" w14:textId="77777777" w:rsidR="009C7D60" w:rsidRDefault="009C7D60" w:rsidP="009C7D60">
                      <w:pPr>
                        <w:pStyle w:val="FirstParagraph-Style1"/>
                        <w:rPr>
                          <w:rFonts w:ascii="DM Sans" w:hAnsi="DM Sans"/>
                          <w:sz w:val="32"/>
                          <w:szCs w:val="32"/>
                        </w:rPr>
                      </w:pPr>
                    </w:p>
                    <w:p w14:paraId="4FEC92D4" w14:textId="77777777" w:rsidR="009C7D60" w:rsidRDefault="009C7D60" w:rsidP="009C7D60">
                      <w:pPr>
                        <w:pStyle w:val="FirstParagraph-Style1"/>
                        <w:rPr>
                          <w:rFonts w:ascii="DM Sans" w:hAnsi="DM Sans"/>
                          <w:sz w:val="32"/>
                          <w:szCs w:val="32"/>
                        </w:rPr>
                      </w:pPr>
                    </w:p>
                    <w:p w14:paraId="41C9A003" w14:textId="77777777" w:rsidR="009C7D60" w:rsidRDefault="009C7D60" w:rsidP="009C7D60">
                      <w:pPr>
                        <w:pStyle w:val="FirstParagraph-Style1"/>
                        <w:rPr>
                          <w:rFonts w:ascii="DM Sans" w:hAnsi="DM Sans"/>
                          <w:sz w:val="32"/>
                          <w:szCs w:val="32"/>
                        </w:rPr>
                      </w:pPr>
                    </w:p>
                    <w:p w14:paraId="6F0C7A7D" w14:textId="77777777" w:rsidR="009C7D60" w:rsidRDefault="009C7D60" w:rsidP="009C7D60">
                      <w:pPr>
                        <w:pStyle w:val="FirstParagraph-Style1"/>
                        <w:rPr>
                          <w:rFonts w:ascii="DM Sans" w:hAnsi="DM Sans"/>
                          <w:sz w:val="32"/>
                          <w:szCs w:val="32"/>
                        </w:rPr>
                      </w:pPr>
                    </w:p>
                    <w:p w14:paraId="4CC400B9" w14:textId="77777777" w:rsidR="009C7D60" w:rsidRDefault="009C7D60" w:rsidP="009C7D60">
                      <w:pPr>
                        <w:pStyle w:val="FirstParagraph-Style1"/>
                        <w:rPr>
                          <w:rFonts w:ascii="DM Sans" w:hAnsi="DM Sans"/>
                          <w:sz w:val="32"/>
                          <w:szCs w:val="32"/>
                        </w:rPr>
                      </w:pPr>
                    </w:p>
                    <w:p w14:paraId="165CA807" w14:textId="77777777" w:rsidR="009C7D60" w:rsidRDefault="009C7D60" w:rsidP="009C7D60">
                      <w:pPr>
                        <w:pStyle w:val="FirstParagraph-Style1"/>
                        <w:rPr>
                          <w:rFonts w:ascii="DM Sans" w:hAnsi="DM Sans"/>
                          <w:sz w:val="32"/>
                          <w:szCs w:val="32"/>
                        </w:rPr>
                      </w:pPr>
                    </w:p>
                    <w:p w14:paraId="7BA6E0D1" w14:textId="77777777" w:rsidR="009C7D60" w:rsidRDefault="009C7D60" w:rsidP="009C7D60">
                      <w:pPr>
                        <w:pStyle w:val="FirstParagraph-Style1"/>
                        <w:rPr>
                          <w:rFonts w:ascii="DM Sans" w:hAnsi="DM Sans"/>
                          <w:sz w:val="32"/>
                          <w:szCs w:val="32"/>
                        </w:rPr>
                      </w:pPr>
                    </w:p>
                    <w:p w14:paraId="4C0BAEAE" w14:textId="77777777" w:rsidR="009C7D60" w:rsidRDefault="009C7D60" w:rsidP="009C7D60">
                      <w:pPr>
                        <w:pStyle w:val="FirstParagraph-Style1"/>
                        <w:rPr>
                          <w:rFonts w:ascii="DM Sans" w:hAnsi="DM Sans"/>
                          <w:sz w:val="32"/>
                          <w:szCs w:val="32"/>
                        </w:rPr>
                      </w:pPr>
                    </w:p>
                    <w:p w14:paraId="773933AE" w14:textId="77777777" w:rsidR="009C7D60" w:rsidRDefault="009C7D60" w:rsidP="009C7D60">
                      <w:pPr>
                        <w:pStyle w:val="FirstParagraph-Style1"/>
                        <w:rPr>
                          <w:rFonts w:ascii="DM Sans" w:hAnsi="DM Sans"/>
                          <w:sz w:val="32"/>
                          <w:szCs w:val="32"/>
                        </w:rPr>
                      </w:pPr>
                    </w:p>
                    <w:p w14:paraId="68809EAF" w14:textId="77777777" w:rsidR="009C7D60" w:rsidRDefault="009C7D60" w:rsidP="009C7D60">
                      <w:pPr>
                        <w:pStyle w:val="FirstParagraph-Style1"/>
                        <w:rPr>
                          <w:rFonts w:ascii="DM Sans" w:hAnsi="DM Sans"/>
                          <w:sz w:val="32"/>
                          <w:szCs w:val="32"/>
                        </w:rPr>
                      </w:pPr>
                    </w:p>
                    <w:p w14:paraId="29547ECF" w14:textId="77777777" w:rsidR="009C7D60" w:rsidRDefault="009C7D60" w:rsidP="009C7D60">
                      <w:pPr>
                        <w:pStyle w:val="FirstParagraph-Style1"/>
                        <w:rPr>
                          <w:rFonts w:ascii="DM Sans" w:hAnsi="DM Sans"/>
                          <w:sz w:val="32"/>
                          <w:szCs w:val="32"/>
                        </w:rPr>
                      </w:pPr>
                    </w:p>
                    <w:p w14:paraId="29919FDF" w14:textId="77777777" w:rsidR="009C7D60" w:rsidRDefault="009C7D60" w:rsidP="009C7D60">
                      <w:pPr>
                        <w:pStyle w:val="FirstParagraph-Style1"/>
                        <w:rPr>
                          <w:rFonts w:ascii="DM Sans" w:hAnsi="DM Sans"/>
                          <w:sz w:val="32"/>
                          <w:szCs w:val="32"/>
                        </w:rPr>
                      </w:pPr>
                    </w:p>
                    <w:p w14:paraId="52AEEB3A" w14:textId="77777777" w:rsidR="009C7D60" w:rsidRDefault="009C7D60" w:rsidP="009C7D60">
                      <w:pPr>
                        <w:pStyle w:val="FirstParagraph-Style1"/>
                        <w:rPr>
                          <w:rFonts w:ascii="DM Sans" w:hAnsi="DM Sans"/>
                          <w:sz w:val="32"/>
                          <w:szCs w:val="32"/>
                        </w:rPr>
                      </w:pPr>
                    </w:p>
                    <w:p w14:paraId="1B82F946" w14:textId="77777777" w:rsidR="009C7D60" w:rsidRDefault="009C7D60" w:rsidP="009C7D60">
                      <w:pPr>
                        <w:pStyle w:val="FirstParagraph-Style1"/>
                        <w:rPr>
                          <w:rFonts w:ascii="DM Sans" w:hAnsi="DM Sans"/>
                          <w:sz w:val="32"/>
                          <w:szCs w:val="32"/>
                        </w:rPr>
                      </w:pPr>
                    </w:p>
                    <w:p w14:paraId="0AA1A6CF" w14:textId="77777777" w:rsidR="009C7D60" w:rsidRDefault="009C7D60" w:rsidP="009C7D60">
                      <w:pPr>
                        <w:pStyle w:val="FirstParagraph-Style1"/>
                        <w:rPr>
                          <w:rFonts w:ascii="DM Sans" w:hAnsi="DM Sans"/>
                          <w:sz w:val="32"/>
                          <w:szCs w:val="32"/>
                        </w:rPr>
                      </w:pPr>
                    </w:p>
                    <w:p w14:paraId="76890566" w14:textId="77777777" w:rsidR="009C7D60" w:rsidRPr="00C06122" w:rsidRDefault="009C7D60" w:rsidP="009C7D60">
                      <w:pPr>
                        <w:pStyle w:val="FirstParagraph-Style1"/>
                        <w:rPr>
                          <w:rFonts w:ascii="DM Sans" w:hAnsi="DM Sans"/>
                          <w:sz w:val="32"/>
                          <w:szCs w:val="32"/>
                        </w:rPr>
                      </w:pPr>
                    </w:p>
                    <w:p w14:paraId="01A10EB9" w14:textId="77777777" w:rsidR="009C7D60" w:rsidRDefault="009C7D60" w:rsidP="009C7D60">
                      <w:pPr>
                        <w:rPr>
                          <w:lang w:val="en-US"/>
                        </w:rPr>
                      </w:pPr>
                    </w:p>
                    <w:p w14:paraId="1ABE7BA4" w14:textId="77777777" w:rsidR="009C7D60" w:rsidRDefault="009C7D60" w:rsidP="009C7D60">
                      <w:pPr>
                        <w:spacing w:line="360" w:lineRule="exact"/>
                        <w:rPr>
                          <w:sz w:val="12"/>
                          <w:szCs w:val="12"/>
                          <w:lang w:val="en-US"/>
                        </w:rPr>
                      </w:pPr>
                    </w:p>
                    <w:p w14:paraId="189A1168" w14:textId="77777777" w:rsidR="009C7D60" w:rsidRPr="00087B36" w:rsidRDefault="009C7D60" w:rsidP="009C7D60">
                      <w:pPr>
                        <w:spacing w:line="360" w:lineRule="exact"/>
                        <w:rPr>
                          <w:rFonts w:ascii="Mokoko Medium" w:hAnsi="Mokoko Medium" w:cs="Mokoko Medium"/>
                          <w:b/>
                          <w:bCs/>
                          <w:color w:val="FFFFFF"/>
                          <w:sz w:val="36"/>
                          <w:szCs w:val="36"/>
                          <w:lang w:val="en-US"/>
                        </w:rPr>
                      </w:pPr>
                      <w:r w:rsidRPr="00087B36">
                        <w:rPr>
                          <w:rFonts w:ascii="Mokoko Medium" w:hAnsi="Mokoko Medium" w:cs="Mokoko Medium"/>
                          <w:b/>
                          <w:bCs/>
                          <w:color w:val="FFFFFF"/>
                          <w:sz w:val="36"/>
                          <w:szCs w:val="36"/>
                          <w:lang w:val="en-US"/>
                        </w:rPr>
                        <w:t>Our top tips for success</w:t>
                      </w:r>
                    </w:p>
                    <w:p w14:paraId="699A850E" w14:textId="77777777" w:rsidR="009C7D60" w:rsidRDefault="009C7D60" w:rsidP="009C7D60">
                      <w:pPr>
                        <w:rPr>
                          <w:lang w:val="en-US"/>
                        </w:rPr>
                      </w:pPr>
                    </w:p>
                    <w:p w14:paraId="67EF4A1B" w14:textId="77777777" w:rsidR="009C7D60" w:rsidRDefault="009C7D60" w:rsidP="009C7D60">
                      <w:pPr>
                        <w:rPr>
                          <w:lang w:val="en-US"/>
                        </w:rPr>
                      </w:pPr>
                    </w:p>
                    <w:p w14:paraId="61FAD210" w14:textId="77777777" w:rsidR="009C7D60" w:rsidRDefault="009C7D60" w:rsidP="009C7D60">
                      <w:pPr>
                        <w:rPr>
                          <w:lang w:val="en-US"/>
                        </w:rPr>
                      </w:pPr>
                    </w:p>
                    <w:p w14:paraId="6E598AFF" w14:textId="77777777" w:rsidR="009C7D60" w:rsidRDefault="009C7D60" w:rsidP="009C7D60">
                      <w:pPr>
                        <w:rPr>
                          <w:lang w:val="en-US"/>
                        </w:rPr>
                      </w:pPr>
                    </w:p>
                    <w:p w14:paraId="7C365B02" w14:textId="77777777" w:rsidR="009C7D60" w:rsidRDefault="009C7D60" w:rsidP="009C7D60">
                      <w:pPr>
                        <w:rPr>
                          <w:lang w:val="en-US"/>
                        </w:rPr>
                      </w:pPr>
                    </w:p>
                    <w:p w14:paraId="4C4E5E07" w14:textId="77777777" w:rsidR="009C7D60" w:rsidRDefault="009C7D60" w:rsidP="009C7D60">
                      <w:pPr>
                        <w:rPr>
                          <w:lang w:val="en-US"/>
                        </w:rPr>
                      </w:pPr>
                    </w:p>
                    <w:p w14:paraId="757A0795" w14:textId="77777777" w:rsidR="009C7D60" w:rsidRDefault="009C7D60" w:rsidP="009C7D60">
                      <w:pPr>
                        <w:rPr>
                          <w:lang w:val="en-US"/>
                        </w:rPr>
                      </w:pPr>
                    </w:p>
                    <w:p w14:paraId="6581E58C" w14:textId="77777777" w:rsidR="009C7D60" w:rsidRPr="005C0843" w:rsidRDefault="009C7D60" w:rsidP="009C7D60">
                      <w:pPr>
                        <w:rPr>
                          <w:lang w:val="en-US"/>
                        </w:rPr>
                      </w:pPr>
                    </w:p>
                  </w:txbxContent>
                </v:textbox>
                <w10:wrap anchorx="margin"/>
              </v:shape>
            </w:pict>
          </mc:Fallback>
        </mc:AlternateContent>
      </w:r>
      <w:r w:rsidR="00630930" w:rsidRPr="00087B36">
        <w:rPr>
          <w:noProof/>
        </w:rPr>
        <w:drawing>
          <wp:anchor distT="0" distB="0" distL="114300" distR="114300" simplePos="0" relativeHeight="251658240" behindDoc="0" locked="0" layoutInCell="1" allowOverlap="1" wp14:anchorId="1DCC628B" wp14:editId="44ED2412">
            <wp:simplePos x="0" y="0"/>
            <wp:positionH relativeFrom="column">
              <wp:posOffset>-295836</wp:posOffset>
            </wp:positionH>
            <wp:positionV relativeFrom="paragraph">
              <wp:posOffset>-379139</wp:posOffset>
            </wp:positionV>
            <wp:extent cx="2147777" cy="679171"/>
            <wp:effectExtent l="0" t="0" r="0" b="0"/>
            <wp:wrapNone/>
            <wp:docPr id="1504179689" name="Picture 18" descr="A blue and orang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81196" name="Picture 18" descr="A blue and orange text on a black background&#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5412"/>
                    <a:stretch/>
                  </pic:blipFill>
                  <pic:spPr bwMode="auto">
                    <a:xfrm>
                      <a:off x="0" y="0"/>
                      <a:ext cx="2158848" cy="68267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0DCC7C" w14:textId="4ED910BC" w:rsidR="00A65DC0" w:rsidRPr="00087B36" w:rsidRDefault="009C7D60" w:rsidP="009C7D60">
      <w:pPr>
        <w:rPr>
          <w:rFonts w:ascii="Mokoko Medium" w:hAnsi="Mokoko Medium" w:cs="Mokoko Medium"/>
          <w:sz w:val="72"/>
          <w:szCs w:val="72"/>
        </w:rPr>
      </w:pPr>
      <w:r w:rsidRPr="00854862">
        <w:rPr>
          <w:rFonts w:ascii="Mokoko Medium" w:hAnsi="Mokoko Medium" w:cs="Mokoko Medium"/>
          <w:noProof/>
          <w:sz w:val="72"/>
          <w:szCs w:val="72"/>
        </w:rPr>
        <w:drawing>
          <wp:inline distT="0" distB="0" distL="0" distR="0" wp14:anchorId="24309AC3" wp14:editId="2B70B37D">
            <wp:extent cx="774259" cy="963251"/>
            <wp:effectExtent l="0" t="0" r="0" b="0"/>
            <wp:docPr id="29" name="Picture 28" descr="A black x on a white background&#10;&#10;AI-generated content may be incorrect.">
              <a:extLst xmlns:a="http://schemas.openxmlformats.org/drawingml/2006/main">
                <a:ext uri="{FF2B5EF4-FFF2-40B4-BE49-F238E27FC236}">
                  <a16:creationId xmlns:a16="http://schemas.microsoft.com/office/drawing/2014/main" id="{8DA277AD-238D-B571-960D-27BAE486E6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descr="A black x on a white background&#10;&#10;AI-generated content may be incorrect.">
                      <a:extLst>
                        <a:ext uri="{FF2B5EF4-FFF2-40B4-BE49-F238E27FC236}">
                          <a16:creationId xmlns:a16="http://schemas.microsoft.com/office/drawing/2014/main" id="{8DA277AD-238D-B571-960D-27BAE486E6A7}"/>
                        </a:ext>
                      </a:extLst>
                    </pic:cNvPr>
                    <pic:cNvPicPr>
                      <a:picLocks noChangeAspect="1"/>
                    </pic:cNvPicPr>
                  </pic:nvPicPr>
                  <pic:blipFill>
                    <a:blip r:embed="rId12"/>
                    <a:stretch>
                      <a:fillRect/>
                    </a:stretch>
                  </pic:blipFill>
                  <pic:spPr>
                    <a:xfrm>
                      <a:off x="0" y="0"/>
                      <a:ext cx="774259" cy="963251"/>
                    </a:xfrm>
                    <a:prstGeom prst="rect">
                      <a:avLst/>
                    </a:prstGeom>
                  </pic:spPr>
                </pic:pic>
              </a:graphicData>
            </a:graphic>
          </wp:inline>
        </w:drawing>
      </w:r>
    </w:p>
    <w:p w14:paraId="2E6DF85D" w14:textId="3ED39D7D" w:rsidR="0014533D" w:rsidRDefault="0014533D" w:rsidP="0014533D">
      <w:pPr>
        <w:ind w:left="-426"/>
        <w:rPr>
          <w:rFonts w:ascii="Mokoko Medium" w:hAnsi="Mokoko Medium" w:cs="Mokoko Medium"/>
          <w:b/>
          <w:bCs/>
          <w:color w:val="FF662B" w:themeColor="accent5"/>
          <w:sz w:val="28"/>
          <w:szCs w:val="28"/>
        </w:rPr>
      </w:pPr>
      <w:bookmarkStart w:id="2" w:name="_Hlk193103890"/>
      <w:bookmarkStart w:id="3" w:name="_Hlk193103862"/>
      <w:bookmarkStart w:id="4" w:name="_Hlk174094523"/>
    </w:p>
    <w:p w14:paraId="761E6B0A" w14:textId="390893EA" w:rsidR="00BF1E46" w:rsidRPr="0014533D" w:rsidRDefault="00624D3F" w:rsidP="0014533D">
      <w:pPr>
        <w:ind w:left="-426"/>
        <w:rPr>
          <w:rFonts w:ascii="Mokoko Medium" w:hAnsi="Mokoko Medium" w:cs="Mokoko Medium"/>
          <w:b/>
          <w:bCs/>
          <w:color w:val="FF662B" w:themeColor="accent5"/>
          <w:sz w:val="28"/>
          <w:szCs w:val="28"/>
        </w:rPr>
      </w:pPr>
      <w:r>
        <w:rPr>
          <w:noProof/>
        </w:rPr>
        <w:drawing>
          <wp:anchor distT="0" distB="0" distL="114300" distR="114300" simplePos="0" relativeHeight="251658251" behindDoc="0" locked="0" layoutInCell="1" allowOverlap="1" wp14:anchorId="7B12AA4A" wp14:editId="1F32B4DB">
            <wp:simplePos x="0" y="0"/>
            <wp:positionH relativeFrom="column">
              <wp:posOffset>-254264</wp:posOffset>
            </wp:positionH>
            <wp:positionV relativeFrom="paragraph">
              <wp:posOffset>271145</wp:posOffset>
            </wp:positionV>
            <wp:extent cx="383540" cy="383540"/>
            <wp:effectExtent l="0" t="0" r="0" b="0"/>
            <wp:wrapNone/>
            <wp:docPr id="264372655" name="Graphic 10" descr="Alarm 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372655" name="Graphic 10" descr="Alarm clock with solid fill"/>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0"/>
                      <a:ext cx="383540" cy="383540"/>
                    </a:xfrm>
                    <a:prstGeom prst="rect">
                      <a:avLst/>
                    </a:prstGeom>
                  </pic:spPr>
                </pic:pic>
              </a:graphicData>
            </a:graphic>
          </wp:anchor>
        </w:drawing>
      </w:r>
      <w:r w:rsidR="000D3AE4">
        <w:rPr>
          <w:noProof/>
        </w:rPr>
        <mc:AlternateContent>
          <mc:Choice Requires="wps">
            <w:drawing>
              <wp:anchor distT="0" distB="0" distL="114300" distR="114300" simplePos="0" relativeHeight="251658250" behindDoc="0" locked="0" layoutInCell="1" allowOverlap="1" wp14:anchorId="3E4B4457" wp14:editId="184753DA">
                <wp:simplePos x="0" y="0"/>
                <wp:positionH relativeFrom="column">
                  <wp:posOffset>-301924</wp:posOffset>
                </wp:positionH>
                <wp:positionV relativeFrom="paragraph">
                  <wp:posOffset>240904</wp:posOffset>
                </wp:positionV>
                <wp:extent cx="463550" cy="420370"/>
                <wp:effectExtent l="0" t="0" r="0" b="0"/>
                <wp:wrapNone/>
                <wp:docPr id="15715058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420370"/>
                        </a:xfrm>
                        <a:prstGeom prst="rect">
                          <a:avLst/>
                        </a:prstGeom>
                        <a:solidFill>
                          <a:schemeClr val="accent2"/>
                        </a:solidFill>
                        <a:ln w="9525">
                          <a:solidFill>
                            <a:schemeClr val="bg1"/>
                          </a:solidFill>
                          <a:miter lim="800000"/>
                          <a:headEnd/>
                          <a:tailEnd/>
                        </a:ln>
                      </wps:spPr>
                      <wps:txbx>
                        <w:txbxContent>
                          <w:p w14:paraId="4362B59F" w14:textId="469095AA" w:rsidR="000D3AE4" w:rsidRPr="003821B9" w:rsidRDefault="000D3AE4" w:rsidP="000D3AE4">
                            <w:pPr>
                              <w:rPr>
                                <w:sz w:val="10"/>
                                <w:szCs w:val="10"/>
                                <w:lang w:val="en-US"/>
                              </w:rPr>
                            </w:pPr>
                          </w:p>
                        </w:txbxContent>
                      </wps:txbx>
                      <wps:bodyPr rot="0" vert="horz" wrap="square" lIns="91440" tIns="45720" rIns="91440" bIns="45720" anchor="t" anchorCtr="0" upright="1">
                        <a:noAutofit/>
                      </wps:bodyPr>
                    </wps:wsp>
                  </a:graphicData>
                </a:graphic>
              </wp:anchor>
            </w:drawing>
          </mc:Choice>
          <mc:Fallback>
            <w:pict>
              <v:shape w14:anchorId="3E4B4457" id="Text Box 54" o:spid="_x0000_s1027" type="#_x0000_t202" style="position:absolute;left:0;text-align:left;margin-left:-23.75pt;margin-top:18.95pt;width:36.5pt;height:33.1pt;z-index:2516582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5SnHQIAADMEAAAOAAAAZHJzL2Uyb0RvYy54bWysU9tu2zAMfR+wfxD0vthxnV6MOEWXrsOA&#10;7gJ0+wBZlm1hsqhJSuzs60vJbhpkwB6G+UEgTemQPDxc3469InthnQRd0uUipURoDrXUbUl/fH94&#10;d02J80zXTIEWJT0IR283b9+sB1OIDDpQtbAEQbQrBlPSzntTJInjneiZW4ARGoMN2J55dG2b1JYN&#10;iN6rJEvTy2QAWxsLXDiHf++nIN1E/KYR3H9tGic8USXF2nw8bTyrcCabNStay0wn+VwG+4cqeiY1&#10;Jj1C3TPPyM7KP6B6yS04aPyCQ59A00guYg/YzTI96+apY0bEXpAcZ440uf8Hy7/sn8w3S/z4HkYc&#10;YGzCmUfgPx3RsO2YbsWdtTB0gtWYeBkoSwbjivlpoNoVLoBUw2eocchs5yECjY3tAyvYJ0F0HMDh&#10;SLoYPeH4M7+8WK0wwjGUZ+nFVRxKwoqXx8Y6/1FAT4JRUoszjeBs/+h8KIYVL1dCLgdK1g9SqegE&#10;HYmtsmTPUAGMc6F9Fls4u6k0GUp6s8pWEwV/QanaiYQzhF56lLKSfUmv0/BN4gq8fdB1FJpnUk02&#10;Fq30TGTgbmLRj9VIZD2zHHitoD4gsxYm5eKmodGB/U3JgKotqfu1Y1ZQoj5pnM7NMs+DzKOTr64y&#10;dOxppDqNMM0RqqSeksnc+mk1dsbKtsNMkx403OFEGxnZfq1qLh+VGYcwb1GQ/qkfb73u+uYZAAD/&#10;/wMAUEsDBBQABgAIAAAAIQDdHCff3gAAAAkBAAAPAAAAZHJzL2Rvd25yZXYueG1sTI/LTsMwEEX3&#10;SPyDNUhsUGv3RdsQp0KgimXbwIKlGw9JhD2OYrcNfD3DCpZXc3TvmXwzeCfO2Mc2kIbJWIFAqoJt&#10;qdbw9rodrUDEZMgaFwg1fGGETXF9lZvMhgsd8FymWnAJxcxoaFLqMilj1aA3cRw6JL59hN6bxLGv&#10;pe3Nhcu9k1Ol7qU3LfFCYzp8arD6LE9ewy4R7jv8Vu2udu9b91LOnu9KrW9vhscHEAmH9AfDrz6r&#10;Q8FOx3AiG4XTMJovF4xqmC3XIBiYLjgfGVTzCcgil/8/KH4AAAD//wMAUEsBAi0AFAAGAAgAAAAh&#10;ALaDOJL+AAAA4QEAABMAAAAAAAAAAAAAAAAAAAAAAFtDb250ZW50X1R5cGVzXS54bWxQSwECLQAU&#10;AAYACAAAACEAOP0h/9YAAACUAQAACwAAAAAAAAAAAAAAAAAvAQAAX3JlbHMvLnJlbHNQSwECLQAU&#10;AAYACAAAACEAOh+Upx0CAAAzBAAADgAAAAAAAAAAAAAAAAAuAgAAZHJzL2Uyb0RvYy54bWxQSwEC&#10;LQAUAAYACAAAACEA3Rwn394AAAAJAQAADwAAAAAAAAAAAAAAAAB3BAAAZHJzL2Rvd25yZXYueG1s&#10;UEsFBgAAAAAEAAQA8wAAAIIFAAAAAA==&#10;" fillcolor="#f26e3e [3205]" strokecolor="white [3212]">
                <v:textbox>
                  <w:txbxContent>
                    <w:p w14:paraId="4362B59F" w14:textId="469095AA" w:rsidR="000D3AE4" w:rsidRPr="003821B9" w:rsidRDefault="000D3AE4" w:rsidP="000D3AE4">
                      <w:pPr>
                        <w:rPr>
                          <w:sz w:val="10"/>
                          <w:szCs w:val="10"/>
                          <w:lang w:val="en-US"/>
                        </w:rPr>
                      </w:pPr>
                    </w:p>
                  </w:txbxContent>
                </v:textbox>
              </v:shape>
            </w:pict>
          </mc:Fallback>
        </mc:AlternateContent>
      </w:r>
      <w:r w:rsidR="009C7D60" w:rsidRPr="00AD7D0E">
        <w:rPr>
          <w:rFonts w:ascii="Mokoko Medium" w:hAnsi="Mokoko Medium" w:cs="Mokoko Medium"/>
          <w:b/>
          <w:bCs/>
          <w:color w:val="FF662B" w:themeColor="accent5"/>
          <w:sz w:val="28"/>
          <w:szCs w:val="28"/>
        </w:rPr>
        <w:t>Do Now</w:t>
      </w:r>
      <w:r w:rsidR="000D3AE4">
        <w:rPr>
          <w:rFonts w:ascii="Mokoko Medium" w:hAnsi="Mokoko Medium" w:cs="Mokoko Medium"/>
          <w:b/>
          <w:bCs/>
          <w:color w:val="FF662B" w:themeColor="accent5"/>
          <w:sz w:val="28"/>
          <w:szCs w:val="28"/>
        </w:rPr>
        <w:t xml:space="preserve"> </w:t>
      </w:r>
    </w:p>
    <w:tbl>
      <w:tblPr>
        <w:tblW w:w="1083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127"/>
        <w:gridCol w:w="1134"/>
        <w:gridCol w:w="6946"/>
        <w:gridCol w:w="629"/>
      </w:tblGrid>
      <w:tr w:rsidR="00383E43" w:rsidRPr="00B86EAB" w14:paraId="5B3B6846" w14:textId="77777777" w:rsidTr="00D814EF">
        <w:trPr>
          <w:trHeight w:val="284"/>
        </w:trPr>
        <w:tc>
          <w:tcPr>
            <w:tcW w:w="2127" w:type="dxa"/>
            <w:tcBorders>
              <w:bottom w:val="single" w:sz="4" w:space="0" w:color="auto"/>
            </w:tcBorders>
            <w:shd w:val="clear" w:color="auto" w:fill="F26E3E" w:themeFill="accent2"/>
          </w:tcPr>
          <w:p w14:paraId="1DA66059" w14:textId="758F059B" w:rsidR="009C7D60" w:rsidRPr="00B86EAB" w:rsidRDefault="009C7D60" w:rsidP="00C3301D">
            <w:pPr>
              <w:pStyle w:val="TableParagraph"/>
              <w:spacing w:line="292" w:lineRule="exact"/>
              <w:ind w:left="93"/>
              <w:rPr>
                <w:rFonts w:ascii="DM Sans" w:hAnsi="DM Sans" w:cs="Arial"/>
                <w:b/>
                <w:bCs/>
                <w:color w:val="FFFFFF" w:themeColor="background1"/>
                <w:sz w:val="20"/>
                <w:szCs w:val="20"/>
              </w:rPr>
            </w:pPr>
            <w:bookmarkStart w:id="5" w:name="_Hlk193103909"/>
          </w:p>
        </w:tc>
        <w:tc>
          <w:tcPr>
            <w:tcW w:w="1134" w:type="dxa"/>
            <w:tcBorders>
              <w:bottom w:val="single" w:sz="4" w:space="0" w:color="auto"/>
            </w:tcBorders>
            <w:shd w:val="clear" w:color="auto" w:fill="F26E3E" w:themeFill="accent2"/>
          </w:tcPr>
          <w:p w14:paraId="12CAE53D" w14:textId="3DDC3EEA" w:rsidR="009C7D60" w:rsidRPr="00B86EAB" w:rsidRDefault="009C7D60"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Deadline</w:t>
            </w:r>
          </w:p>
        </w:tc>
        <w:tc>
          <w:tcPr>
            <w:tcW w:w="6946" w:type="dxa"/>
            <w:tcBorders>
              <w:bottom w:val="single" w:sz="4" w:space="0" w:color="auto"/>
            </w:tcBorders>
            <w:shd w:val="clear" w:color="auto" w:fill="F26E3E" w:themeFill="accent2"/>
          </w:tcPr>
          <w:p w14:paraId="0CC923C3" w14:textId="40398983" w:rsidR="009C7D60" w:rsidRPr="00B86EAB" w:rsidRDefault="009C7D60"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Action and links</w:t>
            </w:r>
          </w:p>
        </w:tc>
        <w:tc>
          <w:tcPr>
            <w:tcW w:w="629" w:type="dxa"/>
            <w:tcBorders>
              <w:bottom w:val="single" w:sz="4" w:space="0" w:color="auto"/>
            </w:tcBorders>
            <w:shd w:val="clear" w:color="auto" w:fill="F26E3E" w:themeFill="accent2"/>
          </w:tcPr>
          <w:p w14:paraId="1B6DB813" w14:textId="77777777" w:rsidR="009C7D60" w:rsidRPr="00B86EAB" w:rsidRDefault="009C7D60" w:rsidP="00C3301D">
            <w:pPr>
              <w:pStyle w:val="TableParagraph"/>
              <w:spacing w:line="292" w:lineRule="exact"/>
              <w:ind w:left="0"/>
              <w:rPr>
                <w:rFonts w:ascii="DM Sans" w:hAnsi="DM Sans" w:cs="Arial"/>
                <w:color w:val="FFFFFF" w:themeColor="background1"/>
                <w:sz w:val="20"/>
                <w:szCs w:val="20"/>
              </w:rPr>
            </w:pPr>
            <w:r w:rsidRPr="00B86EAB">
              <w:rPr>
                <w:rFonts w:ascii="DM Sans" w:hAnsi="DM Sans" w:cs="Arial"/>
                <w:color w:val="FFFFFF" w:themeColor="background1"/>
                <w:sz w:val="20"/>
                <w:szCs w:val="20"/>
              </w:rPr>
              <w:t xml:space="preserve">Tick </w:t>
            </w:r>
          </w:p>
        </w:tc>
      </w:tr>
      <w:tr w:rsidR="0090679D" w:rsidRPr="00B86EAB" w14:paraId="3D1D62AD" w14:textId="77777777" w:rsidTr="00D560BF">
        <w:trPr>
          <w:trHeight w:val="1018"/>
        </w:trPr>
        <w:tc>
          <w:tcPr>
            <w:tcW w:w="2127" w:type="dxa"/>
            <w:tcBorders>
              <w:top w:val="single" w:sz="4" w:space="0" w:color="auto"/>
              <w:left w:val="single" w:sz="4" w:space="0" w:color="auto"/>
              <w:bottom w:val="single" w:sz="4" w:space="0" w:color="auto"/>
              <w:right w:val="single" w:sz="4" w:space="0" w:color="auto"/>
            </w:tcBorders>
          </w:tcPr>
          <w:p w14:paraId="3CDFBBFA" w14:textId="0146CE71" w:rsidR="0090679D" w:rsidRDefault="00C854A0" w:rsidP="00243D65">
            <w:pPr>
              <w:rPr>
                <w:rFonts w:ascii="DM Sans" w:hAnsi="DM Sans" w:cs="Arial"/>
                <w:b/>
                <w:bCs/>
                <w:color w:val="0076BD" w:themeColor="text1"/>
                <w:sz w:val="20"/>
                <w:szCs w:val="20"/>
              </w:rPr>
            </w:pPr>
            <w:r>
              <w:rPr>
                <w:rFonts w:ascii="DM Sans" w:hAnsi="DM Sans" w:cs="Arial"/>
                <w:b/>
                <w:bCs/>
                <w:color w:val="0076BD" w:themeColor="text1"/>
                <w:sz w:val="20"/>
                <w:szCs w:val="20"/>
              </w:rPr>
              <w:t>Pocket-size</w:t>
            </w:r>
            <w:r w:rsidR="00D51C0E">
              <w:rPr>
                <w:rFonts w:ascii="DM Sans" w:hAnsi="DM Sans" w:cs="Arial"/>
                <w:b/>
                <w:bCs/>
                <w:color w:val="0076BD" w:themeColor="text1"/>
                <w:sz w:val="20"/>
                <w:szCs w:val="20"/>
              </w:rPr>
              <w:t xml:space="preserve"> NHS guide</w:t>
            </w:r>
          </w:p>
        </w:tc>
        <w:tc>
          <w:tcPr>
            <w:tcW w:w="1134" w:type="dxa"/>
            <w:tcBorders>
              <w:top w:val="single" w:sz="4" w:space="0" w:color="auto"/>
              <w:left w:val="single" w:sz="4" w:space="0" w:color="auto"/>
              <w:bottom w:val="single" w:sz="4" w:space="0" w:color="auto"/>
              <w:right w:val="single" w:sz="4" w:space="0" w:color="auto"/>
            </w:tcBorders>
          </w:tcPr>
          <w:p w14:paraId="6E3B45E0" w14:textId="6F8F2803" w:rsidR="0090679D" w:rsidRDefault="00C854A0" w:rsidP="00243D65">
            <w:pPr>
              <w:spacing w:after="0" w:line="240" w:lineRule="auto"/>
              <w:rPr>
                <w:rFonts w:ascii="DM Sans" w:hAnsi="DM Sans" w:cs="Arial"/>
                <w:b/>
                <w:bCs/>
                <w:sz w:val="20"/>
                <w:szCs w:val="20"/>
              </w:rPr>
            </w:pPr>
            <w:r>
              <w:rPr>
                <w:rFonts w:ascii="DM Sans" w:hAnsi="DM Sans" w:cs="Arial"/>
                <w:b/>
                <w:bCs/>
                <w:sz w:val="20"/>
                <w:szCs w:val="20"/>
              </w:rPr>
              <w:t>29</w:t>
            </w:r>
            <w:r w:rsidRPr="00C854A0">
              <w:rPr>
                <w:rFonts w:ascii="DM Sans" w:hAnsi="DM Sans" w:cs="Arial"/>
                <w:b/>
                <w:bCs/>
                <w:sz w:val="20"/>
                <w:szCs w:val="20"/>
                <w:vertAlign w:val="superscript"/>
              </w:rPr>
              <w:t>th</w:t>
            </w:r>
            <w:r>
              <w:rPr>
                <w:rFonts w:ascii="DM Sans" w:hAnsi="DM Sans" w:cs="Arial"/>
                <w:b/>
                <w:bCs/>
                <w:sz w:val="20"/>
                <w:szCs w:val="20"/>
              </w:rPr>
              <w:t xml:space="preserve"> December 2025</w:t>
            </w:r>
          </w:p>
        </w:tc>
        <w:tc>
          <w:tcPr>
            <w:tcW w:w="6946" w:type="dxa"/>
            <w:tcBorders>
              <w:top w:val="single" w:sz="4" w:space="0" w:color="auto"/>
              <w:left w:val="single" w:sz="4" w:space="0" w:color="auto"/>
              <w:bottom w:val="single" w:sz="4" w:space="0" w:color="auto"/>
              <w:right w:val="single" w:sz="4" w:space="0" w:color="auto"/>
            </w:tcBorders>
          </w:tcPr>
          <w:p w14:paraId="5A7CBB69" w14:textId="77777777" w:rsidR="0090679D" w:rsidRDefault="00D51C0E" w:rsidP="005566F5">
            <w:pPr>
              <w:pStyle w:val="NormalWeb"/>
              <w:shd w:val="clear" w:color="auto" w:fill="FFFFFF"/>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A </w:t>
            </w:r>
            <w:r w:rsidRPr="00D51C0E">
              <w:rPr>
                <w:rFonts w:ascii="DM Sans" w:hAnsi="DM Sans" w:cs="Arial"/>
                <w:color w:val="0073CF"/>
                <w:sz w:val="20"/>
                <w:szCs w:val="20"/>
              </w:rPr>
              <w:t>pocket-size guide for parent/carers of little ones under 5 is back to support families this winter</w:t>
            </w:r>
          </w:p>
          <w:p w14:paraId="72F49D54" w14:textId="1AE7E772" w:rsidR="00327EA2" w:rsidRDefault="0058070A" w:rsidP="00327EA2">
            <w:pPr>
              <w:pStyle w:val="NormalWeb"/>
              <w:numPr>
                <w:ilvl w:val="0"/>
                <w:numId w:val="20"/>
              </w:numPr>
              <w:shd w:val="clear" w:color="auto" w:fill="FFFFFF"/>
              <w:spacing w:before="0" w:beforeAutospacing="0" w:after="0" w:afterAutospacing="0"/>
              <w:rPr>
                <w:rFonts w:ascii="DM Sans" w:hAnsi="DM Sans" w:cs="Arial"/>
                <w:color w:val="0073CF"/>
                <w:sz w:val="20"/>
                <w:szCs w:val="20"/>
              </w:rPr>
            </w:pPr>
            <w:r>
              <w:rPr>
                <w:rFonts w:ascii="DM Sans" w:hAnsi="DM Sans" w:cs="Arial"/>
                <w:color w:val="0073CF"/>
                <w:sz w:val="20"/>
                <w:szCs w:val="20"/>
              </w:rPr>
              <w:t>Order your FREE copies online by 29</w:t>
            </w:r>
            <w:r w:rsidRPr="0058070A">
              <w:rPr>
                <w:rFonts w:ascii="DM Sans" w:hAnsi="DM Sans" w:cs="Arial"/>
                <w:color w:val="0073CF"/>
                <w:sz w:val="20"/>
                <w:szCs w:val="20"/>
                <w:vertAlign w:val="superscript"/>
              </w:rPr>
              <w:t>th</w:t>
            </w:r>
            <w:r>
              <w:rPr>
                <w:rFonts w:ascii="DM Sans" w:hAnsi="DM Sans" w:cs="Arial"/>
                <w:color w:val="0073CF"/>
                <w:sz w:val="20"/>
                <w:szCs w:val="20"/>
              </w:rPr>
              <w:t xml:space="preserve"> December </w:t>
            </w:r>
            <w:r w:rsidR="00EB7D02">
              <w:rPr>
                <w:rFonts w:ascii="DM Sans" w:hAnsi="DM Sans" w:cs="Arial"/>
                <w:color w:val="0073CF"/>
                <w:sz w:val="20"/>
                <w:szCs w:val="20"/>
              </w:rPr>
              <w:t xml:space="preserve">for delivery in January </w:t>
            </w:r>
            <w:hyperlink r:id="rId15" w:history="1">
              <w:r w:rsidRPr="00EB7D02">
                <w:rPr>
                  <w:rStyle w:val="Hyperlink"/>
                  <w:rFonts w:ascii="DM Sans" w:hAnsi="DM Sans" w:cs="Arial"/>
                  <w:color w:val="FF662B"/>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2D44A291" w14:textId="77777777" w:rsidR="0090679D" w:rsidRPr="00B86EAB" w:rsidRDefault="0090679D" w:rsidP="00243D65">
            <w:pPr>
              <w:spacing w:after="0" w:line="240" w:lineRule="auto"/>
              <w:rPr>
                <w:rFonts w:ascii="DM Sans" w:hAnsi="DM Sans" w:cs="Arial"/>
                <w:color w:val="0076BD" w:themeColor="text1"/>
                <w:sz w:val="20"/>
                <w:szCs w:val="20"/>
              </w:rPr>
            </w:pPr>
          </w:p>
        </w:tc>
      </w:tr>
      <w:tr w:rsidR="00FE5612" w:rsidRPr="00B86EAB" w14:paraId="436493F6" w14:textId="77777777" w:rsidTr="00D560BF">
        <w:trPr>
          <w:trHeight w:val="1018"/>
        </w:trPr>
        <w:tc>
          <w:tcPr>
            <w:tcW w:w="2127" w:type="dxa"/>
            <w:tcBorders>
              <w:top w:val="single" w:sz="4" w:space="0" w:color="auto"/>
              <w:left w:val="single" w:sz="4" w:space="0" w:color="auto"/>
              <w:bottom w:val="single" w:sz="4" w:space="0" w:color="auto"/>
              <w:right w:val="single" w:sz="4" w:space="0" w:color="auto"/>
            </w:tcBorders>
          </w:tcPr>
          <w:p w14:paraId="097CA8BE" w14:textId="013DD53B" w:rsidR="00FE5612" w:rsidRDefault="005566F5" w:rsidP="00243D65">
            <w:pPr>
              <w:rPr>
                <w:rFonts w:ascii="DM Sans" w:hAnsi="DM Sans" w:cs="Arial"/>
                <w:b/>
                <w:bCs/>
                <w:color w:val="0076BD" w:themeColor="text1"/>
                <w:sz w:val="20"/>
                <w:szCs w:val="20"/>
              </w:rPr>
            </w:pPr>
            <w:r>
              <w:rPr>
                <w:rFonts w:ascii="DM Sans" w:hAnsi="DM Sans" w:cs="Arial"/>
                <w:b/>
                <w:bCs/>
                <w:color w:val="0076BD" w:themeColor="text1"/>
                <w:sz w:val="20"/>
                <w:szCs w:val="20"/>
              </w:rPr>
              <w:t>D</w:t>
            </w:r>
            <w:r w:rsidR="00CE1EDE">
              <w:rPr>
                <w:rFonts w:ascii="DM Sans" w:hAnsi="DM Sans" w:cs="Arial"/>
                <w:b/>
                <w:bCs/>
                <w:color w:val="0076BD" w:themeColor="text1"/>
                <w:sz w:val="20"/>
                <w:szCs w:val="20"/>
              </w:rPr>
              <w:t xml:space="preserve">irectory </w:t>
            </w:r>
            <w:r>
              <w:rPr>
                <w:rFonts w:ascii="DM Sans" w:hAnsi="DM Sans" w:cs="Arial"/>
                <w:b/>
                <w:bCs/>
                <w:color w:val="0076BD" w:themeColor="text1"/>
                <w:sz w:val="20"/>
                <w:szCs w:val="20"/>
              </w:rPr>
              <w:t>o</w:t>
            </w:r>
            <w:r w:rsidR="00CE1EDE">
              <w:rPr>
                <w:rFonts w:ascii="DM Sans" w:hAnsi="DM Sans" w:cs="Arial"/>
                <w:b/>
                <w:bCs/>
                <w:color w:val="0076BD" w:themeColor="text1"/>
                <w:sz w:val="20"/>
                <w:szCs w:val="20"/>
              </w:rPr>
              <w:t xml:space="preserve">f </w:t>
            </w:r>
            <w:r>
              <w:rPr>
                <w:rFonts w:ascii="DM Sans" w:hAnsi="DM Sans" w:cs="Arial"/>
                <w:b/>
                <w:bCs/>
                <w:color w:val="0076BD" w:themeColor="text1"/>
                <w:sz w:val="20"/>
                <w:szCs w:val="20"/>
              </w:rPr>
              <w:t>S</w:t>
            </w:r>
            <w:r w:rsidR="00CE1EDE">
              <w:rPr>
                <w:rFonts w:ascii="DM Sans" w:hAnsi="DM Sans" w:cs="Arial"/>
                <w:b/>
                <w:bCs/>
                <w:color w:val="0076BD" w:themeColor="text1"/>
                <w:sz w:val="20"/>
                <w:szCs w:val="20"/>
              </w:rPr>
              <w:t>ervices (DoS) Update</w:t>
            </w:r>
          </w:p>
        </w:tc>
        <w:tc>
          <w:tcPr>
            <w:tcW w:w="1134" w:type="dxa"/>
            <w:tcBorders>
              <w:top w:val="single" w:sz="4" w:space="0" w:color="auto"/>
              <w:left w:val="single" w:sz="4" w:space="0" w:color="auto"/>
              <w:bottom w:val="single" w:sz="4" w:space="0" w:color="auto"/>
              <w:right w:val="single" w:sz="4" w:space="0" w:color="auto"/>
            </w:tcBorders>
          </w:tcPr>
          <w:p w14:paraId="0E624104" w14:textId="0C2FE9EA" w:rsidR="00FE5612" w:rsidRDefault="005566F5" w:rsidP="00243D65">
            <w:pPr>
              <w:spacing w:after="0" w:line="240" w:lineRule="auto"/>
              <w:rPr>
                <w:rFonts w:ascii="DM Sans" w:hAnsi="DM Sans" w:cs="Arial"/>
                <w:b/>
                <w:bCs/>
                <w:sz w:val="20"/>
                <w:szCs w:val="20"/>
              </w:rPr>
            </w:pPr>
            <w:r>
              <w:rPr>
                <w:rFonts w:ascii="DM Sans" w:hAnsi="DM Sans" w:cs="Arial"/>
                <w:b/>
                <w:bCs/>
                <w:sz w:val="20"/>
                <w:szCs w:val="20"/>
              </w:rPr>
              <w:t>31</w:t>
            </w:r>
            <w:r w:rsidRPr="005566F5">
              <w:rPr>
                <w:rFonts w:ascii="DM Sans" w:hAnsi="DM Sans" w:cs="Arial"/>
                <w:b/>
                <w:bCs/>
                <w:sz w:val="20"/>
                <w:szCs w:val="20"/>
                <w:vertAlign w:val="superscript"/>
              </w:rPr>
              <w:t>st</w:t>
            </w:r>
            <w:r>
              <w:rPr>
                <w:rFonts w:ascii="DM Sans" w:hAnsi="DM Sans" w:cs="Arial"/>
                <w:b/>
                <w:bCs/>
                <w:sz w:val="20"/>
                <w:szCs w:val="20"/>
              </w:rPr>
              <w:t xml:space="preserve"> December 2025</w:t>
            </w:r>
          </w:p>
        </w:tc>
        <w:tc>
          <w:tcPr>
            <w:tcW w:w="6946" w:type="dxa"/>
            <w:tcBorders>
              <w:top w:val="single" w:sz="4" w:space="0" w:color="auto"/>
              <w:left w:val="single" w:sz="4" w:space="0" w:color="auto"/>
              <w:bottom w:val="single" w:sz="4" w:space="0" w:color="auto"/>
              <w:right w:val="single" w:sz="4" w:space="0" w:color="auto"/>
            </w:tcBorders>
          </w:tcPr>
          <w:p w14:paraId="06F7FA58" w14:textId="57110DEE" w:rsidR="005566F5" w:rsidRPr="005566F5" w:rsidRDefault="005566F5" w:rsidP="005566F5">
            <w:pPr>
              <w:pStyle w:val="NormalWeb"/>
              <w:shd w:val="clear" w:color="auto" w:fill="FFFFFF"/>
              <w:spacing w:before="0" w:beforeAutospacing="0" w:after="0" w:afterAutospacing="0"/>
              <w:rPr>
                <w:rFonts w:ascii="DM Sans" w:hAnsi="DM Sans" w:cs="Arial"/>
                <w:color w:val="0073CF"/>
                <w:sz w:val="20"/>
                <w:szCs w:val="20"/>
              </w:rPr>
            </w:pPr>
            <w:r>
              <w:rPr>
                <w:rFonts w:ascii="DM Sans" w:hAnsi="DM Sans" w:cs="Arial"/>
                <w:color w:val="0073CF"/>
                <w:sz w:val="20"/>
                <w:szCs w:val="20"/>
              </w:rPr>
              <w:t>The d</w:t>
            </w:r>
            <w:r w:rsidRPr="005566F5">
              <w:rPr>
                <w:rFonts w:ascii="DM Sans" w:hAnsi="DM Sans" w:cs="Arial"/>
                <w:color w:val="0073CF"/>
                <w:sz w:val="20"/>
                <w:szCs w:val="20"/>
              </w:rPr>
              <w:t xml:space="preserve">eadline for meeting the requirement </w:t>
            </w:r>
            <w:r w:rsidR="00170C66">
              <w:rPr>
                <w:rFonts w:ascii="DM Sans" w:hAnsi="DM Sans" w:cs="Arial"/>
                <w:color w:val="0073CF"/>
                <w:sz w:val="20"/>
                <w:szCs w:val="20"/>
              </w:rPr>
              <w:t>is the</w:t>
            </w:r>
            <w:r w:rsidRPr="005566F5">
              <w:rPr>
                <w:rFonts w:ascii="DM Sans" w:hAnsi="DM Sans" w:cs="Arial"/>
                <w:color w:val="0073CF"/>
                <w:sz w:val="20"/>
                <w:szCs w:val="20"/>
              </w:rPr>
              <w:t xml:space="preserve"> 31st December 2025 </w:t>
            </w:r>
          </w:p>
          <w:p w14:paraId="724BBA89" w14:textId="3FE15F70" w:rsidR="005566F5" w:rsidRPr="005566F5" w:rsidRDefault="005566F5" w:rsidP="00F97E48">
            <w:pPr>
              <w:pStyle w:val="NormalWeb"/>
              <w:numPr>
                <w:ilvl w:val="0"/>
                <w:numId w:val="16"/>
              </w:numPr>
              <w:shd w:val="clear" w:color="auto" w:fill="FFFFFF"/>
              <w:spacing w:before="0" w:beforeAutospacing="0" w:after="0" w:afterAutospacing="0"/>
              <w:rPr>
                <w:rFonts w:ascii="DM Sans" w:hAnsi="DM Sans" w:cs="Arial"/>
                <w:color w:val="0073CF"/>
                <w:sz w:val="20"/>
                <w:szCs w:val="20"/>
              </w:rPr>
            </w:pPr>
            <w:r w:rsidRPr="005566F5">
              <w:rPr>
                <w:rFonts w:ascii="DM Sans" w:hAnsi="DM Sans" w:cs="Arial"/>
                <w:b/>
                <w:bCs/>
                <w:color w:val="0073CF"/>
                <w:sz w:val="20"/>
                <w:szCs w:val="20"/>
              </w:rPr>
              <w:t>This is a mandatory requirement for all pharmacy owners</w:t>
            </w:r>
          </w:p>
          <w:p w14:paraId="6A64EE92" w14:textId="3624E13B" w:rsidR="000A6B02" w:rsidRPr="00DC67C2" w:rsidRDefault="005566F5" w:rsidP="00F97E48">
            <w:pPr>
              <w:pStyle w:val="NormalWeb"/>
              <w:numPr>
                <w:ilvl w:val="0"/>
                <w:numId w:val="16"/>
              </w:numPr>
              <w:shd w:val="clear" w:color="auto" w:fill="FFFFFF"/>
              <w:spacing w:before="0" w:beforeAutospacing="0" w:after="0" w:afterAutospacing="0"/>
              <w:rPr>
                <w:rFonts w:ascii="DM Sans" w:hAnsi="DM Sans" w:cs="Arial"/>
                <w:color w:val="0073CF"/>
                <w:sz w:val="20"/>
                <w:szCs w:val="20"/>
              </w:rPr>
            </w:pPr>
            <w:r w:rsidRPr="005566F5">
              <w:rPr>
                <w:rFonts w:ascii="DM Sans" w:hAnsi="DM Sans" w:cs="Arial"/>
                <w:b/>
                <w:bCs/>
                <w:color w:val="0073CF"/>
                <w:sz w:val="20"/>
                <w:szCs w:val="20"/>
              </w:rPr>
              <w:t>Action:</w:t>
            </w:r>
            <w:r w:rsidRPr="005566F5">
              <w:rPr>
                <w:rFonts w:ascii="DM Sans" w:hAnsi="DM Sans" w:cs="Arial"/>
                <w:color w:val="0073CF"/>
                <w:sz w:val="20"/>
                <w:szCs w:val="20"/>
              </w:rPr>
              <w:t> </w:t>
            </w:r>
            <w:r w:rsidR="00BC7ED0">
              <w:rPr>
                <w:rFonts w:ascii="DM Sans" w:hAnsi="DM Sans" w:cs="Arial"/>
                <w:color w:val="0073CF"/>
                <w:sz w:val="20"/>
                <w:szCs w:val="20"/>
              </w:rPr>
              <w:t xml:space="preserve"> U</w:t>
            </w:r>
            <w:r w:rsidRPr="005566F5">
              <w:rPr>
                <w:rFonts w:ascii="DM Sans" w:hAnsi="DM Sans" w:cs="Arial"/>
                <w:color w:val="0073CF"/>
                <w:sz w:val="20"/>
                <w:szCs w:val="20"/>
              </w:rPr>
              <w:t>pdated your NHS website profile and your DoS profile using</w:t>
            </w:r>
            <w:r w:rsidR="00BA634D">
              <w:rPr>
                <w:rFonts w:ascii="DM Sans" w:hAnsi="DM Sans" w:cs="Arial"/>
                <w:color w:val="0073CF"/>
                <w:sz w:val="20"/>
                <w:szCs w:val="20"/>
              </w:rPr>
              <w:t xml:space="preserve"> </w:t>
            </w:r>
            <w:hyperlink r:id="rId16" w:tgtFrame="_blank" w:history="1">
              <w:r w:rsidRPr="005566F5">
                <w:rPr>
                  <w:rStyle w:val="Hyperlink"/>
                  <w:rFonts w:ascii="DM Sans" w:hAnsi="DM Sans" w:cs="Arial"/>
                  <w:color w:val="FF662B"/>
                  <w:sz w:val="20"/>
                  <w:szCs w:val="20"/>
                </w:rPr>
                <w:t>NHS Profile Manager</w:t>
              </w:r>
            </w:hyperlink>
          </w:p>
        </w:tc>
        <w:tc>
          <w:tcPr>
            <w:tcW w:w="629" w:type="dxa"/>
            <w:tcBorders>
              <w:top w:val="single" w:sz="4" w:space="0" w:color="auto"/>
              <w:left w:val="single" w:sz="4" w:space="0" w:color="auto"/>
              <w:bottom w:val="single" w:sz="4" w:space="0" w:color="auto"/>
              <w:right w:val="single" w:sz="4" w:space="0" w:color="auto"/>
            </w:tcBorders>
          </w:tcPr>
          <w:p w14:paraId="3D21591D" w14:textId="77777777" w:rsidR="00FE5612" w:rsidRPr="00B86EAB" w:rsidRDefault="00FE5612" w:rsidP="00243D65">
            <w:pPr>
              <w:spacing w:after="0" w:line="240" w:lineRule="auto"/>
              <w:rPr>
                <w:rFonts w:ascii="DM Sans" w:hAnsi="DM Sans" w:cs="Arial"/>
                <w:color w:val="0076BD" w:themeColor="text1"/>
                <w:sz w:val="20"/>
                <w:szCs w:val="20"/>
              </w:rPr>
            </w:pPr>
          </w:p>
        </w:tc>
      </w:tr>
      <w:tr w:rsidR="00F14ECB" w:rsidRPr="00B86EAB" w14:paraId="3A34AF77" w14:textId="77777777" w:rsidTr="006239DB">
        <w:trPr>
          <w:trHeight w:val="724"/>
        </w:trPr>
        <w:tc>
          <w:tcPr>
            <w:tcW w:w="2127" w:type="dxa"/>
            <w:tcBorders>
              <w:top w:val="single" w:sz="4" w:space="0" w:color="auto"/>
              <w:left w:val="single" w:sz="4" w:space="0" w:color="auto"/>
              <w:bottom w:val="single" w:sz="4" w:space="0" w:color="auto"/>
              <w:right w:val="single" w:sz="4" w:space="0" w:color="auto"/>
            </w:tcBorders>
          </w:tcPr>
          <w:p w14:paraId="29949E00" w14:textId="364A0CB5" w:rsidR="00F14ECB" w:rsidRDefault="00F14ECB" w:rsidP="00243D65">
            <w:pPr>
              <w:rPr>
                <w:rFonts w:ascii="DM Sans" w:hAnsi="DM Sans" w:cs="Arial"/>
                <w:b/>
                <w:bCs/>
                <w:color w:val="0076BD" w:themeColor="text1"/>
                <w:sz w:val="20"/>
                <w:szCs w:val="20"/>
              </w:rPr>
            </w:pPr>
            <w:r>
              <w:rPr>
                <w:rFonts w:ascii="DM Sans" w:hAnsi="DM Sans" w:cs="Arial"/>
                <w:b/>
                <w:bCs/>
                <w:color w:val="0076BD" w:themeColor="text1"/>
                <w:sz w:val="20"/>
                <w:szCs w:val="20"/>
              </w:rPr>
              <w:t xml:space="preserve">Christmas </w:t>
            </w:r>
            <w:r w:rsidR="00986E31">
              <w:rPr>
                <w:rFonts w:ascii="DM Sans" w:hAnsi="DM Sans" w:cs="Arial"/>
                <w:b/>
                <w:bCs/>
                <w:color w:val="0076BD" w:themeColor="text1"/>
                <w:sz w:val="20"/>
                <w:szCs w:val="20"/>
              </w:rPr>
              <w:t>and New Year</w:t>
            </w:r>
            <w:r w:rsidR="001727E3">
              <w:rPr>
                <w:rFonts w:ascii="DM Sans" w:hAnsi="DM Sans" w:cs="Arial"/>
                <w:b/>
                <w:bCs/>
                <w:color w:val="0076BD" w:themeColor="text1"/>
                <w:sz w:val="20"/>
                <w:szCs w:val="20"/>
              </w:rPr>
              <w:t xml:space="preserve">s </w:t>
            </w:r>
            <w:r>
              <w:rPr>
                <w:rFonts w:ascii="DM Sans" w:hAnsi="DM Sans" w:cs="Arial"/>
                <w:b/>
                <w:bCs/>
                <w:color w:val="0076BD" w:themeColor="text1"/>
                <w:sz w:val="20"/>
                <w:szCs w:val="20"/>
              </w:rPr>
              <w:t>Rota</w:t>
            </w:r>
          </w:p>
        </w:tc>
        <w:tc>
          <w:tcPr>
            <w:tcW w:w="1134" w:type="dxa"/>
            <w:tcBorders>
              <w:top w:val="single" w:sz="4" w:space="0" w:color="auto"/>
              <w:left w:val="single" w:sz="4" w:space="0" w:color="auto"/>
              <w:bottom w:val="single" w:sz="4" w:space="0" w:color="auto"/>
              <w:right w:val="single" w:sz="4" w:space="0" w:color="auto"/>
            </w:tcBorders>
          </w:tcPr>
          <w:p w14:paraId="457E210B" w14:textId="77777777" w:rsidR="00F14ECB" w:rsidRDefault="00F14ECB" w:rsidP="00243D65">
            <w:pPr>
              <w:spacing w:after="0" w:line="240" w:lineRule="auto"/>
              <w:rPr>
                <w:rFonts w:ascii="DM Sans" w:hAnsi="DM Sans" w:cs="Arial"/>
                <w:b/>
                <w:bCs/>
                <w:sz w:val="20"/>
                <w:szCs w:val="20"/>
              </w:rPr>
            </w:pPr>
          </w:p>
        </w:tc>
        <w:tc>
          <w:tcPr>
            <w:tcW w:w="6946" w:type="dxa"/>
            <w:tcBorders>
              <w:top w:val="single" w:sz="4" w:space="0" w:color="auto"/>
              <w:left w:val="single" w:sz="4" w:space="0" w:color="auto"/>
              <w:bottom w:val="single" w:sz="4" w:space="0" w:color="auto"/>
              <w:right w:val="single" w:sz="4" w:space="0" w:color="auto"/>
            </w:tcBorders>
          </w:tcPr>
          <w:p w14:paraId="39CE8789" w14:textId="6A9B7FC9" w:rsidR="00986E31" w:rsidRPr="00986E31" w:rsidRDefault="00F97E48" w:rsidP="00986E31">
            <w:pPr>
              <w:pStyle w:val="NormalWeb"/>
              <w:shd w:val="clear" w:color="auto" w:fill="FFFFFF"/>
              <w:spacing w:before="0" w:beforeAutospacing="0" w:after="0" w:afterAutospacing="0"/>
              <w:rPr>
                <w:rStyle w:val="Hyperlink"/>
                <w:color w:val="FF662B"/>
              </w:rPr>
            </w:pPr>
            <w:r w:rsidRPr="00F97E48">
              <w:rPr>
                <w:rFonts w:ascii="DM Sans" w:hAnsi="DM Sans" w:cs="Arial"/>
                <w:color w:val="0073CF"/>
                <w:sz w:val="20"/>
                <w:szCs w:val="20"/>
              </w:rPr>
              <w:t>Christmas</w:t>
            </w:r>
            <w:r w:rsidR="001727E3">
              <w:rPr>
                <w:rFonts w:ascii="DM Sans" w:hAnsi="DM Sans" w:cs="Arial"/>
                <w:color w:val="0073CF"/>
                <w:sz w:val="20"/>
                <w:szCs w:val="20"/>
              </w:rPr>
              <w:t xml:space="preserve"> and New Years</w:t>
            </w:r>
            <w:r w:rsidRPr="00F97E48">
              <w:rPr>
                <w:rFonts w:ascii="DM Sans" w:hAnsi="DM Sans" w:cs="Arial"/>
                <w:color w:val="0073CF"/>
                <w:sz w:val="20"/>
                <w:szCs w:val="20"/>
              </w:rPr>
              <w:t xml:space="preserve"> Opening Hours </w:t>
            </w:r>
            <w:r w:rsidR="00986E31">
              <w:rPr>
                <w:rFonts w:ascii="DM Sans" w:hAnsi="DM Sans" w:cs="Arial"/>
                <w:color w:val="0073CF"/>
                <w:sz w:val="20"/>
                <w:szCs w:val="20"/>
              </w:rPr>
              <w:t xml:space="preserve">have now been </w:t>
            </w:r>
            <w:r w:rsidRPr="00F97E48">
              <w:rPr>
                <w:rFonts w:ascii="DM Sans" w:hAnsi="DM Sans" w:cs="Arial"/>
                <w:color w:val="0073CF"/>
                <w:sz w:val="20"/>
                <w:szCs w:val="20"/>
              </w:rPr>
              <w:t xml:space="preserve">published </w:t>
            </w:r>
          </w:p>
          <w:p w14:paraId="12C681EF" w14:textId="56ABD2C9" w:rsidR="00F14ECB" w:rsidRPr="00F97E48" w:rsidRDefault="00B965AA" w:rsidP="00986E31">
            <w:pPr>
              <w:pStyle w:val="NormalWeb"/>
              <w:numPr>
                <w:ilvl w:val="0"/>
                <w:numId w:val="18"/>
              </w:numPr>
              <w:shd w:val="clear" w:color="auto" w:fill="FFFFFF"/>
              <w:spacing w:before="0" w:beforeAutospacing="0" w:after="0" w:afterAutospacing="0"/>
              <w:rPr>
                <w:rFonts w:ascii="Arial" w:hAnsi="Arial" w:cs="Arial"/>
                <w:sz w:val="20"/>
                <w:szCs w:val="20"/>
              </w:rPr>
            </w:pPr>
            <w:r>
              <w:rPr>
                <w:rFonts w:ascii="DM Sans" w:hAnsi="DM Sans" w:cs="Arial"/>
                <w:color w:val="0073CF"/>
                <w:sz w:val="20"/>
                <w:szCs w:val="20"/>
              </w:rPr>
              <w:t>View</w:t>
            </w:r>
            <w:r w:rsidR="006239DB">
              <w:rPr>
                <w:rFonts w:ascii="DM Sans" w:hAnsi="DM Sans" w:cs="Arial"/>
                <w:color w:val="0073CF"/>
                <w:sz w:val="20"/>
                <w:szCs w:val="20"/>
              </w:rPr>
              <w:t xml:space="preserve"> </w:t>
            </w:r>
            <w:hyperlink r:id="rId17" w:history="1">
              <w:r>
                <w:rPr>
                  <w:rStyle w:val="Hyperlink"/>
                  <w:rFonts w:ascii="DM Sans" w:hAnsi="DM Sans" w:cs="Arial"/>
                  <w:color w:val="FF662B"/>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6473669E" w14:textId="77777777" w:rsidR="00F14ECB" w:rsidRPr="00B86EAB" w:rsidRDefault="00F14ECB" w:rsidP="00243D65">
            <w:pPr>
              <w:spacing w:after="0" w:line="240" w:lineRule="auto"/>
              <w:rPr>
                <w:rFonts w:ascii="DM Sans" w:hAnsi="DM Sans" w:cs="Arial"/>
                <w:color w:val="0076BD" w:themeColor="text1"/>
                <w:sz w:val="20"/>
                <w:szCs w:val="20"/>
              </w:rPr>
            </w:pPr>
          </w:p>
        </w:tc>
      </w:tr>
    </w:tbl>
    <w:bookmarkEnd w:id="2"/>
    <w:bookmarkEnd w:id="5"/>
    <w:p w14:paraId="51C04359" w14:textId="40871AA6" w:rsidR="00B86EAB" w:rsidRPr="00B86EAB" w:rsidRDefault="00B86EAB" w:rsidP="00630930">
      <w:pPr>
        <w:pStyle w:val="CPE-Heading1"/>
        <w:spacing w:before="0" w:after="0"/>
        <w:ind w:left="-426"/>
        <w:rPr>
          <w:rFonts w:ascii="Mokoko Medium" w:hAnsi="Mokoko Medium" w:cs="Mokoko Medium"/>
          <w:sz w:val="28"/>
          <w:szCs w:val="28"/>
        </w:rPr>
      </w:pPr>
      <w:r>
        <w:rPr>
          <w:rFonts w:ascii="Mokoko Medium" w:hAnsi="Mokoko Medium" w:cs="Mokoko Medium"/>
          <w:sz w:val="28"/>
          <w:szCs w:val="28"/>
        </w:rPr>
        <w:t>Contract &amp; Funding</w:t>
      </w:r>
      <w:r w:rsidRPr="00B86EAB">
        <w:rPr>
          <w:rFonts w:ascii="Mokoko Medium" w:hAnsi="Mokoko Medium" w:cs="Mokoko Medium"/>
          <w:sz w:val="28"/>
          <w:szCs w:val="28"/>
        </w:rPr>
        <w:t xml:space="preserve"> </w:t>
      </w:r>
    </w:p>
    <w:tbl>
      <w:tblPr>
        <w:tblW w:w="1083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127"/>
        <w:gridCol w:w="1134"/>
        <w:gridCol w:w="6946"/>
        <w:gridCol w:w="629"/>
      </w:tblGrid>
      <w:tr w:rsidR="00D726A2" w:rsidRPr="00B86EAB" w14:paraId="6B623F00" w14:textId="16FC01BF" w:rsidTr="00D726A2">
        <w:trPr>
          <w:trHeight w:val="284"/>
        </w:trPr>
        <w:tc>
          <w:tcPr>
            <w:tcW w:w="2127" w:type="dxa"/>
            <w:tcBorders>
              <w:bottom w:val="single" w:sz="4" w:space="0" w:color="auto"/>
            </w:tcBorders>
            <w:shd w:val="clear" w:color="auto" w:fill="0072CE"/>
          </w:tcPr>
          <w:p w14:paraId="57E49CD3" w14:textId="6B4A5306" w:rsidR="00D726A2" w:rsidRPr="00B86EAB" w:rsidRDefault="00D726A2" w:rsidP="00C3301D">
            <w:pPr>
              <w:pStyle w:val="TableParagraph"/>
              <w:spacing w:line="292" w:lineRule="exact"/>
              <w:ind w:left="93"/>
              <w:rPr>
                <w:rFonts w:ascii="DM Sans" w:hAnsi="DM Sans" w:cs="Arial"/>
                <w:b/>
                <w:bCs/>
                <w:color w:val="FFFFFF" w:themeColor="background1"/>
                <w:sz w:val="20"/>
                <w:szCs w:val="20"/>
              </w:rPr>
            </w:pPr>
          </w:p>
        </w:tc>
        <w:tc>
          <w:tcPr>
            <w:tcW w:w="1134" w:type="dxa"/>
            <w:tcBorders>
              <w:bottom w:val="single" w:sz="4" w:space="0" w:color="auto"/>
            </w:tcBorders>
            <w:shd w:val="clear" w:color="auto" w:fill="0072CE"/>
          </w:tcPr>
          <w:p w14:paraId="78612F47" w14:textId="77777777" w:rsidR="00D726A2" w:rsidRPr="00B86EAB" w:rsidRDefault="00D726A2"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Deadline</w:t>
            </w:r>
          </w:p>
        </w:tc>
        <w:tc>
          <w:tcPr>
            <w:tcW w:w="6946" w:type="dxa"/>
            <w:tcBorders>
              <w:bottom w:val="single" w:sz="4" w:space="0" w:color="auto"/>
            </w:tcBorders>
            <w:shd w:val="clear" w:color="auto" w:fill="0072CE"/>
          </w:tcPr>
          <w:p w14:paraId="435FB4D3" w14:textId="0D12DD22" w:rsidR="00D726A2" w:rsidRPr="00B86EAB" w:rsidRDefault="00D726A2"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Action and links</w:t>
            </w:r>
          </w:p>
        </w:tc>
        <w:tc>
          <w:tcPr>
            <w:tcW w:w="629" w:type="dxa"/>
            <w:tcBorders>
              <w:bottom w:val="single" w:sz="4" w:space="0" w:color="auto"/>
            </w:tcBorders>
            <w:shd w:val="clear" w:color="auto" w:fill="0072CE"/>
          </w:tcPr>
          <w:p w14:paraId="49A8CA35" w14:textId="77777777" w:rsidR="00D726A2" w:rsidRPr="00B86EAB" w:rsidRDefault="00D726A2" w:rsidP="00C3301D">
            <w:pPr>
              <w:pStyle w:val="TableParagraph"/>
              <w:spacing w:line="292" w:lineRule="exact"/>
              <w:ind w:left="0"/>
              <w:rPr>
                <w:rFonts w:ascii="DM Sans" w:hAnsi="DM Sans" w:cs="Arial"/>
                <w:color w:val="FFFFFF" w:themeColor="background1"/>
                <w:sz w:val="20"/>
                <w:szCs w:val="20"/>
              </w:rPr>
            </w:pPr>
            <w:r w:rsidRPr="00B86EAB">
              <w:rPr>
                <w:rFonts w:ascii="DM Sans" w:hAnsi="DM Sans" w:cs="Arial"/>
                <w:color w:val="FFFFFF" w:themeColor="background1"/>
                <w:sz w:val="20"/>
                <w:szCs w:val="20"/>
              </w:rPr>
              <w:t xml:space="preserve">Tick </w:t>
            </w:r>
          </w:p>
        </w:tc>
      </w:tr>
      <w:tr w:rsidR="00D726A2" w:rsidRPr="00B86EAB" w14:paraId="1262C685" w14:textId="7E81792A" w:rsidTr="00293742">
        <w:trPr>
          <w:trHeight w:val="719"/>
        </w:trPr>
        <w:tc>
          <w:tcPr>
            <w:tcW w:w="2127" w:type="dxa"/>
            <w:tcBorders>
              <w:top w:val="single" w:sz="4" w:space="0" w:color="auto"/>
              <w:left w:val="single" w:sz="4" w:space="0" w:color="auto"/>
              <w:bottom w:val="single" w:sz="4" w:space="0" w:color="auto"/>
              <w:right w:val="single" w:sz="4" w:space="0" w:color="auto"/>
            </w:tcBorders>
          </w:tcPr>
          <w:p w14:paraId="4DAEE067" w14:textId="1A162C5F" w:rsidR="00D726A2" w:rsidRDefault="00F46B7A" w:rsidP="00D31B92">
            <w:pPr>
              <w:spacing w:after="0"/>
              <w:rPr>
                <w:rFonts w:ascii="DM Sans" w:hAnsi="DM Sans" w:cs="Arial"/>
                <w:b/>
                <w:bCs/>
                <w:color w:val="0076BD" w:themeColor="text1"/>
                <w:sz w:val="20"/>
                <w:szCs w:val="20"/>
              </w:rPr>
            </w:pPr>
            <w:r>
              <w:rPr>
                <w:rFonts w:ascii="Mokoko Medium" w:hAnsi="Mokoko Medium" w:cs="Mokoko Medium"/>
                <w:noProof/>
                <w:sz w:val="28"/>
                <w:szCs w:val="28"/>
              </w:rPr>
              <mc:AlternateContent>
                <mc:Choice Requires="wpg">
                  <w:drawing>
                    <wp:anchor distT="0" distB="0" distL="114300" distR="114300" simplePos="0" relativeHeight="251658242" behindDoc="0" locked="0" layoutInCell="1" allowOverlap="1" wp14:anchorId="7631F7EF" wp14:editId="1E938F40">
                      <wp:simplePos x="0" y="0"/>
                      <wp:positionH relativeFrom="column">
                        <wp:posOffset>-81915</wp:posOffset>
                      </wp:positionH>
                      <wp:positionV relativeFrom="paragraph">
                        <wp:posOffset>-399415</wp:posOffset>
                      </wp:positionV>
                      <wp:extent cx="457024" cy="419100"/>
                      <wp:effectExtent l="0" t="0" r="19685" b="19050"/>
                      <wp:wrapNone/>
                      <wp:docPr id="2086679051" name="Group 16"/>
                      <wp:cNvGraphicFramePr/>
                      <a:graphic xmlns:a="http://schemas.openxmlformats.org/drawingml/2006/main">
                        <a:graphicData uri="http://schemas.microsoft.com/office/word/2010/wordprocessingGroup">
                          <wpg:wgp>
                            <wpg:cNvGrpSpPr/>
                            <wpg:grpSpPr>
                              <a:xfrm>
                                <a:off x="0" y="0"/>
                                <a:ext cx="457024" cy="419100"/>
                                <a:chOff x="7224" y="-71496"/>
                                <a:chExt cx="463550" cy="420370"/>
                              </a:xfrm>
                            </wpg:grpSpPr>
                            <wps:wsp>
                              <wps:cNvPr id="1990476650" name="Text Box 54"/>
                              <wps:cNvSpPr txBox="1">
                                <a:spLocks noChangeArrowheads="1"/>
                              </wps:cNvSpPr>
                              <wps:spPr bwMode="auto">
                                <a:xfrm>
                                  <a:off x="7224" y="-71496"/>
                                  <a:ext cx="463550" cy="420370"/>
                                </a:xfrm>
                                <a:prstGeom prst="rect">
                                  <a:avLst/>
                                </a:prstGeom>
                                <a:solidFill>
                                  <a:schemeClr val="tx1"/>
                                </a:solidFill>
                                <a:ln w="9525">
                                  <a:solidFill>
                                    <a:schemeClr val="bg1"/>
                                  </a:solidFill>
                                  <a:miter lim="800000"/>
                                  <a:headEnd/>
                                  <a:tailEnd/>
                                </a:ln>
                              </wps:spPr>
                              <wps:txbx>
                                <w:txbxContent>
                                  <w:p w14:paraId="1B3A8DC3" w14:textId="77777777" w:rsidR="00B86EAB" w:rsidRPr="003821B9" w:rsidRDefault="00B86EAB" w:rsidP="00B86EAB">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1158700531" name="Graphic 14" descr="Coins outline"/>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223052" y="22349"/>
                                  <a:ext cx="230505" cy="230505"/>
                                </a:xfrm>
                                <a:prstGeom prst="rect">
                                  <a:avLst/>
                                </a:prstGeom>
                              </pic:spPr>
                            </pic:pic>
                            <pic:pic xmlns:pic="http://schemas.openxmlformats.org/drawingml/2006/picture">
                              <pic:nvPicPr>
                                <pic:cNvPr id="1963937799" name="Graphic 12" descr="Document with solid fill"/>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40383" y="13158"/>
                                  <a:ext cx="239395" cy="23939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631F7EF" id="Group 16" o:spid="_x0000_s1028" style="position:absolute;margin-left:-6.45pt;margin-top:-31.45pt;width:36pt;height:33pt;z-index:251658242;mso-width-relative:margin;mso-height-relative:margin" coordorigin="7224,-71496" coordsize="463550,4203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HIviPqwMAAGoKAAAOAAAAZHJzL2Uyb0RvYy54bWzUVttu&#10;2zgQfV+g/0DoPdHdjoTIRZu0QYHubrDtfgBFURZRiuSStOX063dISk7iBL2/NEDkoUYcnjlzZqTL&#10;l4eRoz3VhknRROl5EiEqiOyY2DbRvx/fnl1EyFgsOsyloE10R030cvPij8tJ1TSTg+Qd1QiCCFNP&#10;qokGa1Udx4YMdMTmXCoqwNlLPWILS72NO40niD7yOEuSVTxJ3SktCTUG7l4HZ7Tx8fueEvt33xtq&#10;EW8iwGb9Vftr667x5hLXW43VwMgMA/8AihEzAYceQ11ji9FOsyehRka0NLK350SOsex7RqjPAbJJ&#10;k5NsbrTcKZ/Ltp626kgTUHvC0w+HJX/tb7T6oG41MDGpLXDhVy6XQ69H9wso0cFTdnekjB4sInCz&#10;KNdJVkSIgKtIqzSZKSUD8O52rTPnBu/ZOi2qVSCcDG+W/au8LKEwfn+W5Gu/P14Ojx9BmhSIxNzz&#10;YH6Ohw8DVtTTa2rg4VYj1oGGqyop1quVQyXwCJr96JJ9LQ+oLBx8hwIed5whe4D7sMfX3qj3knwy&#10;SMirAYstfaW1nAaKO8CZup2QzXFriGNckHb6U3ZwDt5Z6QOdEP8shccCfJlAXCtt7A2VI3JGE2lo&#10;CX8I3r831oG6f8QV20jOureMc79wbUivuEZ7DA1kDyGNk6e4QFMTVWVWBhq+EKHdPhthZBamAGdj&#10;E10k7i/IxHH3RnQAEtcWMx5sAMzFTKbjLzBpD+3B1y9batTK7g7Y1TI0PQwpMAapP0dogoZvIvPf&#10;DmsaIf5OQIWqtCjchPALkHUGC/3Q0z70YEEgFFASoWBe2TBVdkqz7QAnBU0I+Qqq2jPPtCt/QDXD&#10;BzFvLhUjNfzP3Q3WE1V/fQrCLrtzuYRJOn5TjBHrTzt1BoNIYctaxpm980MVyuhAif0tI45ft3jQ&#10;IGl5sU6SMk+XBrmZ52cKnd5RQ4CJK8mEQXJnORPUVWSJESKC5hg56RajQJpLpzx+PHbLR3BaztSi&#10;UmfPicPJJ5PxGe7C1L2WZDdSYcNrRFMOHEhhBqYMFL6mY0s7aJd3nVcsSN5qasngtNhDe/wDYEP3&#10;HB0e5T0whznoc5lmx1GaZXlSZn4sgllUQe5LSztnUoaZONvhpGUufFdLe1QBhzcB1m+ouWqVV/l6&#10;XVVPNAc0zppbKoomZgfkBxlypfq95ZcHcRxV9gvkVyT5Re7Vl+bQzKfqq/LqqD5v/2r1+bc6fND4&#10;l8/88eW+mB6u/YS8/0Tc/A8AAP//AwBQSwMECgAAAAAAAAAhAL4Jt8hsEgAAbBIAABQAAABkcnMv&#10;bWVkaWEvaW1hZ2UxLnBuZ4lQTkcNChoKAAAADUlIRFIAAADAAAAAwAgGAAAAUtxsBwAAAAFzUkdC&#10;AK7OHOkAAAAEZ0FNQQAAsY8L/GEFAAAACXBIWXMAAB2HAAAdhwGP5fFlAAASAUlEQVR4Xu2da7HE&#10;uBGFAyEQAmEhLIRAWAiBsAwWQiAEQiAshEAIg5lUO6eneo5blmTLz3u+Kv+4Mz2+stQvPf2Xvwgh&#10;hBBCCCGEEEIIIYQQQgghhBBCCCGEEEIIIYQQQgghhBBCCCGEEEIIIYQQQgghhBBCiCN4v99/fb/f&#10;v7zf77+/3+/fXq/XP97v9+92vV6vP3D9E9e/Xq/Xv8Nlf9vl30/y4fd2r9/e7/ev7/f7b/y/hdiV&#10;qNymjFBQU9w/X6/Xf16v13/fJ4D/PRmOGwuM5K/8DEI0AWX/NSi6KfkpCr4FKzOMwyLJFD34WYUw&#10;hf8Fym6px+0UvRdELjMKGcRPBB7e8nTLrf9kBdkCvK6lJRY1svze+wJTfh/7CaGvUOonDC2rY//H&#10;UyeuK/EQoPSTwm/x8lBwu8eUWkCBzZisf/C3o3Jv/K+ps43nMoOZDIXL3AsM4jf+n+JmuKdfo/RR&#10;0e/YsQwGYsZhhtH1/A4i1S98f3Fhgrf/DzdoidBhNI9u3vw2yt4KpX5dkQLyigpXxhoYaUmTt0Oj&#10;mnd/pMK3gAjZU2fWD5EhXAl4Npt4WmxEePnJk2kyaU4Y+q1GThiCUqOzMUVGnl4EObClNlL6RmAM&#10;lv/X+J1/Kw4CjVT0+vD2GtrbSC0qIBr8yBTyNNAoqfJL8fcBUTQFBqIIewQl5UeOb40kb7QjpdQI&#10;bSIj2BMsW8iU37y+Kv8gSumntQPLioFk49fwSPL6B4MBiNnyDIvCLCsGgEkcruw/WE4cB+ZevjrI&#10;FhlYTgyAhzs1+nANMJHIaLJsNOxpLCKwjDgHbMj5YH+zjNgAFnfFClaYvRCcnlq0ZhmxAQ6zMoBr&#10;kbTPnywjNsAVbLCMOA+sr/ogAxhMZgDqaF0HHp6WAQwmMwBMxGgU6GQ4/0fbyABGkhmAoZnHc1mY&#10;mZcBjKRkAIbmA86hpPyGDGAwSwZgoCG0AvQgSgsSHRnAYGoG4GhpxL7A6y9uQDJkAINhA8DZOzwz&#10;/EGGMJal/dZYhs4zwTKAkSQGMOX9PPzGYKWolkmvxLdGZopv4HM/Fyl+LgMYyVIFlzZoRHTYUzs4&#10;ZMAUf/E8pbgHY6l9xABqFYzc9CsMZyBcm8FoIV3AzwxqOR8V0fer/mrtIzbSWsHZpMwS4TCsH5cm&#10;oU67jossDTm3to9YSWsFs1wPUATzgGYQjxpSDWmNn4I928nVQmu9l+TESlorOJPrPf0s4kZxp9OT&#10;SdktwjV7eAcjbPbMTYvcknrXBvmRJBXc2hDcV7BDbrvODWXQj/ATot04Dnl9EZTbnvHzGiYYt7+t&#10;pkvRI/j9dBiupzm1+nRYztEo3CDQ8LFi0/0A3BClBjPgJasd5zXASKa5CiiWvy8gfRdY4Z0A/ju/&#10;z2rlLhE8fXrMYWt9slyCRuC2kijA5s5YIm+Ktvo48asSotZX7r+iflL5pUOzHG2T3Egy6TXzKq0N&#10;5izJh6FB7zjy/78kUPbpNUhQzO6UxmmV57opORAY4MxxiQZ4wivraLU2mDNAfkoh3EBwLS7T2EJI&#10;rbwPsotHd1rkC97ffmep1YzsHqIBLH3gM2i+PEpLg0XOkEdnOb1YmSBv90hfv5Tdn2Uio+VR5i9v&#10;HzfE2++5zSCjfRxryCa6ohHUGoyR/Hr5gvLb31/DxXBc2bzDLIUVDWTLcVHx3YuyJN8vD4Uuzauk&#10;7wvIjKA0kica4E6Xw8OaaxqYZSKS//9oUvzMqS1B57OdgKLAWljZM1Y0sOQDLF+ipvxO0mZpxBCN&#10;8MgQk40URbiBexXiB8jP+lwR1G+zF+f76QS5AVijlsKyU9oPsEIhHi+P+Y9plWiUZZCGpjPIJVr+&#10;v1gJDyGWiPsBehvkqfJQeltbVJ0FRz9g1TsAuI1q5RWdcAPX4M50rUH4/g+Q9yUSi0pvuOJn8xGt&#10;9Na36IQbuBcoQnHpM9+/1oBXkYeHb3316ReICpsU32Dvj3un5RUrYYXYCpYdfPYD8P1rDXiGfFB2&#10;Xyrd5OEjuE9xlWgvKMusDLXnE52wQkS8UV0p+Ps1hIgR9wRM+wKgiDMF5TJHavK4p93b5KY9AVF+&#10;C0hxpv0A8X9upaT8Bj+f2AgrUAHvAHvHr7oRfCRIKeK6/68rkfc9AUPLCIW30bFhnj5i98xm7SMy&#10;gME0GoBVvKU1vJL0axsh/+bu7K3wETiWqsHKAAbDBlBbmlybwQxbD6dth/z7KwJFT/cD7EnoexSd&#10;B3fCZQCDSQxgquBkCv4LNExxxjiCHNzz79leAL73SMKwpW+rdCW3shyi6EzLxBmiwTQRSZ/LAEZS&#10;MgB8Z558UUGRImw+NCt0VL1TbAbjlynrdCHlcgW2y76PewTsHnal+wG2EDrpcYO9lcUHCkp7lfla&#10;THVQ5x/nQt/JAEayZABONh6dgaiQzgdcnajcYTh0Og8I16LS7gU7IJTDDH2ocf9YWgzAYLkaUJ7N&#10;k0F74Mq+Zdz/KoTU7nGHkx0CK/YoA4ggD/dG2nU0JeMpyt4KjOK20fhQWLFbDQAduOlw2Ph5K+65&#10;wozxsEgBD+8H1xY7mmuAMfsme8/p49lF3hcwBbS+wdRH8KvSTxhaVgfllUFkZIrNMkZNDp3CxUmc&#10;FtBY2Qlyix3boPT229UenkaNfMTIt44W//9olkbOuMy9yBiANSZ3cE0BWM6oGUBkS2TowecsWkZW&#10;mKjoe0ShvQkGYsbR/fxOz3D2o6hMwMwUoccAjER+VQONAgpvXv2wia6j8SjoRsF1sAQcwfOjArx+&#10;bYnvbjvByHMNz9EjUIJpGcMTFb4FROPSiRQz0B6z9n8EGA2pKhwqi9f9pApdYoU87339OkEuflcC&#10;Xt5kLW/+eWG9AqK+jYYtTm4aSGGfU4d4+NQLZPk6DOXjNVco9BB5j1ilshvIgS21eU6D7Qz0oZYJ&#10;GPc/hQKef6ZA+GxaxsCdYXz/MYKSgpYYIY9yF0eW4O2fn7fuTC0qWD3zb26DecWC8pvyfOXFWXrk&#10;RpIpaPwtM0De0plZuQ0p/j5kTtDhjOA2ZB4UoW/2MEg3ZkZgcJq0QqG75DNgFJdcXvEkSqnR7YyA&#10;O5Z4iNp6/urLtI1ehe6VZ1Am5fgHUeozmkNl2cvC3r/HgtnjM9lIUYQVeosBlCKW2Bekz1lGsHn5&#10;+yEkHZuugqMTyvf4AkY2GzdmhV5rALWIJfYFGcFsSTbLXQ7MCn4Veq0XLeWETFxjwgq9xgB6IpbY&#10;j6xtLj8IwYUeYbVLowQM9yPWGEBvxBL7wSmx6QLLXIqCQhVz9h5q48YZiEBFr8HlHWGwYhw8oHL5&#10;zjArFAo91Gp9NjEbLVjClzwny52jjAzgQiTtsxjRT4cLHCh64S2EBW7ZqEE3MoBrAUcV2+eeBgBv&#10;veu2RIwc+IFZXdGBmI0uiXPo7dOdTskADOTvuxpBBCNS3evUFQWuAef/aJv7GkDgtJV+vi8AkaK4&#10;L+DWC7EegOlRFsWfYgDTg4waHdrCUnllBOdQUn7jdgbg+2fjZxGMypxmCFxeBoZ6WNr200FkTpXf&#10;uKMBTLOqtRwc3x8+AcXlLaGlEfsCrz9bQczc0gD8u5alDeEsmUOiQlLeYsSCZ9II0UDgHNM5Hfss&#10;mQm+rwH49/xQJRAVbNJqN2PIyluLWDAQGcIGapOZ+Lx7Q9TptBY4G+JaIkQG+92whWpL5W2MWCaj&#10;PkIDGJaejsUpKb4R92Astc8laS0wy/USDGI6b5/v3wqXg8vbGrHQqDr5jPC5GAw5F5XeQPT96gfW&#10;2udytBY4k0NFFcNiDVrrY5Gimjpl5WAZY0XEmvYrjIxWdwF1Oi1PaW1LTz0L9/qSY5lL0VrgmhwW&#10;qlklph3SHmAYn7e10GK4prUmXN4eLKSPiFZXJKQ1ixOLNVrrvSR3GbINMSxj9DwYKriahoygVI6s&#10;vFsilhsj9jrcIm0iZZ9eUNj77HBo7oDi5631bv+vGtlPgw0AbA5tiXxXxbdSKkfy/4dHLEQqP/ac&#10;I9WujY52s2ecToaGkptxT8enb6lv/H4aLHBdqNWnw3IO7jfTq0uQKMFsyJAfrFQBTkne1/aMOvPz&#10;6hELY+N+OnXpXQHxfQHZOwH89Ut+n9XKXSJ4+jTla61Ploug3DPdOh08OBf0Umd+4mJDdWaeZcX/&#10;Z/nhSnY2MMbYt4rf9dZPKt+yHdYMnX93KlkaBM/8UazWCnD2lE8MYeZVeu5nlORHR6yjgLLHl3fY&#10;8+3enksTkpHLLVzMLDcaQWsFOHvK84TXVSJWQ6TaBJTavfjHk3v6RLK18vc+b1WedQjtUny/RHaP&#10;U8msFw/RPcW9p3wpYpFM8/2MveQRQezgKFYOU4r43uKvK5Pne0day+OMlrfvOW004/Tv+XmcS0UC&#10;U6wFa90lZ3R65bk8/Jve+0l+vTwMlpXf/v7qUMNIsuh4+KriRbJIwGypsIyt8g4M2L7bdD/Jf5PJ&#10;w2Gm8yqlk0Xwm+ufIMcjQ0yWd0eyCmOZyFZ55go5ceSB8lNfJH7m1EZ5kOYxs4GM07GHZmtlfA1N&#10;9luS663gLvkavfeT/Dcsv0DT/vEkhW363SmUOjAMvO6QMz9XyM/CcORqEeuG8ouLC32whH9Xgu9n&#10;jpRlLkerIRjcj2io4N4GmcnbZ3eJWHeQx2hb9RAztHXRuWS0/P/LgnUni4rG+Jgw38vprZAl+VZD&#10;PTliXVIeSm9ri6ov1YZhzJxJC62L6y4Nhr/SUYAlMGlUO/NzsUJq8vx9jTMiFstETpD3CbZqW6L9&#10;Nr2Cqre+L09YLlAdQm0hTMC5cXTN9PL3vRwZsTL2koeHn5aFR/kaMBB/zexqxTc4/8f90/LelrD2&#10;vitVasGXHSSf+1KE6eLv13JExGIGyFu9+4l6vky6uy1Qj8VVor3YfbIoU3u+W+N5pUeIrAKOxEM4&#10;1tEMKcvWiMWU5FGXtrzCvrfrc2xklN8CDGWY0jsl5Tdq9fFI2ENxpexJTHF87c1eZWiNWHyx/F4g&#10;vbGFddOqUW6nEaB+U+U3fqQBlAhLkKeoQfsChm4IyWYtY39mTdpwdUJKt/ueZ3j9+58gd2WQFnhq&#10;MKUHPBSKRi8qc2YIkZhqHOmd1xJGdYp7Avaksk7ofifI3Y0sh0ajFJUXDdN8zKPn4KF/41GqaThx&#10;LSjn1+6uoOTeBzlE0Zna0HjoK83ah+8lNrBUwS1DgKUZ415Ch9XX+lvj+2WGM12ILqbA/pl3qP3y&#10;Tu8U7fj/nAnK9OwT5O5GrYKRJlVHTpA66QQ5IswnVEfSEH3vfYLc3WitYHjaZkZFhjuCOv2ZJ8jd&#10;jdYKZrkeEB38sKxdR1OOJqQ1OkHujrRWcCaH0F7syC2RzBjPvN/VIGU/6wS5VE6spLWCa3JQ4k0n&#10;yBkYHYqnx3knt2nEaS1QbnvGqdNNSyO6FT2C3w85Qa4kJ1aCho8VnO477WkIeMlqx3ktSKmy0+Oe&#10;eILc17bIkpxYCRsAmKUjrQ3mJPJ+HtBwZTuTMM/wlfuvqJ9UPpmo/ByhIgaRpC2z0ZvWBnOW5MPQ&#10;4G1mjA0ouxnxbMZ46XkzWuTt3mxYFlVYTmwEofoDvPQuqzRLJPJTChFmjX19ExvramimmGeLTz8t&#10;g9sF7NoX+pFkaRA3SEuDRc6QpxnhrytJJbrvzzKR0fLZqlAz0CgjBsIKggqPactigzGSXy9faAsz&#10;hrRDLQaR5eLwrNZYxQbLkHy/PHL+dEm0GQXfQwym0OmauEJOHHmg/NQfiZ8F1PE9kiwSMCsaWPIB&#10;ls+AUcjzn0FhBOJDNlIU4QbuVYgfIL+4uBD123yCnNgBa9TasGNp1ecKhXi8PEbbWk+Qm01GipPI&#10;RiUy4n6AFoWIPFUeSt96gpwpvkZ6rkqrIRjcj1irQCVuIN9zgpwZx+aDtMRBYJJmMTVioAjF3WKJ&#10;AvUq3CnyYVlHdftoxJdVyOPfGMywdu8HwJIG3g/QpHDOCfLDTpCTt38gGNUYfebpdNZRMJJpXwC8&#10;Litor0LHHH23E+SCpy8ujRYPJOwW6/aSawmL5tKL5feAFV6eXriXvcyZp6MIHV1P526xtVNcBM6p&#10;WcGuhHv2bC+AEEM54sxTKHTLyXFTn4PLKMRlQIrlndl4wpx3bP3zSY5/L4QQQgghhBBCCCGEEEII&#10;IYQQQgghhBBCCCGEEEIIIYQQQgghhBBCCCGEEEIIIYQQQuzH/wBoXQuvAPTXdwAAAABJRU5ErkJg&#10;glBLAwQKAAAAAAAAACEA6xDaoH0TAAB9EwAAFAAAAGRycy9tZWRpYS9pbWFnZTIuc3ZnPHN2ZyB2&#10;aWV3Qm94PSIwIDAgOTYgOTYiIHhtbG5zPSJodHRwOi8vd3d3LnczLm9yZy8yMDAwL3N2ZyIgeG1s&#10;bnM6eGxpbms9Imh0dHA6Ly93d3cudzMub3JnLzE5OTkveGxpbmsiIGlkPSJJY29uc19Db2luc19N&#10;IiBvdmVyZmxvdz0iaGlkZGVuIj48c3R5bGU+DQouTXNmdE9mY1RobV9CYWNrZ3JvdW5kMV9GaWxs&#10;X3YyIHsNCiBmaWxsOiNGRkZGRkY7IA0KfQ0KPC9zdHlsZT4NCjxnIGlkPSJJY29ucyI+PHBhdGgg&#10;ZD0iTTg1LjQgNTguNyA4NS40IDUxLjZDODUuNCA0Ni44IDc3LjcgNDMuNiA2OC40IDQyLjNMNjgu&#10;NCAzNi42QzY4LjQgMzUgNjcuNSAzMi44IDYzLjQgMzAuN0w2My40IDIzLjZDNjMuNCAxNy4xIDQ5&#10;LjUgMTMuNiAzNi40IDEzLjYgMjMuMyAxMy42IDkuNCAxNy4xIDkuNCAyMy42TDkuNCAzMS42Qzku&#10;NCAzNCAxMS4zIDM2IDE0LjQgMzcuNkwxNC40IDQ0LjZDMTQuNCA0NC42IDE0LjQgNDQuNiAxNC40&#10;IDQ0LjcgMTAuMyA0Ni44IDkuNCA0OS4xIDkuNCA1MC42TDkuNCA1OC42QzkuNCA2NS4xIDIzLjMg&#10;NjguNiAzNi40IDY4LjZMMzYuNCA3Mi42QzM2LjQgNzkuMSA1MC4zIDgyLjYgNjMuNCA4Mi42IDc2&#10;LjUgODIuNiA5MC40IDc5LjEgOTAuNCA3Mi42TDkwLjQgNjQuNkM5MC40IDYzLjEgODkuNSA2MC44&#10;IDg1LjQgNTguN1pNODguNCA2NC43Qzg4LjQgNjguNSA3OC4xIDcyLjcgNjMuNCA3Mi43IDUxLjcg&#10;NzIuNyA0Mi44IDcwIDM5LjYgNjcgMzkuNiA2NyAzOS42IDY3IDM5LjYgNjcgNDUuNyA2OC45IDUy&#10;IDY5LjggNTguMyA2OS43IDcwLjUgNjkuNyA4My41IDY2LjYgODUuMSA2MSA4Ny4zIDYyLjEgODgu&#10;NCA2My40IDg4LjQgNjQuN1pNNzEuNCA3NC4yIDcxLjQgODAuMkM3MC4xIDgwLjMgNjguOCA4MC41&#10;IDY3LjQgODAuNUw2Ny40IDc0LjVDNjguOCA3NC41IDcwLjEgNzQuNCA3MS40IDc0LjJaTTczLjQg&#10;NzRDNzQuOCA3My44IDc2LjEgNzMuNiA3Ny40IDczLjNMNzcuNCA3OS4yQzc2LjIgNzkuNSA3NC44&#10;IDc5LjcgNzMuNCA3OS45TDczLjQgNzRaTTc5LjQgNzIuOEM4MC44IDcyLjUgODIuMSA3MiA4My40&#10;IDcxLjVMODMuNCA3Ny4zQzgyLjEgNzcuOSA4MC44IDc4LjMgNzkuNCA3OC43TDc5LjQgNzIuOFpN&#10;NDcuNCA3OC43QzQ2IDc4LjMgNDQuNyA3Ny45IDQzLjQgNzcuM0w0My40IDcxLjVDNDQuNyA3MiA0&#10;NiA3Mi40IDQ3LjQgNzIuOEw0Ny40IDc4LjdaTTQ5LjQgNzMuM0M1MC43IDczLjYgNTIgNzMuOCA1&#10;My40IDc0TDUzLjQgODBDNTIgNzkuOCA1MC42IDc5LjUgNDkuNCA3OS4zTDQ5LjQgNzMuM1pNNTUu&#10;NCA3NC4yQzU2LjcgNzQuMyA1OC4xIDc0LjUgNTkuNCA3NC41TDU5LjQgODAuNUM1OCA4MC40IDU2&#10;LjcgODAuMyA1NS40IDgwLjJMNTUuNCA3NC4yWk0zMS40IDUxLjcgMzEuNCA1MkMzMCA1MS44IDI4&#10;LjYgNTEuNSAyNy40IDUxLjNMMjcuNCA0NS40QzI4LjcgNDUuNyAzMCA0NS45IDMxLjQgNDYuMUwz&#10;MS40IDUxLjdaTTMzLjQgNTkuNyAzMy40IDU1LjdDMzQuMyA1Ni41IDM1LjMgNTcuMiAzNi40IDU3&#10;LjdMMzYuNCA2My40QzM0LjUgNjIuMSAzMy40IDYwLjkgMzMuNCA1OS43TDMzLjQgNTkuN1pNODMu&#10;NCA1OS43QzgzLjQgNjAuOSA4Mi4zIDYyLjIgODAuNCA2My4zTDgwLjQgNTcuNkM4MS41IDU3LjEg&#10;ODIuNSA1Ni40IDgzLjQgNTUuNkw4My40IDU5LjdaTTc4LjQgNjQuM0M3Ny4xIDY0LjkgNzUuOCA2&#10;NS4zIDc0LjQgNjUuN0w3NC40IDU5LjhDNzUuOCA1OS41IDc3LjEgNTkgNzguNCA1OC41TDc4LjQg&#10;NjQuM1pNNzIuNCA2Ni4yQzcxLjIgNjYuNSA2OS44IDY2LjcgNjguNCA2Ni45TDY4LjQgNjAuOUM2&#10;OS44IDYwLjcgNzEuMSA2MC41IDcyLjQgNjAuMkw3Mi40IDY2LjJaTTY2LjQgNjcuMkM2NS4xIDY3&#10;LjMgNjMuOCA2Ny41IDYyLjQgNjcuNUw2Mi40IDYxLjVDNjMuNyA2MS40IDY1LjEgNjEuMyA2Ni40&#10;IDYxLjJMNjYuNCA2Ny4yWk02MC40IDY3LjZDNTkuNyA2Ny42IDU5LjEgNjcuNiA1OC40IDY3LjYg&#10;NTcuNyA2Ny42IDU3LjEgNjcuNiA1Ni40IDY3LjZMNTYuNCA2MS42QzU3LjEgNjEuNiA1Ny43IDYx&#10;LjYgNTguNCA2MS42IDU5LjEgNjEuNiA1OS43IDYxLjYgNjAuNCA2MS42TDYwLjQgNjcuNlpNNTQu&#10;NCA2Ny42QzUzIDY3LjUgNTEuNyA2Ny40IDUwLjQgNjcuM0w1MC40IDYxLjNDNTEuNyA2MS40IDUz&#10;LjEgNjEuNiA1NC40IDYxLjZMNTQuNCA2Ny42Wk00OC40IDY3QzQ3IDY2LjggNDUuNiA2Ni41IDQ0&#10;LjQgNjYuM0w0NC40IDYwLjRDNDUuNyA2MC43IDQ3IDYwLjkgNDguNCA2MS4xTDQ4LjQgNjdaTTQy&#10;LjQgNjUuN0M0MSA2NS4zIDM5LjcgNjQuOSAzOC40IDY0LjNMMzguNCA1OC41QzM5LjcgNTkgNDEg&#10;NTkuNCA0Mi40IDU5LjhMNDIuNCA2NS43Wk04My40IDUxLjdDODMuNCA1NS41IDczLjEgNTkuNyA1&#10;OC40IDU5LjcgNDMuNyA1OS43IDMzLjQgNTUuNSAzMy40IDUxLjcgMzMuNCA0Ny45IDQzLjcgNDMu&#10;NyA1OC40IDQzLjcgNzMuMSA0My43IDgzLjQgNDcuOSA4My40IDUxLjdaTTMzLjQgNDcuNyAzMy40&#10;IDQ2LjJDMzQgNDYuMyAzNC42IDQ2LjMgMzUuMiA0Ni40IDM0LjYgNDYuOCAzNCA0Ny4yIDMzLjQg&#10;NDcuN1pNNjQuNyA0MS45QzY1LjMgNDEuNSA2NS45IDQxLjEgNjYuNSA0MC42TDY2LjUgNDIuMUM2&#10;NS44IDQyIDY1LjMgNDIgNjQuNyA0MS45Wk02My4yIDMyLjlDNjUuMyAzNC4xIDY2LjQgMzUuNCA2&#10;Ni40IDM2LjYgNjYuNCAzOC4zIDY0LjIgNDAuMiA2MC41IDQxLjYgNTkuOCA0MS42IDU5LjEgNDEu&#10;NiA1OC40IDQxLjYgNTEuNCA0MS42IDQ0LjEgNDIuNiAzOC45IDQ0LjYgMjguNCA0NC4zIDIwLjYg&#10;NDEuOCAxNy43IDM5IDE3LjcgMzkgMTcuNyAzOSAxNy43IDM5IDIzLjggNDAuOSAzMC4xIDQxLjgg&#10;MzYuNCA0MS43IDQ4LjYgNDEuNyA2MS42IDM4LjYgNjMuMiAzMi45Wk0yNS40IDQ0LjggMjUuNCA1&#10;MC43QzI0IDUwLjMgMjIuNyA0OS45IDIxLjQgNDkuM0wyMS40IDQzLjVDMjIuNyA0NCAyNC4xIDQ0&#10;LjUgMjUuNCA0NC44Wk0xOS40IDQyLjYgMTkuNCA0OC4zQzE3LjUgNDcuMSAxNi40IDQ1LjkgMTYu&#10;NCA0NC43TDE2LjQgNDAuN0MxNy4zIDQxLjQgMTguMyA0Mi4xIDE5LjQgNDIuNlpNMTYuNCAzNi4z&#10;IDE2LjQgMzAuNUMxNy43IDMxIDE5IDMxLjQgMjAuNCAzMS44TDIwLjQgMzcuN0MxOS4xIDM3LjMg&#10;MTcuNyAzNi45IDE2LjQgMzYuM1pNMjIuNCAzOC4yIDIyLjQgMzIuM0MyMy43IDMyLjYgMjUgMzIu&#10;OCAyNi40IDMzTDI2LjQgMzlDMjUgMzguOCAyMy43IDM4LjUgMjIuNCAzOC4yWk0yOC40IDM5LjIg&#10;MjguNCAzMy4yQzI5LjcgMzMuMyAzMS4xIDMzLjUgMzIuNCAzMy41TDMyLjQgMzkuNUMzMSAzOS41&#10;IDI5LjcgMzkuNCAyOC40IDM5LjJaTTM0LjQgMzkuNiAzNC40IDMzLjZDMzUuMSAzMy42IDM1Ljcg&#10;MzMuNiAzNi40IDMzLjYgMzcuMSAzMy42IDM3LjcgMzMuNiAzOC40IDMzLjZMMzguNCAzOS42QzM3&#10;LjcgMzkuNiAzNy4xIDM5LjYgMzYuNCAzOS42IDM1LjcgMzkuNiAzNS4xIDM5LjcgMzQuNCAzOS42&#10;Wk00MC40IDM5LjYgNDAuNCAzMy42QzQxLjcgMzMuNSA0My4xIDMzLjQgNDQuNCAzMy4zTDQ0LjQg&#10;MzkuM0M0My4xIDM5LjQgNDEuOCAzOS41IDQwLjQgMzkuNlpNNDYuNCAzOSA0Ni40IDMzQzQ3Ljgg&#10;MzIuOCA0OS4xIDMyLjYgNTAuNCAzMi4zTDUwLjQgMzguMkM0OS4yIDM4LjUgNDcuOCAzOC44IDQ2&#10;LjQgMzlaTTUyLjQgMzcuNyA1Mi40IDMxLjhDNTMuOCAzMS41IDU1LjEgMzEgNTYuNCAzMC41TDU2&#10;LjQgMzYuM0M1NS4xIDM2LjkgNTMuOCAzNy4zIDUyLjQgMzcuN1pNNTguNCAzNS4zIDU4LjQgMjku&#10;NkM1OS41IDI5LjEgNjAuNSAyOC40IDYxLjQgMjcuNkw2MS40IDMxLjZDNjEuNCAzMi45IDYwLjQg&#10;MzQuMSA1OC40IDM1LjNaTTE0LjQgMzUuM0MxMi41IDM0LjEgMTEuNCAzMi45IDExLjQgMzEuN0wx&#10;MS40IDI3LjdDMTIuMyAyOC41IDEzLjMgMjkuMiAxNC40IDI5LjdMMTQuNCAzNS4zWk0xMS40IDIz&#10;LjdDMTEuNCAxOS45IDIxLjcgMTUuNyAzNi40IDE1LjcgNTEuMSAxNS43IDYxLjQgMTkuOSA2MS40&#10;IDIzLjcgNjEuNCAyNy41IDUxLjEgMzEuNyAzNi40IDMxLjcgMjEuNyAzMS43IDExLjQgMjcuNCAx&#10;MS40IDIzLjdaTTE0LjkgNDYuN0MxNi43IDUwLjQgMjMuNSA1Mi44IDMxLjQgNTMuOUwzMS40IDU4&#10;LjRDMTkuNCA1Ny42IDExLjQgNTMuOSAxMS40IDUwLjYgMTEuNCA0OS4zIDEyLjcgNDggMTQuOSA0&#10;Ni43Wk0xNC40IDYyLjNDMTIuNSA2MS4xIDExLjQgNTkuOSAxMS40IDU4LjdMMTEuNCA1NC43QzEy&#10;LjMgNTUuNSAxMy4zIDU2LjIgMTQuNCA1Ni43TDE0LjQgNjIuM1pNMjAuNCA2NC43QzE5IDY0LjMg&#10;MTcuNyA2My45IDE2LjQgNjMuM0wxNi40IDU3LjVDMTcuNyA1OCAxOSA1OC40IDIwLjQgNTguOEwy&#10;MC40IDY0LjdaTTI2LjQgNjZDMjUgNjUuOCAyMy42IDY1LjUgMjIuNCA2NS4zTDIyLjQgNTkuNEMy&#10;My43IDU5LjcgMjUgNTkuOSAyNi40IDYwLjFMMjYuNCA2NlpNMjguNCA2MC4yQzI5LjQgNjAuMyAz&#10;MC40IDYwLjQgMzEuNSA2MC41IDMxLjYgNjEuMiAzMiA2MS45IDMyLjQgNjIuNkwzMi40IDY2LjZD&#10;MzEgNjYuNSAyOS43IDY2LjQgMjguNCA2Ni4zTDI4LjQgNjAuMlpNMzQuNCA2NC40QzM1IDY0Ljgg&#10;MzUuNyA2NS4yIDM2LjQgNjUuNkwzNi40IDY2LjZDMzUuNyA2Ni42IDM1LjEgNjYuNiAzNC40IDY2&#10;LjZMMzQuNCA2NC40Wk0zOC40IDcyLjcgMzguNCA2OC43QzM5LjMgNjkuNSA0MC4zIDcwLjIgNDEu&#10;NCA3MC43TDQxLjQgNzYuNEMzOS41IDc1LjEgMzguNCA3My45IDM4LjQgNzIuN0wzOC40IDcyLjda&#10;TTYxLjQgNzQuNkM2Mi4xIDc0LjYgNjIuNyA3NC42IDYzLjQgNzQuNiA2NC4xIDc0LjYgNjQuNyA3&#10;NC42IDY1LjQgNzQuNkw2NS40IDgwLjZDNjQuNyA4MC42IDY0LjEgODAuNiA2My40IDgwLjYgNjIu&#10;NyA4MC42IDYyLjEgODAuNiA2MS40IDgwLjZMNjEuNCA3NC42Wk04NS40IDcwLjZDODYuNSA3MC4x&#10;IDg3LjUgNjkuNCA4OC40IDY4LjZMODguNCA3Mi42Qzg4LjQgNzMuOCA4Ny4zIDc1LjEgODUuNCA3&#10;Ni4yTDg1LjQgNzAuNloiIGNsYXNzPSJNc2Z0T2ZjVGhtX0JhY2tncm91bmQxX0ZpbGxfdjIiIGZp&#10;bGw9IiNGRkZGRkYiLz48L2c+PC9zdmc+UEsDBAoAAAAAAAAAIQDZxGRTJwgAACcIAAAUAAAAZHJz&#10;L21lZGlhL2ltYWdlMy5wbmeJUE5HDQoaCgAAAA1JSERSAAAAwAAAAMAIBgAAAFLcbAcAAAABc1JH&#10;QgCuzhzpAAAABGdBTUEAALGPC/xhBQAAAAlwSFlzAAAdhwAAHYcBj+XxZQAAB7xJREFUeF7t3NFt&#10;JNcVRVGF4BAcgkJwCA7BISgEZaBQHIJDcAgKQRk0hQEoYLAweodsdvHx9T3r08A2Xeei/FEc8Kef&#10;qqqqqqqqqqqqqqqqqqqqqqqqqqqqqqqq7vRSb/Wr29UT8Mr192632//crw7nkWvtdrv93w3rYB64&#10;sm8vwcvLyz/dsg7kcettbrfbHy8vLz+7Zx3Gw9a7/ctN6yBes97vdrv94q51CI9Zd+tn0hN5xbrf&#10;7Xb7r/vWF+cR62P6u4LDeMD6uNfPpP9w6/qCPF49Rj+THsLDJfan8rmu8PoS9DPpV+bREvtT+VwX&#10;+48/v74IL5XYn8rnulp/V/BFeajE/lQ+12e43W6/+b+jNvNIif2pfK7P0s+kX4wHSuxP5XMl3/7f&#10;2//sXv1M+oV4nMT+VD5X8q158Evwez+TfgEeJrE/lc+V/NU9+CXo7wp28yiJ/al8ruT79pEvwat/&#10;f//fX5/ISyT2p/K5EvtHvwT9TLqJh0jsT+VzJfbfPPol6D+p3sALJPan8rkS+788+iXoZ9JP5gES&#10;+1P5XIn99y54CfqXJz6L4yf2p/K5Entd8RL0L098AodP7E/lcyX2P3LBS9DPpFdz9MT+VD5XYv93&#10;Hv0SvOo/qb6KSyf2p/K5EvuVK16Cfia9iEMn9qfyuRL75IqXoJ9JL+DCif2pfK7E/i2ueAn6lyce&#10;zIET+1P5XIn9W130EvR3BY/iuIn9qXyuxP49LnoJ+k+qH8FhE/tT+VyJ/Xtd9BL0M+lHOWpifyqf&#10;K7G/x4UvQT+T3stBE/tT+VyJ/b2ueAle9S9P3MMVE/tT+VyJ/Udc9RL0dwV3cMTE/lQ+V2L/URe+&#10;BP3LE+/hgIn9qXyuxP4RLnwJ+pn0rRwvsT+Vz5XYP8qFL0E/k76FwyX2p/K5EvtHuvAl6F+eSBwt&#10;sT+Vz5XYP9qFL0F/V7DiYIn9qXyuAfqXJ37ElRL7U/lcE/Qz6Q84UmJ/Kp9rCncYz4ES+1P5XFO4&#10;w3gOlNifyueawh3Gc6DE/lQ+1xTuMJ4DJfan8rmmcIfxHCixP5XPNYU7jOdAif2pfK4p3GE8B0rs&#10;T+VzTeEO4zlQYn8qn2sKdxjPgRL7U/lcU7jDeA6U2Nde3iexH8+BEvvay/sk9uM5UGJfe3mfxH48&#10;B0rsay/vk9iP50CJfWJ/FX/uFO6Q2I/nQIl9Yn8Vf+4U7pDYj+dAiX1ifxV/7hTukNiP50CJfWJ/&#10;FX/uFO6Q2I/nQIl9Yn8Vf+4U7pDYj+dAiX1ifxV/7hTukNiP50CJfWJ/FX/uFO6Q2I/nQIl9Yn8V&#10;f+4U7pDYj+dAiX3t5X0S+/EcKLGvvbxPYj+eAyX2tZf3SezHc6DEvvbyPon9eA6U2Nde3iexH8+B&#10;Evvay/sk9uM5UGJfe3mfxH48B0rsay/vk9iP50CJfWJfa+6X2Cf24zlQYp/Y15r7JfaJ/XgOlNgn&#10;9rXmfol9Yj+eAyX2iX2tuV9in9iP50CJfWJfa+6X2Cf24zlQYp/Y15r7JfaJ/XgOlNgn9rXmfol9&#10;Yj+eAyX2iX2tuV9in9iP50CJfe3lfRL78Rwosa+9vE9iP54DJfa1l/dJ7MdzoMS+9vI+if14DpTY&#10;117eJ7Efz4ES+9rL+yT24zlQYl97eZ/EfjwHSuxrL++T2I/nQIl9Yl9r7pfYJ/bjOVBin9jXmvsl&#10;9on9eA6U2Cf2teZ+iX1iP54DJfaJfa25X2Kf2I/nQIl9Yl9r7pfYJ/bjOVBin9jXmvsl9on9eA6U&#10;2Cf2teZ+iX1iP54DJfaJfa25X2Kf2I/nQIl97eV9EvvxHCixr728T2I/ngMl9rWX90nsx3OgxL72&#10;8j6J/XgOlNjXXt4nsR/PgRL72sv7JPbjOVBiX3t5n8R+PAdK7Gsv75PYj+dAiX1iX2vul9gn9uM5&#10;UGKf2Nea+yX2if14DpTYJ/a15n6JfWI/ngMl9ol9rblfYp/Yj+dAiX1iX2vul9gn9uM5UGKf2Nea&#10;+yX2if14DpTYJ/a15n6JfWI/ngMl9ol9rblfYp/Yj+dAiX3t5X0S+/EcKLGvvbxPYj+eAyX2tZf3&#10;SezHc6DEvvbyPon9eA6U2Nde3iexH8+BEvvay/sk9uM5UGJfe3mfxH48B0rsay/vk9iP50CJfWJf&#10;a+6X2Cf24zlQYp/Y15r7JfaJ/XgOlNgn9rXmfol9Yj+eAyX2iX2tuV9in9iP50CJfWJfa+6X2Cf2&#10;4zlQYp/Y15r7JfaJ/XgOlNgn9rXmfol9Yj+eAyX2iX2tuV9in9iP50CJfe3lfRL78Rwosa+9vE9i&#10;P54DJfa1l/dJ7MdzoMS+9vI+if14DpTY117eJ7Efz4ES+9rL+yT24zlQYl97eZ/EfjwHSuxrL++T&#10;2I/nQIl97eV9EvvxHCixr728T2I/ngMl9rWX90nsx3OgxL728j6J/XgOlNjXXt4nsR/PgRL72sv7&#10;JPbjOVBiX3t5n8R+PAdK7Gsv75PYj+dAiX3t5X0S+/EcKLGvvbxPYj+eA9Vz8/7jOVA9N+8/ngPV&#10;c/P+4zlQPTfvP54D1XPz/uM5UD037z+eA9Vz8/7jOVA9N+8/ngPVc/P+4zlQPTfvP54D1XPz/uM5&#10;UD03719VVVVVVVVVVVVVVVVVVVVVVVVVVVVVVfVWfwIbpGrbTZet2gAAAABJRU5ErkJgglBLAwQK&#10;AAAAAAAAACEAGhaTjXADAABwAwAAFAAAAGRycy9tZWRpYS9pbWFnZTQuc3ZnPHN2ZyB2aWV3Qm94&#10;PSIwIDAgOTYgOTYiIHhtbG5zPSJodHRwOi8vd3d3LnczLm9yZy8yMDAwL3N2ZyIgeG1sbnM6eGxp&#10;bms9Imh0dHA6Ly93d3cudzMub3JnLzE5OTkveGxpbmsiIGlkPSJJY29uc19Eb2N1bWVudCIgb3Zl&#10;cmZsb3c9ImhpZGRlbiI+PHN0eWxlPg0KLk1zZnRPZmNUaG1fQmFja2dyb3VuZDFfRmlsbF92MiB7&#10;DQogZmlsbDojRkZGRkZGOyANCn0NCjwvc3R5bGU+DQo8cGF0aCBkPSJNMjMgODIgMjMgMTQgNDgg&#10;MTQgNDggMzUgNzMgMzUgNzMgODIgMjMgODJaTTU0IDE2LjUgNjYuNSAyOSA1NCAyOSA1NCAxNi41&#10;Wk01NCA4IDE3IDggMTcgODggNzkgODggNzkgMzAgNTQgOFoiIGNsYXNzPSJNc2Z0T2ZjVGhtX0Jh&#10;Y2tncm91bmQxX0ZpbGxfdjIiIGZpbGw9IiNGRkZGRkYiLz48cmVjdCB4PSIyOSIgeT0iNDUiIHdp&#10;ZHRoPSIzOCIgaGVpZ2h0PSI0IiBjbGFzcz0iTXNmdE9mY1RobV9CYWNrZ3JvdW5kMV9GaWxsX3Yy&#10;IiBmaWxsPSIjRkZGRkZGIi8+PHJlY3QgeD0iMjkiIHk9IjM3IiB3aWR0aD0iMTMiIGhlaWdodD0i&#10;NCIgY2xhc3M9Ik1zZnRPZmNUaG1fQmFja2dyb3VuZDFfRmlsbF92MiIgZmlsbD0iI0ZGRkZGRiIv&#10;PjxyZWN0IHg9IjI5IiB5PSI1MyIgd2lkdGg9IjM4IiBoZWlnaHQ9IjQiIGNsYXNzPSJNc2Z0T2Zj&#10;VGhtX0JhY2tncm91bmQxX0ZpbGxfdjIiIGZpbGw9IiNGRkZGRkYiLz48cmVjdCB4PSIyOSIgeT0i&#10;NjEiIHdpZHRoPSIzOCIgaGVpZ2h0PSI0IiBjbGFzcz0iTXNmdE9mY1RobV9CYWNrZ3JvdW5kMV9G&#10;aWxsX3YyIiBmaWxsPSIjRkZGRkZGIi8+PHJlY3QgeD0iMjkiIHk9IjY5IiB3aWR0aD0iMzgiIGhl&#10;aWdodD0iNCIgY2xhc3M9Ik1zZnRPZmNUaG1fQmFja2dyb3VuZDFfRmlsbF92MiIgZmlsbD0iI0ZG&#10;RkZGRiIvPjwvc3ZnPlBLAwQUAAYACAAAACEAtZx8uN4AAAAIAQAADwAAAGRycy9kb3ducmV2Lnht&#10;bEyPwWrCQBCG74W+wzKF3nSzilLTbESk7UkK1ULpbc2OSTA7G7JrEt++46ne/mE+/vkmW4+uET12&#10;ofakQU0TEEiFtzWVGr4P75MXECEasqbxhBquGGCdPz5kJrV+oC/s97EUXEIhNRqqGNtUylBU6EyY&#10;+haJdyffORN57EppOzNwuWvkLEmW0pma+EJlWtxWWJz3F6fhYzDDZq7e+t35tL3+HhafPzuFWj8/&#10;jZtXEBHH+A/DTZ/VIWeno7+QDaLRMFGzFaMclrfAxGKlQBw1zBXIPJP3D+R/AAAA//8DAFBLAwQU&#10;AAYACAAAACEArtSby9cAAACtAgAAGQAAAGRycy9fcmVscy9lMm9Eb2MueG1sLnJlbHO8ks9qwzAM&#10;h++DvoPRfXGSljFGnV7GoNfRPYCwFccs/oPllfbtayiDFbrtlqMk9P0+hLa7k5/FkTK7GBR0TQuC&#10;go7GBavg4/D2+AyCCwaDcwyk4EwMu2H1sH2nGUtd4sklFpUSWMFUSnqRkvVEHrmJiUKdjDF7LLXM&#10;VibUn2hJ9m37JPNPBgw3TLE3CvLerEEczqkm/8+O4+g0vUb95SmUOxHS+ZpdgZgtFQWejMNrc92k&#10;YEHed+iXcegbPv7q0C3j0P11h80yDpvvO8ibJxsuAAAA//8DAFBLAQItABQABgAIAAAAIQCo1seo&#10;EwEAAEkCAAATAAAAAAAAAAAAAAAAAAAAAABbQ29udGVudF9UeXBlc10ueG1sUEsBAi0AFAAGAAgA&#10;AAAhADj9If/WAAAAlAEAAAsAAAAAAAAAAAAAAAAARAEAAF9yZWxzLy5yZWxzUEsBAi0AFAAGAAgA&#10;AAAhAAci+I+rAwAAagoAAA4AAAAAAAAAAAAAAAAAQwIAAGRycy9lMm9Eb2MueG1sUEsBAi0ACgAA&#10;AAAAAAAhAL4Jt8hsEgAAbBIAABQAAAAAAAAAAAAAAAAAGgYAAGRycy9tZWRpYS9pbWFnZTEucG5n&#10;UEsBAi0ACgAAAAAAAAAhAOsQ2qB9EwAAfRMAABQAAAAAAAAAAAAAAAAAuBgAAGRycy9tZWRpYS9p&#10;bWFnZTIuc3ZnUEsBAi0ACgAAAAAAAAAhANnEZFMnCAAAJwgAABQAAAAAAAAAAAAAAAAAZywAAGRy&#10;cy9tZWRpYS9pbWFnZTMucG5nUEsBAi0ACgAAAAAAAAAhABoWk41wAwAAcAMAABQAAAAAAAAAAAAA&#10;AAAAwDQAAGRycy9tZWRpYS9pbWFnZTQuc3ZnUEsBAi0AFAAGAAgAAAAhALWcfLjeAAAACAEAAA8A&#10;AAAAAAAAAAAAAAAAYjgAAGRycy9kb3ducmV2LnhtbFBLAQItABQABgAIAAAAIQCu1JvL1wAAAK0C&#10;AAAZAAAAAAAAAAAAAAAAAG05AABkcnMvX3JlbHMvZTJvRG9jLnhtbC5yZWxzUEsFBgAAAAAJAAkA&#10;QgIAAHs6AAAAAA==&#10;">
                      <v:shape id="_x0000_s1029" type="#_x0000_t202" style="position:absolute;left:7224;top:-71496;width:463550;height:420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UQygAAAOMAAAAPAAAAZHJzL2Rvd25yZXYueG1sRI9BSwMx&#10;EIXvgv8hjODNJhZd223TIqJQL1KrCL0Nybi7uJksSdyu/945CB5n5s1771tvp9CrkVLuIlu4nhlQ&#10;xC76jhsL729PVwtQuSB77COThR/KsN2cn62x9vHErzQeSqPEhHONFtpShlrr7FoKmGdxIJbbZ0wB&#10;i4yp0T7hScxDr+fGVDpgx5LQ4kAPLbmvw3ew8FHC42iOYe/MtEvzl73rhueFtZcX0/0KVKGp/Iv/&#10;vnde6i+X5uauqm6FQphkAXrzCwAA//8DAFBLAQItABQABgAIAAAAIQDb4fbL7gAAAIUBAAATAAAA&#10;AAAAAAAAAAAAAAAAAABbQ29udGVudF9UeXBlc10ueG1sUEsBAi0AFAAGAAgAAAAhAFr0LFu/AAAA&#10;FQEAAAsAAAAAAAAAAAAAAAAAHwEAAF9yZWxzLy5yZWxzUEsBAi0AFAAGAAgAAAAhAPf+tRDKAAAA&#10;4wAAAA8AAAAAAAAAAAAAAAAABwIAAGRycy9kb3ducmV2LnhtbFBLBQYAAAAAAwADALcAAAD+AgAA&#10;AAA=&#10;" fillcolor="#0076bd [3213]" strokecolor="white [3212]">
                        <v:textbox>
                          <w:txbxContent>
                            <w:p w14:paraId="1B3A8DC3" w14:textId="77777777" w:rsidR="00B86EAB" w:rsidRPr="003821B9" w:rsidRDefault="00B86EAB" w:rsidP="00B86EAB">
                              <w:pPr>
                                <w:rPr>
                                  <w:sz w:val="10"/>
                                  <w:szCs w:val="10"/>
                                  <w:lang w:val="en-US"/>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4" o:spid="_x0000_s1030" type="#_x0000_t75" alt="Coins outline" style="position:absolute;left:223052;top:22349;width:230505;height:230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PryAAAAOMAAAAPAAAAZHJzL2Rvd25yZXYueG1sRE9LSwMx&#10;EL4L/Q9hCl7EJqv0wdq0lEJRkB66tfdhM+5GN5M1Sdv13xtB8Djfe5brwXXiQiFazxqKiQJBXHtj&#10;udHwdtzdL0DEhGyw80wavinCejW6WWJp/JUPdKlSI3IIxxI1tCn1pZSxbslhnPieOHPvPjhM+QyN&#10;NAGvOdx18kGpmXRoOTe02NO2pfqzOjsNbOf78JxO/dfdx3m3Ob1W+62zWt+Oh80TiERD+hf/uV9M&#10;nl9MF3Olpo8F/P6UAZCrHwAAAP//AwBQSwECLQAUAAYACAAAACEA2+H2y+4AAACFAQAAEwAAAAAA&#10;AAAAAAAAAAAAAAAAW0NvbnRlbnRfVHlwZXNdLnhtbFBLAQItABQABgAIAAAAIQBa9CxbvwAAABUB&#10;AAALAAAAAAAAAAAAAAAAAB8BAABfcmVscy8ucmVsc1BLAQItABQABgAIAAAAIQBXw+PryAAAAOMA&#10;AAAPAAAAAAAAAAAAAAAAAAcCAABkcnMvZG93bnJldi54bWxQSwUGAAAAAAMAAwC3AAAA/AIAAAAA&#10;">
                        <v:imagedata r:id="rId22" o:title="Coins outline"/>
                      </v:shape>
                      <v:shape id="Graphic 12" o:spid="_x0000_s1031" type="#_x0000_t75" alt="Document with solid fill" style="position:absolute;left:40383;top:13158;width:239395;height:239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OxwyAAAAOMAAAAPAAAAZHJzL2Rvd25yZXYueG1sRE9fS8Mw&#10;EH8X/A7hBN9cqoPN1GVDhtUKE3Eb7PVMzqbYXEoTt/rtjSD4eL//t1iNvhNHGmIbWMP1pABBbIJt&#10;udGw31VXtyBiQrbYBSYN3xRhtTw/W2Bpw4nf6LhNjcghHEvU4FLqSymjceQxTkJPnLmPMHhM+Rwa&#10;aQc85XDfyZuimEmPLecGhz2tHZnP7ZfX8Ngc7MvOPa3N+0Y9vz50lanrSuvLi/H+DkSiMf2L/9y1&#10;zfPVbKqm87lS8PtTBkAufwAAAP//AwBQSwECLQAUAAYACAAAACEA2+H2y+4AAACFAQAAEwAAAAAA&#10;AAAAAAAAAAAAAAAAW0NvbnRlbnRfVHlwZXNdLnhtbFBLAQItABQABgAIAAAAIQBa9CxbvwAAABUB&#10;AAALAAAAAAAAAAAAAAAAAB8BAABfcmVscy8ucmVsc1BLAQItABQABgAIAAAAIQDnEOxwyAAAAOMA&#10;AAAPAAAAAAAAAAAAAAAAAAcCAABkcnMvZG93bnJldi54bWxQSwUGAAAAAAMAAwC3AAAA/AIAAAAA&#10;">
                        <v:imagedata r:id="rId23" o:title="Document with solid fill"/>
                      </v:shape>
                    </v:group>
                  </w:pict>
                </mc:Fallback>
              </mc:AlternateContent>
            </w:r>
            <w:r w:rsidR="00D726A2">
              <w:rPr>
                <w:rFonts w:ascii="DM Sans" w:hAnsi="DM Sans" w:cs="Arial"/>
                <w:b/>
                <w:bCs/>
                <w:color w:val="0076BD" w:themeColor="text1"/>
                <w:sz w:val="20"/>
                <w:szCs w:val="20"/>
              </w:rPr>
              <w:t>PQS: The Antimicrobial Stewardship</w:t>
            </w:r>
          </w:p>
        </w:tc>
        <w:tc>
          <w:tcPr>
            <w:tcW w:w="1134" w:type="dxa"/>
            <w:tcBorders>
              <w:top w:val="single" w:sz="4" w:space="0" w:color="auto"/>
              <w:left w:val="single" w:sz="4" w:space="0" w:color="auto"/>
              <w:bottom w:val="single" w:sz="4" w:space="0" w:color="auto"/>
              <w:right w:val="single" w:sz="4" w:space="0" w:color="auto"/>
            </w:tcBorders>
          </w:tcPr>
          <w:p w14:paraId="48E3BFA9" w14:textId="086CECF5" w:rsidR="00D726A2" w:rsidRDefault="00D726A2" w:rsidP="00481452">
            <w:pPr>
              <w:spacing w:after="0" w:line="240" w:lineRule="auto"/>
              <w:rPr>
                <w:rFonts w:ascii="DM Sans" w:hAnsi="DM Sans" w:cs="Arial"/>
                <w:b/>
                <w:bCs/>
                <w:sz w:val="20"/>
                <w:szCs w:val="20"/>
              </w:rPr>
            </w:pPr>
            <w:r>
              <w:rPr>
                <w:rFonts w:ascii="DM Sans" w:hAnsi="DM Sans" w:cs="Arial"/>
                <w:b/>
                <w:bCs/>
                <w:sz w:val="20"/>
                <w:szCs w:val="20"/>
              </w:rPr>
              <w:t>1</w:t>
            </w:r>
            <w:r w:rsidRPr="00EF6234">
              <w:rPr>
                <w:rFonts w:ascii="DM Sans" w:hAnsi="DM Sans" w:cs="Arial"/>
                <w:b/>
                <w:bCs/>
                <w:sz w:val="20"/>
                <w:szCs w:val="20"/>
                <w:vertAlign w:val="superscript"/>
              </w:rPr>
              <w:t>st</w:t>
            </w:r>
            <w:r>
              <w:rPr>
                <w:rFonts w:ascii="DM Sans" w:hAnsi="DM Sans" w:cs="Arial"/>
                <w:b/>
                <w:bCs/>
                <w:sz w:val="20"/>
                <w:szCs w:val="20"/>
              </w:rPr>
              <w:t xml:space="preserve"> Sept 2025 – 31</w:t>
            </w:r>
            <w:r w:rsidRPr="008C1E6C">
              <w:rPr>
                <w:rFonts w:ascii="DM Sans" w:hAnsi="DM Sans" w:cs="Arial"/>
                <w:b/>
                <w:bCs/>
                <w:sz w:val="20"/>
                <w:szCs w:val="20"/>
                <w:vertAlign w:val="superscript"/>
              </w:rPr>
              <w:t>st</w:t>
            </w:r>
            <w:r>
              <w:rPr>
                <w:rFonts w:ascii="DM Sans" w:hAnsi="DM Sans" w:cs="Arial"/>
                <w:b/>
                <w:bCs/>
                <w:sz w:val="20"/>
                <w:szCs w:val="20"/>
              </w:rPr>
              <w:t xml:space="preserve"> Mar 202</w:t>
            </w:r>
            <w:r w:rsidR="005D72DD">
              <w:rPr>
                <w:rFonts w:ascii="DM Sans" w:hAnsi="DM Sans" w:cs="Arial"/>
                <w:b/>
                <w:bCs/>
                <w:sz w:val="20"/>
                <w:szCs w:val="20"/>
              </w:rPr>
              <w:t>6</w:t>
            </w:r>
          </w:p>
        </w:tc>
        <w:tc>
          <w:tcPr>
            <w:tcW w:w="6946" w:type="dxa"/>
            <w:tcBorders>
              <w:top w:val="single" w:sz="4" w:space="0" w:color="auto"/>
              <w:left w:val="single" w:sz="4" w:space="0" w:color="auto"/>
              <w:bottom w:val="single" w:sz="4" w:space="0" w:color="auto"/>
              <w:right w:val="single" w:sz="4" w:space="0" w:color="auto"/>
            </w:tcBorders>
          </w:tcPr>
          <w:p w14:paraId="09FFA9AE" w14:textId="48047DCD" w:rsidR="00D726A2" w:rsidRDefault="00D726A2" w:rsidP="00DC06BE">
            <w:pPr>
              <w:pStyle w:val="NormalWeb"/>
              <w:shd w:val="clear" w:color="auto" w:fill="FFFFFF"/>
              <w:spacing w:before="0" w:beforeAutospacing="0" w:after="0" w:afterAutospacing="0"/>
              <w:rPr>
                <w:rFonts w:ascii="DM Sans" w:hAnsi="DM Sans" w:cs="Arial"/>
                <w:color w:val="0073CF"/>
                <w:sz w:val="20"/>
                <w:szCs w:val="20"/>
              </w:rPr>
            </w:pPr>
            <w:r w:rsidRPr="008C1E6C">
              <w:rPr>
                <w:rFonts w:ascii="DM Sans" w:hAnsi="DM Sans" w:cs="Arial"/>
                <w:color w:val="0073CF"/>
                <w:sz w:val="20"/>
                <w:szCs w:val="20"/>
              </w:rPr>
              <w:t>Pharmacy First consultations clinical audit started from th</w:t>
            </w:r>
            <w:r>
              <w:rPr>
                <w:rFonts w:ascii="DM Sans" w:hAnsi="DM Sans" w:cs="Arial"/>
                <w:color w:val="0073CF"/>
                <w:sz w:val="20"/>
                <w:szCs w:val="20"/>
              </w:rPr>
              <w:t>e 1</w:t>
            </w:r>
            <w:r w:rsidRPr="00C52797">
              <w:rPr>
                <w:rFonts w:ascii="DM Sans" w:hAnsi="DM Sans" w:cs="Arial"/>
                <w:color w:val="0073CF"/>
                <w:sz w:val="20"/>
                <w:szCs w:val="20"/>
                <w:vertAlign w:val="superscript"/>
              </w:rPr>
              <w:t>st</w:t>
            </w:r>
            <w:r>
              <w:rPr>
                <w:rFonts w:ascii="DM Sans" w:hAnsi="DM Sans" w:cs="Arial"/>
                <w:color w:val="0073CF"/>
                <w:sz w:val="20"/>
                <w:szCs w:val="20"/>
              </w:rPr>
              <w:t xml:space="preserve"> September 2025</w:t>
            </w:r>
            <w:r w:rsidR="001F0BF6">
              <w:rPr>
                <w:rFonts w:ascii="DM Sans" w:hAnsi="DM Sans" w:cs="Arial"/>
                <w:color w:val="0073CF"/>
                <w:sz w:val="20"/>
                <w:szCs w:val="20"/>
              </w:rPr>
              <w:t xml:space="preserve"> </w:t>
            </w:r>
            <w:r w:rsidR="001F0BF6" w:rsidRPr="008C1E6C">
              <w:rPr>
                <w:rFonts w:ascii="DM Sans" w:hAnsi="DM Sans" w:cs="Arial"/>
                <w:color w:val="0073CF"/>
                <w:sz w:val="20"/>
                <w:szCs w:val="20"/>
              </w:rPr>
              <w:t xml:space="preserve">and </w:t>
            </w:r>
            <w:r w:rsidR="001F0BF6">
              <w:rPr>
                <w:rFonts w:ascii="DM Sans" w:hAnsi="DM Sans" w:cs="Arial"/>
                <w:color w:val="0073CF"/>
                <w:sz w:val="20"/>
                <w:szCs w:val="20"/>
              </w:rPr>
              <w:t xml:space="preserve">should be </w:t>
            </w:r>
            <w:r w:rsidR="001F0BF6" w:rsidRPr="008C1E6C">
              <w:rPr>
                <w:rFonts w:ascii="DM Sans" w:hAnsi="DM Sans" w:cs="Arial"/>
                <w:color w:val="0073CF"/>
                <w:sz w:val="20"/>
                <w:szCs w:val="20"/>
              </w:rPr>
              <w:t>completed no later than 31st March 2026</w:t>
            </w:r>
          </w:p>
          <w:p w14:paraId="643C93FA" w14:textId="6BC0F584" w:rsidR="00D726A2" w:rsidRPr="00B643A7" w:rsidRDefault="00D726A2" w:rsidP="00BC6EE9">
            <w:pPr>
              <w:pStyle w:val="NormalWeb"/>
              <w:numPr>
                <w:ilvl w:val="0"/>
                <w:numId w:val="6"/>
              </w:numPr>
              <w:shd w:val="clear" w:color="auto" w:fill="FFFFFF"/>
              <w:spacing w:before="0" w:beforeAutospacing="0" w:after="0" w:afterAutospacing="0"/>
              <w:rPr>
                <w:rFonts w:ascii="DM Sans" w:hAnsi="DM Sans" w:cs="Arial"/>
                <w:color w:val="0073CF"/>
                <w:sz w:val="20"/>
                <w:szCs w:val="20"/>
              </w:rPr>
            </w:pPr>
            <w:r>
              <w:rPr>
                <w:rFonts w:ascii="DM Sans" w:hAnsi="DM Sans" w:cs="Arial"/>
                <w:color w:val="0073CF"/>
                <w:sz w:val="20"/>
                <w:szCs w:val="20"/>
              </w:rPr>
              <w:t>View the CPGM CPCF &amp; PQS Planner</w:t>
            </w:r>
            <w:r w:rsidRPr="008A58FE">
              <w:rPr>
                <w:rStyle w:val="Hyperlink"/>
                <w:color w:val="FF662B"/>
                <w:u w:val="none"/>
              </w:rPr>
              <w:t xml:space="preserve"> </w:t>
            </w:r>
            <w:hyperlink r:id="rId24" w:history="1">
              <w:r w:rsidRPr="008A58FE">
                <w:rPr>
                  <w:rStyle w:val="Hyperlink"/>
                  <w:rFonts w:ascii="DM Sans" w:hAnsi="DM Sans" w:cs="Arial"/>
                  <w:color w:val="FF662B"/>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0305D902" w14:textId="77777777" w:rsidR="00D726A2" w:rsidRPr="00B86EAB" w:rsidRDefault="00D726A2" w:rsidP="00B86EAB">
            <w:pPr>
              <w:spacing w:after="0" w:line="240" w:lineRule="auto"/>
              <w:rPr>
                <w:rFonts w:ascii="DM Sans" w:hAnsi="DM Sans" w:cs="Arial"/>
                <w:color w:val="0076BD" w:themeColor="text1"/>
                <w:sz w:val="20"/>
                <w:szCs w:val="20"/>
              </w:rPr>
            </w:pPr>
          </w:p>
        </w:tc>
      </w:tr>
      <w:tr w:rsidR="00030141" w:rsidRPr="00B86EAB" w14:paraId="60A0F8B3" w14:textId="77777777" w:rsidTr="005D72DD">
        <w:trPr>
          <w:trHeight w:val="1205"/>
        </w:trPr>
        <w:tc>
          <w:tcPr>
            <w:tcW w:w="2127" w:type="dxa"/>
            <w:tcBorders>
              <w:top w:val="single" w:sz="4" w:space="0" w:color="auto"/>
              <w:left w:val="single" w:sz="4" w:space="0" w:color="auto"/>
              <w:bottom w:val="single" w:sz="4" w:space="0" w:color="auto"/>
              <w:right w:val="single" w:sz="4" w:space="0" w:color="auto"/>
            </w:tcBorders>
          </w:tcPr>
          <w:p w14:paraId="68AE640F" w14:textId="035AFA72" w:rsidR="00030141" w:rsidRDefault="00030141" w:rsidP="00D31B92">
            <w:pPr>
              <w:spacing w:after="0"/>
              <w:rPr>
                <w:rFonts w:ascii="DM Sans" w:hAnsi="DM Sans" w:cs="Arial"/>
                <w:b/>
                <w:bCs/>
                <w:color w:val="0076BD" w:themeColor="text1"/>
                <w:sz w:val="20"/>
                <w:szCs w:val="20"/>
              </w:rPr>
            </w:pPr>
            <w:r>
              <w:rPr>
                <w:rFonts w:ascii="DM Sans" w:hAnsi="DM Sans" w:cs="Arial"/>
                <w:b/>
                <w:bCs/>
                <w:color w:val="0076BD" w:themeColor="text1"/>
                <w:sz w:val="20"/>
                <w:szCs w:val="20"/>
              </w:rPr>
              <w:t>Nomination Issues</w:t>
            </w:r>
          </w:p>
        </w:tc>
        <w:tc>
          <w:tcPr>
            <w:tcW w:w="1134" w:type="dxa"/>
            <w:tcBorders>
              <w:top w:val="single" w:sz="4" w:space="0" w:color="auto"/>
              <w:left w:val="single" w:sz="4" w:space="0" w:color="auto"/>
              <w:bottom w:val="single" w:sz="4" w:space="0" w:color="auto"/>
              <w:right w:val="single" w:sz="4" w:space="0" w:color="auto"/>
            </w:tcBorders>
          </w:tcPr>
          <w:p w14:paraId="054194B4" w14:textId="45774196" w:rsidR="00030141" w:rsidRDefault="00030141" w:rsidP="00481452">
            <w:pPr>
              <w:spacing w:after="0" w:line="240" w:lineRule="auto"/>
              <w:rPr>
                <w:rFonts w:ascii="DM Sans" w:hAnsi="DM Sans" w:cs="Arial"/>
                <w:b/>
                <w:bCs/>
                <w:sz w:val="20"/>
                <w:szCs w:val="20"/>
              </w:rPr>
            </w:pPr>
            <w:r>
              <w:rPr>
                <w:rFonts w:ascii="DM Sans" w:hAnsi="DM Sans" w:cs="Arial"/>
                <w:b/>
                <w:bCs/>
                <w:sz w:val="20"/>
                <w:szCs w:val="20"/>
              </w:rPr>
              <w:t>Ongoing</w:t>
            </w:r>
          </w:p>
        </w:tc>
        <w:tc>
          <w:tcPr>
            <w:tcW w:w="6946" w:type="dxa"/>
            <w:tcBorders>
              <w:top w:val="single" w:sz="4" w:space="0" w:color="auto"/>
              <w:left w:val="single" w:sz="4" w:space="0" w:color="auto"/>
              <w:bottom w:val="single" w:sz="4" w:space="0" w:color="auto"/>
              <w:right w:val="single" w:sz="4" w:space="0" w:color="auto"/>
            </w:tcBorders>
          </w:tcPr>
          <w:p w14:paraId="3C86C99C" w14:textId="77777777" w:rsidR="00293742" w:rsidRDefault="00030141" w:rsidP="005D72DD">
            <w:pPr>
              <w:pStyle w:val="NormalWeb"/>
              <w:shd w:val="clear" w:color="auto" w:fill="FFFFFF"/>
              <w:spacing w:before="0" w:beforeAutospacing="0" w:after="0" w:afterAutospacing="0"/>
              <w:rPr>
                <w:rFonts w:ascii="DM Sans" w:hAnsi="DM Sans" w:cs="Arial"/>
                <w:color w:val="0073CF"/>
                <w:sz w:val="20"/>
                <w:szCs w:val="20"/>
              </w:rPr>
            </w:pPr>
            <w:r>
              <w:rPr>
                <w:rFonts w:ascii="DM Sans" w:hAnsi="DM Sans" w:cs="Arial"/>
                <w:color w:val="0073CF"/>
                <w:sz w:val="20"/>
                <w:szCs w:val="20"/>
              </w:rPr>
              <w:t>We are receiving an increasing number of complaints regarding nominations being changed without patient consent. To support you, we have produced a number of resources and guidance</w:t>
            </w:r>
          </w:p>
          <w:p w14:paraId="5491EC4A" w14:textId="7AFFA5C1" w:rsidR="00C04FE6" w:rsidRPr="00C04FE6" w:rsidRDefault="00030141" w:rsidP="005D72DD">
            <w:pPr>
              <w:pStyle w:val="NormalWeb"/>
              <w:numPr>
                <w:ilvl w:val="0"/>
                <w:numId w:val="6"/>
              </w:numPr>
              <w:shd w:val="clear" w:color="auto" w:fill="FFFFFF"/>
              <w:spacing w:before="0" w:beforeAutospacing="0" w:after="0" w:afterAutospacing="0"/>
              <w:rPr>
                <w:rStyle w:val="Hyperlink"/>
                <w:rFonts w:ascii="DM Sans" w:hAnsi="DM Sans" w:cs="Arial"/>
                <w:color w:val="0073CF"/>
                <w:sz w:val="20"/>
                <w:szCs w:val="20"/>
                <w:u w:val="none"/>
              </w:rPr>
            </w:pPr>
            <w:r>
              <w:rPr>
                <w:rFonts w:ascii="DM Sans" w:hAnsi="DM Sans" w:cs="Arial"/>
                <w:color w:val="0073CF"/>
                <w:sz w:val="20"/>
                <w:szCs w:val="20"/>
              </w:rPr>
              <w:t xml:space="preserve">View the briefing </w:t>
            </w:r>
            <w:hyperlink r:id="rId25" w:history="1">
              <w:r w:rsidRPr="00FE4730">
                <w:rPr>
                  <w:rStyle w:val="Hyperlink"/>
                  <w:rFonts w:ascii="DM Sans" w:hAnsi="DM Sans" w:cs="Arial"/>
                  <w:color w:val="FF662B"/>
                  <w:sz w:val="20"/>
                  <w:szCs w:val="20"/>
                </w:rPr>
                <w:t>here</w:t>
              </w:r>
            </w:hyperlink>
          </w:p>
          <w:p w14:paraId="3FF27D88" w14:textId="0DB785BA" w:rsidR="00030141" w:rsidRPr="00C04FE6" w:rsidRDefault="00030141" w:rsidP="005D72DD">
            <w:pPr>
              <w:pStyle w:val="NormalWeb"/>
              <w:numPr>
                <w:ilvl w:val="0"/>
                <w:numId w:val="6"/>
              </w:numPr>
              <w:shd w:val="clear" w:color="auto" w:fill="FFFFFF"/>
              <w:spacing w:after="0" w:afterAutospacing="0"/>
              <w:rPr>
                <w:rFonts w:ascii="DM Sans" w:hAnsi="DM Sans" w:cs="Arial"/>
                <w:color w:val="0073CF"/>
                <w:sz w:val="20"/>
                <w:szCs w:val="20"/>
              </w:rPr>
            </w:pPr>
            <w:r w:rsidRPr="00C04FE6">
              <w:rPr>
                <w:rFonts w:ascii="DM Sans" w:hAnsi="DM Sans" w:cs="Arial"/>
                <w:color w:val="0073CF"/>
                <w:sz w:val="20"/>
                <w:szCs w:val="20"/>
              </w:rPr>
              <w:t xml:space="preserve">View the patient leaflet </w:t>
            </w:r>
            <w:hyperlink r:id="rId26" w:history="1">
              <w:r w:rsidRPr="00C04FE6">
                <w:rPr>
                  <w:rStyle w:val="Hyperlink"/>
                  <w:rFonts w:ascii="DM Sans" w:hAnsi="DM Sans" w:cs="Arial"/>
                  <w:color w:val="FF662B"/>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54C69077" w14:textId="77777777" w:rsidR="00030141" w:rsidRPr="00B86EAB" w:rsidRDefault="00030141" w:rsidP="00B86EAB">
            <w:pPr>
              <w:spacing w:after="0" w:line="240" w:lineRule="auto"/>
              <w:rPr>
                <w:rFonts w:ascii="DM Sans" w:hAnsi="DM Sans" w:cs="Arial"/>
                <w:color w:val="0076BD" w:themeColor="text1"/>
                <w:sz w:val="20"/>
                <w:szCs w:val="20"/>
              </w:rPr>
            </w:pPr>
          </w:p>
        </w:tc>
      </w:tr>
      <w:tr w:rsidR="00A54A9B" w:rsidRPr="00B86EAB" w14:paraId="53C1805B" w14:textId="77777777" w:rsidTr="00D726A2">
        <w:trPr>
          <w:trHeight w:val="754"/>
        </w:trPr>
        <w:tc>
          <w:tcPr>
            <w:tcW w:w="2127" w:type="dxa"/>
            <w:tcBorders>
              <w:top w:val="single" w:sz="4" w:space="0" w:color="auto"/>
              <w:left w:val="single" w:sz="4" w:space="0" w:color="auto"/>
              <w:bottom w:val="single" w:sz="4" w:space="0" w:color="auto"/>
              <w:right w:val="single" w:sz="4" w:space="0" w:color="auto"/>
            </w:tcBorders>
          </w:tcPr>
          <w:p w14:paraId="69EAE6BB" w14:textId="050ACDA2" w:rsidR="00A54A9B" w:rsidRDefault="00A54A9B" w:rsidP="007C6523">
            <w:pPr>
              <w:spacing w:after="0"/>
              <w:rPr>
                <w:rFonts w:ascii="DM Sans" w:hAnsi="DM Sans" w:cs="Arial"/>
                <w:b/>
                <w:bCs/>
                <w:color w:val="0076BD" w:themeColor="text1"/>
                <w:sz w:val="20"/>
                <w:szCs w:val="20"/>
              </w:rPr>
            </w:pPr>
            <w:r>
              <w:rPr>
                <w:rFonts w:ascii="DM Sans" w:hAnsi="DM Sans" w:cs="Arial"/>
                <w:b/>
                <w:bCs/>
                <w:color w:val="0076BD" w:themeColor="text1"/>
                <w:sz w:val="20"/>
                <w:szCs w:val="20"/>
              </w:rPr>
              <w:t>Pharmacy First</w:t>
            </w:r>
          </w:p>
        </w:tc>
        <w:tc>
          <w:tcPr>
            <w:tcW w:w="1134" w:type="dxa"/>
            <w:tcBorders>
              <w:top w:val="single" w:sz="4" w:space="0" w:color="auto"/>
              <w:left w:val="single" w:sz="4" w:space="0" w:color="auto"/>
              <w:bottom w:val="single" w:sz="4" w:space="0" w:color="auto"/>
              <w:right w:val="single" w:sz="4" w:space="0" w:color="auto"/>
            </w:tcBorders>
          </w:tcPr>
          <w:p w14:paraId="73A28B4B" w14:textId="449F3537" w:rsidR="00A54A9B" w:rsidRPr="00756853" w:rsidRDefault="00A54A9B" w:rsidP="00756853">
            <w:pPr>
              <w:pStyle w:val="NormalWeb"/>
              <w:spacing w:before="0" w:beforeAutospacing="0" w:after="0" w:afterAutospacing="0"/>
              <w:rPr>
                <w:rFonts w:ascii="DM Sans" w:hAnsi="DM Sans" w:cs="Arial"/>
                <w:b/>
                <w:bCs/>
                <w:color w:val="0073CF"/>
                <w:sz w:val="20"/>
                <w:szCs w:val="20"/>
              </w:rPr>
            </w:pPr>
            <w:r w:rsidRPr="00756853">
              <w:rPr>
                <w:rFonts w:ascii="DM Sans" w:hAnsi="DM Sans" w:cs="Arial"/>
                <w:b/>
                <w:bCs/>
                <w:color w:val="0073CF"/>
                <w:sz w:val="20"/>
                <w:szCs w:val="20"/>
              </w:rPr>
              <w:t xml:space="preserve">1st </w:t>
            </w:r>
            <w:r w:rsidR="0050426F">
              <w:rPr>
                <w:rFonts w:ascii="DM Sans" w:hAnsi="DM Sans" w:cs="Arial"/>
                <w:b/>
                <w:bCs/>
                <w:color w:val="0073CF"/>
                <w:sz w:val="20"/>
                <w:szCs w:val="20"/>
              </w:rPr>
              <w:t>January</w:t>
            </w:r>
            <w:r w:rsidRPr="00756853">
              <w:rPr>
                <w:rFonts w:ascii="DM Sans" w:hAnsi="DM Sans" w:cs="Arial"/>
                <w:b/>
                <w:bCs/>
                <w:color w:val="0073CF"/>
                <w:sz w:val="20"/>
                <w:szCs w:val="20"/>
              </w:rPr>
              <w:t xml:space="preserve"> 202</w:t>
            </w:r>
            <w:r w:rsidR="005D72DD">
              <w:rPr>
                <w:rFonts w:ascii="DM Sans" w:hAnsi="DM Sans" w:cs="Arial"/>
                <w:b/>
                <w:bCs/>
                <w:color w:val="0073CF"/>
                <w:sz w:val="20"/>
                <w:szCs w:val="20"/>
              </w:rPr>
              <w:t>6</w:t>
            </w:r>
          </w:p>
        </w:tc>
        <w:tc>
          <w:tcPr>
            <w:tcW w:w="6946" w:type="dxa"/>
            <w:tcBorders>
              <w:top w:val="single" w:sz="4" w:space="0" w:color="auto"/>
              <w:left w:val="single" w:sz="4" w:space="0" w:color="auto"/>
              <w:bottom w:val="single" w:sz="4" w:space="0" w:color="auto"/>
              <w:right w:val="single" w:sz="4" w:space="0" w:color="auto"/>
            </w:tcBorders>
          </w:tcPr>
          <w:p w14:paraId="180295FC" w14:textId="04731ED6" w:rsidR="00283EA6" w:rsidRPr="00283EA6" w:rsidRDefault="00283EA6" w:rsidP="00283EA6">
            <w:pPr>
              <w:pStyle w:val="NormalWeb"/>
              <w:spacing w:before="0" w:beforeAutospacing="0" w:after="0" w:afterAutospacing="0"/>
              <w:rPr>
                <w:rFonts w:ascii="DM Sans" w:hAnsi="DM Sans" w:cs="Arial"/>
                <w:color w:val="0073CF"/>
                <w:sz w:val="20"/>
                <w:szCs w:val="20"/>
              </w:rPr>
            </w:pPr>
            <w:r w:rsidRPr="00283EA6">
              <w:rPr>
                <w:rFonts w:ascii="DM Sans" w:hAnsi="DM Sans" w:cs="Arial"/>
                <w:color w:val="0073CF"/>
                <w:sz w:val="20"/>
                <w:szCs w:val="20"/>
              </w:rPr>
              <w:t xml:space="preserve">Updated Pharmacy First caps come into force for </w:t>
            </w:r>
            <w:r w:rsidR="005D72DD">
              <w:rPr>
                <w:rFonts w:ascii="DM Sans" w:hAnsi="DM Sans" w:cs="Arial"/>
                <w:color w:val="0073CF"/>
                <w:sz w:val="20"/>
                <w:szCs w:val="20"/>
              </w:rPr>
              <w:t>January</w:t>
            </w:r>
            <w:r w:rsidRPr="00283EA6">
              <w:rPr>
                <w:rFonts w:ascii="DM Sans" w:hAnsi="DM Sans" w:cs="Arial"/>
                <w:color w:val="0073CF"/>
                <w:sz w:val="20"/>
                <w:szCs w:val="20"/>
              </w:rPr>
              <w:t xml:space="preserve"> 202</w:t>
            </w:r>
            <w:r w:rsidR="005D72DD">
              <w:rPr>
                <w:rFonts w:ascii="DM Sans" w:hAnsi="DM Sans" w:cs="Arial"/>
                <w:color w:val="0073CF"/>
                <w:sz w:val="20"/>
                <w:szCs w:val="20"/>
              </w:rPr>
              <w:t>6</w:t>
            </w:r>
          </w:p>
          <w:p w14:paraId="3DC6A3A6" w14:textId="646312C4" w:rsidR="00A54A9B" w:rsidRPr="00283EA6" w:rsidRDefault="00283EA6" w:rsidP="00F97E48">
            <w:pPr>
              <w:pStyle w:val="NormalWeb"/>
              <w:numPr>
                <w:ilvl w:val="0"/>
                <w:numId w:val="8"/>
              </w:numPr>
              <w:spacing w:before="0" w:beforeAutospacing="0" w:after="0" w:afterAutospacing="0"/>
              <w:rPr>
                <w:rFonts w:ascii="DM Sans" w:hAnsi="DM Sans" w:cs="Arial"/>
                <w:color w:val="0073CF"/>
                <w:sz w:val="20"/>
                <w:szCs w:val="20"/>
              </w:rPr>
            </w:pPr>
            <w:r w:rsidRPr="00283EA6">
              <w:rPr>
                <w:rFonts w:ascii="DM Sans" w:hAnsi="DM Sans" w:cs="Arial"/>
                <w:b/>
                <w:bCs/>
                <w:color w:val="0073CF"/>
                <w:sz w:val="20"/>
                <w:szCs w:val="20"/>
              </w:rPr>
              <w:t>Action:</w:t>
            </w:r>
            <w:r w:rsidRPr="00283EA6">
              <w:rPr>
                <w:rFonts w:ascii="DM Sans" w:hAnsi="DM Sans" w:cs="Arial"/>
                <w:color w:val="0073CF"/>
                <w:sz w:val="20"/>
                <w:szCs w:val="20"/>
              </w:rPr>
              <w:t xml:space="preserve"> If not already done so, check </w:t>
            </w:r>
            <w:hyperlink r:id="rId27" w:tgtFrame="_blank" w:history="1">
              <w:r w:rsidRPr="00283EA6">
                <w:rPr>
                  <w:rStyle w:val="Hyperlink"/>
                  <w:rFonts w:ascii="DM Sans" w:hAnsi="DM Sans" w:cs="Arial"/>
                  <w:color w:val="FF662B"/>
                  <w:sz w:val="20"/>
                  <w:szCs w:val="20"/>
                </w:rPr>
                <w:t>NHSBSA website</w:t>
              </w:r>
            </w:hyperlink>
            <w:r w:rsidRPr="00283EA6">
              <w:rPr>
                <w:rFonts w:ascii="DM Sans" w:hAnsi="DM Sans" w:cs="Arial"/>
                <w:color w:val="0073CF"/>
                <w:sz w:val="20"/>
                <w:szCs w:val="20"/>
              </w:rPr>
              <w:t> to see what your Pharmacy First cap is for this month</w:t>
            </w:r>
          </w:p>
        </w:tc>
        <w:tc>
          <w:tcPr>
            <w:tcW w:w="629" w:type="dxa"/>
            <w:tcBorders>
              <w:top w:val="single" w:sz="4" w:space="0" w:color="auto"/>
              <w:left w:val="single" w:sz="4" w:space="0" w:color="auto"/>
              <w:bottom w:val="single" w:sz="4" w:space="0" w:color="auto"/>
              <w:right w:val="single" w:sz="4" w:space="0" w:color="auto"/>
            </w:tcBorders>
          </w:tcPr>
          <w:p w14:paraId="0880E442" w14:textId="77777777" w:rsidR="00A54A9B" w:rsidRPr="00B86EAB" w:rsidRDefault="00A54A9B" w:rsidP="007C6523">
            <w:pPr>
              <w:spacing w:after="0" w:line="240" w:lineRule="auto"/>
              <w:rPr>
                <w:rFonts w:ascii="DM Sans" w:hAnsi="DM Sans" w:cs="Arial"/>
                <w:color w:val="0076BD" w:themeColor="text1"/>
                <w:sz w:val="20"/>
                <w:szCs w:val="20"/>
              </w:rPr>
            </w:pPr>
          </w:p>
        </w:tc>
      </w:tr>
    </w:tbl>
    <w:p w14:paraId="0A676D0E" w14:textId="72E9FC3D" w:rsidR="005D33A0" w:rsidRPr="005D33A0" w:rsidRDefault="005D33A0" w:rsidP="005D33A0">
      <w:pPr>
        <w:pStyle w:val="NoSpacing"/>
        <w:rPr>
          <w:sz w:val="2"/>
          <w:szCs w:val="2"/>
        </w:rPr>
      </w:pPr>
    </w:p>
    <w:p w14:paraId="5A1FB359" w14:textId="54B8012C" w:rsidR="00B86EAB" w:rsidRPr="00AD7D0E" w:rsidRDefault="000077E8" w:rsidP="00021DE6">
      <w:pPr>
        <w:pStyle w:val="CPE-Heading1"/>
        <w:spacing w:before="0" w:after="0"/>
        <w:ind w:left="-425" w:hanging="1"/>
        <w:rPr>
          <w:rFonts w:ascii="Mokoko Medium" w:hAnsi="Mokoko Medium" w:cs="Mokoko Medium"/>
          <w:color w:val="B596C6" w:themeColor="accent4"/>
          <w:sz w:val="28"/>
          <w:szCs w:val="28"/>
        </w:rPr>
      </w:pPr>
      <w:r w:rsidRPr="00AD7D0E">
        <w:rPr>
          <w:noProof/>
        </w:rPr>
        <mc:AlternateContent>
          <mc:Choice Requires="wpg">
            <w:drawing>
              <wp:anchor distT="0" distB="0" distL="114300" distR="114300" simplePos="0" relativeHeight="251658252" behindDoc="0" locked="0" layoutInCell="1" allowOverlap="1" wp14:anchorId="0082C097" wp14:editId="1AFEC7EA">
                <wp:simplePos x="0" y="0"/>
                <wp:positionH relativeFrom="column">
                  <wp:posOffset>-283210</wp:posOffset>
                </wp:positionH>
                <wp:positionV relativeFrom="paragraph">
                  <wp:posOffset>255270</wp:posOffset>
                </wp:positionV>
                <wp:extent cx="377190" cy="374794"/>
                <wp:effectExtent l="0" t="0" r="22860" b="25400"/>
                <wp:wrapNone/>
                <wp:docPr id="1489266976" name="Group 14"/>
                <wp:cNvGraphicFramePr/>
                <a:graphic xmlns:a="http://schemas.openxmlformats.org/drawingml/2006/main">
                  <a:graphicData uri="http://schemas.microsoft.com/office/word/2010/wordprocessingGroup">
                    <wpg:wgp>
                      <wpg:cNvGrpSpPr/>
                      <wpg:grpSpPr>
                        <a:xfrm>
                          <a:off x="0" y="0"/>
                          <a:ext cx="377190" cy="374794"/>
                          <a:chOff x="2613" y="-850784"/>
                          <a:chExt cx="418465" cy="420575"/>
                        </a:xfrm>
                      </wpg:grpSpPr>
                      <wps:wsp>
                        <wps:cNvPr id="1406665690" name="Text Box 54"/>
                        <wps:cNvSpPr txBox="1">
                          <a:spLocks noChangeArrowheads="1"/>
                        </wps:cNvSpPr>
                        <wps:spPr bwMode="auto">
                          <a:xfrm>
                            <a:off x="2613" y="-850784"/>
                            <a:ext cx="418465" cy="420370"/>
                          </a:xfrm>
                          <a:prstGeom prst="rect">
                            <a:avLst/>
                          </a:prstGeom>
                          <a:solidFill>
                            <a:srgbClr val="B596C6"/>
                          </a:solidFill>
                          <a:ln w="9525">
                            <a:solidFill>
                              <a:sysClr val="window" lastClr="FFFFFF"/>
                            </a:solidFill>
                            <a:miter lim="800000"/>
                            <a:headEnd/>
                            <a:tailEnd/>
                          </a:ln>
                        </wps:spPr>
                        <wps:txbx>
                          <w:txbxContent>
                            <w:p w14:paraId="52F0554B" w14:textId="77777777" w:rsidR="00B87D39" w:rsidRPr="003821B9" w:rsidRDefault="00B87D39" w:rsidP="00B87D39">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843772067" name="Graphic 8" descr="Checklist with solid fill"/>
                          <pic:cNvPicPr>
                            <a:picLocks noChangeAspect="1"/>
                          </pic:cNvPicPr>
                        </pic:nvPicPr>
                        <pic:blipFill>
                          <a:blip r:embed="rId28">
                            <a:extLst>
                              <a:ext uri="{96DAC541-7B7A-43D3-8B79-37D633B846F1}">
                                <asvg:svgBlip xmlns:asvg="http://schemas.microsoft.com/office/drawing/2016/SVG/main" r:embed="rId29"/>
                              </a:ext>
                            </a:extLst>
                          </a:blip>
                          <a:stretch>
                            <a:fillRect/>
                          </a:stretch>
                        </pic:blipFill>
                        <pic:spPr>
                          <a:xfrm>
                            <a:off x="20420" y="-816923"/>
                            <a:ext cx="386715" cy="38671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082C097" id="Group 14" o:spid="_x0000_s1032" style="position:absolute;left:0;text-align:left;margin-left:-22.3pt;margin-top:20.1pt;width:29.7pt;height:29.5pt;z-index:251658252;mso-width-relative:margin;mso-height-relative:margin" coordorigin="26,-8507" coordsize="4184,420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pReY5igMAAAsIAAAOAAAAZHJzL2Uyb0RvYy54bWykVe2O&#10;2ygU/V9p3wHxf8Z24o/EGqdqM51RpXZ3tO0+AMY4RoOBAomTPn0v2Ekm6Ui7mrUUBwwczj3ce7h7&#10;v+8F2jFjuZIVTm5jjJikquFyU+F/vj/cLDCyjsiGCCVZhQ/M4verP97dDbpkM9Up0TCDAETactAV&#10;7pzTZRRZ2rGe2FulmYTBVpmeOOiaTdQYMgB6L6JZHOfRoEyjjaLMWvh6Pw7iVcBvW0bdX21rmUOi&#10;wsDNhbcJ79q/o9UdKTeG6I7TiQZ5A4uecAmbnqDuiSNoa/hvUD2nRlnVuluq+ki1LacsxADRJPFV&#10;NI9GbXWIZVMOG32SCaS90unNsPTP3aPR3/STASUGvQEtQs/Hsm9N7/+BJdoHyQ4nydjeIQof50WR&#10;LEFYCkPzIi2W6Sgp7UB3v2qWJ3OMYPRmkcXF4jT8aQJIk0WaZyNAOouzIvMA0XH36ILToCFL7FkI&#10;+/+E+NYRzYK+tgQhngziDSRxGud5nuU+LEl6SNrvPtqPao+yQN+zgOleNOT28B3WhMO3+ouizxZJ&#10;te6I3LAPxqihY6QBnkkI68VSL7ctrQeph6+qgX3I1qkAdKX86xoej+BKwXkRsvqkICm1se6RqR75&#10;RoUNFEXYhey+WDeKfZzij9sqwZsHLkTomE29FgbtCBTQx2yZr/PpfC6mCYmGCi+zWTYKcQFxsCcE&#10;qNxGDRgJYh18rPBDeF6D7LkDZxC8r/Ai9o+fREov5yfZhLYjXIxtiFZISJujpKO4bl/vw5HO/Vo/&#10;VqvmAIIbNRoBGBc0OmV+YjSACVTY/tgSw4DgZwmHtkzS1LtG6KRZMYOOeTlSvxwhkgJUhR1GY3Pt&#10;RqfZasM3Hew0polUH+CgWx60P7Oa6EN+r+40pyX8poqH1m+J/u/OCKvc1scyumv/nzB6Yp63+gbM&#10;SRPHay64OwSjhXP1pOTuidMnM3bONbNIwQhmcV4cS+ZxslSw/4ZZCjqsO0afBbcODdx1KKQPaiHN&#10;/Nl4aI82YkPKcnpVSlZD2h7L6HJ65LsXxGrB9TGDfXuSAFhc+eYrKo6efK/otmfSjZeMYQLUUNJ2&#10;XFtIgZL1NWuglD43oa6haJxhjnY+Q31MfwNZCAvS8jQQWJ6Jec6++P2K63KPwQgnz0zy5SxkLymP&#10;9T5f5EUyOWZoB1N6a70HWiOR0AReIRHDjRMimG5Hf6W97IdZ5zt89QsAAP//AwBQSwMECgAAAAAA&#10;AAAhADgeASyjCgAAowoAABQAAABkcnMvbWVkaWEvaW1hZ2UxLnBuZ4lQTkcNChoKAAAADUlIRFIA&#10;AADAAAAAwAgGAAAAUtxsBwAAAAFzUkdCAK7OHOkAAAAEZ0FNQQAAsY8L/GEFAAAACXBIWXMAAB2H&#10;AAAdhwGP5fFlAAAKOElEQVR4Xu3dua4kWRnE8TEweYARy4CBgYExD4CJxYCEwQPgsuOyjeY12M0x&#10;MHgEDDwWYWJisgkwcFhEJMqeW5q6f251ZGZl1ZmbET9ppNHtisxT8Z3TqlarK195paqqqqqqqqqq&#10;qqqqqqqqqqqqqqqqqqqqaqOponD+8VhQHRvnH48F1bFx/vFYUB0b5x+PBdWxcf7xWFAdG+cfjwXV&#10;sXH+8VhQHRvnH48F1bFx/vFYUB0b5x+PBdWxcf7xWFAdG+cfjwU5zNdYnI/DfDwW5DBfY3E+DvPx&#10;WJDDfI3F+TjMx2NBDvM1FufjMB+PBTnM11icj8N8PBbkMF9jcT4O8/FYkMN8jcX5OMzHY0EO8zUW&#10;5+MwH48FOcyPJOkb83/8eRLOx2E+HgtymB9F0puS9LCst/jrKTAei/l4LMhhfgRs/pPIQ4AOLObj&#10;sSCH+XuT9F1J/+W6HsQdAhbgMB+PBTnM35PZ/CdRh4Bv3mE+HgtymL+X+Q+7XMslkj7D/FHxvTvM&#10;x2NBDvP3IOk7kv7DtTxF0k+mafoor3FUfP8O8/FYkMP8rUn6djf/ZezAYT4eC3KYX2uaplcl/Xya&#10;po/z12jlx56fTtP0Pl7j6NiDw3w8FuQwv8Y0Ta9L+tl8HUm/kfRZvuZE0rck/Zv3f0ri7/wn7MJh&#10;Ph4Lcphf6nzzn/m1pDf4WknflPQvvPZJe21+XncUrsth3mE+HgtymF/iwuZ/QdIvJX369NqHzf9P&#10;vu4pe23+Ga89CtflMO8wH48FOcw7D5/5f8frnJP0h/nPBCM/8/P6o3BdDvMO8/FYkMO8I+lXvMZT&#10;JP2dP7tk780/4z1G4boc5h3m47Egh3lnmqbPSfotr7PVnh97zvE+o3BdDvMO8/FYkMP8Ensdgltt&#10;/hnvNQrX5TDvMB+PBTnML3XtIbjl5p/xfqNwXQ7zDvPxWJDD/BpbD8GtN/+M9xyF63KYd5iPx4Ic&#10;5tdaewjusfmfM/blMB+PBTnMb7H0EHTze+zMYT4eC3KY38odgm7+Zdibw3w8FuQwf41Lh6Cbfzl2&#10;5zAfjwU5zF+Lh6Cbf53H0/GYj8eCHOb3ME3TJyX94xZ/w3t0nI/DfDwW5DC/F0mf6OZfj/NxmI/H&#10;ghzmayzOx2E+HgtymK+xOB+H+XgsyGG+xuJ8HObjsSCH+RqL83GYj8eCHOZrLM7HYT4eC3KYr7E4&#10;H4f5eCzIYb7G4nwc5uOxIIf5kfp8gOc9v/cEFuQwP0qfD/AOjMdiPh4Lcpgfoc8HeBc6sJiPx4Ic&#10;5u/NfEV63CFgAQ7z8ViQw/w9mc1/EnUI+OYd5uOxIIf5e1n5pVl9PsAFzMdjQQ7z99DnA1zG9+8w&#10;H48FOczfWp8P8HLswGE+HgtymF+rzwfYF3twmI/Hghzm1+jzAfbHLhzm47Egh/mlLnxFep8PAFyX&#10;w7zDfDwW5DC/xIXN/0KfD/AY1+Uw7zAfjwU5zDt9PsA6XJfDvMN8PBbkMO/0+QDrcF0O8w7z8ViQ&#10;w7zD7/251p4fe87xPqNwXQ7zDvPxWJDD/BJ7HYJbbf4Z7zUK1+Uw7zAfjwU5zC917SG45eaf8X6j&#10;cF0O8w7z8ViQw/waWw/BrTf/jPcchetymHeYj8eCHObXWnsI7rH5nzP25TAfjwU5zG+x9BB083vs&#10;zGE+HgtymN/KHYJu/mXYm8N8PBbkMH+NS4egm385ducwH48FOcxfi4egm3+dx9PxmI/Hghzm99Dn&#10;A2zH+TjMx2NBDvN76fMBtuF8HObjsSCH+RqL83GYj8eCHOZrLM7HYT4eC3KYr7E4H4f5eCzIYb7G&#10;4nwc5uOxIIf5GovzcZiPx4Ic5msszsdhPh4LcpivsTgfh/l4LMhhfqQ+H+B5z+89gQU5zI/S5wO8&#10;A+OxmI/HghzmR+jzAd6FDizm47Egh/l7M1+RHncIWIDDfDwW5DB/T2bzn0QdAr55h/l4LMhh/l5W&#10;fmlWnw9wAfPxWJDD/D30+QCX8f07zMdjQQ7zt9bnA7wcO3CYj8eCHObX6vMB9sUeHObjsSCH+TX6&#10;fID9sQuH+XgsyGF+qQtfkd7nAwDX5TDvMB+PBTnML3Fh87/Q5wM8xnU5zDvMx2NBDvNOnw+wDtfl&#10;MO8wH48FOcw7fT7AOlyXw7zDfDwW5DDv8Ht/rrXnx55zvM8oXJfDvMN8PBbkML/EXofgVpt/xnuN&#10;wnU5zDvMx2NBDvNLXXsIbrn5Z7zfKFyXw7zDfDwW5DC/xtZDcOvNP+M9R+G6HOYd5uOxIIf5tdYe&#10;gnts/ueMfTnMx2NBDvNbLD0E3fweO3OYj8eCHOa3coegm38Z9uYwH48FOcxf49Ih6OZfjt05zMdj&#10;QQ7z1+Ih6OZf5/F0PObjsSCH+T30+QDbcT4O8/FYkMP8Xvp8gG04H4f5eCzIYb7G4nwc5uOxIIf5&#10;GovzcZiPx4Ic5msszsdhPh4LcpivsTgfh/l4LMhhvsbifBzm47Egh/kai/NxmI/HghzmR5r/ueU0&#10;Te/nz5NwPg7z8ViQw/wop39rLOkXyYeA83GYj8eCHOZH4LdMPPz/63xdgsfT8ZiPx4Ic5u+Nm/8k&#10;9RCwB4f5eCzIYf6eLm3+k8RDwA4c5uOxIIf5e3Gb/yTtEPD9O8zHY0EO8/ew5Mu1Th6+SfpTvMZR&#10;8f07zMdjQQ7zt7b0d/6ZpL9J+jqvcWTswGE+HgtymN9C0sf4s6es/Z1f0ud5jaNjDw7z8ViQw/xa&#10;8yZ92Kwvfb5vN/8y7MJhPh4LcphfY5qmL0j6/dnlnnyg3cqPPX+V9DVeIwX7cJiPx4Ic5pd6YvOf&#10;PDoEGzb/V8/zW/Hao3BdDvMO8/FYkMP8EqePPbzWyenj0MiPPbz+KFyXw7zDfDwW5DDvuM1/5q1R&#10;m3/Ge4zCdTnMO8zHY0EO846kt3mNa9xi8894n1G4Lod5h/l4LMhh3pH0EUk/5nW2kPQXSV/hPfbA&#10;e43CdTnMO8zHY0EO80vscQgk/VnSl3ntvfB+o3BdDvMO8/FYkMP8UtM0vSbpR7zeErfe/DPecxSu&#10;y2HeYT4eC3KYX0PShyX9kNd8mYfN/yVea2+87yhcl8O8w3w8FuQwv5akD0n6Aa/7FEl/usfmf87Y&#10;mcN8PBbkML/FkkPQzb8Me3OYj8eCHOa3kvRBSd/n9WeS/ijpi8zU/2N3DvPxWJDD/DUkfUDS986v&#10;382/znl3SzAfjwU5zF9r/kboh69Fv9lfch0Z5+MwH48FOczv4eEQvN3Nvx7n4zAfjwU5zNdYnI/D&#10;fDwW5DBfY3E+DvPxWJDDfI3F+TjMx2NBDvM1FufjMB+PBTnM11icj8N8PBbkMF9jcT4O8/FYkMN8&#10;jcX5OMzHY0EO8zUW5+MwH48F1bFx/vFYUB0b5x+PBdWxcf7xWFAdG+cfjwXVsXH+8VhQHRvnH48F&#10;1bFx/vFYUB0b5x+PBdWxcf7xWFAdG+cfjwXVsXH+8VhQHRvnX1VVVVVVVVVVVVVVVVVVVVVVVVVV&#10;VVVVtdT/AOGhVxavSTLgAAAAAElFTkSuQmCCUEsDBAoAAAAAAAAAIQBeHWB1IAMAACADAAAUAAAA&#10;ZHJzL21lZGlhL2ltYWdlMi5zdmc8c3ZnIHZpZXdCb3g9IjAgMCA5NiA5NiIgeG1sbnM9Imh0dHA6&#10;Ly93d3cudzMub3JnLzIwMDAvc3ZnIiB4bWxuczp4bGluaz0iaHR0cDovL3d3dy53My5vcmcvMTk5&#10;OS94bGluayIgaWQ9Ikljb25zX0NoZWNrbGlzdF9MVFIiIG92ZXJmbG93PSJoaWRkZW4iPjxnPjxw&#10;YXRoIGQ9Ik0yMyAxNCA3MyAxNCA3MyA4MiAyMyA4MiAyMyAxNFpNMTcgODggNzkgODggNzkgOCAx&#10;NyA4IDE3IDg4WiIgZmlsbD0iI0ZGRkZGRiIvPjxyZWN0IHg9IjUwIiB5PSIyMyIgd2lkdGg9IjE3&#10;IiBoZWlnaHQ9IjQiIGZpbGw9IiNGRkZGRkYiLz48cmVjdCB4PSI1MCIgeT0iMzkiIHdpZHRoPSIx&#10;NyIgaGVpZ2h0PSI0IiBmaWxsPSIjRkZGRkZGIi8+PHJlY3QgeD0iNTAiIHk9IjcxIiB3aWR0aD0i&#10;MTciIGhlaWdodD0iNCIgZmlsbD0iI0ZGRkZGRiIvPjxyZWN0IHg9IjUwIiB5PSI1NSIgd2lkdGg9&#10;IjE3IiBoZWlnaHQ9IjQiIGZpbGw9IiNGRkZGRkYiLz48cGF0aCBkPSJNNDMuOCAyMC44IDQxIDE4&#10;IDM0LjQgMjQuNiAzMS44IDIyIDI5IDI0LjggMzQuNCAzMC4yWiIgZmlsbD0iI0ZGRkZGRiIvPjxw&#10;YXRoIGQ9Ik00My44IDM2LjggNDEgMzQgMzQuNCA0MC42IDMxLjggMzggMjkgNDAuOCAzNC40IDQ2&#10;LjJaIiBmaWxsPSIjRkZGRkZGIi8+PHBhdGggZD0iTTQzLjggNTIuOCA0MSA1MCAzNC40IDU2LjYg&#10;MzEuOCA1NCAyOSA1Ni44IDM0LjQgNjIuMloiIGZpbGw9IiNGRkZGRkYiLz48cGF0aCBkPSJNNDMu&#10;OCA2OC42IDQxIDY1LjggMzQuNCA3Mi40IDMxLjggNjkuOCAyOSA3Mi42IDM0LjQgNzhaIiBmaWxs&#10;PSIjRkZGRkZGIi8+PC9nPjwvc3ZnPlBLAwQUAAYACAAAACEAZBj5Et8AAAAIAQAADwAAAGRycy9k&#10;b3ducmV2LnhtbEyPQUvDQBCF74L/YRnBW7tJjMXGTEop6qkItoJ422anSWh2NmS3Sfrv3Z7scZiP&#10;976XrybTioF611hGiOcRCOLS6oYrhO/9++wFhPOKtWotE8KFHKyK+7tcZdqO/EXDzlcihLDLFELt&#10;fZdJ6cqajHJz2xGH39H2Rvlw9pXUvRpDuGllEkULaVTDoaFWHW1qKk+7s0H4GNW4forfhu3puLn8&#10;7p8/f7YxIT4+TOtXEJ4m/w/DVT+oQxGcDvbM2okWYZami4AipFEC4gqkYcoBYblMQBa5vB1Q/AEA&#10;AP//AwBQSwMEFAAGAAgAAAAhACJWDu7HAAAApQEAABkAAABkcnMvX3JlbHMvZTJvRG9jLnhtbC5y&#10;ZWxzvJCxagMxDIb3Qt7BaO/57oZSSnxZSiFrSB9A2DqfyVk2lhuat49plgYC3TpK4v/+D21333FV&#10;ZyoSEhsYuh4UsU0usDfwefx4fgUlFdnhmpgMXEhgN22etgdasbaQLCGLahQWA0ut+U1rsQtFlC5l&#10;4naZU4lY21i8zmhP6EmPff+iy28GTHdMtXcGyt6NoI6X3Jr/Zqd5Dpbek/2KxPVBhQ6xdTcgFk/V&#10;QCQX8LYcOzl70I8dhv9xGLrMPw767rnTFQAA//8DAFBLAQItABQABgAIAAAAIQCo1seoEwEAAEkC&#10;AAATAAAAAAAAAAAAAAAAAAAAAABbQ29udGVudF9UeXBlc10ueG1sUEsBAi0AFAAGAAgAAAAhADj9&#10;If/WAAAAlAEAAAsAAAAAAAAAAAAAAAAARAEAAF9yZWxzLy5yZWxzUEsBAi0AFAAGAAgAAAAhAGlF&#10;5jmKAwAACwgAAA4AAAAAAAAAAAAAAAAAQwIAAGRycy9lMm9Eb2MueG1sUEsBAi0ACgAAAAAAAAAh&#10;ADgeASyjCgAAowoAABQAAAAAAAAAAAAAAAAA+QUAAGRycy9tZWRpYS9pbWFnZTEucG5nUEsBAi0A&#10;CgAAAAAAAAAhAF4dYHUgAwAAIAMAABQAAAAAAAAAAAAAAAAAzhAAAGRycy9tZWRpYS9pbWFnZTIu&#10;c3ZnUEsBAi0AFAAGAAgAAAAhAGQY+RLfAAAACAEAAA8AAAAAAAAAAAAAAAAAIBQAAGRycy9kb3du&#10;cmV2LnhtbFBLAQItABQABgAIAAAAIQAiVg7uxwAAAKUBAAAZAAAAAAAAAAAAAAAAACwVAABkcnMv&#10;X3JlbHMvZTJvRG9jLnhtbC5yZWxzUEsFBgAAAAAHAAcAvgEAACoWAAAAAA==&#10;">
                <v:shape id="_x0000_s1033" type="#_x0000_t202" style="position:absolute;left:26;top:-8507;width:4184;height:4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rMiywAAAOMAAAAPAAAAZHJzL2Rvd25yZXYueG1sRI9BS8Qw&#10;EIXvgv8hjODNTXU1aN3sIoKw4kFbF8Hb0IxNsZmUJtvt+uudg+BxZt68977VZg69mmhMXWQLl4sC&#10;FHETXcethd3708UtqJSRHfaRycKREmzWpycrLF08cEVTnVslJpxKtOBzHkqtU+MpYFrEgVhuX3EM&#10;mGUcW+1GPIh56PVVURgdsGNJ8DjQo6fmu94HCz9TteSP12p59PsXjdu3T9zVz9aen80P96Ayzflf&#10;/Pe9dVL/ujDG3Jg7oRAmWYBe/wIAAP//AwBQSwECLQAUAAYACAAAACEA2+H2y+4AAACFAQAAEwAA&#10;AAAAAAAAAAAAAAAAAAAAW0NvbnRlbnRfVHlwZXNdLnhtbFBLAQItABQABgAIAAAAIQBa9CxbvwAA&#10;ABUBAAALAAAAAAAAAAAAAAAAAB8BAABfcmVscy8ucmVsc1BLAQItABQABgAIAAAAIQChirMiywAA&#10;AOMAAAAPAAAAAAAAAAAAAAAAAAcCAABkcnMvZG93bnJldi54bWxQSwUGAAAAAAMAAwC3AAAA/wIA&#10;AAAA&#10;" fillcolor="#b596c6" strokecolor="window">
                  <v:textbox>
                    <w:txbxContent>
                      <w:p w14:paraId="52F0554B" w14:textId="77777777" w:rsidR="00B87D39" w:rsidRPr="003821B9" w:rsidRDefault="00B87D39" w:rsidP="00B87D39">
                        <w:pPr>
                          <w:rPr>
                            <w:sz w:val="10"/>
                            <w:szCs w:val="10"/>
                            <w:lang w:val="en-US"/>
                          </w:rPr>
                        </w:pPr>
                      </w:p>
                    </w:txbxContent>
                  </v:textbox>
                </v:shape>
                <v:shape id="Graphic 8" o:spid="_x0000_s1034" type="#_x0000_t75" alt="Checklist with solid fill" style="position:absolute;left:204;top:-8169;width:3867;height:38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szEywAAAOIAAAAPAAAAZHJzL2Rvd25yZXYueG1sRI9Pa8JA&#10;FMTvgt9heUJvutGWRFNXsYVWD4X6D72+Zp9JMPs2ZLcmfvtuodDjMDO/YebLzlTiRo0rLSsYjyIQ&#10;xJnVJecKjoe34RSE88gaK8uk4E4Olot+b46pti3v6Lb3uQgQdikqKLyvUyldVpBBN7I1cfAutjHo&#10;g2xyqRtsA9xUchJFsTRYclgosKbXgrLr/tsosJexe4nbD/7cnu1pPXuf1V9rr9TDoFs9g/DU+f/w&#10;X3ujFUyfHpNkEsUJ/F4Kd0AufgAAAP//AwBQSwECLQAUAAYACAAAACEA2+H2y+4AAACFAQAAEwAA&#10;AAAAAAAAAAAAAAAAAAAAW0NvbnRlbnRfVHlwZXNdLnhtbFBLAQItABQABgAIAAAAIQBa9CxbvwAA&#10;ABUBAAALAAAAAAAAAAAAAAAAAB8BAABfcmVscy8ucmVsc1BLAQItABQABgAIAAAAIQBLHszEywAA&#10;AOIAAAAPAAAAAAAAAAAAAAAAAAcCAABkcnMvZG93bnJldi54bWxQSwUGAAAAAAMAAwC3AAAA/wIA&#10;AAAA&#10;">
                  <v:imagedata r:id="rId30" o:title="Checklist with solid fill"/>
                </v:shape>
              </v:group>
            </w:pict>
          </mc:Fallback>
        </mc:AlternateContent>
      </w:r>
      <w:r w:rsidR="004170B8">
        <w:rPr>
          <w:rFonts w:ascii="Mokoko Medium" w:hAnsi="Mokoko Medium" w:cs="Mokoko Medium"/>
          <w:color w:val="B596C6" w:themeColor="accent4"/>
          <w:sz w:val="28"/>
          <w:szCs w:val="28"/>
        </w:rPr>
        <w:t>O</w:t>
      </w:r>
      <w:r w:rsidR="004170B8" w:rsidRPr="00AD7D0E">
        <w:rPr>
          <w:rFonts w:ascii="Mokoko Medium" w:hAnsi="Mokoko Medium" w:cs="Mokoko Medium"/>
          <w:color w:val="B596C6" w:themeColor="accent4"/>
          <w:sz w:val="28"/>
          <w:szCs w:val="28"/>
        </w:rPr>
        <w:t xml:space="preserve">perational </w:t>
      </w:r>
    </w:p>
    <w:tbl>
      <w:tblPr>
        <w:tblW w:w="1083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127"/>
        <w:gridCol w:w="1134"/>
        <w:gridCol w:w="6946"/>
        <w:gridCol w:w="629"/>
      </w:tblGrid>
      <w:tr w:rsidR="00B86EAB" w:rsidRPr="00B86EAB" w14:paraId="5DD72748" w14:textId="77777777" w:rsidTr="00D814EF">
        <w:trPr>
          <w:trHeight w:val="284"/>
        </w:trPr>
        <w:tc>
          <w:tcPr>
            <w:tcW w:w="2127" w:type="dxa"/>
            <w:tcBorders>
              <w:bottom w:val="single" w:sz="4" w:space="0" w:color="auto"/>
            </w:tcBorders>
            <w:shd w:val="clear" w:color="auto" w:fill="B596C6" w:themeFill="accent4"/>
          </w:tcPr>
          <w:p w14:paraId="0D304FAD" w14:textId="345F43E0" w:rsidR="00B86EAB" w:rsidRPr="00B86EAB" w:rsidRDefault="00B86EAB" w:rsidP="00C3301D">
            <w:pPr>
              <w:pStyle w:val="TableParagraph"/>
              <w:spacing w:line="292" w:lineRule="exact"/>
              <w:ind w:left="93"/>
              <w:rPr>
                <w:rFonts w:ascii="DM Sans" w:hAnsi="DM Sans" w:cs="Arial"/>
                <w:b/>
                <w:bCs/>
                <w:color w:val="FFFFFF" w:themeColor="background1"/>
                <w:sz w:val="20"/>
                <w:szCs w:val="20"/>
              </w:rPr>
            </w:pPr>
          </w:p>
        </w:tc>
        <w:tc>
          <w:tcPr>
            <w:tcW w:w="1134" w:type="dxa"/>
            <w:tcBorders>
              <w:bottom w:val="single" w:sz="4" w:space="0" w:color="auto"/>
            </w:tcBorders>
            <w:shd w:val="clear" w:color="auto" w:fill="B596C6" w:themeFill="accent4"/>
          </w:tcPr>
          <w:p w14:paraId="116D5A5F" w14:textId="6C3F1EE3" w:rsidR="00B86EAB" w:rsidRPr="00B86EAB" w:rsidRDefault="00B86EAB"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Deadline</w:t>
            </w:r>
          </w:p>
        </w:tc>
        <w:tc>
          <w:tcPr>
            <w:tcW w:w="6946" w:type="dxa"/>
            <w:tcBorders>
              <w:bottom w:val="single" w:sz="4" w:space="0" w:color="auto"/>
            </w:tcBorders>
            <w:shd w:val="clear" w:color="auto" w:fill="B596C6" w:themeFill="accent4"/>
          </w:tcPr>
          <w:p w14:paraId="2B309CAB" w14:textId="5DDFCAF9" w:rsidR="00B86EAB" w:rsidRPr="00B86EAB" w:rsidRDefault="00B86EAB"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Action and links</w:t>
            </w:r>
          </w:p>
        </w:tc>
        <w:tc>
          <w:tcPr>
            <w:tcW w:w="629" w:type="dxa"/>
            <w:tcBorders>
              <w:bottom w:val="single" w:sz="4" w:space="0" w:color="auto"/>
            </w:tcBorders>
            <w:shd w:val="clear" w:color="auto" w:fill="B596C6" w:themeFill="accent4"/>
          </w:tcPr>
          <w:p w14:paraId="02F721C5" w14:textId="77777777" w:rsidR="00B86EAB" w:rsidRPr="00B86EAB" w:rsidRDefault="00B86EAB" w:rsidP="00C3301D">
            <w:pPr>
              <w:pStyle w:val="TableParagraph"/>
              <w:spacing w:line="292" w:lineRule="exact"/>
              <w:ind w:left="0"/>
              <w:rPr>
                <w:rFonts w:ascii="DM Sans" w:hAnsi="DM Sans" w:cs="Arial"/>
                <w:color w:val="FFFFFF" w:themeColor="background1"/>
                <w:sz w:val="20"/>
                <w:szCs w:val="20"/>
              </w:rPr>
            </w:pPr>
            <w:r w:rsidRPr="00B86EAB">
              <w:rPr>
                <w:rFonts w:ascii="DM Sans" w:hAnsi="DM Sans" w:cs="Arial"/>
                <w:color w:val="FFFFFF" w:themeColor="background1"/>
                <w:sz w:val="20"/>
                <w:szCs w:val="20"/>
              </w:rPr>
              <w:t xml:space="preserve">Tick </w:t>
            </w:r>
          </w:p>
        </w:tc>
      </w:tr>
      <w:tr w:rsidR="001E2FE9" w:rsidRPr="00B86EAB" w14:paraId="29873A94" w14:textId="77777777" w:rsidTr="00AF53C1">
        <w:trPr>
          <w:trHeight w:val="977"/>
        </w:trPr>
        <w:tc>
          <w:tcPr>
            <w:tcW w:w="2127" w:type="dxa"/>
            <w:tcBorders>
              <w:top w:val="single" w:sz="4" w:space="0" w:color="auto"/>
              <w:left w:val="single" w:sz="4" w:space="0" w:color="auto"/>
              <w:bottom w:val="single" w:sz="4" w:space="0" w:color="auto"/>
              <w:right w:val="single" w:sz="4" w:space="0" w:color="auto"/>
            </w:tcBorders>
          </w:tcPr>
          <w:p w14:paraId="3646D568" w14:textId="5D7BE84A" w:rsidR="001B6134" w:rsidRPr="001B6134" w:rsidRDefault="001B6134" w:rsidP="00AA4EE0">
            <w:pPr>
              <w:spacing w:after="0"/>
              <w:rPr>
                <w:rFonts w:ascii="DM Sans" w:hAnsi="DM Sans" w:cs="Arial"/>
                <w:b/>
                <w:bCs/>
                <w:color w:val="0076BD" w:themeColor="text1"/>
                <w:sz w:val="20"/>
                <w:szCs w:val="20"/>
              </w:rPr>
            </w:pPr>
            <w:r>
              <w:rPr>
                <w:rFonts w:ascii="DM Sans" w:hAnsi="DM Sans" w:cs="Arial"/>
                <w:b/>
                <w:bCs/>
                <w:color w:val="0076BD" w:themeColor="text1"/>
                <w:sz w:val="20"/>
                <w:szCs w:val="20"/>
              </w:rPr>
              <w:t xml:space="preserve">CPE </w:t>
            </w:r>
            <w:r w:rsidR="001E2FE9">
              <w:rPr>
                <w:rFonts w:ascii="DM Sans" w:hAnsi="DM Sans" w:cs="Arial"/>
                <w:b/>
                <w:bCs/>
                <w:color w:val="0076BD" w:themeColor="text1"/>
                <w:sz w:val="20"/>
                <w:szCs w:val="20"/>
              </w:rPr>
              <w:t>Funding &amp; Reimbursements Shorts</w:t>
            </w:r>
          </w:p>
        </w:tc>
        <w:tc>
          <w:tcPr>
            <w:tcW w:w="1134" w:type="dxa"/>
            <w:tcBorders>
              <w:top w:val="single" w:sz="4" w:space="0" w:color="auto"/>
              <w:left w:val="single" w:sz="4" w:space="0" w:color="auto"/>
              <w:bottom w:val="single" w:sz="4" w:space="0" w:color="auto"/>
              <w:right w:val="single" w:sz="4" w:space="0" w:color="auto"/>
            </w:tcBorders>
          </w:tcPr>
          <w:p w14:paraId="5675C049" w14:textId="305AB600" w:rsidR="001E2FE9" w:rsidRDefault="001E2FE9" w:rsidP="00AA4EE0">
            <w:pPr>
              <w:spacing w:after="0" w:line="240" w:lineRule="auto"/>
              <w:rPr>
                <w:rFonts w:ascii="DM Sans" w:hAnsi="DM Sans" w:cs="Arial"/>
                <w:b/>
                <w:bCs/>
                <w:sz w:val="20"/>
                <w:szCs w:val="20"/>
              </w:rPr>
            </w:pPr>
            <w:r>
              <w:rPr>
                <w:rFonts w:ascii="DM Sans" w:hAnsi="DM Sans" w:cs="Arial"/>
                <w:b/>
                <w:bCs/>
                <w:sz w:val="20"/>
                <w:szCs w:val="20"/>
              </w:rPr>
              <w:t>Ongoing</w:t>
            </w:r>
          </w:p>
        </w:tc>
        <w:tc>
          <w:tcPr>
            <w:tcW w:w="6946" w:type="dxa"/>
            <w:tcBorders>
              <w:top w:val="single" w:sz="4" w:space="0" w:color="auto"/>
              <w:left w:val="single" w:sz="4" w:space="0" w:color="auto"/>
              <w:bottom w:val="single" w:sz="4" w:space="0" w:color="auto"/>
              <w:right w:val="single" w:sz="4" w:space="0" w:color="auto"/>
            </w:tcBorders>
          </w:tcPr>
          <w:p w14:paraId="11DE814F" w14:textId="73FF39BF" w:rsidR="001E2FE9" w:rsidRDefault="001E2FE9" w:rsidP="00AA4EE0">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A new ‘</w:t>
            </w:r>
            <w:r w:rsidR="008C0EBC">
              <w:rPr>
                <w:rFonts w:ascii="DM Sans" w:hAnsi="DM Sans" w:cs="Arial"/>
                <w:color w:val="0073CF"/>
                <w:sz w:val="20"/>
                <w:szCs w:val="20"/>
              </w:rPr>
              <w:t>referred back items</w:t>
            </w:r>
            <w:r>
              <w:rPr>
                <w:rFonts w:ascii="DM Sans" w:hAnsi="DM Sans" w:cs="Arial"/>
                <w:color w:val="0073CF"/>
                <w:sz w:val="20"/>
                <w:szCs w:val="20"/>
              </w:rPr>
              <w:t>’ short has been released</w:t>
            </w:r>
          </w:p>
          <w:p w14:paraId="7E5E91A0" w14:textId="4B1AB442" w:rsidR="001B6134" w:rsidRPr="001B6134" w:rsidRDefault="005F4289" w:rsidP="00BC6EE9">
            <w:pPr>
              <w:pStyle w:val="NormalWeb"/>
              <w:numPr>
                <w:ilvl w:val="0"/>
                <w:numId w:val="9"/>
              </w:numPr>
              <w:spacing w:before="0" w:beforeAutospacing="0" w:after="0" w:afterAutospacing="0"/>
              <w:rPr>
                <w:rFonts w:ascii="DM Sans" w:hAnsi="DM Sans" w:cs="Arial"/>
                <w:color w:val="0073CF"/>
                <w:sz w:val="20"/>
                <w:szCs w:val="20"/>
              </w:rPr>
            </w:pPr>
            <w:r>
              <w:rPr>
                <w:rFonts w:ascii="DM Sans" w:hAnsi="DM Sans" w:cs="Arial"/>
                <w:color w:val="0073CF"/>
                <w:sz w:val="20"/>
                <w:szCs w:val="20"/>
              </w:rPr>
              <w:t>View the video and important information</w:t>
            </w:r>
            <w:r w:rsidRPr="005F4289">
              <w:rPr>
                <w:rFonts w:ascii="DM Sans" w:hAnsi="DM Sans" w:cs="Arial"/>
                <w:color w:val="FF662B"/>
                <w:sz w:val="20"/>
                <w:szCs w:val="20"/>
              </w:rPr>
              <w:t xml:space="preserve"> </w:t>
            </w:r>
            <w:hyperlink r:id="rId31" w:history="1">
              <w:r w:rsidRPr="005F4289">
                <w:rPr>
                  <w:rStyle w:val="Hyperlink"/>
                  <w:rFonts w:ascii="DM Sans" w:hAnsi="DM Sans" w:cs="Arial"/>
                  <w:color w:val="FF662B"/>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0D05908D" w14:textId="77777777" w:rsidR="001E2FE9" w:rsidRPr="00B86EAB" w:rsidRDefault="001E2FE9" w:rsidP="00815A2A">
            <w:pPr>
              <w:spacing w:after="0" w:line="240" w:lineRule="auto"/>
              <w:rPr>
                <w:rFonts w:ascii="DM Sans" w:hAnsi="DM Sans" w:cs="Arial"/>
                <w:color w:val="0076BD" w:themeColor="text1"/>
                <w:sz w:val="20"/>
                <w:szCs w:val="20"/>
              </w:rPr>
            </w:pPr>
          </w:p>
        </w:tc>
      </w:tr>
      <w:tr w:rsidR="00815A2A" w:rsidRPr="00B86EAB" w14:paraId="0135A298" w14:textId="77777777" w:rsidTr="00D814EF">
        <w:trPr>
          <w:trHeight w:val="756"/>
        </w:trPr>
        <w:tc>
          <w:tcPr>
            <w:tcW w:w="2127" w:type="dxa"/>
            <w:tcBorders>
              <w:top w:val="single" w:sz="4" w:space="0" w:color="auto"/>
              <w:left w:val="single" w:sz="4" w:space="0" w:color="auto"/>
              <w:bottom w:val="single" w:sz="4" w:space="0" w:color="auto"/>
              <w:right w:val="single" w:sz="4" w:space="0" w:color="auto"/>
            </w:tcBorders>
          </w:tcPr>
          <w:p w14:paraId="220ACF26" w14:textId="25961D3F" w:rsidR="00815A2A" w:rsidRPr="00815A2A" w:rsidRDefault="00815A2A" w:rsidP="00815A2A">
            <w:pPr>
              <w:rPr>
                <w:rFonts w:ascii="DM Sans" w:hAnsi="DM Sans"/>
                <w:sz w:val="20"/>
                <w:szCs w:val="20"/>
              </w:rPr>
            </w:pPr>
            <w:r w:rsidRPr="00815A2A">
              <w:rPr>
                <w:rFonts w:ascii="DM Sans" w:hAnsi="DM Sans" w:cs="Arial"/>
                <w:b/>
                <w:bCs/>
                <w:color w:val="0076BD" w:themeColor="text1"/>
                <w:sz w:val="20"/>
                <w:szCs w:val="20"/>
              </w:rPr>
              <w:t>Patient-Led Ordering Feedback</w:t>
            </w:r>
          </w:p>
        </w:tc>
        <w:tc>
          <w:tcPr>
            <w:tcW w:w="1134" w:type="dxa"/>
            <w:tcBorders>
              <w:top w:val="single" w:sz="4" w:space="0" w:color="auto"/>
              <w:left w:val="single" w:sz="4" w:space="0" w:color="auto"/>
              <w:bottom w:val="single" w:sz="4" w:space="0" w:color="auto"/>
              <w:right w:val="single" w:sz="4" w:space="0" w:color="auto"/>
            </w:tcBorders>
          </w:tcPr>
          <w:p w14:paraId="13B9B50E" w14:textId="575564DF" w:rsidR="00815A2A" w:rsidRPr="00815A2A" w:rsidRDefault="00815A2A" w:rsidP="00815A2A">
            <w:pPr>
              <w:spacing w:after="0" w:line="240" w:lineRule="auto"/>
              <w:rPr>
                <w:rFonts w:ascii="DM Sans" w:hAnsi="DM Sans" w:cs="Arial"/>
                <w:b/>
                <w:bCs/>
                <w:sz w:val="20"/>
                <w:szCs w:val="20"/>
              </w:rPr>
            </w:pPr>
            <w:r w:rsidRPr="00815A2A">
              <w:rPr>
                <w:rFonts w:ascii="DM Sans" w:hAnsi="DM Sans" w:cs="Arial"/>
                <w:b/>
                <w:bCs/>
                <w:sz w:val="20"/>
                <w:szCs w:val="20"/>
              </w:rPr>
              <w:t>Ongoing</w:t>
            </w:r>
          </w:p>
        </w:tc>
        <w:tc>
          <w:tcPr>
            <w:tcW w:w="6946" w:type="dxa"/>
            <w:tcBorders>
              <w:top w:val="single" w:sz="4" w:space="0" w:color="auto"/>
              <w:left w:val="single" w:sz="4" w:space="0" w:color="auto"/>
              <w:bottom w:val="single" w:sz="4" w:space="0" w:color="auto"/>
              <w:right w:val="single" w:sz="4" w:space="0" w:color="auto"/>
            </w:tcBorders>
          </w:tcPr>
          <w:p w14:paraId="61B5CF79" w14:textId="23489E61" w:rsidR="00815A2A" w:rsidRPr="00815A2A" w:rsidRDefault="00815A2A" w:rsidP="00815A2A">
            <w:pPr>
              <w:pStyle w:val="NormalWeb"/>
              <w:spacing w:before="0" w:beforeAutospacing="0" w:after="0" w:afterAutospacing="0"/>
              <w:rPr>
                <w:rFonts w:ascii="DM Sans" w:hAnsi="DM Sans" w:cs="Arial"/>
                <w:color w:val="0073CF"/>
                <w:sz w:val="20"/>
                <w:szCs w:val="20"/>
              </w:rPr>
            </w:pPr>
            <w:r w:rsidRPr="00815A2A">
              <w:rPr>
                <w:rFonts w:ascii="DM Sans" w:hAnsi="DM Sans" w:cs="Arial"/>
                <w:color w:val="0073CF"/>
                <w:sz w:val="20"/>
                <w:szCs w:val="20"/>
              </w:rPr>
              <w:t xml:space="preserve">We're requesting your feedback </w:t>
            </w:r>
            <w:r w:rsidR="00866FB8">
              <w:rPr>
                <w:rFonts w:ascii="DM Sans" w:hAnsi="DM Sans" w:cs="Arial"/>
                <w:color w:val="0073CF"/>
                <w:sz w:val="20"/>
                <w:szCs w:val="20"/>
              </w:rPr>
              <w:t xml:space="preserve">and </w:t>
            </w:r>
            <w:r w:rsidRPr="00815A2A">
              <w:rPr>
                <w:rFonts w:ascii="DM Sans" w:hAnsi="DM Sans" w:cs="Arial"/>
                <w:color w:val="0073CF"/>
                <w:sz w:val="20"/>
                <w:szCs w:val="20"/>
              </w:rPr>
              <w:t>comments will help us resolve issues and inform future support</w:t>
            </w:r>
          </w:p>
          <w:p w14:paraId="4561A72C" w14:textId="1874BED3" w:rsidR="00815A2A" w:rsidRPr="00815A2A" w:rsidRDefault="00EA04AD" w:rsidP="00BC6EE9">
            <w:pPr>
              <w:pStyle w:val="NormalWeb"/>
              <w:numPr>
                <w:ilvl w:val="0"/>
                <w:numId w:val="4"/>
              </w:numPr>
              <w:spacing w:before="0" w:beforeAutospacing="0" w:after="0" w:afterAutospacing="0"/>
              <w:rPr>
                <w:rFonts w:ascii="DM Sans" w:hAnsi="DM Sans" w:cs="Arial"/>
                <w:color w:val="0073CF"/>
                <w:sz w:val="20"/>
                <w:szCs w:val="20"/>
              </w:rPr>
            </w:pPr>
            <w:hyperlink r:id="rId32" w:tgtFrame="_blank" w:tooltip="https://psnc.us1.list-manage.com/track/click?u=5d9f31c035a7a4d650dffbed6&amp;id=28d35df25d&amp;e=13d0666a69" w:history="1">
              <w:r>
                <w:rPr>
                  <w:rStyle w:val="Hyperlink"/>
                  <w:rFonts w:ascii="DM Sans" w:eastAsia="Arial" w:hAnsi="DM Sans" w:cs="Arial"/>
                  <w:color w:val="FF662B" w:themeColor="accent5"/>
                  <w:sz w:val="20"/>
                  <w:szCs w:val="20"/>
                </w:rPr>
                <w:t>Click to complete the short form</w:t>
              </w:r>
            </w:hyperlink>
          </w:p>
        </w:tc>
        <w:tc>
          <w:tcPr>
            <w:tcW w:w="629" w:type="dxa"/>
            <w:tcBorders>
              <w:top w:val="single" w:sz="4" w:space="0" w:color="auto"/>
              <w:left w:val="single" w:sz="4" w:space="0" w:color="auto"/>
              <w:bottom w:val="single" w:sz="4" w:space="0" w:color="auto"/>
              <w:right w:val="single" w:sz="4" w:space="0" w:color="auto"/>
            </w:tcBorders>
          </w:tcPr>
          <w:p w14:paraId="4E572BBC" w14:textId="77777777" w:rsidR="00815A2A" w:rsidRPr="00B86EAB" w:rsidRDefault="00815A2A" w:rsidP="00815A2A">
            <w:pPr>
              <w:spacing w:after="0" w:line="240" w:lineRule="auto"/>
              <w:rPr>
                <w:rFonts w:ascii="DM Sans" w:hAnsi="DM Sans" w:cs="Arial"/>
                <w:color w:val="0076BD" w:themeColor="text1"/>
                <w:sz w:val="20"/>
                <w:szCs w:val="20"/>
              </w:rPr>
            </w:pPr>
          </w:p>
        </w:tc>
      </w:tr>
      <w:tr w:rsidR="00815A2A" w:rsidRPr="00B86EAB" w14:paraId="6E2BE5CE" w14:textId="77777777" w:rsidTr="00D814EF">
        <w:trPr>
          <w:trHeight w:val="828"/>
        </w:trPr>
        <w:tc>
          <w:tcPr>
            <w:tcW w:w="2127" w:type="dxa"/>
            <w:tcBorders>
              <w:top w:val="single" w:sz="4" w:space="0" w:color="auto"/>
              <w:left w:val="single" w:sz="4" w:space="0" w:color="auto"/>
              <w:bottom w:val="single" w:sz="4" w:space="0" w:color="auto"/>
              <w:right w:val="single" w:sz="4" w:space="0" w:color="auto"/>
            </w:tcBorders>
          </w:tcPr>
          <w:p w14:paraId="6ECA8BA7" w14:textId="441EE6C5" w:rsidR="006630DF" w:rsidRPr="00E0625A" w:rsidRDefault="00E0625A" w:rsidP="00815A2A">
            <w:pPr>
              <w:rPr>
                <w:rFonts w:ascii="DM Sans" w:hAnsi="DM Sans"/>
                <w:b/>
                <w:bCs/>
                <w:sz w:val="20"/>
                <w:szCs w:val="20"/>
              </w:rPr>
            </w:pPr>
            <w:r w:rsidRPr="00E0625A">
              <w:rPr>
                <w:rFonts w:ascii="DM Sans" w:hAnsi="DM Sans"/>
                <w:b/>
                <w:bCs/>
                <w:sz w:val="20"/>
                <w:szCs w:val="20"/>
              </w:rPr>
              <w:t>GM Care Record</w:t>
            </w:r>
          </w:p>
        </w:tc>
        <w:tc>
          <w:tcPr>
            <w:tcW w:w="1134" w:type="dxa"/>
            <w:tcBorders>
              <w:top w:val="single" w:sz="4" w:space="0" w:color="auto"/>
              <w:left w:val="single" w:sz="4" w:space="0" w:color="auto"/>
              <w:bottom w:val="single" w:sz="4" w:space="0" w:color="auto"/>
              <w:right w:val="single" w:sz="4" w:space="0" w:color="auto"/>
            </w:tcBorders>
          </w:tcPr>
          <w:p w14:paraId="6B5C8066" w14:textId="0033E933" w:rsidR="00815A2A" w:rsidRPr="00815A2A" w:rsidRDefault="00E0625A" w:rsidP="00815A2A">
            <w:pPr>
              <w:spacing w:after="0" w:line="240" w:lineRule="auto"/>
              <w:rPr>
                <w:rFonts w:ascii="DM Sans" w:hAnsi="DM Sans" w:cs="Arial"/>
                <w:b/>
                <w:bCs/>
                <w:sz w:val="20"/>
                <w:szCs w:val="20"/>
              </w:rPr>
            </w:pPr>
            <w:r>
              <w:rPr>
                <w:rFonts w:ascii="DM Sans" w:hAnsi="DM Sans" w:cs="Arial"/>
                <w:b/>
                <w:bCs/>
                <w:sz w:val="20"/>
                <w:szCs w:val="20"/>
              </w:rPr>
              <w:t>Ongoing</w:t>
            </w:r>
          </w:p>
        </w:tc>
        <w:tc>
          <w:tcPr>
            <w:tcW w:w="6946" w:type="dxa"/>
            <w:tcBorders>
              <w:top w:val="single" w:sz="4" w:space="0" w:color="auto"/>
              <w:left w:val="single" w:sz="4" w:space="0" w:color="auto"/>
              <w:bottom w:val="single" w:sz="4" w:space="0" w:color="auto"/>
              <w:right w:val="single" w:sz="4" w:space="0" w:color="auto"/>
            </w:tcBorders>
          </w:tcPr>
          <w:p w14:paraId="6325EAC2" w14:textId="75B89C48" w:rsidR="00550F6A" w:rsidRDefault="00656400" w:rsidP="00E0625A">
            <w:pPr>
              <w:widowControl w:val="0"/>
              <w:autoSpaceDE w:val="0"/>
              <w:autoSpaceDN w:val="0"/>
              <w:spacing w:after="0" w:line="240" w:lineRule="auto"/>
              <w:rPr>
                <w:rFonts w:ascii="DM Sans" w:eastAsia="Times New Roman" w:hAnsi="DM Sans" w:cs="Arial"/>
                <w:color w:val="0073CF"/>
                <w:sz w:val="20"/>
                <w:szCs w:val="20"/>
                <w:lang w:eastAsia="en-GB"/>
              </w:rPr>
            </w:pPr>
            <w:r>
              <w:rPr>
                <w:rFonts w:ascii="DM Sans" w:eastAsia="Times New Roman" w:hAnsi="DM Sans" w:cs="Arial"/>
                <w:color w:val="0073CF"/>
                <w:sz w:val="20"/>
                <w:szCs w:val="20"/>
                <w:lang w:eastAsia="en-GB"/>
              </w:rPr>
              <w:t>Improve the quality and safety of</w:t>
            </w:r>
            <w:r w:rsidR="007B097C">
              <w:rPr>
                <w:rFonts w:ascii="DM Sans" w:eastAsia="Times New Roman" w:hAnsi="DM Sans" w:cs="Arial"/>
                <w:color w:val="0073CF"/>
                <w:sz w:val="20"/>
                <w:szCs w:val="20"/>
                <w:lang w:eastAsia="en-GB"/>
              </w:rPr>
              <w:t xml:space="preserve"> care</w:t>
            </w:r>
            <w:r>
              <w:rPr>
                <w:rFonts w:ascii="DM Sans" w:eastAsia="Times New Roman" w:hAnsi="DM Sans" w:cs="Arial"/>
                <w:color w:val="0073CF"/>
                <w:sz w:val="20"/>
                <w:szCs w:val="20"/>
                <w:lang w:eastAsia="en-GB"/>
              </w:rPr>
              <w:t xml:space="preserve"> </w:t>
            </w:r>
            <w:r w:rsidR="007B097C" w:rsidRPr="007B097C">
              <w:rPr>
                <w:rFonts w:ascii="DM Sans" w:eastAsia="Times New Roman" w:hAnsi="DM Sans" w:cs="Arial"/>
                <w:color w:val="0073CF"/>
                <w:sz w:val="20"/>
                <w:szCs w:val="20"/>
                <w:lang w:eastAsia="en-GB"/>
              </w:rPr>
              <w:t>provided to patients</w:t>
            </w:r>
            <w:r w:rsidR="007B097C">
              <w:rPr>
                <w:rFonts w:ascii="DM Sans" w:eastAsia="Times New Roman" w:hAnsi="DM Sans" w:cs="Arial"/>
                <w:color w:val="0073CF"/>
                <w:sz w:val="20"/>
                <w:szCs w:val="20"/>
                <w:lang w:eastAsia="en-GB"/>
              </w:rPr>
              <w:t xml:space="preserve"> by ac</w:t>
            </w:r>
            <w:r w:rsidR="004E5640">
              <w:rPr>
                <w:rFonts w:ascii="DM Sans" w:eastAsia="Times New Roman" w:hAnsi="DM Sans" w:cs="Arial"/>
                <w:color w:val="0073CF"/>
                <w:sz w:val="20"/>
                <w:szCs w:val="20"/>
                <w:lang w:eastAsia="en-GB"/>
              </w:rPr>
              <w:t>cess</w:t>
            </w:r>
            <w:r w:rsidR="00926B28">
              <w:rPr>
                <w:rFonts w:ascii="DM Sans" w:eastAsia="Times New Roman" w:hAnsi="DM Sans" w:cs="Arial"/>
                <w:color w:val="0073CF"/>
                <w:sz w:val="20"/>
                <w:szCs w:val="20"/>
                <w:lang w:eastAsia="en-GB"/>
              </w:rPr>
              <w:t>ing</w:t>
            </w:r>
            <w:r w:rsidR="004E5640">
              <w:rPr>
                <w:rFonts w:ascii="DM Sans" w:eastAsia="Times New Roman" w:hAnsi="DM Sans" w:cs="Arial"/>
                <w:color w:val="0073CF"/>
                <w:sz w:val="20"/>
                <w:szCs w:val="20"/>
                <w:lang w:eastAsia="en-GB"/>
              </w:rPr>
              <w:t xml:space="preserve"> </w:t>
            </w:r>
            <w:r w:rsidR="007B097C">
              <w:rPr>
                <w:rFonts w:ascii="DM Sans" w:eastAsia="Times New Roman" w:hAnsi="DM Sans" w:cs="Arial"/>
                <w:color w:val="0073CF"/>
                <w:sz w:val="20"/>
                <w:szCs w:val="20"/>
                <w:lang w:eastAsia="en-GB"/>
              </w:rPr>
              <w:t>their</w:t>
            </w:r>
            <w:r w:rsidR="004E5640">
              <w:rPr>
                <w:rFonts w:ascii="DM Sans" w:eastAsia="Times New Roman" w:hAnsi="DM Sans" w:cs="Arial"/>
                <w:color w:val="0073CF"/>
                <w:sz w:val="20"/>
                <w:szCs w:val="20"/>
                <w:lang w:eastAsia="en-GB"/>
              </w:rPr>
              <w:t xml:space="preserve"> </w:t>
            </w:r>
            <w:r w:rsidR="00D060AD">
              <w:rPr>
                <w:rFonts w:ascii="DM Sans" w:eastAsia="Times New Roman" w:hAnsi="DM Sans" w:cs="Arial"/>
                <w:color w:val="0073CF"/>
                <w:sz w:val="20"/>
                <w:szCs w:val="20"/>
                <w:lang w:eastAsia="en-GB"/>
              </w:rPr>
              <w:t>f</w:t>
            </w:r>
            <w:r w:rsidR="00D060AD" w:rsidRPr="00D060AD">
              <w:rPr>
                <w:rFonts w:ascii="DM Sans" w:eastAsia="Times New Roman" w:hAnsi="DM Sans" w:cs="Arial"/>
                <w:color w:val="0073CF"/>
                <w:sz w:val="20"/>
                <w:szCs w:val="20"/>
                <w:lang w:eastAsia="en-GB"/>
              </w:rPr>
              <w:t xml:space="preserve">ull medical record </w:t>
            </w:r>
            <w:r w:rsidR="00550F6A">
              <w:rPr>
                <w:rFonts w:ascii="DM Sans" w:eastAsia="Times New Roman" w:hAnsi="DM Sans" w:cs="Arial"/>
                <w:color w:val="0073CF"/>
                <w:sz w:val="20"/>
                <w:szCs w:val="20"/>
                <w:lang w:eastAsia="en-GB"/>
              </w:rPr>
              <w:t>through</w:t>
            </w:r>
            <w:r w:rsidR="00D060AD" w:rsidRPr="00D060AD">
              <w:rPr>
                <w:rFonts w:ascii="DM Sans" w:eastAsia="Times New Roman" w:hAnsi="DM Sans" w:cs="Arial"/>
                <w:color w:val="0073CF"/>
                <w:sz w:val="20"/>
                <w:szCs w:val="20"/>
                <w:lang w:eastAsia="en-GB"/>
              </w:rPr>
              <w:t xml:space="preserve"> the GM Care Record </w:t>
            </w:r>
            <w:r w:rsidR="007B097C">
              <w:rPr>
                <w:rFonts w:ascii="DM Sans" w:eastAsia="Times New Roman" w:hAnsi="DM Sans" w:cs="Arial"/>
                <w:color w:val="0073CF"/>
                <w:sz w:val="20"/>
                <w:szCs w:val="20"/>
                <w:lang w:eastAsia="en-GB"/>
              </w:rPr>
              <w:t xml:space="preserve">via </w:t>
            </w:r>
            <w:r w:rsidR="00D060AD" w:rsidRPr="00D060AD">
              <w:rPr>
                <w:rFonts w:ascii="DM Sans" w:eastAsia="Times New Roman" w:hAnsi="DM Sans" w:cs="Arial"/>
                <w:color w:val="0073CF"/>
                <w:sz w:val="20"/>
                <w:szCs w:val="20"/>
                <w:lang w:eastAsia="en-GB"/>
              </w:rPr>
              <w:t>PharmOutcomes</w:t>
            </w:r>
          </w:p>
          <w:p w14:paraId="56B6B746" w14:textId="71FDF8C6" w:rsidR="00815A2A" w:rsidRPr="00550F6A" w:rsidRDefault="00550F6A" w:rsidP="00BC6EE9">
            <w:pPr>
              <w:pStyle w:val="ListParagraph"/>
              <w:widowControl w:val="0"/>
              <w:numPr>
                <w:ilvl w:val="0"/>
                <w:numId w:val="4"/>
              </w:numPr>
              <w:autoSpaceDE w:val="0"/>
              <w:autoSpaceDN w:val="0"/>
              <w:spacing w:after="0" w:line="240" w:lineRule="auto"/>
              <w:rPr>
                <w:rFonts w:ascii="DM Sans" w:eastAsia="Times New Roman" w:hAnsi="DM Sans" w:cs="Arial"/>
                <w:color w:val="0073CF"/>
                <w:szCs w:val="20"/>
                <w:lang w:eastAsia="en-GB"/>
              </w:rPr>
            </w:pPr>
            <w:r>
              <w:rPr>
                <w:rFonts w:ascii="DM Sans" w:eastAsia="Times New Roman" w:hAnsi="DM Sans" w:cs="Arial"/>
                <w:color w:val="0073CF"/>
                <w:szCs w:val="20"/>
                <w:lang w:eastAsia="en-GB"/>
              </w:rPr>
              <w:t>Find out more</w:t>
            </w:r>
            <w:r w:rsidRPr="005238F2">
              <w:rPr>
                <w:rStyle w:val="Hyperlink"/>
                <w:color w:val="FF662B" w:themeColor="accent5"/>
                <w:u w:val="none"/>
              </w:rPr>
              <w:t xml:space="preserve"> </w:t>
            </w:r>
            <w:hyperlink r:id="rId33" w:history="1">
              <w:r w:rsidRPr="005238F2">
                <w:rPr>
                  <w:rStyle w:val="Hyperlink"/>
                  <w:rFonts w:ascii="DM Sans" w:hAnsi="DM Sans" w:cs="Arial"/>
                  <w:color w:val="FF662B" w:themeColor="accent5"/>
                  <w:szCs w:val="20"/>
                  <w:lang w:eastAsia="en-GB"/>
                </w:rPr>
                <w:t>here</w:t>
              </w:r>
            </w:hyperlink>
          </w:p>
        </w:tc>
        <w:tc>
          <w:tcPr>
            <w:tcW w:w="629" w:type="dxa"/>
            <w:tcBorders>
              <w:top w:val="single" w:sz="4" w:space="0" w:color="auto"/>
              <w:left w:val="single" w:sz="4" w:space="0" w:color="auto"/>
              <w:bottom w:val="single" w:sz="4" w:space="0" w:color="auto"/>
              <w:right w:val="single" w:sz="4" w:space="0" w:color="auto"/>
            </w:tcBorders>
          </w:tcPr>
          <w:p w14:paraId="3AA1D9C3" w14:textId="032FAB55" w:rsidR="00815A2A" w:rsidRPr="00B86EAB" w:rsidRDefault="00815A2A" w:rsidP="00815A2A">
            <w:pPr>
              <w:spacing w:after="0" w:line="240" w:lineRule="auto"/>
              <w:rPr>
                <w:rFonts w:ascii="DM Sans" w:hAnsi="DM Sans" w:cs="Arial"/>
                <w:color w:val="0076BD" w:themeColor="text1"/>
                <w:sz w:val="20"/>
                <w:szCs w:val="20"/>
              </w:rPr>
            </w:pPr>
          </w:p>
        </w:tc>
      </w:tr>
    </w:tbl>
    <w:p w14:paraId="014C99F9" w14:textId="2A61B970" w:rsidR="00CD2F7D" w:rsidRDefault="00FA28DF" w:rsidP="00FD25A3">
      <w:pPr>
        <w:pStyle w:val="CPE-Heading1"/>
        <w:tabs>
          <w:tab w:val="left" w:pos="0"/>
        </w:tabs>
        <w:spacing w:before="0" w:after="0"/>
        <w:ind w:hanging="284"/>
        <w:rPr>
          <w:rFonts w:ascii="Mokoko Medium" w:hAnsi="Mokoko Medium" w:cs="Mokoko Medium"/>
          <w:color w:val="5AC2B4" w:themeColor="accent1"/>
          <w:sz w:val="2"/>
          <w:szCs w:val="2"/>
        </w:rPr>
      </w:pPr>
      <w:r w:rsidRPr="00AD7D0E">
        <w:rPr>
          <w:rFonts w:ascii="Mokoko Medium" w:hAnsi="Mokoko Medium" w:cs="Mokoko Medium"/>
          <w:color w:val="5AC2B4" w:themeColor="accent1"/>
          <w:sz w:val="28"/>
          <w:szCs w:val="28"/>
        </w:rPr>
        <w:lastRenderedPageBreak/>
        <w:t>Servic</w:t>
      </w:r>
      <w:r w:rsidR="00FD25A3">
        <w:rPr>
          <w:rFonts w:ascii="Mokoko Medium" w:hAnsi="Mokoko Medium" w:cs="Mokoko Medium"/>
          <w:color w:val="5AC2B4" w:themeColor="accent1"/>
          <w:sz w:val="28"/>
          <w:szCs w:val="28"/>
        </w:rPr>
        <w:t>es</w:t>
      </w:r>
    </w:p>
    <w:p w14:paraId="20B62835" w14:textId="77777777" w:rsidR="00CD2F7D" w:rsidRDefault="00CD2F7D" w:rsidP="004C6F95">
      <w:pPr>
        <w:pStyle w:val="CPE-Heading1"/>
        <w:spacing w:before="0" w:after="0"/>
        <w:rPr>
          <w:rFonts w:ascii="Mokoko Medium" w:hAnsi="Mokoko Medium" w:cs="Mokoko Medium"/>
          <w:color w:val="5AC2B4" w:themeColor="accent1"/>
          <w:sz w:val="2"/>
          <w:szCs w:val="2"/>
        </w:rPr>
      </w:pPr>
    </w:p>
    <w:p w14:paraId="087066DD" w14:textId="77777777" w:rsidR="00CD2F7D" w:rsidRDefault="00CD2F7D" w:rsidP="004C6F95">
      <w:pPr>
        <w:pStyle w:val="CPE-Heading1"/>
        <w:spacing w:before="0" w:after="0"/>
        <w:rPr>
          <w:rFonts w:ascii="Mokoko Medium" w:hAnsi="Mokoko Medium" w:cs="Mokoko Medium"/>
          <w:color w:val="5AC2B4" w:themeColor="accent1"/>
          <w:sz w:val="2"/>
          <w:szCs w:val="2"/>
        </w:rPr>
      </w:pPr>
    </w:p>
    <w:tbl>
      <w:tblPr>
        <w:tblpPr w:leftFromText="180" w:rightFromText="180" w:vertAnchor="text" w:horzAnchor="margin" w:tblpX="-289" w:tblpY="-142"/>
        <w:tblW w:w="10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127"/>
        <w:gridCol w:w="1134"/>
        <w:gridCol w:w="6946"/>
        <w:gridCol w:w="629"/>
      </w:tblGrid>
      <w:tr w:rsidR="0067090E" w:rsidRPr="00630930" w14:paraId="3CC37134" w14:textId="77777777" w:rsidTr="00FD62A9">
        <w:trPr>
          <w:trHeight w:val="284"/>
        </w:trPr>
        <w:tc>
          <w:tcPr>
            <w:tcW w:w="2127" w:type="dxa"/>
            <w:tcBorders>
              <w:bottom w:val="single" w:sz="4" w:space="0" w:color="auto"/>
            </w:tcBorders>
            <w:shd w:val="clear" w:color="auto" w:fill="5AC2B4" w:themeFill="accent1"/>
          </w:tcPr>
          <w:p w14:paraId="2C5D3C61" w14:textId="0213C8D8" w:rsidR="0067090E" w:rsidRPr="00630930" w:rsidRDefault="00CC79F1" w:rsidP="00FD62A9">
            <w:pPr>
              <w:pStyle w:val="TableParagraph"/>
              <w:spacing w:line="292" w:lineRule="exact"/>
              <w:ind w:left="0" w:hanging="486"/>
              <w:rPr>
                <w:rFonts w:ascii="DM Sans" w:hAnsi="DM Sans" w:cs="Arial"/>
                <w:b/>
                <w:bCs/>
                <w:color w:val="FFFFFF" w:themeColor="background1"/>
                <w:sz w:val="20"/>
                <w:szCs w:val="20"/>
              </w:rPr>
            </w:pPr>
            <w:r w:rsidRPr="00AD7D0E">
              <w:rPr>
                <w:rFonts w:ascii="Mokoko Medium" w:hAnsi="Mokoko Medium" w:cs="Mokoko Medium"/>
                <w:noProof/>
                <w:color w:val="5AC2B4" w:themeColor="accent1"/>
                <w:sz w:val="28"/>
                <w:szCs w:val="28"/>
              </w:rPr>
              <w:drawing>
                <wp:anchor distT="0" distB="0" distL="114300" distR="114300" simplePos="0" relativeHeight="251658255" behindDoc="0" locked="0" layoutInCell="1" allowOverlap="1" wp14:anchorId="4C87DA1D" wp14:editId="5368A719">
                  <wp:simplePos x="0" y="0"/>
                  <wp:positionH relativeFrom="column">
                    <wp:posOffset>-18545</wp:posOffset>
                  </wp:positionH>
                  <wp:positionV relativeFrom="paragraph">
                    <wp:posOffset>-38100</wp:posOffset>
                  </wp:positionV>
                  <wp:extent cx="309880" cy="309880"/>
                  <wp:effectExtent l="0" t="0" r="0" b="0"/>
                  <wp:wrapNone/>
                  <wp:docPr id="2121248406" name="Graphic 16" descr="Add outline">
                    <a:extLst xmlns:a="http://schemas.openxmlformats.org/drawingml/2006/main">
                      <a:ext uri="{FF2B5EF4-FFF2-40B4-BE49-F238E27FC236}">
                        <a16:creationId xmlns:a16="http://schemas.microsoft.com/office/drawing/2014/main" id="{8E49171D-ADBA-7923-8F49-4F2D693C34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6" descr="Add outline">
                            <a:extLst>
                              <a:ext uri="{FF2B5EF4-FFF2-40B4-BE49-F238E27FC236}">
                                <a16:creationId xmlns:a16="http://schemas.microsoft.com/office/drawing/2014/main" id="{8E49171D-ADBA-7923-8F49-4F2D693C3437}"/>
                              </a:ext>
                            </a:extLst>
                          </pic:cNvPr>
                          <pic:cNvPicPr>
                            <a:picLocks noChangeAspect="1"/>
                          </pic:cNvPicPr>
                        </pic:nvPicPr>
                        <pic:blipFill>
                          <a:blip r:embed="rId34">
                            <a:extLst>
                              <a:ext uri="{96DAC541-7B7A-43D3-8B79-37D633B846F1}">
                                <asvg:svgBlip xmlns:asvg="http://schemas.microsoft.com/office/drawing/2016/SVG/main" r:embed="rId35"/>
                              </a:ext>
                            </a:extLst>
                          </a:blip>
                          <a:stretch>
                            <a:fillRect/>
                          </a:stretch>
                        </pic:blipFill>
                        <pic:spPr>
                          <a:xfrm>
                            <a:off x="0" y="0"/>
                            <a:ext cx="309880" cy="309880"/>
                          </a:xfrm>
                          <a:prstGeom prst="rect">
                            <a:avLst/>
                          </a:prstGeom>
                        </pic:spPr>
                      </pic:pic>
                    </a:graphicData>
                  </a:graphic>
                  <wp14:sizeRelH relativeFrom="margin">
                    <wp14:pctWidth>0</wp14:pctWidth>
                  </wp14:sizeRelH>
                  <wp14:sizeRelV relativeFrom="margin">
                    <wp14:pctHeight>0</wp14:pctHeight>
                  </wp14:sizeRelV>
                </wp:anchor>
              </w:drawing>
            </w:r>
          </w:p>
        </w:tc>
        <w:tc>
          <w:tcPr>
            <w:tcW w:w="1134" w:type="dxa"/>
            <w:tcBorders>
              <w:bottom w:val="single" w:sz="4" w:space="0" w:color="auto"/>
            </w:tcBorders>
            <w:shd w:val="clear" w:color="auto" w:fill="5AC2B4" w:themeFill="accent1"/>
          </w:tcPr>
          <w:p w14:paraId="0FE232D4" w14:textId="77777777" w:rsidR="0067090E" w:rsidRPr="00630930" w:rsidRDefault="0067090E" w:rsidP="0067090E">
            <w:pPr>
              <w:pStyle w:val="TableParagraph"/>
              <w:spacing w:line="292" w:lineRule="exact"/>
              <w:ind w:left="0"/>
              <w:rPr>
                <w:rFonts w:ascii="DM Sans" w:hAnsi="DM Sans" w:cs="Arial"/>
                <w:b/>
                <w:bCs/>
                <w:color w:val="FFFFFF" w:themeColor="background1"/>
                <w:sz w:val="20"/>
                <w:szCs w:val="20"/>
              </w:rPr>
            </w:pPr>
            <w:r w:rsidRPr="00630930">
              <w:rPr>
                <w:rFonts w:ascii="DM Sans" w:hAnsi="DM Sans" w:cs="Arial"/>
                <w:b/>
                <w:bCs/>
                <w:color w:val="FFFFFF" w:themeColor="background1"/>
                <w:sz w:val="20"/>
                <w:szCs w:val="20"/>
              </w:rPr>
              <w:t>Deadline</w:t>
            </w:r>
          </w:p>
        </w:tc>
        <w:tc>
          <w:tcPr>
            <w:tcW w:w="6946" w:type="dxa"/>
            <w:tcBorders>
              <w:bottom w:val="single" w:sz="4" w:space="0" w:color="auto"/>
            </w:tcBorders>
            <w:shd w:val="clear" w:color="auto" w:fill="5AC2B4" w:themeFill="accent1"/>
          </w:tcPr>
          <w:p w14:paraId="73C49D78" w14:textId="77777777" w:rsidR="0067090E" w:rsidRPr="00630930" w:rsidRDefault="0067090E" w:rsidP="0067090E">
            <w:pPr>
              <w:pStyle w:val="TableParagraph"/>
              <w:spacing w:line="292" w:lineRule="exact"/>
              <w:ind w:left="0"/>
              <w:rPr>
                <w:rFonts w:ascii="DM Sans" w:hAnsi="DM Sans" w:cs="Arial"/>
                <w:b/>
                <w:bCs/>
                <w:color w:val="FFFFFF" w:themeColor="background1"/>
                <w:sz w:val="20"/>
                <w:szCs w:val="20"/>
              </w:rPr>
            </w:pPr>
            <w:r w:rsidRPr="00630930">
              <w:rPr>
                <w:rFonts w:ascii="DM Sans" w:hAnsi="DM Sans" w:cs="Arial"/>
                <w:b/>
                <w:bCs/>
                <w:color w:val="FFFFFF" w:themeColor="background1"/>
                <w:sz w:val="20"/>
                <w:szCs w:val="20"/>
              </w:rPr>
              <w:t>Action and links</w:t>
            </w:r>
          </w:p>
        </w:tc>
        <w:tc>
          <w:tcPr>
            <w:tcW w:w="629" w:type="dxa"/>
            <w:tcBorders>
              <w:bottom w:val="single" w:sz="4" w:space="0" w:color="auto"/>
            </w:tcBorders>
            <w:shd w:val="clear" w:color="auto" w:fill="5AC2B4" w:themeFill="accent1"/>
          </w:tcPr>
          <w:p w14:paraId="58D9F61C" w14:textId="77777777" w:rsidR="0067090E" w:rsidRPr="00630930" w:rsidRDefault="0067090E" w:rsidP="0067090E">
            <w:pPr>
              <w:pStyle w:val="TableParagraph"/>
              <w:spacing w:line="292" w:lineRule="exact"/>
              <w:ind w:left="0"/>
              <w:rPr>
                <w:rFonts w:ascii="DM Sans" w:hAnsi="DM Sans" w:cs="Arial"/>
                <w:color w:val="FFFFFF" w:themeColor="background1"/>
                <w:sz w:val="20"/>
                <w:szCs w:val="20"/>
              </w:rPr>
            </w:pPr>
            <w:r w:rsidRPr="00630930">
              <w:rPr>
                <w:rFonts w:ascii="DM Sans" w:hAnsi="DM Sans" w:cs="Arial"/>
                <w:color w:val="FFFFFF" w:themeColor="background1"/>
                <w:sz w:val="20"/>
                <w:szCs w:val="20"/>
              </w:rPr>
              <w:t xml:space="preserve">Tick </w:t>
            </w:r>
          </w:p>
        </w:tc>
      </w:tr>
      <w:tr w:rsidR="0067090E" w:rsidRPr="00630930" w14:paraId="14E9738A" w14:textId="77777777" w:rsidTr="00FD62A9">
        <w:trPr>
          <w:trHeight w:val="216"/>
        </w:trPr>
        <w:tc>
          <w:tcPr>
            <w:tcW w:w="2127" w:type="dxa"/>
            <w:tcBorders>
              <w:top w:val="single" w:sz="4" w:space="0" w:color="auto"/>
              <w:left w:val="single" w:sz="4" w:space="0" w:color="auto"/>
              <w:bottom w:val="single" w:sz="4" w:space="0" w:color="auto"/>
              <w:right w:val="single" w:sz="4" w:space="0" w:color="auto"/>
            </w:tcBorders>
          </w:tcPr>
          <w:p w14:paraId="30DABA59" w14:textId="5E46CE84" w:rsidR="0067090E" w:rsidRDefault="00C25307" w:rsidP="0067090E">
            <w:pPr>
              <w:spacing w:after="0"/>
              <w:rPr>
                <w:rFonts w:ascii="DM Sans" w:hAnsi="DM Sans"/>
                <w:b/>
                <w:bCs/>
                <w:sz w:val="20"/>
                <w:szCs w:val="20"/>
              </w:rPr>
            </w:pPr>
            <w:r w:rsidRPr="00AD7D0E">
              <w:rPr>
                <w:rFonts w:ascii="Mokoko Medium" w:hAnsi="Mokoko Medium" w:cs="Mokoko Medium"/>
                <w:noProof/>
                <w:color w:val="5AC2B4" w:themeColor="accent1"/>
              </w:rPr>
              <mc:AlternateContent>
                <mc:Choice Requires="wps">
                  <w:drawing>
                    <wp:anchor distT="45720" distB="45720" distL="114300" distR="114300" simplePos="0" relativeHeight="251658243" behindDoc="0" locked="0" layoutInCell="1" allowOverlap="1" wp14:anchorId="31A6C79A" wp14:editId="468C7B99">
                      <wp:simplePos x="0" y="0"/>
                      <wp:positionH relativeFrom="column">
                        <wp:posOffset>-66040</wp:posOffset>
                      </wp:positionH>
                      <wp:positionV relativeFrom="paragraph">
                        <wp:posOffset>-330835</wp:posOffset>
                      </wp:positionV>
                      <wp:extent cx="386715" cy="352425"/>
                      <wp:effectExtent l="0" t="0" r="13335" b="28575"/>
                      <wp:wrapNone/>
                      <wp:docPr id="38292020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352425"/>
                              </a:xfrm>
                              <a:prstGeom prst="rect">
                                <a:avLst/>
                              </a:prstGeom>
                              <a:solidFill>
                                <a:schemeClr val="accent1"/>
                              </a:solidFill>
                              <a:ln w="9525">
                                <a:solidFill>
                                  <a:schemeClr val="bg1"/>
                                </a:solidFill>
                                <a:miter lim="800000"/>
                                <a:headEnd/>
                                <a:tailEnd/>
                              </a:ln>
                            </wps:spPr>
                            <wps:txbx>
                              <w:txbxContent>
                                <w:p w14:paraId="12DED534" w14:textId="77777777" w:rsidR="00B86EAB" w:rsidRPr="003821B9" w:rsidRDefault="00B86EAB" w:rsidP="00B86EAB">
                                  <w:pPr>
                                    <w:rPr>
                                      <w:sz w:val="10"/>
                                      <w:szCs w:val="10"/>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A6C79A" id="_x0000_s1035" type="#_x0000_t202" style="position:absolute;margin-left:-5.2pt;margin-top:-26.05pt;width:30.45pt;height:27.7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xGzHAIAADMEAAAOAAAAZHJzL2Uyb0RvYy54bWysU9tu2zAMfR+wfxD0vjhJkzY14hRdug4D&#10;ugvQ7QNkWbaFyaJGKbGzrx8lp2nQDRgwzA8CaUqH5OHh+mboDNsr9BpswWeTKWfKSqi0bQr+7ev9&#10;mxVnPghbCQNWFfygPL/ZvH617l2u5tCCqRQyArE+713B2xBcnmVetqoTfgJOWQrWgJ0I5GKTVSh6&#10;Qu9MNp9OL7MesHIIUnlPf+/GIN8k/LpWMnyua68CMwWn2kI6MZ1lPLPNWuQNCtdqeSxD/EMVndCW&#10;kp6g7kQQbIf6N6hOSwQPdZhI6DKoay1V6oG6mU1fdPPYCqdSL0SOdyea/P+DlZ/2j+4LsjC8hYEG&#10;mJrw7gHkd88sbFthG3WLCH2rREWJZ5GyrHc+Pz6NVPvcR5Cy/wgVDVnsAiSgocYuskJ9MkKnARxO&#10;pKshMEk/L1aXV7MlZ5JCF8v5Yr5MGUT+9NihD+8VdCwaBUeaaQIX+wcfYjEif7oSc3kwurrXxiQn&#10;6khtDbK9IAUIKZUNYwsvbhrL+oJfLyn931DK5o8InQ4kZaO7gq+m8RvFFXl7Z6sktCC0GW0q2tgj&#10;kZG7kcUwlAPTVcEX8W3ktYTqQMwijMqlTSOjBfzJWU+qLbj/sROoODMfLE3nerZYRJknZ7G8mpOD&#10;55HyPCKsJKiCB85GcxvG1dg51E1LmUY9WLilidY6sf1c1bF8UmYawnGLovTP/XTredc3vwAAAP//&#10;AwBQSwMEFAAGAAgAAAAhADDznTbdAAAACAEAAA8AAABkcnMvZG93bnJldi54bWxMj8FOwzAMhu9I&#10;vENkJG5b0tGiqTSdEBKUKwMNjlnjtR2NU5p0K2+POcHNlj/9/v5iM7tenHAMnScNyVKBQKq97ajR&#10;8Pb6uFiDCNGQNb0n1PCNATbl5UVhcuvP9IKnbWwEh1DIjYY2xiGXMtQtOhOWfkDi28GPzkRex0ba&#10;0Zw53PVypdStdKYj/tCaAR9arD+3k9Pwvlt/Tbv04+nYJ1WNsaqG+ExaX1/N93cgIs7xD4ZffVaH&#10;kp32fiIbRK9hkaiUUR6yVQKCiUxlIPYablKQZSH/Fyh/AAAA//8DAFBLAQItABQABgAIAAAAIQC2&#10;gziS/gAAAOEBAAATAAAAAAAAAAAAAAAAAAAAAABbQ29udGVudF9UeXBlc10ueG1sUEsBAi0AFAAG&#10;AAgAAAAhADj9If/WAAAAlAEAAAsAAAAAAAAAAAAAAAAALwEAAF9yZWxzLy5yZWxzUEsBAi0AFAAG&#10;AAgAAAAhAOaDEbMcAgAAMwQAAA4AAAAAAAAAAAAAAAAALgIAAGRycy9lMm9Eb2MueG1sUEsBAi0A&#10;FAAGAAgAAAAhADDznTbdAAAACAEAAA8AAAAAAAAAAAAAAAAAdgQAAGRycy9kb3ducmV2LnhtbFBL&#10;BQYAAAAABAAEAPMAAACABQAAAAA=&#10;" fillcolor="#5ac2b4 [3204]" strokecolor="white [3212]">
                      <v:textbox>
                        <w:txbxContent>
                          <w:p w14:paraId="12DED534" w14:textId="77777777" w:rsidR="00B86EAB" w:rsidRPr="003821B9" w:rsidRDefault="00B86EAB" w:rsidP="00B86EAB">
                            <w:pPr>
                              <w:rPr>
                                <w:sz w:val="10"/>
                                <w:szCs w:val="10"/>
                                <w:lang w:val="en-US"/>
                              </w:rPr>
                            </w:pPr>
                          </w:p>
                        </w:txbxContent>
                      </v:textbox>
                    </v:shape>
                  </w:pict>
                </mc:Fallback>
              </mc:AlternateContent>
            </w:r>
            <w:r w:rsidR="0067090E">
              <w:rPr>
                <w:rFonts w:ascii="DM Sans" w:hAnsi="DM Sans"/>
                <w:b/>
                <w:bCs/>
                <w:sz w:val="20"/>
                <w:szCs w:val="20"/>
              </w:rPr>
              <w:t>Lateral Flow Device (LFD) Myth busting Series</w:t>
            </w:r>
          </w:p>
        </w:tc>
        <w:tc>
          <w:tcPr>
            <w:tcW w:w="1134" w:type="dxa"/>
            <w:tcBorders>
              <w:top w:val="single" w:sz="4" w:space="0" w:color="auto"/>
              <w:left w:val="single" w:sz="4" w:space="0" w:color="auto"/>
              <w:bottom w:val="single" w:sz="4" w:space="0" w:color="auto"/>
              <w:right w:val="single" w:sz="4" w:space="0" w:color="auto"/>
            </w:tcBorders>
          </w:tcPr>
          <w:p w14:paraId="522BB5BB" w14:textId="77777777" w:rsidR="0067090E" w:rsidRDefault="0067090E" w:rsidP="0067090E">
            <w:pPr>
              <w:spacing w:after="0" w:line="240" w:lineRule="auto"/>
              <w:rPr>
                <w:rFonts w:ascii="DM Sans" w:hAnsi="DM Sans" w:cs="Arial"/>
                <w:b/>
                <w:bCs/>
                <w:sz w:val="20"/>
                <w:szCs w:val="20"/>
              </w:rPr>
            </w:pPr>
            <w:r>
              <w:rPr>
                <w:rFonts w:ascii="DM Sans" w:hAnsi="DM Sans" w:cs="Arial"/>
                <w:b/>
                <w:bCs/>
                <w:sz w:val="20"/>
                <w:szCs w:val="20"/>
              </w:rPr>
              <w:t>Available Now</w:t>
            </w:r>
          </w:p>
        </w:tc>
        <w:tc>
          <w:tcPr>
            <w:tcW w:w="6946" w:type="dxa"/>
            <w:tcBorders>
              <w:top w:val="single" w:sz="4" w:space="0" w:color="auto"/>
              <w:left w:val="single" w:sz="4" w:space="0" w:color="auto"/>
              <w:bottom w:val="single" w:sz="4" w:space="0" w:color="auto"/>
              <w:right w:val="single" w:sz="4" w:space="0" w:color="auto"/>
            </w:tcBorders>
          </w:tcPr>
          <w:p w14:paraId="71E7B91F" w14:textId="77777777" w:rsidR="0067090E" w:rsidRDefault="0067090E" w:rsidP="0067090E">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View the series that tackles some the misconceptions around the LFD service</w:t>
            </w:r>
          </w:p>
          <w:p w14:paraId="61B5D392" w14:textId="77777777" w:rsidR="0067090E" w:rsidRPr="008C1841" w:rsidRDefault="0067090E" w:rsidP="0067090E">
            <w:pPr>
              <w:pStyle w:val="NormalWeb"/>
              <w:numPr>
                <w:ilvl w:val="0"/>
                <w:numId w:val="5"/>
              </w:numPr>
              <w:spacing w:before="0" w:beforeAutospacing="0" w:after="0" w:afterAutospacing="0"/>
              <w:rPr>
                <w:rStyle w:val="Hyperlink"/>
                <w:rFonts w:ascii="DM Sans" w:hAnsi="DM Sans" w:cs="Arial"/>
                <w:color w:val="0073CF"/>
                <w:sz w:val="20"/>
                <w:szCs w:val="20"/>
                <w:u w:val="none"/>
              </w:rPr>
            </w:pPr>
            <w:r>
              <w:rPr>
                <w:rFonts w:ascii="DM Sans" w:hAnsi="DM Sans" w:cs="Arial"/>
                <w:color w:val="0073CF"/>
                <w:sz w:val="20"/>
                <w:szCs w:val="20"/>
              </w:rPr>
              <w:t xml:space="preserve">View </w:t>
            </w:r>
            <w:hyperlink r:id="rId36" w:history="1">
              <w:r w:rsidRPr="008C1841">
                <w:rPr>
                  <w:rStyle w:val="Hyperlink"/>
                  <w:rFonts w:ascii="DM Sans" w:eastAsia="Arial" w:hAnsi="DM Sans" w:cs="Arial"/>
                  <w:color w:val="FF662B" w:themeColor="accent5"/>
                  <w:sz w:val="20"/>
                  <w:szCs w:val="20"/>
                </w:rPr>
                <w:t>here</w:t>
              </w:r>
            </w:hyperlink>
          </w:p>
          <w:p w14:paraId="178264E1" w14:textId="77777777" w:rsidR="0067090E" w:rsidRPr="007865F2" w:rsidRDefault="0067090E" w:rsidP="0067090E">
            <w:pPr>
              <w:pStyle w:val="NormalWeb"/>
              <w:numPr>
                <w:ilvl w:val="0"/>
                <w:numId w:val="5"/>
              </w:numPr>
              <w:spacing w:before="0" w:beforeAutospacing="0" w:after="0" w:afterAutospacing="0"/>
              <w:rPr>
                <w:rStyle w:val="Hyperlink"/>
                <w:rFonts w:ascii="DM Sans" w:hAnsi="DM Sans" w:cs="Arial"/>
                <w:color w:val="0073CF"/>
                <w:sz w:val="20"/>
                <w:szCs w:val="20"/>
                <w:u w:val="none"/>
              </w:rPr>
            </w:pPr>
            <w:r>
              <w:rPr>
                <w:rFonts w:ascii="DM Sans" w:hAnsi="DM Sans" w:cs="Arial"/>
                <w:color w:val="0073CF"/>
                <w:sz w:val="20"/>
                <w:szCs w:val="20"/>
              </w:rPr>
              <w:t>Find out more</w:t>
            </w:r>
            <w:r w:rsidRPr="007865F2">
              <w:rPr>
                <w:rStyle w:val="Hyperlink"/>
                <w:rFonts w:eastAsia="Arial"/>
                <w:color w:val="FF662B" w:themeColor="accent5"/>
                <w:u w:val="none"/>
              </w:rPr>
              <w:t xml:space="preserve"> </w:t>
            </w:r>
            <w:r w:rsidRPr="007865F2">
              <w:rPr>
                <w:rFonts w:ascii="DM Sans" w:hAnsi="DM Sans" w:cs="Arial"/>
                <w:color w:val="0073CF"/>
                <w:sz w:val="20"/>
                <w:szCs w:val="20"/>
              </w:rPr>
              <w:t>about the service</w:t>
            </w:r>
            <w:r>
              <w:rPr>
                <w:rStyle w:val="Hyperlink"/>
                <w:rFonts w:eastAsia="Arial"/>
                <w:color w:val="FF662B" w:themeColor="accent5"/>
                <w:u w:val="none"/>
              </w:rPr>
              <w:t xml:space="preserve"> </w:t>
            </w:r>
            <w:hyperlink r:id="rId37" w:history="1">
              <w:r w:rsidRPr="007865F2">
                <w:rPr>
                  <w:rStyle w:val="Hyperlink"/>
                  <w:rFonts w:ascii="DM Sans" w:eastAsia="Arial" w:hAnsi="DM Sans" w:cs="Arial"/>
                  <w:color w:val="FF662B" w:themeColor="accent5"/>
                  <w:sz w:val="20"/>
                  <w:szCs w:val="20"/>
                </w:rPr>
                <w:t>here</w:t>
              </w:r>
            </w:hyperlink>
            <w:r w:rsidRPr="007865F2">
              <w:rPr>
                <w:rStyle w:val="Hyperlink"/>
                <w:rFonts w:eastAsia="Arial"/>
                <w:color w:val="FF662B" w:themeColor="accent5"/>
                <w:u w:val="none"/>
              </w:rPr>
              <w:t xml:space="preserve"> </w:t>
            </w:r>
          </w:p>
          <w:p w14:paraId="0064C13E" w14:textId="77777777" w:rsidR="0067090E" w:rsidRDefault="0067090E" w:rsidP="0067090E">
            <w:pPr>
              <w:pStyle w:val="NormalWeb"/>
              <w:numPr>
                <w:ilvl w:val="0"/>
                <w:numId w:val="5"/>
              </w:numPr>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View the CPGM briefing </w:t>
            </w:r>
            <w:hyperlink r:id="rId38" w:history="1">
              <w:r w:rsidRPr="00755345">
                <w:rPr>
                  <w:rStyle w:val="Hyperlink"/>
                  <w:rFonts w:ascii="DM Sans" w:eastAsia="Arial" w:hAnsi="DM Sans" w:cs="Arial"/>
                  <w:color w:val="FF662B" w:themeColor="accent5"/>
                  <w:sz w:val="20"/>
                  <w:szCs w:val="20"/>
                </w:rPr>
                <w:t>here</w:t>
              </w:r>
            </w:hyperlink>
          </w:p>
          <w:p w14:paraId="34560F29" w14:textId="77777777" w:rsidR="0067090E" w:rsidRDefault="0067090E" w:rsidP="0067090E">
            <w:pPr>
              <w:pStyle w:val="NormalWeb"/>
              <w:numPr>
                <w:ilvl w:val="0"/>
                <w:numId w:val="5"/>
              </w:numPr>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View the poster for Care Homes </w:t>
            </w:r>
            <w:hyperlink r:id="rId39" w:history="1">
              <w:r w:rsidRPr="00E27AAD">
                <w:rPr>
                  <w:rStyle w:val="Hyperlink"/>
                  <w:rFonts w:ascii="DM Sans" w:eastAsia="Arial" w:hAnsi="DM Sans" w:cs="Arial"/>
                  <w:color w:val="FF662B" w:themeColor="accent5"/>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6490751B" w14:textId="77777777" w:rsidR="0067090E" w:rsidRPr="00630930" w:rsidRDefault="0067090E" w:rsidP="0067090E">
            <w:pPr>
              <w:spacing w:after="0" w:line="240" w:lineRule="auto"/>
              <w:rPr>
                <w:rFonts w:ascii="DM Sans" w:hAnsi="DM Sans" w:cs="Arial"/>
                <w:color w:val="0076BD" w:themeColor="text1"/>
                <w:sz w:val="20"/>
                <w:szCs w:val="20"/>
              </w:rPr>
            </w:pPr>
          </w:p>
        </w:tc>
      </w:tr>
      <w:tr w:rsidR="0067090E" w:rsidRPr="00630930" w14:paraId="060A19AE" w14:textId="77777777" w:rsidTr="00FD62A9">
        <w:trPr>
          <w:trHeight w:val="670"/>
        </w:trPr>
        <w:tc>
          <w:tcPr>
            <w:tcW w:w="2127" w:type="dxa"/>
            <w:tcBorders>
              <w:top w:val="single" w:sz="4" w:space="0" w:color="auto"/>
              <w:left w:val="single" w:sz="4" w:space="0" w:color="auto"/>
              <w:bottom w:val="single" w:sz="4" w:space="0" w:color="auto"/>
              <w:right w:val="single" w:sz="4" w:space="0" w:color="auto"/>
            </w:tcBorders>
          </w:tcPr>
          <w:p w14:paraId="6F4B01CB" w14:textId="77777777" w:rsidR="0067090E" w:rsidRDefault="0067090E" w:rsidP="0067090E">
            <w:pPr>
              <w:spacing w:after="0"/>
              <w:rPr>
                <w:rFonts w:ascii="DM Sans" w:hAnsi="DM Sans"/>
                <w:b/>
                <w:bCs/>
                <w:sz w:val="20"/>
                <w:szCs w:val="20"/>
              </w:rPr>
            </w:pPr>
            <w:r w:rsidRPr="00251233">
              <w:rPr>
                <w:rFonts w:ascii="DM Sans" w:hAnsi="DM Sans" w:cs="Arial"/>
                <w:b/>
                <w:bCs/>
                <w:color w:val="0073CF"/>
                <w:sz w:val="20"/>
                <w:szCs w:val="20"/>
              </w:rPr>
              <w:t>COVID-19</w:t>
            </w:r>
          </w:p>
        </w:tc>
        <w:tc>
          <w:tcPr>
            <w:tcW w:w="1134" w:type="dxa"/>
            <w:tcBorders>
              <w:top w:val="single" w:sz="4" w:space="0" w:color="auto"/>
              <w:left w:val="single" w:sz="4" w:space="0" w:color="auto"/>
              <w:bottom w:val="single" w:sz="4" w:space="0" w:color="auto"/>
              <w:right w:val="single" w:sz="4" w:space="0" w:color="auto"/>
            </w:tcBorders>
          </w:tcPr>
          <w:p w14:paraId="2B90C80D" w14:textId="69EB2219" w:rsidR="0067090E" w:rsidRDefault="00C8078F" w:rsidP="0067090E">
            <w:pPr>
              <w:spacing w:after="0" w:line="240" w:lineRule="auto"/>
              <w:rPr>
                <w:rFonts w:ascii="DM Sans" w:hAnsi="DM Sans" w:cs="Arial"/>
                <w:b/>
                <w:bCs/>
                <w:sz w:val="20"/>
                <w:szCs w:val="20"/>
              </w:rPr>
            </w:pPr>
            <w:r>
              <w:rPr>
                <w:rFonts w:ascii="DM Sans" w:hAnsi="DM Sans" w:cs="Arial"/>
                <w:b/>
                <w:bCs/>
                <w:sz w:val="20"/>
                <w:szCs w:val="20"/>
              </w:rPr>
              <w:t>31</w:t>
            </w:r>
            <w:r w:rsidRPr="00C8078F">
              <w:rPr>
                <w:rFonts w:ascii="DM Sans" w:hAnsi="DM Sans" w:cs="Arial"/>
                <w:b/>
                <w:bCs/>
                <w:sz w:val="20"/>
                <w:szCs w:val="20"/>
                <w:vertAlign w:val="superscript"/>
              </w:rPr>
              <w:t>st</w:t>
            </w:r>
            <w:r>
              <w:rPr>
                <w:rFonts w:ascii="DM Sans" w:hAnsi="DM Sans" w:cs="Arial"/>
                <w:b/>
                <w:bCs/>
                <w:sz w:val="20"/>
                <w:szCs w:val="20"/>
              </w:rPr>
              <w:t xml:space="preserve"> January 2026</w:t>
            </w:r>
          </w:p>
        </w:tc>
        <w:tc>
          <w:tcPr>
            <w:tcW w:w="6946" w:type="dxa"/>
            <w:tcBorders>
              <w:top w:val="single" w:sz="4" w:space="0" w:color="auto"/>
              <w:left w:val="single" w:sz="4" w:space="0" w:color="auto"/>
              <w:bottom w:val="single" w:sz="4" w:space="0" w:color="auto"/>
              <w:right w:val="single" w:sz="4" w:space="0" w:color="auto"/>
            </w:tcBorders>
          </w:tcPr>
          <w:p w14:paraId="5150590B" w14:textId="6CB16975" w:rsidR="00C8078F" w:rsidRPr="00C8078F" w:rsidRDefault="00C8078F" w:rsidP="00C8078F">
            <w:pPr>
              <w:pStyle w:val="NormalWeb"/>
              <w:spacing w:before="0" w:beforeAutospacing="0" w:after="0" w:afterAutospacing="0"/>
              <w:rPr>
                <w:rFonts w:ascii="DM Sans" w:hAnsi="DM Sans" w:cs="Arial"/>
                <w:color w:val="0073CF"/>
                <w:sz w:val="20"/>
                <w:szCs w:val="20"/>
              </w:rPr>
            </w:pPr>
            <w:r w:rsidRPr="00C8078F">
              <w:rPr>
                <w:rFonts w:ascii="DM Sans" w:hAnsi="DM Sans" w:cs="Arial"/>
                <w:color w:val="0073CF"/>
                <w:sz w:val="20"/>
                <w:szCs w:val="20"/>
              </w:rPr>
              <w:t>Autumn/winter 2025/26 COVID-19 Vaccination Service ends</w:t>
            </w:r>
          </w:p>
          <w:p w14:paraId="1274CDDF" w14:textId="74C46F2D" w:rsidR="00C8078F" w:rsidRPr="00C8078F" w:rsidRDefault="00C8078F" w:rsidP="00C8078F">
            <w:pPr>
              <w:pStyle w:val="NormalWeb"/>
              <w:numPr>
                <w:ilvl w:val="0"/>
                <w:numId w:val="19"/>
              </w:numPr>
              <w:spacing w:before="0" w:beforeAutospacing="0" w:after="0" w:afterAutospacing="0"/>
              <w:rPr>
                <w:rFonts w:ascii="DM Sans" w:hAnsi="DM Sans" w:cs="Arial"/>
                <w:color w:val="0073CF"/>
                <w:sz w:val="20"/>
                <w:szCs w:val="20"/>
              </w:rPr>
            </w:pPr>
            <w:r w:rsidRPr="00C8078F">
              <w:rPr>
                <w:rFonts w:ascii="DM Sans" w:hAnsi="DM Sans" w:cs="Arial"/>
                <w:b/>
                <w:bCs/>
                <w:color w:val="0073CF"/>
                <w:sz w:val="20"/>
                <w:szCs w:val="20"/>
              </w:rPr>
              <w:t>Action: </w:t>
            </w:r>
            <w:r w:rsidRPr="00C8078F">
              <w:rPr>
                <w:rFonts w:ascii="DM Sans" w:hAnsi="DM Sans" w:cs="Arial"/>
                <w:color w:val="0073CF"/>
                <w:sz w:val="20"/>
                <w:szCs w:val="20"/>
              </w:rPr>
              <w:t>At the end of the day remove any promotional materials for the autumn/winter 2025/26 COVID-19 Vaccination Service (including any on your website) and ensure all staff are aware that the service has now finished for 2025/26</w:t>
            </w:r>
          </w:p>
          <w:p w14:paraId="6FE0A3D9" w14:textId="0086C916" w:rsidR="0067090E" w:rsidRPr="001C02CE" w:rsidRDefault="001C02CE" w:rsidP="001C02CE">
            <w:pPr>
              <w:pStyle w:val="NormalWeb"/>
              <w:numPr>
                <w:ilvl w:val="0"/>
                <w:numId w:val="5"/>
              </w:numPr>
              <w:spacing w:before="0" w:beforeAutospacing="0" w:after="0" w:afterAutospacing="0"/>
              <w:rPr>
                <w:rFonts w:eastAsia="Arial"/>
                <w:color w:val="FF662B" w:themeColor="accent5"/>
                <w:u w:val="single"/>
              </w:rPr>
            </w:pPr>
            <w:r w:rsidRPr="001C02CE">
              <w:rPr>
                <w:rFonts w:ascii="DM Sans" w:hAnsi="DM Sans" w:cs="Arial"/>
                <w:color w:val="0073CF"/>
                <w:sz w:val="20"/>
                <w:szCs w:val="20"/>
              </w:rPr>
              <w:t>Last day for </w:t>
            </w:r>
            <w:hyperlink r:id="rId40" w:tgtFrame="_blank" w:history="1">
              <w:r w:rsidRPr="001C02CE">
                <w:rPr>
                  <w:rStyle w:val="Hyperlink"/>
                  <w:rFonts w:ascii="DM Sans" w:eastAsia="Arial" w:hAnsi="DM Sans" w:cs="Arial"/>
                  <w:color w:val="FF662B" w:themeColor="accent5"/>
                  <w:sz w:val="20"/>
                  <w:szCs w:val="20"/>
                </w:rPr>
                <w:t>national booking service (NBS) booked appointments for COVID-19 vaccinations</w:t>
              </w:r>
            </w:hyperlink>
          </w:p>
        </w:tc>
        <w:tc>
          <w:tcPr>
            <w:tcW w:w="629" w:type="dxa"/>
            <w:tcBorders>
              <w:top w:val="single" w:sz="4" w:space="0" w:color="auto"/>
              <w:left w:val="single" w:sz="4" w:space="0" w:color="auto"/>
              <w:bottom w:val="single" w:sz="4" w:space="0" w:color="auto"/>
              <w:right w:val="single" w:sz="4" w:space="0" w:color="auto"/>
            </w:tcBorders>
          </w:tcPr>
          <w:p w14:paraId="17FAA7F5" w14:textId="77777777" w:rsidR="0067090E" w:rsidRPr="00630930" w:rsidRDefault="0067090E" w:rsidP="0067090E">
            <w:pPr>
              <w:spacing w:after="0" w:line="240" w:lineRule="auto"/>
              <w:rPr>
                <w:rFonts w:ascii="DM Sans" w:hAnsi="DM Sans" w:cs="Arial"/>
                <w:color w:val="0076BD" w:themeColor="text1"/>
                <w:sz w:val="20"/>
                <w:szCs w:val="20"/>
              </w:rPr>
            </w:pPr>
          </w:p>
        </w:tc>
      </w:tr>
    </w:tbl>
    <w:p w14:paraId="7F1A2306" w14:textId="7D0997EF" w:rsidR="00630930" w:rsidRPr="00060F8C" w:rsidRDefault="00630930" w:rsidP="001E18FB">
      <w:pPr>
        <w:pStyle w:val="CPE-Heading1"/>
        <w:spacing w:before="0" w:after="0"/>
        <w:ind w:left="-426"/>
        <w:rPr>
          <w:rFonts w:ascii="Mokoko Medium" w:hAnsi="Mokoko Medium" w:cs="Mokoko Medium"/>
          <w:color w:val="B23E96" w:themeColor="accent3"/>
          <w:sz w:val="28"/>
          <w:szCs w:val="28"/>
        </w:rPr>
      </w:pPr>
      <w:r w:rsidRPr="00060F8C">
        <w:rPr>
          <w:noProof/>
          <w:color w:val="B23E96" w:themeColor="accent3"/>
        </w:rPr>
        <mc:AlternateContent>
          <mc:Choice Requires="wps">
            <w:drawing>
              <wp:anchor distT="0" distB="0" distL="114300" distR="114300" simplePos="0" relativeHeight="251658244" behindDoc="0" locked="1" layoutInCell="1" allowOverlap="1" wp14:anchorId="513C3F1A" wp14:editId="3AD41220">
                <wp:simplePos x="0" y="0"/>
                <wp:positionH relativeFrom="margin">
                  <wp:posOffset>-1357630</wp:posOffset>
                </wp:positionH>
                <wp:positionV relativeFrom="paragraph">
                  <wp:posOffset>8677275</wp:posOffset>
                </wp:positionV>
                <wp:extent cx="1212850" cy="1504315"/>
                <wp:effectExtent l="0" t="0" r="6350" b="635"/>
                <wp:wrapNone/>
                <wp:docPr id="141772658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2850" cy="1504315"/>
                        </a:xfrm>
                        <a:prstGeom prst="rect">
                          <a:avLst/>
                        </a:prstGeom>
                        <a:solidFill>
                          <a:srgbClr val="5AC2B4"/>
                        </a:solidFill>
                        <a:ln w="6350">
                          <a:noFill/>
                        </a:ln>
                      </wps:spPr>
                      <wps:txbx>
                        <w:txbxContent>
                          <w:p w14:paraId="06762059" w14:textId="77777777" w:rsidR="00630930" w:rsidRPr="00D52693" w:rsidRDefault="00630930" w:rsidP="00630930">
                            <w:pPr>
                              <w:pStyle w:val="Quote"/>
                              <w:rPr>
                                <w:rFonts w:ascii="DM Sans" w:hAnsi="DM Sans"/>
                                <w:b/>
                                <w:bCs/>
                                <w:szCs w:val="14"/>
                              </w:rPr>
                            </w:pPr>
                          </w:p>
                        </w:txbxContent>
                      </wps:txbx>
                      <wps:bodyPr rot="0" spcFirstLastPara="0" vertOverflow="overflow" horzOverflow="overflow" vert="horz" wrap="square" lIns="540000" tIns="360000" rIns="54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C3F1A" id="Text Box 52" o:spid="_x0000_s1036" type="#_x0000_t202" style="position:absolute;left:0;text-align:left;margin-left:-106.9pt;margin-top:683.25pt;width:95.5pt;height:118.4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F4KQAIAAHoEAAAOAAAAZHJzL2Uyb0RvYy54bWysVFFv2jAQfp+0/2D5fQ2hBaGIUFGqTpNQ&#10;W4lWfTaOQ6I5Pu9sSNiv39kJsHZ7msaD8fnOn++77y7z267R7KDQ1WBynl6NOFNGQlGbXc5fXx6+&#10;zDhzXphCaDAq50fl+O3i86d5azM1hgp0oZARiHFZa3NeeW+zJHGyUo1wV2CVIWcJ2AhPJu6SAkVL&#10;6I1OxqPRNGkBC4sglXN0et87+SLil6WS/qksnfJM55xy83HFuG7DmizmItuhsFUthzTEP2TRiNrQ&#10;o2eoe+EF22P9B1RTSwQHpb+S0CRQlrVUkQOxSUcf2GwqYVXkQsVx9lwm9/9g5eNhY5+R+e4OOhIw&#10;knB2DfK7o9okrXXZEBNq6jJH0YFoV2IT/okCo4tU2+O5nqrzTAa0cTqeTcglyZdORjfX6SRUPLlc&#10;t+j8VwUNC5ucIwkWUxCHtfN96CkkvOZA18VDrXU0cLddaWQHQeJOlqvx3c2A/i5MG9bmfHpNiYRb&#10;BsL9HlqbgWLPKvDz3bZjdUGAASucbKE4UoUQ+uZxVj7UlOxaOP8skLqFCNIE+CdaSg30Fgw7zirA&#10;n387D/EkInk5a6n7cu5+7AUqzvQ3Q/JObkb0o36N1vW0t/CdbxutdNb7zL5ZAdUhpXmzMm7pPnp9&#10;2pYIzRsNyzK8TC5hJL2fc3/arnw/FzRsUi2XMYia1Aq/NhsrT80R5Hjp3gTaQTNPcj/CqVdF9kG6&#10;Prav/HLvoayjrpfKDhJQg8fOGIYxTNDvdoy6fDIWvwAAAP//AwBQSwMEFAAGAAgAAAAhAKLBhMTi&#10;AAAADgEAAA8AAABkcnMvZG93bnJldi54bWxMj0FPg0AQhe8m/ofNmHijS6ElhLI0xsZw0whGrws7&#10;BVJ2F9lti//e8VSP896bN9/k+0WP7IKzG6wRsF6FwNC0Vg2mE/BRvwQpMOelUXK0BgX8oIN9cX+X&#10;y0zZq3nHS+U7RiXGZVJA7/2Uce7aHrV0KzuhIe9oZy09jXPH1SyvVK5HHoVhwrUcDF3o5YTPPban&#10;6qwJo3zblNP2dPhq0vS7eq3rz1IehHh8WJ52wDwu/haGP3zagYKYGns2yrFRQBCtY2L35MRJsgVG&#10;mSCKSGpISsJ4A7zI+f83il8AAAD//wMAUEsBAi0AFAAGAAgAAAAhALaDOJL+AAAA4QEAABMAAAAA&#10;AAAAAAAAAAAAAAAAAFtDb250ZW50X1R5cGVzXS54bWxQSwECLQAUAAYACAAAACEAOP0h/9YAAACU&#10;AQAACwAAAAAAAAAAAAAAAAAvAQAAX3JlbHMvLnJlbHNQSwECLQAUAAYACAAAACEAB6BeCkACAAB6&#10;BAAADgAAAAAAAAAAAAAAAAAuAgAAZHJzL2Uyb0RvYy54bWxQSwECLQAUAAYACAAAACEAosGExOIA&#10;AAAOAQAADwAAAAAAAAAAAAAAAACaBAAAZHJzL2Rvd25yZXYueG1sUEsFBgAAAAAEAAQA8wAAAKkF&#10;AAAAAA==&#10;" fillcolor="#5ac2b4" stroked="f" strokeweight=".5pt">
                <v:textbox inset="15mm,10mm,15mm,5mm">
                  <w:txbxContent>
                    <w:p w14:paraId="06762059" w14:textId="77777777" w:rsidR="00630930" w:rsidRPr="00D52693" w:rsidRDefault="00630930" w:rsidP="00630930">
                      <w:pPr>
                        <w:pStyle w:val="Quote"/>
                        <w:rPr>
                          <w:rFonts w:ascii="DM Sans" w:hAnsi="DM Sans"/>
                          <w:b/>
                          <w:bCs/>
                          <w:szCs w:val="14"/>
                        </w:rPr>
                      </w:pPr>
                    </w:p>
                  </w:txbxContent>
                </v:textbox>
                <w10:wrap anchorx="margin"/>
                <w10:anchorlock/>
              </v:shape>
            </w:pict>
          </mc:Fallback>
        </mc:AlternateContent>
      </w:r>
      <w:r w:rsidRPr="00060F8C">
        <w:rPr>
          <w:rFonts w:ascii="Mokoko Medium" w:hAnsi="Mokoko Medium" w:cs="Mokoko Medium"/>
          <w:color w:val="B23E96" w:themeColor="accent3"/>
          <w:sz w:val="28"/>
          <w:szCs w:val="28"/>
        </w:rPr>
        <w:t>Trainin</w:t>
      </w:r>
      <w:r w:rsidR="00DF3C0A">
        <w:rPr>
          <w:rFonts w:ascii="Mokoko Medium" w:hAnsi="Mokoko Medium" w:cs="Mokoko Medium"/>
          <w:color w:val="B23E96" w:themeColor="accent3"/>
          <w:sz w:val="28"/>
          <w:szCs w:val="28"/>
        </w:rPr>
        <w:t>g &amp; Events</w:t>
      </w:r>
    </w:p>
    <w:tbl>
      <w:tblPr>
        <w:tblW w:w="1083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127"/>
        <w:gridCol w:w="1134"/>
        <w:gridCol w:w="6946"/>
        <w:gridCol w:w="629"/>
      </w:tblGrid>
      <w:tr w:rsidR="00630930" w:rsidRPr="00B86EAB" w14:paraId="5A677975" w14:textId="77777777" w:rsidTr="00D814EF">
        <w:trPr>
          <w:trHeight w:val="284"/>
        </w:trPr>
        <w:tc>
          <w:tcPr>
            <w:tcW w:w="2127" w:type="dxa"/>
            <w:tcBorders>
              <w:bottom w:val="single" w:sz="4" w:space="0" w:color="auto"/>
            </w:tcBorders>
            <w:shd w:val="clear" w:color="auto" w:fill="CB00BA"/>
          </w:tcPr>
          <w:p w14:paraId="28BE99A3" w14:textId="3E56081A" w:rsidR="00630930" w:rsidRPr="00B86EAB" w:rsidRDefault="00630930" w:rsidP="00C3301D">
            <w:pPr>
              <w:pStyle w:val="TableParagraph"/>
              <w:spacing w:line="292" w:lineRule="exact"/>
              <w:ind w:left="93"/>
              <w:rPr>
                <w:rFonts w:ascii="DM Sans" w:hAnsi="DM Sans" w:cs="Arial"/>
                <w:b/>
                <w:bCs/>
                <w:color w:val="FFFFFF" w:themeColor="background1"/>
                <w:sz w:val="20"/>
                <w:szCs w:val="20"/>
              </w:rPr>
            </w:pPr>
          </w:p>
        </w:tc>
        <w:tc>
          <w:tcPr>
            <w:tcW w:w="1134" w:type="dxa"/>
            <w:tcBorders>
              <w:bottom w:val="single" w:sz="4" w:space="0" w:color="auto"/>
            </w:tcBorders>
            <w:shd w:val="clear" w:color="auto" w:fill="CB00BA"/>
          </w:tcPr>
          <w:p w14:paraId="3318D0D1" w14:textId="77777777" w:rsidR="00630930" w:rsidRPr="00B86EAB" w:rsidRDefault="00630930"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Deadline</w:t>
            </w:r>
          </w:p>
        </w:tc>
        <w:tc>
          <w:tcPr>
            <w:tcW w:w="6946" w:type="dxa"/>
            <w:tcBorders>
              <w:bottom w:val="single" w:sz="4" w:space="0" w:color="auto"/>
            </w:tcBorders>
            <w:shd w:val="clear" w:color="auto" w:fill="CB00BA"/>
          </w:tcPr>
          <w:p w14:paraId="5A0FAA28" w14:textId="77777777" w:rsidR="00630930" w:rsidRPr="00B86EAB" w:rsidRDefault="00630930"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Action and links</w:t>
            </w:r>
          </w:p>
        </w:tc>
        <w:tc>
          <w:tcPr>
            <w:tcW w:w="629" w:type="dxa"/>
            <w:tcBorders>
              <w:bottom w:val="single" w:sz="4" w:space="0" w:color="auto"/>
            </w:tcBorders>
            <w:shd w:val="clear" w:color="auto" w:fill="CB00BA"/>
          </w:tcPr>
          <w:p w14:paraId="25FF9E45" w14:textId="77777777" w:rsidR="00630930" w:rsidRPr="00B86EAB" w:rsidRDefault="00630930" w:rsidP="00C3301D">
            <w:pPr>
              <w:pStyle w:val="TableParagraph"/>
              <w:spacing w:line="292" w:lineRule="exact"/>
              <w:ind w:left="0"/>
              <w:rPr>
                <w:rFonts w:ascii="DM Sans" w:hAnsi="DM Sans" w:cs="Arial"/>
                <w:color w:val="FFFFFF" w:themeColor="background1"/>
                <w:sz w:val="20"/>
                <w:szCs w:val="20"/>
              </w:rPr>
            </w:pPr>
            <w:r w:rsidRPr="00B86EAB">
              <w:rPr>
                <w:rFonts w:ascii="DM Sans" w:hAnsi="DM Sans" w:cs="Arial"/>
                <w:color w:val="FFFFFF" w:themeColor="background1"/>
                <w:sz w:val="20"/>
                <w:szCs w:val="20"/>
              </w:rPr>
              <w:t xml:space="preserve">Tick </w:t>
            </w:r>
          </w:p>
        </w:tc>
      </w:tr>
      <w:tr w:rsidR="00B95626" w:rsidRPr="00B86EAB" w14:paraId="1ECA5399" w14:textId="77777777" w:rsidTr="00D814EF">
        <w:trPr>
          <w:trHeight w:val="291"/>
        </w:trPr>
        <w:tc>
          <w:tcPr>
            <w:tcW w:w="2127" w:type="dxa"/>
            <w:tcBorders>
              <w:top w:val="single" w:sz="4" w:space="0" w:color="auto"/>
              <w:left w:val="single" w:sz="4" w:space="0" w:color="auto"/>
              <w:bottom w:val="single" w:sz="4" w:space="0" w:color="auto"/>
              <w:right w:val="single" w:sz="4" w:space="0" w:color="auto"/>
            </w:tcBorders>
          </w:tcPr>
          <w:p w14:paraId="1954B427" w14:textId="7416B6E3" w:rsidR="00B95626" w:rsidRPr="00060F8C" w:rsidRDefault="00032E30" w:rsidP="00B95626">
            <w:pPr>
              <w:spacing w:after="0"/>
              <w:rPr>
                <w:noProof/>
                <w:color w:val="B23E96" w:themeColor="accent3"/>
              </w:rPr>
            </w:pPr>
            <w:r w:rsidRPr="00060F8C">
              <w:rPr>
                <w:noProof/>
                <w:color w:val="B23E96" w:themeColor="accent3"/>
              </w:rPr>
              <mc:AlternateContent>
                <mc:Choice Requires="wpg">
                  <w:drawing>
                    <wp:anchor distT="0" distB="0" distL="114300" distR="114300" simplePos="0" relativeHeight="251658249" behindDoc="0" locked="0" layoutInCell="1" allowOverlap="1" wp14:anchorId="2F5B17A1" wp14:editId="3226BBE6">
                      <wp:simplePos x="0" y="0"/>
                      <wp:positionH relativeFrom="column">
                        <wp:posOffset>-72390</wp:posOffset>
                      </wp:positionH>
                      <wp:positionV relativeFrom="paragraph">
                        <wp:posOffset>-387985</wp:posOffset>
                      </wp:positionV>
                      <wp:extent cx="386080" cy="400050"/>
                      <wp:effectExtent l="0" t="0" r="13970" b="19050"/>
                      <wp:wrapNone/>
                      <wp:docPr id="1132624604" name="Group 18"/>
                      <wp:cNvGraphicFramePr/>
                      <a:graphic xmlns:a="http://schemas.openxmlformats.org/drawingml/2006/main">
                        <a:graphicData uri="http://schemas.microsoft.com/office/word/2010/wordprocessingGroup">
                          <wpg:wgp>
                            <wpg:cNvGrpSpPr/>
                            <wpg:grpSpPr>
                              <a:xfrm>
                                <a:off x="0" y="0"/>
                                <a:ext cx="386080" cy="400050"/>
                                <a:chOff x="-10008" y="-377402"/>
                                <a:chExt cx="444282" cy="420370"/>
                              </a:xfrm>
                            </wpg:grpSpPr>
                            <wps:wsp>
                              <wps:cNvPr id="188970864" name="Text Box 54"/>
                              <wps:cNvSpPr txBox="1">
                                <a:spLocks noChangeArrowheads="1"/>
                              </wps:cNvSpPr>
                              <wps:spPr bwMode="auto">
                                <a:xfrm>
                                  <a:off x="-7319" y="-377402"/>
                                  <a:ext cx="441593" cy="420370"/>
                                </a:xfrm>
                                <a:prstGeom prst="rect">
                                  <a:avLst/>
                                </a:prstGeom>
                                <a:solidFill>
                                  <a:srgbClr val="CB00BA"/>
                                </a:solidFill>
                                <a:ln w="9525">
                                  <a:solidFill>
                                    <a:schemeClr val="bg1"/>
                                  </a:solidFill>
                                  <a:miter lim="800000"/>
                                  <a:headEnd/>
                                  <a:tailEnd/>
                                </a:ln>
                              </wps:spPr>
                              <wps:txbx>
                                <w:txbxContent>
                                  <w:p w14:paraId="658FA552" w14:textId="77777777" w:rsidR="00B95626" w:rsidRPr="003821B9" w:rsidRDefault="00B95626" w:rsidP="00630930">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1401254383" name="Graphic 17" descr="Teacher with solid fill"/>
                                <pic:cNvPicPr>
                                  <a:picLocks noChangeAspect="1"/>
                                </pic:cNvPicPr>
                              </pic:nvPicPr>
                              <pic:blipFill>
                                <a:blip r:embed="rId41">
                                  <a:extLst>
                                    <a:ext uri="{96DAC541-7B7A-43D3-8B79-37D633B846F1}">
                                      <asvg:svgBlip xmlns:asvg="http://schemas.microsoft.com/office/drawing/2016/SVG/main" r:embed="rId42"/>
                                    </a:ext>
                                  </a:extLst>
                                </a:blip>
                                <a:stretch>
                                  <a:fillRect/>
                                </a:stretch>
                              </pic:blipFill>
                              <pic:spPr>
                                <a:xfrm>
                                  <a:off x="-10008" y="-377402"/>
                                  <a:ext cx="420370" cy="4203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F5B17A1" id="Group 18" o:spid="_x0000_s1037" style="position:absolute;margin-left:-5.7pt;margin-top:-30.55pt;width:30.4pt;height:31.5pt;z-index:251658249;mso-width-relative:margin;mso-height-relative:margin" coordorigin="-10008,-377402" coordsize="444282,4203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ZElb8egMAAP0HAAAOAAAAZHJzL2Uyb0RvYy54bWykVWtv&#10;2yAU/T5p/wHxPfUjTuNYdaY+tmrSHtXa/QCMsY1mAwMSp/v1u4CTtOmmTduHOGDg+Nxzz71cvNkN&#10;PdoybbgUJU7OYoyYoLLmoi3x14d3sxwjY4moSS8FK/EjM/jN+vWri1EVLJWd7GumEYAIU4yqxJ21&#10;qogiQzs2EHMmFROw2Eg9EAtT3Ua1JiOgD32UxvF5NEpdKy0pMwbe3oRFvPb4TcOo/dw0hlnUlxi4&#10;Wf/U/lm5Z7S+IEWrieo4nWiQf2AxEC7goweoG2IJ2mj+AmrgVEsjG3tG5RDJpuGU+RggmiQ+ieZW&#10;y43ysbTF2KqDTCDtiU7/DEs/bW+1uld3GpQYVQta+JmLZdfowf0DS7Tzkj0eJGM7iyi8nOfncQ7C&#10;UljK4jheTJLSDnR3p2YJvAUTwPpsvlxmcRo0p93bCSLLsjRPJ4g0ni89RLT/fvSM1ajAJ+Yohfk/&#10;Ke47ophX2BQgxZ1GvAYb5/lqGefnGUaCDODaBxfuldyhRebYOxKw26mG7A7ewxGffaM+SPrNICGv&#10;OyJadqm1HDtGaqCZuJMQzOFowDEOpBo/yhq+QzZWeqAT6WfLebJ6qeE+CVmWLFbz3ypICqWNvWVy&#10;QG5QYg1l4T9Dth+MdbSOW1zCjex5/Y73vZ/otrruNdoSKKHrqzi+uvSRnGzrBRpLvFqki6DEMwhX&#10;zewAUrVBixOEgVtoBT0fSpyDZ+LJSU6+t6IGlqSwhPdhDIx7MenpJAxi2l218xk836epkvUjCKxl&#10;qHzoVDDopP6B0QhVX2LzfUM0w6h/LyBJqyTLXJvwk2yxTGGin65UT1eIoABVYotRGF7b0Fo2SvO2&#10;gy8FWwh5CYltuJfaOSCwmuiDndcXitMCflOJw+iFr//cCuGU3bhYQjsd/gpjIPrbRs2gGyliecV7&#10;bh99Z4U0OlJie8ep09dNnpRIFifpIpvnYLtQI7dTE02WGNXMUFDigRHIvEYjtx3ypkINuMrlZo8W&#10;sMF+nJ6UjlHg0n3ZPN8euekzYlXP1d6wbjxJABxOGuUvVAxN+EbSzcCEDbeKZj2oIYXpuDJggYIN&#10;Fauhct7X3rtgXauZpZ1zpYvpC5ANhXRY8CyPxBzn4NR9Zzt01t/1yEN9h64YmuzLDnks3r+qb88r&#10;MPFDIOad6O8Y3wum+9BdYk/nftfx1l7/BAAA//8DAFBLAwQKAAAAAAAAACEAxf/quDgJAAA4CQAA&#10;FAAAAGRycy9tZWRpYS9pbWFnZTEucG5niVBORw0KGgoAAAANSUhEUgAAAMAAAADACAYAAABS3GwH&#10;AAAAAXNSR0IArs4c6QAAAARnQU1BAACxjwv8YQUAAAAJcEhZcwAAHYcAAB2HAY/l8WUAAAjNSURB&#10;VHhe7d17qGVVHcBxi0ghjYoiof7ooWEPa4IxwgykggqNHgwRvhpoKKkoQQoMo9AkMnpOT6X6oyhQ&#10;SgLB6DWQ0T9SVtoDgiJ6O4SVlZX1XbGYdWv4eWfPOffuvc856/f9wIVhuGevB7/fuXuvvR4nnCBJ&#10;kiRJkiRJkiRJkiRJkiRJkiRJkiRJkiRJkiRJkiRJkiRJkiRJkiRJkqSEgH3AQeA24N6itID7gNuB&#10;64FLSyknxXjpBvBM4LrYCdIW4GbgvBg7G6+U8jjgV7HBUlTvCoDzYwxtLOBRwI2xodKxAN8Hzo6x&#10;tJGAK2MDpeMBvhZjaSPVh5zYOGlBe2I8bRTgdOBfsVXSIoALYkxtlFLKy2KjpEUB18SY2iillP2x&#10;UdKigM/EmNooJoB2wwRQaiaAUkuXABvfYA1KFw/pGqxB6eIhXYM1KF08pGuwBqWLh3QN1qB08ZCu&#10;wRqULh7SNViD0sVDugZrULp4SNdgDUoXD+karEHp4iFdgzUoXTyka7AGpYuHdA3WoHTxkK7BGpQu&#10;HtI1WIPSxUO6BmtQunhI12ANShcP6RqsQeniIV2DNShdPKRrsAali4d0DdagdPGQrsEalC4e0jVY&#10;g9LFQ7oGa1C6eKgNBu4APgtcVkp5AbC3nhhTSnlQKeVhwGmllHOBV5VSzonXUD/SJYB0NBNAqZkA&#10;Ss0EUGomgFIzAZSaCaDU0iZAKeXkemAecLCe/wr8BLin/dR/1/872A7VOzl+Xn1IlwD1pRdwC3Bv&#10;bNyx1N9tn9kbr6fNliYBSimn1srHBi2rXePUeH1tphQJAFwIfC82ZqfqSfPAxbEcbZ7uEwC4HPhd&#10;bMhuAYeBK4ATY5naHF0nQA3+2ICxAVfGcrU5uk2Adtsz+jd/BNwNHIjlazN0mQDtgfdwrPxU2tDp&#10;abEeWn9dJgDwkVjxqQHXx3po/XWXAMBLgD/Hik8N+Ft9aRbro/XWYwLcEis9l1p2rM86aavdDpRS&#10;3nnUz7nx9zLpKgHqskbgt7HScwF+Dzwp1mvV2rLPm4719rstEX1jXRIaP9u7rhKgjvzECs8NeE2s&#10;1yrVdc3AfbGe2wFuzJYEvSVAnby2UsAXYr1WpS7oXzT4t2RLgt4S4OZY4bkBh2K9VqEF/z2xfosA&#10;3h2v16veEuC7scJzA34U6zU3YB/w41i3RQF3llKeEK/bo94SYGUPwFuAu2K95gQ8baff/EcDLo3X&#10;7lFvCXBXrPDcVpkAwIuB22KddqI+T8Xr96i3BKh/uleq1iHWaw5tqPM7sT47BXwiltGj3hLgUKzw&#10;3FbxEAw8duyJf1mmdvSWAHUIb6XmHgYFzga+HusxgtfGsnrUWwK8LlZ4bnO+CAPOmmLqB/BX4Omx&#10;vB71lgBnAn+JlZ7LnFMhSimPrLtXxDqMoU6biOX1qqsEqIBbY6XnMtdkOOCpwBdj+WOo7zGA58Qy&#10;e9VjAqxkPtBc06HrHkVTJjlwUSyzZ90lQCnlAcDnY8WnNseoCfD4erBHLHsMwD+Bt8Yye9ddAlTt&#10;bei2U3+nMMeSyDbU+elY9liAt8cyM+gyAao6v32OJGjTDiYdMgQeDXwylj0W4Or6lzOWm0G3CVAB&#10;74oNGBtwVSx3TMAjplzjDFybeW+jrhOgLQG8eoq/BO2256paRix3LMApwAdi2WMBPgg8NJabSdcJ&#10;sAV4A/Dz2JidAn46w23PicB7YtljAT5e3yXEcrNJkQBVezC+KTZoWXW6xdQPvKWUB055+wZ8CnhM&#10;LDejNAmwpa2UqludL7xUsP5u+8yz4/WmALwj1mEswOfqcGosM6t0CbClvVC6qH2j3wr8op0DUO/t&#10;678P1Ylt9XfmPCADeBvw79jxI7mhlHJGLDOztAmwjoC3TPHAXgFfzjLBbRkmwJoALptqIl+7fTsr&#10;likTYC20Uao/xs4eA/DNTJPblmUCrFgdTq3TqGNHjwH4NvC8WKb+L10C1BdXdT/Mdvrj/nrABfDe&#10;2rB2q1B/6r/rC7R6W1IfguvvnzH2w3A7pXLh0ahltCWSPvAeR9cJUEp5MPCs9i37sbpoHPh7bNSi&#10;2ijRne2B8n3A64EXAk+MZR9PG4Ea7eXc0YAfAC+NZer+ukuAtlLqQNsMdtSF4kPqdiRt5+WTYp2i&#10;3ezadjztuufEMrW9LhIAeAbwprpKaqqHyUW1FVXXHmvbceAVU23fUv+iZFvQslsbnQCllD1jTG+Y&#10;Sjttft/WZrP1nnyqv0rtbfW+2EcatpEJUL9d1znwoxr07aHa4F8zG5UAbULbyje/WkP7Y19tp60t&#10;+Gj8sBa3kgQAnlKnBgN/iBXKbJl1vMBDgPfHa2g5sydAG6uf5NZh09X3FLG/tlOfQeqe//HzWt5s&#10;CQA8uS3a0DbqM0Xss2Nph+FpBLMkAHAe8NVYuI5ot4MLreMFrgD+E6+hnQGuiX08qnbLM8lLoh4s&#10;8w0EXL6bN9+6P+CC2M+jAV5dSvlTLFRH1Okci67jbdvC3B2voV3bE/t6FG3jp8OxNB2xzOmN7Yyw&#10;SSbZZTbp2Q/Ah2OBOqIF/0KH1gGXAL+M19DutCkuz439PQrgdOBnsVAd+dapM1pjn21nykl2mbU3&#10;7dPNsVr2dXQWLZgXmtMPvBy4I15DuwN8pfZt7O9RAdfFgrOrR74CF8e+2s6Uk+yyad/2t9fdvutR&#10;sYtMb9+1sY727EWb4rDQW15tuLpVx4T74Gykuitc7Cd1qo39q6nTP7JvWJsK8KEYBFm1XerctjAT&#10;4FsxEDJq+/e4eVUmbfw//bg18EPgRbF/1DnglTEYsgF+M+lLFq2v7Is02nDnm2O/KIn6li0GRSbL&#10;LGpRZ+oJJZnX+Lad6k6J/aIkgPNjUCRyg8OdydWDmWNUZAB8A9gb+0PJAF+KwdG7tmmtw53ZlVIe&#10;Xs/higHSM+DXwIWxL5QQ8PwYID0D/uFwp/6nTvWNQdKz+r4j9oEkSZIkSZIkSZIkSZIkSZIkSZIk&#10;SZIkSZIkSZIkSZIkSZIkSZIkSZIkSZKkIf8FHePJLx+UXwUAAAAASUVORK5CYIJQSwMECgAAAAAA&#10;AAAhAPYwkQv9AwAA/QMAABQAAABkcnMvbWVkaWEvaW1hZ2UyLnN2Zzxzdmcgdmlld0JveD0iMCAw&#10;IDk2IDk2IiB4bWxucz0iaHR0cDovL3d3dy53My5vcmcvMjAwMC9zdmciIHhtbG5zOnhsaW5rPSJo&#10;dHRwOi8vd3d3LnczLm9yZy8xOTk5L3hsaW5rIiBpZD0iSWNvbnNfVGVhY2hlciIgb3ZlcmZsb3c9&#10;ImhpZGRlbiI+PHN0eWxlPg0KLk1zZnRPZmNUaG1fQmFja2dyb3VuZDFfRmlsbF92MiB7DQogZmls&#10;bDojRkZGRkZGOyANCn0NCjwvc3R5bGU+DQo8cGF0aCBkPSJNODcuOCAxOSAyMy44IDE5QzIxLjYg&#10;MTkgMTkuOCAyMC44IDE5LjggMjNMMTkuOCAzNy41QzIwLjkgMzcuMiAyMi4yIDM3IDIzLjQgMzcg&#10;MjQuMiAzNyAyNSAzNy4xIDI1LjggMzcuMkwyNS44IDI1IDg1LjggMjUgODUuOCA2MyA1MS45IDYz&#10;IDQ2LjIgNjkgODcuOCA2OUM5MCA2OSA5MS44IDY3LjIgOTEuOCA2NUw5MS44IDIzQzkxLjggMjAu&#10;OCA5MCAxOSA4Ny44IDE5IiBjbGFzcz0iTXNmdE9mY1RobV9CYWNrZ3JvdW5kMV9GaWxsX3YyIiBm&#10;aWxsPSIjRkZGRkZGIi8+PHBhdGggZD0iTTIzLjUgNThDMjguMiA1OCAzMiA1NC4yIDMyIDQ5LjUg&#10;MzIgNDQuOCAyOC4yIDQxIDIzLjUgNDEgMTguOCA0MSAxNSA0NC44IDE1IDQ5LjUgMTQuOSA1NC4y&#10;IDE4LjggNTggMjMuNSA1OCIgY2xhc3M9Ik1zZnRPZmNUaG1fQmFja2dyb3VuZDFfRmlsbF92MiIg&#10;ZmlsbD0iI0ZGRkZGRiIvPjxwYXRoIGQ9Ik01Ni4yIDQ4LjFDNTQuOSA0Ni4xIDUyLjMgNDUuNiA1&#10;MC4zIDQ2LjggNDkuOSA0NyA0OS43IDQ3LjQgNDkuNSA0Ny42TDM0LjkgNjIuOEMzMy41IDYyLjEg&#10;MzIgNjEuNSAzMC41IDYxIDI4LjIgNjAuNiAyNS44IDYwLjEgMjMuNSA2MC4xIDIxLjIgNjAuMSAx&#10;OC44IDYwLjUgMTYuNSA2MS4yIDEzLjEgNjIuMSAxMC4xIDYzLjggNy42IDY1LjkgNyA2Ni41IDYu&#10;NSA2Ny40IDYuMyA2OC4yTDQuMiA3NyAzNC4xIDc3IDM0LjEgNzYuOSA0Mi42IDY3IDU1LjcgNTMu&#10;MkM1Ni45IDUyIDU3LjMgNDkuNyA1Ni4yIDQ4LjEiIGNsYXNzPSJNc2Z0T2ZjVGhtX0JhY2tncm91&#10;bmQxX0ZpbGxfdjIiIGZpbGw9IiNGRkZGRkYiLz48L3N2Zz5QSwMEFAAGAAgAAAAhAOtVxmjeAAAA&#10;CAEAAA8AAABkcnMvZG93bnJldi54bWxMj01PwkAQhu8m/ofNmHiD7SoSKd0SQtQTMRFMDLelO7QN&#10;3dmmu7Tl3zue5DYfT955JluNrhE9dqH2pEFNExBIhbc1lRq+9++TVxAhGrKm8YQarhhgld/fZSa1&#10;fqAv7HexFBxCITUaqhjbVMpQVOhMmPoWiXcn3zkTue1KaTszcLhr5FOSzKUzNfGFyrS4qbA47y5O&#10;w8dghvWzeuu359Pmeti/fP5sFWr9+DCulyAijvEfhj99VoecnY7+QjaIRsNEqRmjXMyVAsHEbMGD&#10;I5MLkHkmbx/IfwEAAP//AwBQSwMEFAAGAAgAAAAhACJWDu7HAAAApQEAABkAAABkcnMvX3JlbHMv&#10;ZTJvRG9jLnhtbC5yZWxzvJCxagMxDIb3Qt7BaO/57oZSSnxZSiFrSB9A2DqfyVk2lhuat49plgYC&#10;3TpK4v/+D21333FVZyoSEhsYuh4UsU0usDfwefx4fgUlFdnhmpgMXEhgN22etgdasbaQLCGLahQW&#10;A0ut+U1rsQtFlC5l4naZU4lY21i8zmhP6EmPff+iy28GTHdMtXcGyt6NoI6X3Jr/Zqd5Dpbek/2K&#10;xPVBhQ6xdTcgFk/VQCQX8LYcOzl70I8dhv9xGLrMPw767rnTFQAA//8DAFBLAQItABQABgAIAAAA&#10;IQCo1seoEwEAAEkCAAATAAAAAAAAAAAAAAAAAAAAAABbQ29udGVudF9UeXBlc10ueG1sUEsBAi0A&#10;FAAGAAgAAAAhADj9If/WAAAAlAEAAAsAAAAAAAAAAAAAAAAARAEAAF9yZWxzLy5yZWxzUEsBAi0A&#10;FAAGAAgAAAAhAJkSVvx6AwAA/QcAAA4AAAAAAAAAAAAAAAAAQwIAAGRycy9lMm9Eb2MueG1sUEsB&#10;Ai0ACgAAAAAAAAAhAMX/6rg4CQAAOAkAABQAAAAAAAAAAAAAAAAA6QUAAGRycy9tZWRpYS9pbWFn&#10;ZTEucG5nUEsBAi0ACgAAAAAAAAAhAPYwkQv9AwAA/QMAABQAAAAAAAAAAAAAAAAAUw8AAGRycy9t&#10;ZWRpYS9pbWFnZTIuc3ZnUEsBAi0AFAAGAAgAAAAhAOtVxmjeAAAACAEAAA8AAAAAAAAAAAAAAAAA&#10;ghMAAGRycy9kb3ducmV2LnhtbFBLAQItABQABgAIAAAAIQAiVg7uxwAAAKUBAAAZAAAAAAAAAAAA&#10;AAAAAI0UAABkcnMvX3JlbHMvZTJvRG9jLnhtbC5yZWxzUEsFBgAAAAAHAAcAvgEAAIsVAAAAAA==&#10;">
                      <v:shape id="_x0000_s1038" type="#_x0000_t202" style="position:absolute;left:-7319;top:-377402;width:441593;height:420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yjsxgAAAOIAAAAPAAAAZHJzL2Rvd25yZXYueG1sRE9da8Iw&#10;FH0f7D+EO/BtJoq4Wo0ytikyn1b1/dJc22pz0zZRu3+/DAZ7PJzvxaq3tbhR5yvHGkZDBYI4d6bi&#10;QsNhv35OQPiAbLB2TBq+ycNq+fiwwNS4O3/RLQuFiCHsU9RQhtCkUvq8JIt+6BriyJ1cZzFE2BXS&#10;dHiP4baWY6Wm0mLFsaHEht5Kyi/Z1Wr4aHefpzqoduuy93E7UefjcXPWevDUv85BBOrDv/jPvTVx&#10;fpLMXlQyncDvpYhBLn8AAAD//wMAUEsBAi0AFAAGAAgAAAAhANvh9svuAAAAhQEAABMAAAAAAAAA&#10;AAAAAAAAAAAAAFtDb250ZW50X1R5cGVzXS54bWxQSwECLQAUAAYACAAAACEAWvQsW78AAAAVAQAA&#10;CwAAAAAAAAAAAAAAAAAfAQAAX3JlbHMvLnJlbHNQSwECLQAUAAYACAAAACEA8dso7MYAAADiAAAA&#10;DwAAAAAAAAAAAAAAAAAHAgAAZHJzL2Rvd25yZXYueG1sUEsFBgAAAAADAAMAtwAAAPoCAAAAAA==&#10;" fillcolor="#cb00ba" strokecolor="white [3212]">
                        <v:textbox>
                          <w:txbxContent>
                            <w:p w14:paraId="658FA552" w14:textId="77777777" w:rsidR="00B95626" w:rsidRPr="003821B9" w:rsidRDefault="00B95626" w:rsidP="00630930">
                              <w:pPr>
                                <w:rPr>
                                  <w:sz w:val="10"/>
                                  <w:szCs w:val="10"/>
                                  <w:lang w:val="en-US"/>
                                </w:rPr>
                              </w:pPr>
                            </w:p>
                          </w:txbxContent>
                        </v:textbox>
                      </v:shape>
                      <v:shape id="Graphic 17" o:spid="_x0000_s1039" type="#_x0000_t75" alt="Teacher with solid fill" style="position:absolute;left:-10008;top:-377402;width:420370;height:420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5smxgAAAOMAAAAPAAAAZHJzL2Rvd25yZXYueG1sRE9LawIx&#10;EL4L/Q9hCr2IJj4quhqlVISCYFFLz8NmzC7dTJZN1PXfm4Lgcb73LFatq8SFmlB61jDoKxDEuTcl&#10;Ww0/x01vCiJEZIOVZ9JwowCr5UtngZnxV97T5RCtSCEcMtRQxFhnUoa8IIeh72vixJ184zCms7HS&#10;NHhN4a6SQ6Um0mHJqaHAmj4Lyv8OZ6ehO9vc2vW3wl34PRlr7Jbceav122v7MQcRqY1P8cP9ZdL8&#10;sRoM38ej6Qj+f0oAyOUdAAD//wMAUEsBAi0AFAAGAAgAAAAhANvh9svuAAAAhQEAABMAAAAAAAAA&#10;AAAAAAAAAAAAAFtDb250ZW50X1R5cGVzXS54bWxQSwECLQAUAAYACAAAACEAWvQsW78AAAAVAQAA&#10;CwAAAAAAAAAAAAAAAAAfAQAAX3JlbHMvLnJlbHNQSwECLQAUAAYACAAAACEAlzObJsYAAADjAAAA&#10;DwAAAAAAAAAAAAAAAAAHAgAAZHJzL2Rvd25yZXYueG1sUEsFBgAAAAADAAMAtwAAAPoCAAAAAA==&#10;">
                        <v:imagedata r:id="rId43" o:title="Teacher with solid fill"/>
                      </v:shape>
                    </v:group>
                  </w:pict>
                </mc:Fallback>
              </mc:AlternateContent>
            </w:r>
            <w:r w:rsidR="00B95626" w:rsidRPr="00630930">
              <w:rPr>
                <w:rFonts w:ascii="DM Sans" w:hAnsi="DM Sans" w:cs="Arial"/>
                <w:b/>
                <w:bCs/>
                <w:color w:val="0076BD" w:themeColor="text1"/>
                <w:sz w:val="20"/>
                <w:szCs w:val="20"/>
              </w:rPr>
              <w:t>VirtualOutcomes</w:t>
            </w:r>
          </w:p>
        </w:tc>
        <w:tc>
          <w:tcPr>
            <w:tcW w:w="1134" w:type="dxa"/>
            <w:tcBorders>
              <w:top w:val="single" w:sz="4" w:space="0" w:color="auto"/>
              <w:left w:val="single" w:sz="4" w:space="0" w:color="auto"/>
              <w:bottom w:val="single" w:sz="4" w:space="0" w:color="auto"/>
              <w:right w:val="single" w:sz="4" w:space="0" w:color="auto"/>
            </w:tcBorders>
          </w:tcPr>
          <w:p w14:paraId="619007EB" w14:textId="0ABCF95B" w:rsidR="00B95626" w:rsidRPr="00630930" w:rsidRDefault="00B95626" w:rsidP="00B95626">
            <w:pPr>
              <w:spacing w:after="0" w:line="240" w:lineRule="auto"/>
              <w:rPr>
                <w:rFonts w:ascii="DM Sans" w:hAnsi="DM Sans" w:cs="Arial"/>
                <w:b/>
                <w:bCs/>
                <w:sz w:val="20"/>
                <w:szCs w:val="20"/>
              </w:rPr>
            </w:pPr>
            <w:r w:rsidRPr="00630930">
              <w:rPr>
                <w:rFonts w:ascii="DM Sans" w:hAnsi="DM Sans" w:cs="Arial"/>
                <w:b/>
                <w:bCs/>
                <w:sz w:val="20"/>
                <w:szCs w:val="20"/>
              </w:rPr>
              <w:t>Ongoing</w:t>
            </w:r>
          </w:p>
        </w:tc>
        <w:tc>
          <w:tcPr>
            <w:tcW w:w="6946" w:type="dxa"/>
            <w:tcBorders>
              <w:top w:val="single" w:sz="4" w:space="0" w:color="auto"/>
              <w:left w:val="single" w:sz="4" w:space="0" w:color="auto"/>
              <w:bottom w:val="single" w:sz="4" w:space="0" w:color="auto"/>
              <w:right w:val="single" w:sz="4" w:space="0" w:color="auto"/>
            </w:tcBorders>
          </w:tcPr>
          <w:p w14:paraId="0EB6DB7F" w14:textId="059CD559" w:rsidR="00B95626" w:rsidRDefault="00B95626" w:rsidP="00B95626">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All pharmacies in Greater Manchester have FREE access to online training</w:t>
            </w:r>
            <w:r w:rsidR="00063775">
              <w:rPr>
                <w:rFonts w:ascii="DM Sans" w:hAnsi="DM Sans" w:cs="Arial"/>
                <w:color w:val="0073CF"/>
                <w:sz w:val="20"/>
                <w:szCs w:val="20"/>
              </w:rPr>
              <w:t>. A new ‘Skin Rashes in Children – Module 4’</w:t>
            </w:r>
            <w:r w:rsidR="006B6BCD">
              <w:rPr>
                <w:rFonts w:ascii="DM Sans" w:hAnsi="DM Sans" w:cs="Arial"/>
                <w:color w:val="0073CF"/>
                <w:sz w:val="20"/>
                <w:szCs w:val="20"/>
              </w:rPr>
              <w:t xml:space="preserve"> has been released</w:t>
            </w:r>
          </w:p>
          <w:p w14:paraId="6D8CB4B6" w14:textId="12CA578B" w:rsidR="00B95626" w:rsidRDefault="00B95626" w:rsidP="00BC6EE9">
            <w:pPr>
              <w:pStyle w:val="NormalWeb"/>
              <w:numPr>
                <w:ilvl w:val="0"/>
                <w:numId w:val="7"/>
              </w:numPr>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View the </w:t>
            </w:r>
            <w:r w:rsidR="00605607">
              <w:rPr>
                <w:rFonts w:ascii="DM Sans" w:hAnsi="DM Sans" w:cs="Arial"/>
                <w:color w:val="0073CF"/>
                <w:sz w:val="20"/>
                <w:szCs w:val="20"/>
              </w:rPr>
              <w:t>module</w:t>
            </w:r>
            <w:r w:rsidRPr="004A625E">
              <w:rPr>
                <w:rFonts w:ascii="DM Sans" w:hAnsi="DM Sans" w:cs="Arial"/>
                <w:color w:val="FF662B" w:themeColor="accent5"/>
                <w:sz w:val="20"/>
                <w:szCs w:val="20"/>
              </w:rPr>
              <w:t xml:space="preserve"> </w:t>
            </w:r>
            <w:hyperlink r:id="rId44" w:history="1">
              <w:r w:rsidRPr="004A625E">
                <w:rPr>
                  <w:rStyle w:val="Hyperlink"/>
                  <w:rFonts w:ascii="DM Sans" w:hAnsi="DM Sans" w:cs="Arial"/>
                  <w:color w:val="FF662B" w:themeColor="accent5"/>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49FD8B00" w14:textId="77777777" w:rsidR="00B95626" w:rsidRPr="00B86EAB" w:rsidRDefault="00B95626" w:rsidP="00B95626">
            <w:pPr>
              <w:spacing w:after="0" w:line="240" w:lineRule="auto"/>
              <w:rPr>
                <w:rFonts w:ascii="DM Sans" w:hAnsi="DM Sans" w:cs="Arial"/>
                <w:color w:val="0076BD" w:themeColor="text1"/>
                <w:sz w:val="20"/>
                <w:szCs w:val="20"/>
              </w:rPr>
            </w:pPr>
          </w:p>
        </w:tc>
      </w:tr>
      <w:tr w:rsidR="00FE2F83" w:rsidRPr="00B86EAB" w14:paraId="0BA9D260" w14:textId="77777777" w:rsidTr="00D814EF">
        <w:trPr>
          <w:trHeight w:val="291"/>
        </w:trPr>
        <w:tc>
          <w:tcPr>
            <w:tcW w:w="2127" w:type="dxa"/>
            <w:tcBorders>
              <w:top w:val="single" w:sz="4" w:space="0" w:color="auto"/>
              <w:left w:val="single" w:sz="4" w:space="0" w:color="auto"/>
              <w:bottom w:val="single" w:sz="4" w:space="0" w:color="auto"/>
              <w:right w:val="single" w:sz="4" w:space="0" w:color="auto"/>
            </w:tcBorders>
          </w:tcPr>
          <w:p w14:paraId="3FABAC08" w14:textId="69C0F20A" w:rsidR="00FE2F83" w:rsidRPr="00060F8C" w:rsidRDefault="00EE1B05" w:rsidP="00B95626">
            <w:pPr>
              <w:spacing w:after="0"/>
              <w:rPr>
                <w:noProof/>
                <w:color w:val="B23E96" w:themeColor="accent3"/>
              </w:rPr>
            </w:pPr>
            <w:r>
              <w:rPr>
                <w:rFonts w:ascii="DM Sans" w:hAnsi="DM Sans" w:cs="Arial"/>
                <w:b/>
                <w:bCs/>
                <w:color w:val="0076BD" w:themeColor="text1"/>
                <w:sz w:val="20"/>
                <w:szCs w:val="20"/>
              </w:rPr>
              <w:t xml:space="preserve">SAVE THE DATE - </w:t>
            </w:r>
            <w:r w:rsidR="00FE2F83" w:rsidRPr="00FE2F83">
              <w:rPr>
                <w:rFonts w:ascii="DM Sans" w:hAnsi="DM Sans" w:cs="Arial"/>
                <w:b/>
                <w:bCs/>
                <w:color w:val="0076BD" w:themeColor="text1"/>
                <w:sz w:val="20"/>
                <w:szCs w:val="20"/>
              </w:rPr>
              <w:t>CPGM Connect</w:t>
            </w:r>
            <w:r w:rsidR="00FE2F83">
              <w:rPr>
                <w:rFonts w:ascii="DM Sans" w:hAnsi="DM Sans" w:cs="Arial"/>
                <w:b/>
                <w:bCs/>
                <w:color w:val="0076BD" w:themeColor="text1"/>
                <w:sz w:val="20"/>
                <w:szCs w:val="20"/>
              </w:rPr>
              <w:t xml:space="preserve"> Event: Maximising Your Income</w:t>
            </w:r>
          </w:p>
        </w:tc>
        <w:tc>
          <w:tcPr>
            <w:tcW w:w="1134" w:type="dxa"/>
            <w:tcBorders>
              <w:top w:val="single" w:sz="4" w:space="0" w:color="auto"/>
              <w:left w:val="single" w:sz="4" w:space="0" w:color="auto"/>
              <w:bottom w:val="single" w:sz="4" w:space="0" w:color="auto"/>
              <w:right w:val="single" w:sz="4" w:space="0" w:color="auto"/>
            </w:tcBorders>
          </w:tcPr>
          <w:p w14:paraId="37F389DF" w14:textId="0CAFAB0C" w:rsidR="00FE2F83" w:rsidRPr="00630930" w:rsidRDefault="00FE2F83" w:rsidP="00B95626">
            <w:pPr>
              <w:spacing w:after="0" w:line="240" w:lineRule="auto"/>
              <w:rPr>
                <w:rFonts w:ascii="DM Sans" w:hAnsi="DM Sans" w:cs="Arial"/>
                <w:b/>
                <w:bCs/>
                <w:sz w:val="20"/>
                <w:szCs w:val="20"/>
              </w:rPr>
            </w:pPr>
            <w:r>
              <w:rPr>
                <w:rFonts w:ascii="DM Sans" w:hAnsi="DM Sans" w:cs="Arial"/>
                <w:b/>
                <w:bCs/>
                <w:sz w:val="20"/>
                <w:szCs w:val="20"/>
              </w:rPr>
              <w:t>8</w:t>
            </w:r>
            <w:r w:rsidRPr="00FE2F83">
              <w:rPr>
                <w:rFonts w:ascii="DM Sans" w:hAnsi="DM Sans" w:cs="Arial"/>
                <w:b/>
                <w:bCs/>
                <w:sz w:val="20"/>
                <w:szCs w:val="20"/>
                <w:vertAlign w:val="superscript"/>
              </w:rPr>
              <w:t>th</w:t>
            </w:r>
            <w:r>
              <w:rPr>
                <w:rFonts w:ascii="DM Sans" w:hAnsi="DM Sans" w:cs="Arial"/>
                <w:b/>
                <w:bCs/>
                <w:sz w:val="20"/>
                <w:szCs w:val="20"/>
              </w:rPr>
              <w:t xml:space="preserve"> </w:t>
            </w:r>
            <w:r w:rsidR="009730C5">
              <w:rPr>
                <w:rFonts w:ascii="DM Sans" w:hAnsi="DM Sans" w:cs="Arial"/>
                <w:b/>
                <w:bCs/>
                <w:sz w:val="20"/>
                <w:szCs w:val="20"/>
              </w:rPr>
              <w:t>February</w:t>
            </w:r>
            <w:r>
              <w:rPr>
                <w:rFonts w:ascii="DM Sans" w:hAnsi="DM Sans" w:cs="Arial"/>
                <w:b/>
                <w:bCs/>
                <w:sz w:val="20"/>
                <w:szCs w:val="20"/>
              </w:rPr>
              <w:t xml:space="preserve"> 2026</w:t>
            </w:r>
          </w:p>
        </w:tc>
        <w:tc>
          <w:tcPr>
            <w:tcW w:w="6946" w:type="dxa"/>
            <w:tcBorders>
              <w:top w:val="single" w:sz="4" w:space="0" w:color="auto"/>
              <w:left w:val="single" w:sz="4" w:space="0" w:color="auto"/>
              <w:bottom w:val="single" w:sz="4" w:space="0" w:color="auto"/>
              <w:right w:val="single" w:sz="4" w:space="0" w:color="auto"/>
            </w:tcBorders>
          </w:tcPr>
          <w:p w14:paraId="2B2BCB07" w14:textId="7A808EFA" w:rsidR="00FE2F83" w:rsidRDefault="00C50CCB" w:rsidP="00B95626">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We will be running an event for you and your wider team to learn how to maximise your income</w:t>
            </w:r>
            <w:r w:rsidR="00820C04">
              <w:rPr>
                <w:rFonts w:ascii="DM Sans" w:hAnsi="DM Sans" w:cs="Arial"/>
                <w:color w:val="0073CF"/>
                <w:sz w:val="20"/>
                <w:szCs w:val="20"/>
              </w:rPr>
              <w:t xml:space="preserve"> on Sunday 8</w:t>
            </w:r>
            <w:r w:rsidR="00820C04" w:rsidRPr="00820C04">
              <w:rPr>
                <w:rFonts w:ascii="DM Sans" w:hAnsi="DM Sans" w:cs="Arial"/>
                <w:color w:val="0073CF"/>
                <w:sz w:val="20"/>
                <w:szCs w:val="20"/>
                <w:vertAlign w:val="superscript"/>
              </w:rPr>
              <w:t>th</w:t>
            </w:r>
            <w:r w:rsidR="00820C04">
              <w:rPr>
                <w:rFonts w:ascii="DM Sans" w:hAnsi="DM Sans" w:cs="Arial"/>
                <w:color w:val="0073CF"/>
                <w:sz w:val="20"/>
                <w:szCs w:val="20"/>
              </w:rPr>
              <w:t xml:space="preserve"> February 2026</w:t>
            </w:r>
          </w:p>
          <w:p w14:paraId="066C0DF6" w14:textId="77777777" w:rsidR="00C50CCB" w:rsidRPr="00875898" w:rsidRDefault="005350BC" w:rsidP="00C50CCB">
            <w:pPr>
              <w:pStyle w:val="NormalWeb"/>
              <w:numPr>
                <w:ilvl w:val="0"/>
                <w:numId w:val="7"/>
              </w:numPr>
              <w:spacing w:before="0" w:beforeAutospacing="0" w:after="0" w:afterAutospacing="0"/>
              <w:rPr>
                <w:rFonts w:ascii="DM Sans" w:hAnsi="DM Sans" w:cs="Arial"/>
                <w:color w:val="0073CF"/>
                <w:sz w:val="20"/>
                <w:szCs w:val="20"/>
              </w:rPr>
            </w:pPr>
            <w:r>
              <w:rPr>
                <w:rFonts w:ascii="DM Sans" w:hAnsi="DM Sans" w:cs="Arial"/>
                <w:b/>
                <w:bCs/>
                <w:color w:val="0073CF"/>
                <w:sz w:val="20"/>
                <w:szCs w:val="20"/>
              </w:rPr>
              <w:t>Bookings will open early January 2026</w:t>
            </w:r>
            <w:r w:rsidR="00C50CCB">
              <w:rPr>
                <w:rFonts w:ascii="DM Sans" w:hAnsi="DM Sans" w:cs="Arial"/>
                <w:b/>
                <w:bCs/>
                <w:color w:val="0073CF"/>
                <w:sz w:val="20"/>
                <w:szCs w:val="20"/>
              </w:rPr>
              <w:t xml:space="preserve"> </w:t>
            </w:r>
          </w:p>
          <w:p w14:paraId="14FCF71F" w14:textId="3CF43987" w:rsidR="00875898" w:rsidRDefault="00875898" w:rsidP="00C50CCB">
            <w:pPr>
              <w:pStyle w:val="NormalWeb"/>
              <w:numPr>
                <w:ilvl w:val="0"/>
                <w:numId w:val="7"/>
              </w:numPr>
              <w:spacing w:before="0" w:beforeAutospacing="0" w:after="0" w:afterAutospacing="0"/>
              <w:rPr>
                <w:rFonts w:ascii="DM Sans" w:hAnsi="DM Sans" w:cs="Arial"/>
                <w:color w:val="0073CF"/>
                <w:sz w:val="20"/>
                <w:szCs w:val="20"/>
              </w:rPr>
            </w:pPr>
            <w:r>
              <w:rPr>
                <w:rFonts w:ascii="DM Sans" w:hAnsi="DM Sans" w:cs="Arial"/>
                <w:b/>
                <w:bCs/>
                <w:color w:val="0073CF"/>
                <w:sz w:val="20"/>
                <w:szCs w:val="20"/>
              </w:rPr>
              <w:t>Book early to avoid disappointment as places will be limited</w:t>
            </w:r>
          </w:p>
        </w:tc>
        <w:tc>
          <w:tcPr>
            <w:tcW w:w="629" w:type="dxa"/>
            <w:tcBorders>
              <w:top w:val="single" w:sz="4" w:space="0" w:color="auto"/>
              <w:left w:val="single" w:sz="4" w:space="0" w:color="auto"/>
              <w:bottom w:val="single" w:sz="4" w:space="0" w:color="auto"/>
              <w:right w:val="single" w:sz="4" w:space="0" w:color="auto"/>
            </w:tcBorders>
          </w:tcPr>
          <w:p w14:paraId="47A12233" w14:textId="77777777" w:rsidR="00FE2F83" w:rsidRPr="00B86EAB" w:rsidRDefault="00FE2F83" w:rsidP="00B95626">
            <w:pPr>
              <w:spacing w:after="0" w:line="240" w:lineRule="auto"/>
              <w:rPr>
                <w:rFonts w:ascii="DM Sans" w:hAnsi="DM Sans" w:cs="Arial"/>
                <w:color w:val="0076BD" w:themeColor="text1"/>
                <w:sz w:val="20"/>
                <w:szCs w:val="20"/>
              </w:rPr>
            </w:pPr>
          </w:p>
        </w:tc>
      </w:tr>
    </w:tbl>
    <w:p w14:paraId="4A1308A8" w14:textId="77777777" w:rsidR="00A2372C" w:rsidRPr="00F2665A" w:rsidRDefault="00A2372C" w:rsidP="00A2372C">
      <w:pPr>
        <w:pStyle w:val="CPE-Heading1"/>
        <w:spacing w:before="0" w:after="0"/>
        <w:ind w:left="-426"/>
        <w:rPr>
          <w:rFonts w:ascii="Mokoko Medium" w:hAnsi="Mokoko Medium" w:cs="Mokoko Medium"/>
          <w:color w:val="5AC2B4"/>
          <w:sz w:val="28"/>
          <w:szCs w:val="28"/>
        </w:rPr>
      </w:pPr>
      <w:r w:rsidRPr="00F2665A">
        <w:rPr>
          <w:noProof/>
          <w:color w:val="5AC2B4"/>
        </w:rPr>
        <mc:AlternateContent>
          <mc:Choice Requires="wps">
            <w:drawing>
              <wp:anchor distT="0" distB="0" distL="114300" distR="114300" simplePos="0" relativeHeight="251658253" behindDoc="0" locked="0" layoutInCell="1" allowOverlap="1" wp14:anchorId="4F3417F0" wp14:editId="1C872FC7">
                <wp:simplePos x="0" y="0"/>
                <wp:positionH relativeFrom="column">
                  <wp:posOffset>-226061</wp:posOffset>
                </wp:positionH>
                <wp:positionV relativeFrom="paragraph">
                  <wp:posOffset>260349</wp:posOffset>
                </wp:positionV>
                <wp:extent cx="434975" cy="353695"/>
                <wp:effectExtent l="0" t="0" r="22225" b="27305"/>
                <wp:wrapNone/>
                <wp:docPr id="40957135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353695"/>
                        </a:xfrm>
                        <a:prstGeom prst="rect">
                          <a:avLst/>
                        </a:prstGeom>
                        <a:solidFill>
                          <a:srgbClr val="5AC2B4"/>
                        </a:solidFill>
                        <a:ln w="9525">
                          <a:solidFill>
                            <a:sysClr val="window" lastClr="FFFFFF"/>
                          </a:solidFill>
                          <a:miter lim="800000"/>
                          <a:headEnd/>
                          <a:tailEnd/>
                        </a:ln>
                      </wps:spPr>
                      <wps:txbx>
                        <w:txbxContent>
                          <w:p w14:paraId="11BB4A88" w14:textId="77777777" w:rsidR="00A2372C" w:rsidRPr="00C5212A" w:rsidRDefault="00A2372C" w:rsidP="00A2372C">
                            <w:pPr>
                              <w:rPr>
                                <w:color w:val="5AC2B4"/>
                                <w:sz w:val="10"/>
                                <w:szCs w:val="10"/>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3417F0" id="_x0000_s1040" type="#_x0000_t202" style="position:absolute;left:0;text-align:left;margin-left:-17.8pt;margin-top:20.5pt;width:34.25pt;height:27.8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5h3LQIAAEEEAAAOAAAAZHJzL2Uyb0RvYy54bWysU9tu2zAMfR+wfxD0vjgXu22MOEWaLsOA&#10;7gJ0+wBZlm1hsqhJSuzs60vJaZpuexqmB4EUqUPykFzdDp0iB2GdBF3Q2WRKidAcKqmbgn7/tnt3&#10;Q4nzTFdMgRYFPQpHb9dv36x6k4s5tKAqYQmCaJf3pqCt9yZPEsdb0TE3ASM0GmuwHfOo2iapLOsR&#10;vVPJfDq9SnqwlbHAhXP4ej8a6Tri17Xg/ktdO+GJKijm5uNt412GO1mvWN5YZlrJT2mwf8iiY1Jj&#10;0DPUPfOM7K38A6qT3IKD2k84dAnUteQi1oDVzKa/VfPYMiNiLUiOM2ea3P+D5Z8Pj+arJX64gwEb&#10;GItw5gH4D0c0bFumG7GxFvpWsAoDzwJlSW9cfvoaqHa5CyBl/wkqbDLbe4hAQ227wArWSRAdG3A8&#10;ky4GTzg+pot0eZ1RwtG0yBZXyyxGYPnzZ2Od/yCgI0EoqMWeRnB2eHA+JMPyZ5cQy4GS1U4qFRXb&#10;lFtlyYFh/7PNdn6XntBfuSlN+oIus3k21v8K4ujOCDh4FfSUKOY8PhZ0F8/fIDvpcbCV7Ap6Mw0n&#10;OLE8sPheV1H2TKpRxhKUPtEamBw59UM5EFkV9Dr8DSyXUB2RZwvjHOPeodCC/UVJjzNcUPdzz6zA&#10;BD9q7NVylqZh6KOSZtdzVOylpby0MM0RqqCeklHc+nFR9sbKpsVI43Ro2GB/axm5f8nqlD7OaWzJ&#10;aafCIlzq0etl89dPAAAA//8DAFBLAwQUAAYACAAAACEAj8PQdeAAAAAIAQAADwAAAGRycy9kb3du&#10;cmV2LnhtbEyPwU7DMBBE70j8g7VI3FonLaQ0xKkACVSVA8IgcXXjbRw1ttPYbc3fs5zguNqnmTfV&#10;KtmenXAMnXcC8mkGDF3jdedaAZ8fz5M7YCEqp1XvHQr4xgCr+vKiUqX2Z/eOJxlbRiEulEqAiXEo&#10;OQ+NQavC1A/o6Lfzo1WRzrHlelRnCrc9n2VZwa3qHDUYNeCTwWYvj1bAOuWLdSF3hy95eEsvj5u0&#10;f5VGiOur9HAPLGKKfzD86pM61OS09UenA+sFTOa3BaECbnLaRMB8tgS2FbAsFsDriv8fUP8AAAD/&#10;/wMAUEsBAi0AFAAGAAgAAAAhALaDOJL+AAAA4QEAABMAAAAAAAAAAAAAAAAAAAAAAFtDb250ZW50&#10;X1R5cGVzXS54bWxQSwECLQAUAAYACAAAACEAOP0h/9YAAACUAQAACwAAAAAAAAAAAAAAAAAvAQAA&#10;X3JlbHMvLnJlbHNQSwECLQAUAAYACAAAACEA7UeYdy0CAABBBAAADgAAAAAAAAAAAAAAAAAuAgAA&#10;ZHJzL2Uyb0RvYy54bWxQSwECLQAUAAYACAAAACEAj8PQdeAAAAAIAQAADwAAAAAAAAAAAAAAAACH&#10;BAAAZHJzL2Rvd25yZXYueG1sUEsFBgAAAAAEAAQA8wAAAJQFAAAAAA==&#10;" fillcolor="#5ac2b4" strokecolor="window">
                <v:textbox>
                  <w:txbxContent>
                    <w:p w14:paraId="11BB4A88" w14:textId="77777777" w:rsidR="00A2372C" w:rsidRPr="00C5212A" w:rsidRDefault="00A2372C" w:rsidP="00A2372C">
                      <w:pPr>
                        <w:rPr>
                          <w:color w:val="5AC2B4"/>
                          <w:sz w:val="10"/>
                          <w:szCs w:val="10"/>
                          <w:lang w:val="en-US"/>
                        </w:rPr>
                      </w:pPr>
                    </w:p>
                  </w:txbxContent>
                </v:textbox>
              </v:shape>
            </w:pict>
          </mc:Fallback>
        </mc:AlternateContent>
      </w:r>
      <w:r w:rsidRPr="00F2665A">
        <w:rPr>
          <w:noProof/>
          <w:color w:val="5AC2B4"/>
        </w:rPr>
        <w:drawing>
          <wp:anchor distT="0" distB="0" distL="114300" distR="114300" simplePos="0" relativeHeight="251658254" behindDoc="0" locked="0" layoutInCell="1" allowOverlap="1" wp14:anchorId="094093C1" wp14:editId="0D70F7E8">
            <wp:simplePos x="0" y="0"/>
            <wp:positionH relativeFrom="column">
              <wp:posOffset>-146685</wp:posOffset>
            </wp:positionH>
            <wp:positionV relativeFrom="paragraph">
              <wp:posOffset>275115</wp:posOffset>
            </wp:positionV>
            <wp:extent cx="272926" cy="298290"/>
            <wp:effectExtent l="0" t="0" r="0" b="6985"/>
            <wp:wrapNone/>
            <wp:docPr id="1228496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355505" name=""/>
                    <pic:cNvPicPr/>
                  </pic:nvPicPr>
                  <pic:blipFill>
                    <a:blip r:embed="rId45">
                      <a:extLst>
                        <a:ext uri="{28A0092B-C50C-407E-A947-70E740481C1C}">
                          <a14:useLocalDpi xmlns:a14="http://schemas.microsoft.com/office/drawing/2010/main" val="0"/>
                        </a:ext>
                      </a:extLst>
                    </a:blip>
                    <a:stretch>
                      <a:fillRect/>
                    </a:stretch>
                  </pic:blipFill>
                  <pic:spPr>
                    <a:xfrm>
                      <a:off x="0" y="0"/>
                      <a:ext cx="277921" cy="303750"/>
                    </a:xfrm>
                    <a:prstGeom prst="rect">
                      <a:avLst/>
                    </a:prstGeom>
                  </pic:spPr>
                </pic:pic>
              </a:graphicData>
            </a:graphic>
            <wp14:sizeRelH relativeFrom="margin">
              <wp14:pctWidth>0</wp14:pctWidth>
            </wp14:sizeRelH>
            <wp14:sizeRelV relativeFrom="margin">
              <wp14:pctHeight>0</wp14:pctHeight>
            </wp14:sizeRelV>
          </wp:anchor>
        </w:drawing>
      </w:r>
      <w:r w:rsidRPr="00F2665A">
        <w:rPr>
          <w:rFonts w:ascii="Mokoko Medium" w:hAnsi="Mokoko Medium" w:cs="Mokoko Medium"/>
          <w:color w:val="5AC2B4"/>
          <w:sz w:val="28"/>
          <w:szCs w:val="28"/>
        </w:rPr>
        <w:t>Patient Safety</w:t>
      </w:r>
    </w:p>
    <w:tbl>
      <w:tblPr>
        <w:tblW w:w="1083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127"/>
        <w:gridCol w:w="1134"/>
        <w:gridCol w:w="6946"/>
        <w:gridCol w:w="629"/>
      </w:tblGrid>
      <w:tr w:rsidR="00A2372C" w:rsidRPr="00B86EAB" w14:paraId="60E630A5" w14:textId="77777777">
        <w:trPr>
          <w:trHeight w:val="284"/>
        </w:trPr>
        <w:tc>
          <w:tcPr>
            <w:tcW w:w="2127" w:type="dxa"/>
            <w:tcBorders>
              <w:bottom w:val="single" w:sz="4" w:space="0" w:color="auto"/>
            </w:tcBorders>
            <w:shd w:val="clear" w:color="auto" w:fill="5AC2B4"/>
          </w:tcPr>
          <w:p w14:paraId="573FF4F0" w14:textId="77777777" w:rsidR="00A2372C" w:rsidRPr="00B86EAB" w:rsidRDefault="00A2372C">
            <w:pPr>
              <w:pStyle w:val="TableParagraph"/>
              <w:spacing w:line="292" w:lineRule="exact"/>
              <w:ind w:left="93"/>
              <w:rPr>
                <w:rFonts w:ascii="DM Sans" w:hAnsi="DM Sans" w:cs="Arial"/>
                <w:b/>
                <w:bCs/>
                <w:color w:val="FFFFFF" w:themeColor="background1"/>
                <w:sz w:val="20"/>
                <w:szCs w:val="20"/>
              </w:rPr>
            </w:pPr>
          </w:p>
        </w:tc>
        <w:tc>
          <w:tcPr>
            <w:tcW w:w="1134" w:type="dxa"/>
            <w:tcBorders>
              <w:bottom w:val="single" w:sz="4" w:space="0" w:color="auto"/>
            </w:tcBorders>
            <w:shd w:val="clear" w:color="auto" w:fill="5AC2B4"/>
          </w:tcPr>
          <w:p w14:paraId="4BA48835" w14:textId="77777777" w:rsidR="00A2372C" w:rsidRPr="00B86EAB" w:rsidRDefault="00A2372C">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Deadline</w:t>
            </w:r>
          </w:p>
        </w:tc>
        <w:tc>
          <w:tcPr>
            <w:tcW w:w="6946" w:type="dxa"/>
            <w:tcBorders>
              <w:bottom w:val="single" w:sz="4" w:space="0" w:color="auto"/>
            </w:tcBorders>
            <w:shd w:val="clear" w:color="auto" w:fill="5AC2B4"/>
          </w:tcPr>
          <w:p w14:paraId="020A3E1D" w14:textId="77777777" w:rsidR="00A2372C" w:rsidRPr="00B86EAB" w:rsidRDefault="00A2372C">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Action and links</w:t>
            </w:r>
          </w:p>
        </w:tc>
        <w:tc>
          <w:tcPr>
            <w:tcW w:w="629" w:type="dxa"/>
            <w:tcBorders>
              <w:bottom w:val="single" w:sz="4" w:space="0" w:color="auto"/>
            </w:tcBorders>
            <w:shd w:val="clear" w:color="auto" w:fill="5AC2B4"/>
          </w:tcPr>
          <w:p w14:paraId="5DFD7E61" w14:textId="77777777" w:rsidR="00A2372C" w:rsidRPr="00B86EAB" w:rsidRDefault="00A2372C">
            <w:pPr>
              <w:pStyle w:val="TableParagraph"/>
              <w:spacing w:line="292" w:lineRule="exact"/>
              <w:ind w:left="0"/>
              <w:rPr>
                <w:rFonts w:ascii="DM Sans" w:hAnsi="DM Sans" w:cs="Arial"/>
                <w:color w:val="FFFFFF" w:themeColor="background1"/>
                <w:sz w:val="20"/>
                <w:szCs w:val="20"/>
              </w:rPr>
            </w:pPr>
            <w:r w:rsidRPr="00B86EAB">
              <w:rPr>
                <w:rFonts w:ascii="DM Sans" w:hAnsi="DM Sans" w:cs="Arial"/>
                <w:color w:val="FFFFFF" w:themeColor="background1"/>
                <w:sz w:val="20"/>
                <w:szCs w:val="20"/>
              </w:rPr>
              <w:t xml:space="preserve">Tick </w:t>
            </w:r>
          </w:p>
        </w:tc>
      </w:tr>
      <w:tr w:rsidR="00A2372C" w:rsidRPr="00B86EAB" w14:paraId="502FA75A" w14:textId="77777777">
        <w:trPr>
          <w:trHeight w:val="742"/>
        </w:trPr>
        <w:tc>
          <w:tcPr>
            <w:tcW w:w="2127" w:type="dxa"/>
            <w:tcBorders>
              <w:top w:val="single" w:sz="4" w:space="0" w:color="auto"/>
              <w:left w:val="single" w:sz="4" w:space="0" w:color="auto"/>
              <w:bottom w:val="single" w:sz="4" w:space="0" w:color="auto"/>
              <w:right w:val="single" w:sz="4" w:space="0" w:color="auto"/>
            </w:tcBorders>
          </w:tcPr>
          <w:p w14:paraId="79E51FE0" w14:textId="77777777" w:rsidR="00A2372C" w:rsidRDefault="00A2372C">
            <w:pPr>
              <w:rPr>
                <w:rFonts w:ascii="DM Sans" w:hAnsi="DM Sans"/>
                <w:b/>
                <w:bCs/>
                <w:sz w:val="20"/>
                <w:szCs w:val="20"/>
              </w:rPr>
            </w:pPr>
            <w:r>
              <w:rPr>
                <w:rFonts w:ascii="DM Sans" w:hAnsi="DM Sans"/>
                <w:b/>
                <w:bCs/>
                <w:sz w:val="20"/>
                <w:szCs w:val="20"/>
              </w:rPr>
              <w:t>CPGM Patient Safety Newsletter</w:t>
            </w:r>
          </w:p>
        </w:tc>
        <w:tc>
          <w:tcPr>
            <w:tcW w:w="1134" w:type="dxa"/>
            <w:tcBorders>
              <w:top w:val="single" w:sz="4" w:space="0" w:color="auto"/>
              <w:left w:val="single" w:sz="4" w:space="0" w:color="auto"/>
              <w:bottom w:val="single" w:sz="4" w:space="0" w:color="auto"/>
              <w:right w:val="single" w:sz="4" w:space="0" w:color="auto"/>
            </w:tcBorders>
          </w:tcPr>
          <w:p w14:paraId="6604D0D4" w14:textId="77777777" w:rsidR="00A2372C" w:rsidRDefault="00A2372C">
            <w:pPr>
              <w:spacing w:after="0" w:line="240" w:lineRule="auto"/>
              <w:rPr>
                <w:rFonts w:ascii="DM Sans" w:hAnsi="DM Sans" w:cs="Arial"/>
                <w:b/>
                <w:bCs/>
                <w:sz w:val="20"/>
                <w:szCs w:val="20"/>
              </w:rPr>
            </w:pPr>
            <w:r>
              <w:rPr>
                <w:rFonts w:ascii="DM Sans" w:hAnsi="DM Sans" w:cs="Arial"/>
                <w:b/>
                <w:bCs/>
                <w:sz w:val="20"/>
                <w:szCs w:val="20"/>
              </w:rPr>
              <w:t>Ongoing</w:t>
            </w:r>
          </w:p>
        </w:tc>
        <w:tc>
          <w:tcPr>
            <w:tcW w:w="6946" w:type="dxa"/>
            <w:tcBorders>
              <w:top w:val="single" w:sz="4" w:space="0" w:color="auto"/>
              <w:left w:val="single" w:sz="4" w:space="0" w:color="auto"/>
              <w:bottom w:val="single" w:sz="4" w:space="0" w:color="auto"/>
              <w:right w:val="single" w:sz="4" w:space="0" w:color="auto"/>
            </w:tcBorders>
          </w:tcPr>
          <w:p w14:paraId="2E174FC4" w14:textId="77777777" w:rsidR="00A2372C" w:rsidRDefault="00A2372C" w:rsidP="00A2372C">
            <w:pPr>
              <w:pStyle w:val="NormalWeb"/>
              <w:shd w:val="clear" w:color="auto" w:fill="FFFFFF"/>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The latest edition of our ‘Focus on Patient Safety’ series - </w:t>
            </w:r>
            <w:r w:rsidRPr="00152469">
              <w:rPr>
                <w:rFonts w:ascii="DM Sans" w:hAnsi="DM Sans" w:cs="Arial"/>
                <w:color w:val="0073CF"/>
                <w:sz w:val="20"/>
                <w:szCs w:val="20"/>
              </w:rPr>
              <w:t>Opiate Substitution Therapy (OST)</w:t>
            </w:r>
            <w:r>
              <w:rPr>
                <w:rFonts w:ascii="DM Sans" w:hAnsi="DM Sans" w:cs="Arial"/>
                <w:color w:val="0073CF"/>
                <w:sz w:val="20"/>
                <w:szCs w:val="20"/>
              </w:rPr>
              <w:t xml:space="preserve"> is now available</w:t>
            </w:r>
          </w:p>
          <w:p w14:paraId="753EEA69" w14:textId="4F5BE4B3" w:rsidR="00A2372C" w:rsidRDefault="00A2372C" w:rsidP="00A2372C">
            <w:pPr>
              <w:pStyle w:val="NormalWeb"/>
              <w:numPr>
                <w:ilvl w:val="0"/>
                <w:numId w:val="17"/>
              </w:numPr>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View the briefing </w:t>
            </w:r>
            <w:hyperlink r:id="rId46" w:history="1">
              <w:r w:rsidRPr="00EC2DF3">
                <w:rPr>
                  <w:rStyle w:val="Hyperlink"/>
                  <w:rFonts w:ascii="DM Sans" w:hAnsi="DM Sans" w:cs="Arial"/>
                  <w:color w:val="FF662B"/>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09B3C23F" w14:textId="77777777" w:rsidR="00A2372C" w:rsidRPr="00B86EAB" w:rsidRDefault="00A2372C">
            <w:pPr>
              <w:spacing w:after="0" w:line="240" w:lineRule="auto"/>
              <w:rPr>
                <w:rFonts w:ascii="DM Sans" w:hAnsi="DM Sans" w:cs="Arial"/>
                <w:color w:val="0076BD" w:themeColor="text1"/>
                <w:sz w:val="20"/>
                <w:szCs w:val="20"/>
              </w:rPr>
            </w:pPr>
          </w:p>
        </w:tc>
      </w:tr>
    </w:tbl>
    <w:p w14:paraId="000DC742" w14:textId="36BDD613" w:rsidR="00796EEF" w:rsidRPr="00B86EAB" w:rsidRDefault="004A063E" w:rsidP="00364F46">
      <w:pPr>
        <w:pStyle w:val="CPE-Heading1"/>
        <w:spacing w:before="0" w:after="0"/>
        <w:ind w:left="-426"/>
        <w:rPr>
          <w:rFonts w:ascii="Mokoko Medium" w:hAnsi="Mokoko Medium" w:cs="Mokoko Medium"/>
          <w:sz w:val="28"/>
          <w:szCs w:val="28"/>
        </w:rPr>
      </w:pPr>
      <w:r>
        <w:rPr>
          <w:noProof/>
        </w:rPr>
        <mc:AlternateContent>
          <mc:Choice Requires="wpg">
            <w:drawing>
              <wp:anchor distT="0" distB="0" distL="114300" distR="114300" simplePos="0" relativeHeight="251658256" behindDoc="0" locked="0" layoutInCell="1" allowOverlap="1" wp14:anchorId="16A1814B" wp14:editId="1496773A">
                <wp:simplePos x="0" y="0"/>
                <wp:positionH relativeFrom="column">
                  <wp:posOffset>-245110</wp:posOffset>
                </wp:positionH>
                <wp:positionV relativeFrom="paragraph">
                  <wp:posOffset>238124</wp:posOffset>
                </wp:positionV>
                <wp:extent cx="425450" cy="394335"/>
                <wp:effectExtent l="0" t="0" r="12700" b="24765"/>
                <wp:wrapNone/>
                <wp:docPr id="209926246" name="Group 19"/>
                <wp:cNvGraphicFramePr/>
                <a:graphic xmlns:a="http://schemas.openxmlformats.org/drawingml/2006/main">
                  <a:graphicData uri="http://schemas.microsoft.com/office/word/2010/wordprocessingGroup">
                    <wpg:wgp>
                      <wpg:cNvGrpSpPr/>
                      <wpg:grpSpPr>
                        <a:xfrm>
                          <a:off x="0" y="0"/>
                          <a:ext cx="425450" cy="394335"/>
                          <a:chOff x="0" y="0"/>
                          <a:chExt cx="463550" cy="423132"/>
                        </a:xfrm>
                      </wpg:grpSpPr>
                      <wps:wsp>
                        <wps:cNvPr id="1550392250" name="Text Box 54"/>
                        <wps:cNvSpPr txBox="1">
                          <a:spLocks noChangeArrowheads="1"/>
                        </wps:cNvSpPr>
                        <wps:spPr bwMode="auto">
                          <a:xfrm>
                            <a:off x="0" y="2762"/>
                            <a:ext cx="463550" cy="420370"/>
                          </a:xfrm>
                          <a:prstGeom prst="rect">
                            <a:avLst/>
                          </a:prstGeom>
                          <a:solidFill>
                            <a:schemeClr val="accent6"/>
                          </a:solidFill>
                          <a:ln w="9525">
                            <a:solidFill>
                              <a:schemeClr val="bg1"/>
                            </a:solidFill>
                            <a:miter lim="800000"/>
                            <a:headEnd/>
                            <a:tailEnd/>
                          </a:ln>
                        </wps:spPr>
                        <wps:txbx>
                          <w:txbxContent>
                            <w:p w14:paraId="300CDF8E" w14:textId="77777777" w:rsidR="00796EEF" w:rsidRPr="003821B9" w:rsidRDefault="00796EEF" w:rsidP="00796EEF">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1011206526" name="Graphic 14" descr="Questions with solid fill"/>
                          <pic:cNvPicPr>
                            <a:picLocks noChangeAspect="1"/>
                          </pic:cNvPicPr>
                        </pic:nvPicPr>
                        <pic:blipFill>
                          <a:blip r:embed="rId47">
                            <a:extLst>
                              <a:ext uri="{96DAC541-7B7A-43D3-8B79-37D633B846F1}">
                                <asvg:svgBlip xmlns:asvg="http://schemas.microsoft.com/office/drawing/2016/SVG/main" r:embed="rId48"/>
                              </a:ext>
                            </a:extLst>
                          </a:blip>
                          <a:srcRect/>
                          <a:stretch/>
                        </pic:blipFill>
                        <pic:spPr>
                          <a:xfrm>
                            <a:off x="11051" y="0"/>
                            <a:ext cx="410845" cy="4108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6A1814B" id="Group 19" o:spid="_x0000_s1041" style="position:absolute;left:0;text-align:left;margin-left:-19.3pt;margin-top:18.75pt;width:33.5pt;height:31.05pt;z-index:251658256;mso-width-relative:margin;mso-height-relative:margin" coordsize="463550,42313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Gpdt2bgMAAN4HAAAOAAAAZHJzL2Uyb0RvYy54bWykVe1u&#10;3CgU/b9S3wHxv/HH2JPEiqdqkzaq1G2z2+4DYIxtVAws4PGkT78XGE9mJtFu1Y0Uz8WYw7mHcy83&#10;b3ajQFtmLFeyxtlFihGTVLVc9jX+69uH11cYWUdkS4SSrMaPzOI3m1e/3cy6YrkalGiZQQAibTXr&#10;Gg/O6SpJLB3YSOyF0kzCZKfMSBwMTZ+0hsyAPookT9N1MivTaqMosxbe3sVJvAn4Xceo+9J1ljkk&#10;agzcXHia8Gz8M9nckKo3RA+c7mmQX2AxEi5h0wPUHXEETYY/gxo5Ncqqzl1QNSaq6zhlIQfIJkvP&#10;srk3atIhl76ae32QCaQ90+mXYenn7b3RX/WDASVm3YMWYeRz2XVm9L/AEu2CZI8HydjOIQovi7ws&#10;ShCWwtTqulityigpHUD3Z6vo8H5Zt16Vy7oiX2Wr3K9Llk2TEyqzBnPYp/zt/8v/60A0C7LaCvJ/&#10;MIi34F3gs7rOc89KkhG8+s0n+U7tUFl4cp4FfO61Qm4H72FNOHOrPyn63SKpbgcie/bWGDUPjLTA&#10;MwtpHS2NONaDNPPvqoV9yORUAHpR8PxyHbQh1UHzE+3S1WWw8UE7Umlj3T1TI/JBjQ1UQcAn20/W&#10;RZmXT/z5WiV4+4ELEQa+8titMGhLoGYIpUy69f5wTr4UEs01vi7zMqrwLyhNH3U422vkDopf8LHG&#10;V6n/89uQykv3XrYhdoSLGEN+QoJFvJZeviik2zW7cHxXyxE1qn0EcY2KtQ69CYJBmR8YzVDnNbZ/&#10;T8QwjMRHCQd0nRWFbwxhUJSXOQzM8UxzPEMkBagaO4xieOtiM5m04f0AO0VLSPUWDrXjQW3POLLa&#10;0wcvb240pxX874saomem/u/mB6vc5HOJDXT8KYyRmO+Tfg39RxPHGy64ewy9FI7Rk5LbB069vn5w&#10;VB9pluXpuszXS33c79tmVmDUMktBiT8mZh1cBRbN3A0o+AV1YC1/OgteRAebcnpWOFaDVZeiOf08&#10;8cMTao3genGtj/ciAIuz5viCjrHx3ik6jWDveJMYJkAP4D5wbcEEFRsb1kL5fGyDe8G8hv4JBIMx&#10;rTPM0QHiwOyJjOcZ/bk0s0MHzbK0zDB6oYtm6VVRxi5axNgDPwEs5fpTFR0IRQohBEbBeOESCbD7&#10;C8/fUsfj8NXTtbz5BwAA//8DAFBLAwQKAAAAAAAAACEALYIdzEYLAABGCwAAFAAAAGRycy9tZWRp&#10;YS9pbWFnZTEucG5niVBORw0KGgoAAAANSUhEUgAAAMAAAADACAYAAABS3GwHAAAAAXNSR0IArs4c&#10;6QAAAARnQU1BAACxjwv8YQUAAAAJcEhZcwAAHYcAAB2HAY/l8WUAAArbSURBVHhe7d1b6L3ZHMfx&#10;oSliSJFcSP8canKouRgaEf8LQjmMTAyNjHI1ocnpatTkkIkLQiaHkia5EH8i0qTJmUzNhUOKDKUU&#10;Iqdc0Hvp67927f2xn733s5/TWuv5vOrXTDO/337WXt/vd+9nr2c9333FFWZmZmZmZmZmZmZmZmZm&#10;ZmZmZmZmZmZmZiuXUnpESul24D7gL8lOBtwDfFDn1CoRyR+Jr4G1fmIOdW6tAvHqpcG0s92s82uF&#10;A+7XKNp5gEs6v1Y4DaKdL15MdH6tcBpEO58LoEIaRDufC6BCGsQSxFJsXpL9dP6QHku08e+x5Fjs&#10;ipULoEIaxKXkpL8npXR9LM3qOLflpdtbS/sA7wKokAZxCTnxr9GxnaKkQnABVEiDOLd8inPwFf+Y&#10;/I4QRbQoF0CFNIgzu13HM0R8TtADzMkFUCEN4lym2j+z5DuBC6BCGsQ55JWcg6c9KaWLUSRbqz/x&#10;z1uPfVbIp0OLfCZwAVRIgziT63UcGznxDy515lf5C/q3G7EnR/9mDi6ACmkQp3Zo12SfxM3bti/q&#10;Y2ws8S7gAqiQBnEGez/4xqlN33sR8u/vfSfoU0xjcQFUSIM4g70Je+6H164dmPkmn1m5ACqkQZxS&#10;vGLr8cMIydpVVLOeBrkAKqRBnFLX+X9e3Tlb/L0+Zjj3XeVcLoAKaRCndKAABt2VFkuk+phh6OP2&#10;5QKokAZxSnl584L+DL2CG6/0+ryCC8CO0iDWqOuq8tDC6ssFUCENYqX2XliLFSL9xSm5ACqkQazN&#10;oWsBXgWyozSItelaAYoLa/q7U3MBVEiDWJOu1Z8QV5z196fmAqiQBrEG+dSmswnVUjtCXQAV0iCW&#10;YnOPcP65tLUd+uIJW6lnf/UPLoAKaRBL0bW2f0zeTt1rU91YXAAV0iCW4pwCWDL5gwugQhrEUvQt&#10;gNw7aLHkDy6ACmkQS3FqAeQPvLNe8e3iAqiQBrEUhwogb5/e3DO86Kv+NhdAhTSIpegqgBJOdbq4&#10;ACqkQSxFVwHMvcOzDxdAhTSIpXAB2Cw0iKVwAdgsNIilcAHYLDSIpXAB2Cw0iKXIm9liT8/Oz7Gu&#10;cUtyAVRIg2jncwFUSINo53MBVEiDWJpIqrwduthTnw0XQIU0iKXICb9zs3vuH1psIbgAKqRBLEHe&#10;6tD5PQD5A3JxXAAV0iCWoKvPz8YSnZ9P4QKokAaxEHv7/GyM0Ex3Ei6ACmkQC9H5xRfBBWCj0SCW&#10;oKvXz8YSPX9O4QKokAaxBPlDcGfnh7nbnp/KBVAhDWIpNp2kZaxx+6P3Atl4NIilyQ1uYw9Q9AUq&#10;cvlzwwVQIQ2inc8FUCENop3PBTAS4LHATfmt/5PAV/LPnfm/3RS/o393Dg2inc8FMEBK6THAbcB3&#10;dGK7AD+Ov4m/1cc7Venn1TXpuonHDgCeDLwL+KVO6KkiiYH3Ak/Rxz+m5FWVCu39EnDrANw4Zo+b&#10;3FH5Bj3OIXlpsdgdlrXIc9h57cK25KSLV/1/6EQOFY8Zj90nGJv2gmMW41rkxI/bNU+e71VLKV0J&#10;fF4ncmz5GFfq8cc25N0jF9zBjW/WmJTSHZoIE7pDjz+2cwsgJ3/nt7xYg4A3A//WZJhKHCuOqeMY&#10;0zkF4ORfIeCJcyb/BvCvOLaOZyx9C8DJv1LAxzQZ5gJ8Qsczlr4F4ORfIeCFwJ81E+YC/HOqD5s9&#10;C8DJv0bAXZoJc4tdlTquMfQoACf/GgGPBn6h2TA34Ldj7R/admIBOPnXCniFZsNSgFfq+IY6oQC8&#10;PWDNgI9oRiwlxqLjG+pIATj51w74smbFUmIsOr6hDhSAk9/+lyA/0sxYSoxFxzfUvgI41tjKViQ+&#10;fGqCLCXGouMbSgvAyW87lrj62yXGouMbarsAnPz2f4Cf7abhcmIsOr6hNgXg5Le9gG9qIi4lxqLj&#10;GyoKwMlvnYDPaSIuJcai4xvKF7nsIOAtmohLAd6m4zObFHBtbEnWZJwblz1Tx2c2OeAbmpBzA76r&#10;4zKbRbT71oScW/QP0nGZzSJ3evu2JuVcgB8AT9Bxmc0GuEUTcy7Am3Q8ZrPK7VBObns4lvxlEpO3&#10;R9k2Z29Tqwjw9DlPheJYcUwdxxSW6m1qlQFeBvxKk2FscYw4lh5/bEv3NrUKxZ1ZwA81EcYSjz3F&#10;3V+qhN6mVqmU0rOBL2oSDBWPCTxLjzem0nqbWqVSSlflD4WDX0XzY0ST1gfrccbUWm9TK8Dm2w+B&#10;v2siHBN/k3v8z/JBsrXeplaQePVOKT0vLx12fqiM/5d/58VTv+Jva7G3qRUur6nHhrpr53qV36fV&#10;3qZmJ2m1t6nZUS33NjU7quXepmYHtd7b1AoQy6DxFg+8IV8XuDPWwWMjW94mEEud8ROrP/Hf7gI+&#10;ELc45o1l1021GtR6b1NbAPA04HXAh4BvAX/TYPcF/BG4OxdGFMVT9bjnaL23qc0kf5CMryLtXN8f&#10;W37HiGPG1uSrdEynaL23qU0IeAbwTuB7Gsy5Ab8BPgO8PqX0eB1rl9Z7m9rI8l6ZG/INILNfODpF&#10;vrh0Kd4ZdPyq9d6mNpKU0tXA+4Dfa+BKps9DlVTEU/Q2tYFi63Fetem9ka0Ex7YZtN7b1M4EPCnv&#10;if+1BqomwHP1uW1rvbep9ZS3Lr9xyju65gS8Wp/jttZ7m1oPwKviw60GpmbAW/V5bnNvU4tX/Qtz&#10;3AW1hGMXl9zbdOWAl6eU7tWAtAL4fkrpgfq8t7m36UrlV/4qV3d6ulqf+zb3Nl2hlNJDgM9qIFoE&#10;vEOf/zb3Nl2hknZBTu2UPTbubboyJS3/TS3ffH7wgtiaepva5QL4qQajZcDHdQ5Uy71NTQB/0IC0&#10;DPgr8CKdB9Vab1ProAFZg9gurfOwTyu9Te0ADcqKXNS52Kfm3qZ2Ag3MitwLPEfnY58ae5vaiTRA&#10;awJ8qc+6e029Te1EGqi1AT4KPEjn5ZDSe5taDxq0NcmtWN49Ro/+UnqbWk+aFK2Lu62ADwMvBR6q&#10;82ErownSqrjLKrYapJQep3NgK6aJ0hLgP8AXgNcCD9fnbtZsAQA/OXWt31ZME6d2sbcJeHs0u9Xn&#10;OlTJvU3tTJpAtcrfuhhLmqNtKqupt6mdSQNUI+CrY3zvbr7iG6/wS/Y2fZSOyyakwahJnOfH6cWQ&#10;pMlXd+OVOFooLn5TfIg7w/J2iWt0vDYynfxaRMIOueAEPD9fD7hfH7skwNeiP1OfRr/Wg054DeJ0&#10;IW7k1+dyinyKc7c+ZuliE120djl2R5v1pBNdunOSP+/duRn4uj5ebYDfAe/36dFIdIJL1jf5U0oP&#10;AG6MXZ/6WLXLWzpu86mR7ZU3pzXV3nGffP3hOn3+tlLAw6LPJ/BzTZZWAX8C3uNvl1y53OEu2ous&#10;EnCfL6ytFPCSkr7nayn52sjBVvDWmHy+X9VXNk0p37LpVaK1AD6lSbB2+cr2I3WurDHACzT4dhnw&#10;Gp0va0xJ3/BemtiOrfNljZmyc1vt4t4InS9rTGwN0MDbZdH3VefLGqNBt106X9YYDbjt0vmyxmjA&#10;bZfOlzVGA267dL6sMRpw26XzZY3RgNsunS9rjAbcdul8WWM04LZL58saowG3XTpf1hgNuO3S+bLG&#10;aMBtl86XNUYDbrt0vqwxGnDbpfNljdGA2y6dL2uMBtx26XxZYzTgtkvnyxqjAbddOl/WGA247dL5&#10;MjMzMzMzMzMzMzMzMzMzMzMzMzMzMzMzm9J/AVqPUkdo9kWMAAAAAElFTkSuQmCCUEsDBAoAAAAA&#10;AAAAIQCnTnnVBQkAAAUJAAAUAAAAZHJzL21lZGlhL2ltYWdlMi5zdmc8c3ZnIHZpZXdCb3g9IjAg&#10;MCA5NiA5NiIgeG1sbnM9Imh0dHA6Ly93d3cudzMub3JnLzIwMDAvc3ZnIiB4bWxuczp4bGluaz0i&#10;aHR0cDovL3d3dy53My5vcmcvMTk5OS94bGluayIgaWQ9Ikljb25zX1F1ZXN0aW9uc19MVFIiIG92&#10;ZXJmbG93PSJoaWRkZW4iPjxzdHlsZT4NCi5Nc2Z0T2ZjVGhtX0JhY2tncm91bmQxX0ZpbGxfdjIg&#10;ew0KIGZpbGw6I0ZGRkZGRjsgDQp9DQo8L3N0eWxlPg0KPGNpcmNsZSBjeD0iMzAuNSIgY3k9IjQ0&#10;LjYiIHI9IjkiIGNsYXNzPSJNc2Z0T2ZjVGhtX0JhY2tncm91bmQxX0ZpbGxfdjIiIGZpbGw9IiNG&#10;RkZGRkYiLz48cGF0aCBkPSJNNzIuNSA4OCA3Mi41IDc5QzcyLjUzNjkgNzcuNTc1MSA3MS44NjIg&#10;NzYuMjI1NCA3MC43IDc1LjQgNjguMTA5NiA3My4zNzI1IDY1LjEwNTUgNzEuOTM4NyA2MS45IDcx&#10;LjIgNTkuNDk2NiA3MC40Nzc1IDU3LjAwODYgNzAuMDc0MSA1NC41IDcwIDUxLjk4NTUgNzAuMDA3&#10;OCA0OS40ODgxIDcwLjQxMjcgNDcuMSA3MS4yIDQzLjk0IDcyLjA2NSA0MC45NTk5IDczLjQ4NzQg&#10;MzguMyA3NS40IDM3LjE3MTggNzYuMjUzOSAzNi41MDYyIDc3LjU4NTEgMzYuNSA3OUwzNi41IDg4&#10;WiIgY2xhc3M9Ik1zZnRPZmNUaG1fQmFja2dyb3VuZDFfRmlsbF92MiIgZmlsbD0iI0ZGRkZGRiIv&#10;PjxjaXJjbGUgY3g9IjU0LjUiIGN5PSI1OC42IiByPSI5IiBjbGFzcz0iTXNmdE9mY1RobV9CYWNr&#10;Z3JvdW5kMV9GaWxsX3YyIiBmaWxsPSIjRkZGRkZGIi8+PHBhdGggZD0iTTM1LjkgNzIuMiAzNS45&#10;IDcyLjJDMzguNzA3OSA3MC4xOTYxIDQxLjgxMjEgNjguNjQ0IDQ1LjEgNjcuNiA0Mi44MjU5IDY1&#10;LjIzMDMgNDEuNTM4OCA2Mi4wODQxIDQxLjUgNTguOEw0MS41IDU4LjRDNDAuMzMxNyA1Ny45MTA1&#10;IDM5LjEyODMgNTcuNTA5NCAzNy45IDU3LjIgMzUuNDk2NiA1Ni40Nzc1IDMzLjAwODYgNTYuMDc0&#10;IDMwLjUgNTYgMjcuOTg1NSA1Ni4wMDc3IDI1LjQ4ODEgNTYuNDEyNyAyMy4xIDU3LjIgMTkuOTcy&#10;MSA1OC4xNDk1IDE3LjAwNTQgNTkuNTY1NCAxNC4zIDYxLjQgMTMuMTM4IDYyLjIyNTQgMTIuNDYz&#10;MSA2My41NzUxIDEyLjUgNjVMMTIuNSA3NCAzNC4xIDc0QzM0LjU5NTggNzMuMzA0MiAzNS4yMDQy&#10;IDcyLjY5NTggMzUuOSA3Mi4yWiIgY2xhc3M9Ik1zZnRPZmNUaG1fQmFja2dyb3VuZDFfRmlsbF92&#10;MiIgZmlsbD0iI0ZGRkZGRiIvPjxwYXRoIGQ9Ik04MS4zNSA4IDQzLjU4IDhDNDIuNDI0MSA4LjAx&#10;MSA0MS40OTQ0IDguOTU0MDcgNDEuNSAxMC4xMUw0MS41IDM1Ljg2QzQxLjQ3NzkgMzcuMDE5NiA0&#10;Mi4zOTk5IDM3Ljk3NzYgNDMuNTU5NSAzNy45OTk3IDQzLjU2NjMgMzcuOTk5OCA0My41NzMyIDM3&#10;Ljk5OTkgNDMuNTggMzhMNDkuNTggMzggNDkuNTggNDYuNDQgNTcuODcgMzggODEuMzUgMzhDODIu&#10;NTA3NSAzNy45ODkgODMuNDQgMzcuMDQ3NiA4My40NCAzNS44OUw4My40NCAxMC4xMUM4My40NDAx&#10;IDguOTUyNDUgODIuNTA3NSA4LjAxMDk3IDgxLjM1IDhaTTYyLjI5IDM0LjI1QzYxLjA2MzkgMzQu&#10;MjQ5OSA2MC4wNzAxIDMzLjI1NTkgNjAuMDcwMiAzMi4wMjk4IDYwLjA3MDMgMzAuODAzNyA2MS4w&#10;NjQzIDI5LjgwOTkgNjIuMjkwNCAyOS44MSA2My41MDQ3IDI5LjgxMDEgNjQuNDkzNiAzMC43ODU4&#10;IDY0LjUxIDMyIDY0LjUzMjEgMzMuMjIwMyA2My41NjA3IDM0LjIyNzYgNjIuMzQwNCAzNC4yNDk3&#10;IDYyLjMyMzYgMzQuMjUgNjIuMzA2OCAzNC4yNTAxIDYyLjI5IDM0LjI1Wk02My43MiAyNS4xIDYz&#10;LjcyIDI4LjI1IDYwLjg3IDI4LjI1IDYwLjg3IDIyLjM2IDYyLjI5IDIyLjM2QzY0Ljc3IDIyLjM2&#10;IDY2LjM3IDIwLjkxIDY2LjM3IDE4LjY4IDY2LjQwOTEgMTYuNDcxMiA2NC42NTAyIDE0LjY0ODkg&#10;NjIuNDQxNCAxNC42MDk4IDYyLjM5MSAxNC42MDg5IDYyLjM0MDUgMTQuNjA5IDYyLjI5IDE0LjYx&#10;IDYwLjIzMzMgMTQuNDE4OSA1OC40MTExIDE1LjkzMTIgNTguMjIgMTcuOTg3OSA1OC4xOTg2IDE4&#10;LjIxODEgNTguMTk4NiAxOC40NDk4IDU4LjIyIDE4LjY4TDU4LjIyIDE4LjkzIDU1LjM3IDE4Ljkz&#10;IDU1LjM3IDE4LjY4QzU1LjE1NCAxNS4wNjkgNTcuOTA2MiAxMS45NjY2IDYxLjUxNzIgMTEuNzUw&#10;NiA2MS43NzQ2IDExLjczNTIgNjIuMDMyNiAxMS43MzUgNjIuMjkgMTEuNzUgNjYuMDcyOSAxMS43&#10;MDU2IDY5LjE3NTYgMTQuNzM2MiA2OS4yMiAxOC41MTkxIDY5LjIyMDYgMTguNTcyNyA2OS4yMjA2&#10;IDE4LjYyNjQgNjkuMjIgMTguNjggNjkuMzE3MSAyMS45MTgzIDY2LjkzNDkgMjQuNjk5MSA2My43&#10;MiAyNS4xWiIgY2xhc3M9Ik1zZnRPZmNUaG1fQmFja2dyb3VuZDFfRmlsbF92MiIgZmlsbD0iI0ZG&#10;RkZGRiIvPjwvc3ZnPlBLAwQUAAYACAAAACEACwl5Y+AAAAAIAQAADwAAAGRycy9kb3ducmV2Lnht&#10;bEyPQU+DQBCF7yb+h82YeGsXikWKDE3TqKemia2J8baFKZCys4TdAv33ric9Tt6X977J1pNuxUC9&#10;bQwjhPMABHFhyoYrhM/j2ywBYZ3iUrWGCeFGFtb5/V2m0tKM/EHDwVXCl7BNFULtXJdKaYuatLJz&#10;0xH77Gx6rZw/+0qWvRp9uW7lIghiqVXDfqFWHW1rKi6Hq0Z4H9W4icLXYXc5b2/fx+X+axcS4uPD&#10;tHkB4WhyfzD86nt1yL3TyVy5tKJFmEVJ7FGE6HkJwgOL5AnECWG1ikHmmfz/QP4DAAD//wMAUEsD&#10;BBQABgAIAAAAIQAiVg7uxwAAAKUBAAAZAAAAZHJzL19yZWxzL2Uyb0RvYy54bWwucmVsc7yQsWoD&#10;MQyG90LewWjv+e6GUkp8WUoha0gfQNg6n8lZNpYbmrePaZYGAt06SuL//g9td99xVWcqEhIbGLoe&#10;FLFNLrA38Hn8eH4FJRXZ4ZqYDFxIYDdtnrYHWrG2kCwhi2oUFgNLrflNa7ELRZQuZeJ2mVOJWNtY&#10;vM5oT+hJj33/ostvBkx3TLV3BsrejaCOl9ya/2aneQ6W3pP9isT1QYUOsXU3IBZP1UAkF/C2HDs5&#10;e9CPHYb/cRi6zD8O+u650xUAAP//AwBQSwECLQAUAAYACAAAACEAqNbHqBMBAABJAgAAEwAAAAAA&#10;AAAAAAAAAAAAAAAAW0NvbnRlbnRfVHlwZXNdLnhtbFBLAQItABQABgAIAAAAIQA4/SH/1gAAAJQB&#10;AAALAAAAAAAAAAAAAAAAAEQBAABfcmVscy8ucmVsc1BLAQItABQABgAIAAAAIQCGpdt2bgMAAN4H&#10;AAAOAAAAAAAAAAAAAAAAAEMCAABkcnMvZTJvRG9jLnhtbFBLAQItAAoAAAAAAAAAIQAtgh3MRgsA&#10;AEYLAAAUAAAAAAAAAAAAAAAAAN0FAABkcnMvbWVkaWEvaW1hZ2UxLnBuZ1BLAQItAAoAAAAAAAAA&#10;IQCnTnnVBQkAAAUJAAAUAAAAAAAAAAAAAAAAAFURAABkcnMvbWVkaWEvaW1hZ2UyLnN2Z1BLAQIt&#10;ABQABgAIAAAAIQALCXlj4AAAAAgBAAAPAAAAAAAAAAAAAAAAAIwaAABkcnMvZG93bnJldi54bWxQ&#10;SwECLQAUAAYACAAAACEAIlYO7scAAAClAQAAGQAAAAAAAAAAAAAAAACZGwAAZHJzL19yZWxzL2Uy&#10;b0RvYy54bWwucmVsc1BLBQYAAAAABwAHAL4BAACXHAAAAAA=&#10;">
                <v:shape id="_x0000_s1042" type="#_x0000_t202" style="position:absolute;top:2762;width:463550;height:420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g0+ywAAAOMAAAAPAAAAZHJzL2Rvd25yZXYueG1sRI9BT8Mw&#10;DIXvSPyHyEjcWNKiotEtmwCpYnAYYuwHWI3XVjRO14St+/f4gMTR9vN771uuJ9+rE42xC2whmxlQ&#10;xHVwHTcW9l/V3RxUTMgO+8Bk4UIR1qvrqyWWLpz5k0671Cgx4ViihTalodQ61i15jLMwEMvtEEaP&#10;Scax0W7Es5j7XufGPGiPHUtCiwO9tFR/7368he3hvWo+su6V5/74fDGbvno7Ztbe3kxPC1CJpvQv&#10;/vveOKlfFOb+Mc8LoRAmWYBe/QIAAP//AwBQSwECLQAUAAYACAAAACEA2+H2y+4AAACFAQAAEwAA&#10;AAAAAAAAAAAAAAAAAAAAW0NvbnRlbnRfVHlwZXNdLnhtbFBLAQItABQABgAIAAAAIQBa9CxbvwAA&#10;ABUBAAALAAAAAAAAAAAAAAAAAB8BAABfcmVscy8ucmVsc1BLAQItABQABgAIAAAAIQCjbg0+ywAA&#10;AOMAAAAPAAAAAAAAAAAAAAAAAAcCAABkcnMvZG93bnJldi54bWxQSwUGAAAAAAMAAwC3AAAA/wIA&#10;AAAA&#10;" fillcolor="#0073cf [3209]" strokecolor="white [3212]">
                  <v:textbox>
                    <w:txbxContent>
                      <w:p w14:paraId="300CDF8E" w14:textId="77777777" w:rsidR="00796EEF" w:rsidRPr="003821B9" w:rsidRDefault="00796EEF" w:rsidP="00796EEF">
                        <w:pPr>
                          <w:rPr>
                            <w:sz w:val="10"/>
                            <w:szCs w:val="10"/>
                            <w:lang w:val="en-US"/>
                          </w:rPr>
                        </w:pPr>
                      </w:p>
                    </w:txbxContent>
                  </v:textbox>
                </v:shape>
                <v:shape id="Graphic 14" o:spid="_x0000_s1043" type="#_x0000_t75" alt="Questions with solid fill" style="position:absolute;left:11051;width:410845;height:410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hiXxgAAAOMAAAAPAAAAZHJzL2Rvd25yZXYueG1sRE9fS8Mw&#10;EH8X/A7hBN+2pAXLqMuGOtQx9+LsBziasy02ly6JXfftl4Hg4/3+33I92V6M5EPnWEM2VyCIa2c6&#10;bjRUX6+zBYgQkQ32jknDmQKsV7c3SyyNO/EnjYfYiBTCoUQNbYxDKWWoW7IY5m4gTty38xZjOn0j&#10;jcdTCre9zJUqpMWOU0OLA720VP8cfq0GldG2eu8+irfK+bF53hz3edhpfX83PT2CiDTFf/Gfe2vS&#10;fJVluSoe8gKuPyUA5OoCAAD//wMAUEsBAi0AFAAGAAgAAAAhANvh9svuAAAAhQEAABMAAAAAAAAA&#10;AAAAAAAAAAAAAFtDb250ZW50X1R5cGVzXS54bWxQSwECLQAUAAYACAAAACEAWvQsW78AAAAVAQAA&#10;CwAAAAAAAAAAAAAAAAAfAQAAX3JlbHMvLnJlbHNQSwECLQAUAAYACAAAACEApc4Yl8YAAADjAAAA&#10;DwAAAAAAAAAAAAAAAAAHAgAAZHJzL2Rvd25yZXYueG1sUEsFBgAAAAADAAMAtwAAAPoCAAAAAA==&#10;">
                  <v:imagedata r:id="rId49" o:title="Questions with solid fill"/>
                </v:shape>
              </v:group>
            </w:pict>
          </mc:Fallback>
        </mc:AlternateContent>
      </w:r>
      <w:r w:rsidR="00796EEF">
        <w:rPr>
          <w:noProof/>
        </w:rPr>
        <mc:AlternateContent>
          <mc:Choice Requires="wps">
            <w:drawing>
              <wp:anchor distT="0" distB="0" distL="114300" distR="114300" simplePos="0" relativeHeight="251658245" behindDoc="0" locked="1" layoutInCell="1" allowOverlap="1" wp14:anchorId="418B981C" wp14:editId="45C0C3FF">
                <wp:simplePos x="0" y="0"/>
                <wp:positionH relativeFrom="margin">
                  <wp:posOffset>-1357630</wp:posOffset>
                </wp:positionH>
                <wp:positionV relativeFrom="paragraph">
                  <wp:posOffset>8677275</wp:posOffset>
                </wp:positionV>
                <wp:extent cx="1212850" cy="1504315"/>
                <wp:effectExtent l="0" t="0" r="6350" b="635"/>
                <wp:wrapNone/>
                <wp:docPr id="173973251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2850" cy="1504315"/>
                        </a:xfrm>
                        <a:prstGeom prst="rect">
                          <a:avLst/>
                        </a:prstGeom>
                        <a:solidFill>
                          <a:srgbClr val="5AC2B4"/>
                        </a:solidFill>
                        <a:ln w="6350">
                          <a:noFill/>
                        </a:ln>
                      </wps:spPr>
                      <wps:txbx>
                        <w:txbxContent>
                          <w:p w14:paraId="21E549C2" w14:textId="77777777" w:rsidR="00796EEF" w:rsidRPr="00D52693" w:rsidRDefault="00796EEF" w:rsidP="00796EEF">
                            <w:pPr>
                              <w:pStyle w:val="Quote"/>
                              <w:rPr>
                                <w:rFonts w:ascii="DM Sans" w:hAnsi="DM Sans"/>
                                <w:b/>
                                <w:bCs/>
                                <w:szCs w:val="14"/>
                              </w:rPr>
                            </w:pPr>
                          </w:p>
                        </w:txbxContent>
                      </wps:txbx>
                      <wps:bodyPr rot="0" spcFirstLastPara="0" vertOverflow="overflow" horzOverflow="overflow" vert="horz" wrap="square" lIns="540000" tIns="360000" rIns="54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B981C" id="_x0000_s1044" type="#_x0000_t202" style="position:absolute;left:0;text-align:left;margin-left:-106.9pt;margin-top:683.25pt;width:95.5pt;height:118.4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0ESQQIAAHoEAAAOAAAAZHJzL2Uyb0RvYy54bWysVMFu2zAMvQ/YPwi6r7bTpsiMOkWaosOA&#10;oC2QDj0rspQYk0WNUmJnXz9Kdtq122lYDoooUhTfe6SvrvvWsINC34CteHGWc6ashLqx24p/e7r7&#10;NOPMB2FrYcCqih+V59fzjx+uOleqCezA1AoZJbG+7FzFdyG4Msu83KlW+DNwypJTA7YikInbrEbR&#10;UfbWZJM8v8w6wNohSOU9nd4OTj5P+bVWMjxo7VVgpuJUW0grpnUT12x+JcotCrdr5FiG+IcqWtFY&#10;evQl1a0Igu2x+SNV20gEDzqcSWgz0LqRKmEgNEX+Ds16J5xKWIgc715o8v8vrbw/rN0jstDfQE8C&#10;JhDerUB+98RN1jlfjjGRU196io5Ae41t/CcIjC4St8cXPlUfmIzZJsVkNiWXJF8xzS/Oi2lkPHu9&#10;7tCHLwpaFjcVRxIslSAOKx+G0FNIfM2Daeq7xphk4HazNMgOgsSdLpaTm4sx+5swY1lX8ctzKiTe&#10;shDvD6mNHSEOqCK+0G961tQV/xxzxZMN1EdiCGFoHu/kXUPFroQPjwKpWwggTUB4oEUboLdg3HG2&#10;A/z5t/MYTyKSl7OOuq/i/sdeoOLMfLUk7/Qipx/1a7LOLwcL3/g2ySpmg8/u2yUQDwXNm5NpS/cx&#10;mNNWI7TPNCyL+DK5hJX0fsXDabsMw1zQsEm1WKQgalInwsqunTw1R5TjqX8W6EbNAsl9D6deFeU7&#10;6YbYgfnFPoBukq6vzI4SUIOnzhiHMU7Q73aKev1kzH8BAAD//wMAUEsDBBQABgAIAAAAIQCiwYTE&#10;4gAAAA4BAAAPAAAAZHJzL2Rvd25yZXYueG1sTI9BT4NAEIXvJv6HzZh4o0uhJYSyNMbGcNMIRq8L&#10;OwVSdhfZbYv/3vFUj/Pemzff5PtFj+yCsxusEbBehcDQtFYNphPwUb8EKTDnpVFytAYF/KCDfXF/&#10;l8tM2at5x0vlO0YlxmVSQO/9lHHu2h61dCs7oSHvaGctPY1zx9Usr1SuRx6FYcK1HAxd6OWEzz22&#10;p+qsCaN825TT9nT4atL0u3qt689SHoR4fFiedsA8Lv4Whj982oGCmBp7NsqxUUAQrWNi9+TESbIF&#10;RpkgikhqSErCeAO8yPn/N4pfAAAA//8DAFBLAQItABQABgAIAAAAIQC2gziS/gAAAOEBAAATAAAA&#10;AAAAAAAAAAAAAAAAAABbQ29udGVudF9UeXBlc10ueG1sUEsBAi0AFAAGAAgAAAAhADj9If/WAAAA&#10;lAEAAAsAAAAAAAAAAAAAAAAALwEAAF9yZWxzLy5yZWxzUEsBAi0AFAAGAAgAAAAhAHhvQRJBAgAA&#10;egQAAA4AAAAAAAAAAAAAAAAALgIAAGRycy9lMm9Eb2MueG1sUEsBAi0AFAAGAAgAAAAhAKLBhMTi&#10;AAAADgEAAA8AAAAAAAAAAAAAAAAAmwQAAGRycy9kb3ducmV2LnhtbFBLBQYAAAAABAAEAPMAAACq&#10;BQAAAAA=&#10;" fillcolor="#5ac2b4" stroked="f" strokeweight=".5pt">
                <v:textbox inset="15mm,10mm,15mm,5mm">
                  <w:txbxContent>
                    <w:p w14:paraId="21E549C2" w14:textId="77777777" w:rsidR="00796EEF" w:rsidRPr="00D52693" w:rsidRDefault="00796EEF" w:rsidP="00796EEF">
                      <w:pPr>
                        <w:pStyle w:val="Quote"/>
                        <w:rPr>
                          <w:rFonts w:ascii="DM Sans" w:hAnsi="DM Sans"/>
                          <w:b/>
                          <w:bCs/>
                          <w:szCs w:val="14"/>
                        </w:rPr>
                      </w:pPr>
                    </w:p>
                  </w:txbxContent>
                </v:textbox>
                <w10:wrap anchorx="margin"/>
                <w10:anchorlock/>
              </v:shape>
            </w:pict>
          </mc:Fallback>
        </mc:AlternateContent>
      </w:r>
      <w:r w:rsidR="00796EEF">
        <w:rPr>
          <w:rFonts w:ascii="Mokoko Medium" w:hAnsi="Mokoko Medium" w:cs="Mokoko Medium"/>
          <w:sz w:val="28"/>
          <w:szCs w:val="28"/>
        </w:rPr>
        <w:t>Need Help and Support</w:t>
      </w:r>
    </w:p>
    <w:tbl>
      <w:tblPr>
        <w:tblW w:w="1083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127"/>
        <w:gridCol w:w="1134"/>
        <w:gridCol w:w="6946"/>
        <w:gridCol w:w="629"/>
      </w:tblGrid>
      <w:tr w:rsidR="00796EEF" w:rsidRPr="00B86EAB" w14:paraId="461F8D8B" w14:textId="77777777" w:rsidTr="00D814EF">
        <w:trPr>
          <w:trHeight w:val="284"/>
        </w:trPr>
        <w:tc>
          <w:tcPr>
            <w:tcW w:w="2127" w:type="dxa"/>
            <w:tcBorders>
              <w:bottom w:val="single" w:sz="4" w:space="0" w:color="auto"/>
            </w:tcBorders>
            <w:shd w:val="clear" w:color="auto" w:fill="0073CF" w:themeFill="accent6"/>
          </w:tcPr>
          <w:p w14:paraId="2BA1E141" w14:textId="3D555F62" w:rsidR="00796EEF" w:rsidRPr="00B86EAB" w:rsidRDefault="00796EEF" w:rsidP="00C3301D">
            <w:pPr>
              <w:pStyle w:val="TableParagraph"/>
              <w:spacing w:line="292" w:lineRule="exact"/>
              <w:ind w:left="93"/>
              <w:rPr>
                <w:rFonts w:ascii="DM Sans" w:hAnsi="DM Sans" w:cs="Arial"/>
                <w:b/>
                <w:bCs/>
                <w:color w:val="FFFFFF" w:themeColor="background1"/>
                <w:sz w:val="20"/>
                <w:szCs w:val="20"/>
              </w:rPr>
            </w:pPr>
          </w:p>
        </w:tc>
        <w:tc>
          <w:tcPr>
            <w:tcW w:w="1134" w:type="dxa"/>
            <w:tcBorders>
              <w:bottom w:val="single" w:sz="4" w:space="0" w:color="auto"/>
            </w:tcBorders>
            <w:shd w:val="clear" w:color="auto" w:fill="0073CF" w:themeFill="accent6"/>
          </w:tcPr>
          <w:p w14:paraId="7C4B4FE1" w14:textId="4C990860" w:rsidR="00796EEF" w:rsidRPr="00B86EAB" w:rsidRDefault="00796EEF"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Deadline</w:t>
            </w:r>
          </w:p>
        </w:tc>
        <w:tc>
          <w:tcPr>
            <w:tcW w:w="6946" w:type="dxa"/>
            <w:tcBorders>
              <w:bottom w:val="single" w:sz="4" w:space="0" w:color="auto"/>
            </w:tcBorders>
            <w:shd w:val="clear" w:color="auto" w:fill="0073CF" w:themeFill="accent6"/>
          </w:tcPr>
          <w:p w14:paraId="70446D56" w14:textId="77777777" w:rsidR="00796EEF" w:rsidRPr="00B86EAB" w:rsidRDefault="00796EEF"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Action and links</w:t>
            </w:r>
          </w:p>
        </w:tc>
        <w:tc>
          <w:tcPr>
            <w:tcW w:w="629" w:type="dxa"/>
            <w:tcBorders>
              <w:bottom w:val="single" w:sz="4" w:space="0" w:color="auto"/>
            </w:tcBorders>
            <w:shd w:val="clear" w:color="auto" w:fill="0073CF" w:themeFill="accent6"/>
          </w:tcPr>
          <w:p w14:paraId="0C236D2A" w14:textId="77777777" w:rsidR="00796EEF" w:rsidRPr="00B86EAB" w:rsidRDefault="00796EEF" w:rsidP="00C3301D">
            <w:pPr>
              <w:pStyle w:val="TableParagraph"/>
              <w:spacing w:line="292" w:lineRule="exact"/>
              <w:ind w:left="0"/>
              <w:rPr>
                <w:rFonts w:ascii="DM Sans" w:hAnsi="DM Sans" w:cs="Arial"/>
                <w:color w:val="FFFFFF" w:themeColor="background1"/>
                <w:sz w:val="20"/>
                <w:szCs w:val="20"/>
              </w:rPr>
            </w:pPr>
            <w:r w:rsidRPr="00B86EAB">
              <w:rPr>
                <w:rFonts w:ascii="DM Sans" w:hAnsi="DM Sans" w:cs="Arial"/>
                <w:color w:val="FFFFFF" w:themeColor="background1"/>
                <w:sz w:val="20"/>
                <w:szCs w:val="20"/>
              </w:rPr>
              <w:t xml:space="preserve">Tick </w:t>
            </w:r>
          </w:p>
        </w:tc>
      </w:tr>
      <w:tr w:rsidR="00796EEF" w:rsidRPr="00B86EAB" w14:paraId="71D79B97" w14:textId="77777777" w:rsidTr="00D814EF">
        <w:trPr>
          <w:trHeight w:val="838"/>
        </w:trPr>
        <w:tc>
          <w:tcPr>
            <w:tcW w:w="2127" w:type="dxa"/>
            <w:tcBorders>
              <w:top w:val="single" w:sz="4" w:space="0" w:color="auto"/>
              <w:left w:val="single" w:sz="4" w:space="0" w:color="auto"/>
              <w:bottom w:val="single" w:sz="4" w:space="0" w:color="auto"/>
              <w:right w:val="single" w:sz="4" w:space="0" w:color="auto"/>
            </w:tcBorders>
          </w:tcPr>
          <w:p w14:paraId="4385EA8F" w14:textId="71894911" w:rsidR="00796EEF" w:rsidRPr="00ED4A0B" w:rsidRDefault="00796EEF" w:rsidP="00C3301D">
            <w:pPr>
              <w:spacing w:after="0"/>
              <w:rPr>
                <w:rFonts w:ascii="DM Sans" w:hAnsi="DM Sans"/>
                <w:sz w:val="20"/>
                <w:szCs w:val="20"/>
              </w:rPr>
            </w:pPr>
            <w:r w:rsidRPr="00ED4A0B">
              <w:rPr>
                <w:rFonts w:ascii="DM Sans" w:hAnsi="DM Sans" w:cs="Arial"/>
                <w:b/>
                <w:bCs/>
                <w:color w:val="0076BD" w:themeColor="text1"/>
                <w:sz w:val="20"/>
                <w:szCs w:val="20"/>
              </w:rPr>
              <w:t xml:space="preserve">Ask the CPGM Team </w:t>
            </w:r>
          </w:p>
        </w:tc>
        <w:tc>
          <w:tcPr>
            <w:tcW w:w="1134" w:type="dxa"/>
            <w:tcBorders>
              <w:top w:val="single" w:sz="4" w:space="0" w:color="auto"/>
              <w:left w:val="single" w:sz="4" w:space="0" w:color="auto"/>
              <w:bottom w:val="single" w:sz="4" w:space="0" w:color="auto"/>
              <w:right w:val="single" w:sz="4" w:space="0" w:color="auto"/>
            </w:tcBorders>
          </w:tcPr>
          <w:p w14:paraId="03843A5B" w14:textId="7F816D6B" w:rsidR="00796EEF" w:rsidRPr="00ED4A0B" w:rsidRDefault="004A308C" w:rsidP="00C3301D">
            <w:pPr>
              <w:spacing w:after="0" w:line="240" w:lineRule="auto"/>
              <w:rPr>
                <w:rFonts w:ascii="DM Sans" w:hAnsi="DM Sans" w:cs="Arial"/>
                <w:b/>
                <w:bCs/>
                <w:sz w:val="20"/>
                <w:szCs w:val="20"/>
              </w:rPr>
            </w:pPr>
            <w:r>
              <w:rPr>
                <w:rFonts w:ascii="DM Sans" w:hAnsi="DM Sans" w:cs="Arial"/>
                <w:b/>
                <w:bCs/>
                <w:sz w:val="20"/>
                <w:szCs w:val="20"/>
              </w:rPr>
              <w:t>Every Wed 1-2pm</w:t>
            </w:r>
          </w:p>
        </w:tc>
        <w:tc>
          <w:tcPr>
            <w:tcW w:w="6946" w:type="dxa"/>
            <w:tcBorders>
              <w:top w:val="single" w:sz="4" w:space="0" w:color="auto"/>
              <w:left w:val="single" w:sz="4" w:space="0" w:color="auto"/>
              <w:bottom w:val="single" w:sz="4" w:space="0" w:color="auto"/>
              <w:right w:val="single" w:sz="4" w:space="0" w:color="auto"/>
            </w:tcBorders>
          </w:tcPr>
          <w:p w14:paraId="02BF76B3" w14:textId="15CE24C9" w:rsidR="00796EEF" w:rsidRPr="00ED4A0B" w:rsidRDefault="00796EEF" w:rsidP="00C3301D">
            <w:pPr>
              <w:pStyle w:val="NormalWeb"/>
              <w:spacing w:before="0" w:beforeAutospacing="0" w:after="0" w:afterAutospacing="0"/>
              <w:rPr>
                <w:rFonts w:ascii="DM Sans" w:hAnsi="DM Sans" w:cs="Arial"/>
                <w:color w:val="0073CF"/>
                <w:sz w:val="20"/>
                <w:szCs w:val="20"/>
              </w:rPr>
            </w:pPr>
            <w:r w:rsidRPr="00ED4A0B">
              <w:rPr>
                <w:rFonts w:ascii="DM Sans" w:hAnsi="DM Sans" w:cs="Arial"/>
                <w:color w:val="0073CF"/>
                <w:sz w:val="20"/>
                <w:szCs w:val="20"/>
              </w:rPr>
              <w:t>Something on your mind? Join our lunchtime</w:t>
            </w:r>
            <w:r w:rsidR="00B77A36">
              <w:rPr>
                <w:rFonts w:ascii="DM Sans" w:hAnsi="DM Sans" w:cs="Arial"/>
                <w:color w:val="0073CF"/>
                <w:sz w:val="20"/>
                <w:szCs w:val="20"/>
              </w:rPr>
              <w:t xml:space="preserve"> </w:t>
            </w:r>
            <w:r w:rsidRPr="00ED4A0B">
              <w:rPr>
                <w:rFonts w:ascii="DM Sans" w:hAnsi="DM Sans" w:cs="Arial"/>
                <w:color w:val="0073CF"/>
                <w:sz w:val="20"/>
                <w:szCs w:val="20"/>
              </w:rPr>
              <w:t>drop-in sessions with one of our experienced team members. We are here to support you</w:t>
            </w:r>
          </w:p>
          <w:p w14:paraId="06396901" w14:textId="24042CF5" w:rsidR="00796EEF" w:rsidRPr="00ED4A0B" w:rsidRDefault="00796EEF" w:rsidP="00BC6EE9">
            <w:pPr>
              <w:pStyle w:val="NormalWeb"/>
              <w:numPr>
                <w:ilvl w:val="0"/>
                <w:numId w:val="3"/>
              </w:numPr>
              <w:spacing w:before="0" w:beforeAutospacing="0" w:after="0" w:afterAutospacing="0"/>
              <w:rPr>
                <w:rFonts w:ascii="DM Sans" w:hAnsi="DM Sans" w:cs="Arial"/>
                <w:color w:val="0073CF"/>
                <w:sz w:val="20"/>
                <w:szCs w:val="20"/>
              </w:rPr>
            </w:pPr>
            <w:r w:rsidRPr="00ED4A0B">
              <w:rPr>
                <w:rFonts w:ascii="DM Sans" w:hAnsi="DM Sans" w:cs="Arial"/>
                <w:color w:val="0073CF"/>
                <w:sz w:val="20"/>
                <w:szCs w:val="20"/>
              </w:rPr>
              <w:t>Find out more</w:t>
            </w:r>
            <w:r w:rsidRPr="00ED4A0B">
              <w:rPr>
                <w:rFonts w:ascii="DM Sans" w:hAnsi="DM Sans" w:cs="Arial"/>
                <w:color w:val="F26E3E" w:themeColor="accent2"/>
                <w:sz w:val="20"/>
                <w:szCs w:val="20"/>
              </w:rPr>
              <w:t xml:space="preserve"> </w:t>
            </w:r>
            <w:hyperlink r:id="rId50" w:history="1">
              <w:r w:rsidRPr="009E0BC4">
                <w:rPr>
                  <w:rStyle w:val="Hyperlink"/>
                  <w:rFonts w:ascii="DM Sans" w:eastAsia="Arial" w:hAnsi="DM Sans" w:cs="Arial"/>
                  <w:color w:val="F26E3E" w:themeColor="accent2"/>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637DF2C7" w14:textId="77777777" w:rsidR="00796EEF" w:rsidRPr="00B86EAB" w:rsidRDefault="00796EEF" w:rsidP="00C3301D">
            <w:pPr>
              <w:spacing w:after="0" w:line="240" w:lineRule="auto"/>
              <w:rPr>
                <w:rFonts w:ascii="DM Sans" w:hAnsi="DM Sans" w:cs="Arial"/>
                <w:color w:val="0076BD" w:themeColor="text1"/>
                <w:sz w:val="20"/>
                <w:szCs w:val="20"/>
              </w:rPr>
            </w:pPr>
          </w:p>
        </w:tc>
      </w:tr>
      <w:tr w:rsidR="0054198B" w:rsidRPr="00B86EAB" w14:paraId="5D769D81" w14:textId="77777777" w:rsidTr="00D814EF">
        <w:trPr>
          <w:trHeight w:val="838"/>
        </w:trPr>
        <w:tc>
          <w:tcPr>
            <w:tcW w:w="2127" w:type="dxa"/>
            <w:tcBorders>
              <w:top w:val="single" w:sz="4" w:space="0" w:color="auto"/>
              <w:left w:val="single" w:sz="4" w:space="0" w:color="auto"/>
              <w:bottom w:val="single" w:sz="4" w:space="0" w:color="auto"/>
              <w:right w:val="single" w:sz="4" w:space="0" w:color="auto"/>
            </w:tcBorders>
          </w:tcPr>
          <w:p w14:paraId="0CBD4299" w14:textId="77777777" w:rsidR="0054198B" w:rsidRDefault="00D61B79" w:rsidP="00C3301D">
            <w:pPr>
              <w:spacing w:after="0"/>
              <w:rPr>
                <w:rFonts w:ascii="DM Sans" w:hAnsi="DM Sans" w:cs="Arial"/>
                <w:b/>
                <w:bCs/>
                <w:color w:val="0076BD" w:themeColor="text1"/>
                <w:sz w:val="20"/>
                <w:szCs w:val="20"/>
              </w:rPr>
            </w:pPr>
            <w:r>
              <w:rPr>
                <w:rFonts w:ascii="DM Sans" w:hAnsi="DM Sans" w:cs="Arial"/>
                <w:b/>
                <w:bCs/>
                <w:color w:val="0076BD" w:themeColor="text1"/>
                <w:sz w:val="20"/>
                <w:szCs w:val="20"/>
              </w:rPr>
              <w:t>Pharmacy Technicians</w:t>
            </w:r>
          </w:p>
          <w:p w14:paraId="53864245" w14:textId="53B09C55" w:rsidR="00950F9E" w:rsidRPr="00ED4A0B" w:rsidRDefault="00950F9E" w:rsidP="00C3301D">
            <w:pPr>
              <w:spacing w:after="0"/>
              <w:rPr>
                <w:rFonts w:ascii="DM Sans" w:hAnsi="DM Sans" w:cs="Arial"/>
                <w:b/>
                <w:bCs/>
                <w:color w:val="0076BD" w:themeColor="text1"/>
                <w:sz w:val="20"/>
                <w:szCs w:val="20"/>
              </w:rPr>
            </w:pPr>
            <w:r>
              <w:rPr>
                <w:rFonts w:ascii="DM Sans" w:hAnsi="DM Sans" w:cs="Arial"/>
                <w:b/>
                <w:bCs/>
                <w:color w:val="0076BD" w:themeColor="text1"/>
                <w:sz w:val="20"/>
                <w:szCs w:val="20"/>
              </w:rPr>
              <w:t>Community</w:t>
            </w:r>
          </w:p>
        </w:tc>
        <w:tc>
          <w:tcPr>
            <w:tcW w:w="1134" w:type="dxa"/>
            <w:tcBorders>
              <w:top w:val="single" w:sz="4" w:space="0" w:color="auto"/>
              <w:left w:val="single" w:sz="4" w:space="0" w:color="auto"/>
              <w:bottom w:val="single" w:sz="4" w:space="0" w:color="auto"/>
              <w:right w:val="single" w:sz="4" w:space="0" w:color="auto"/>
            </w:tcBorders>
          </w:tcPr>
          <w:p w14:paraId="60A93505" w14:textId="21D10255" w:rsidR="0054198B" w:rsidRDefault="00950F9E" w:rsidP="00C3301D">
            <w:pPr>
              <w:spacing w:after="0" w:line="240" w:lineRule="auto"/>
              <w:rPr>
                <w:rFonts w:ascii="DM Sans" w:hAnsi="DM Sans" w:cs="Arial"/>
                <w:b/>
                <w:bCs/>
                <w:sz w:val="20"/>
                <w:szCs w:val="20"/>
              </w:rPr>
            </w:pPr>
            <w:r>
              <w:rPr>
                <w:rFonts w:ascii="DM Sans" w:hAnsi="DM Sans" w:cs="Arial"/>
                <w:b/>
                <w:bCs/>
                <w:sz w:val="20"/>
                <w:szCs w:val="20"/>
              </w:rPr>
              <w:t>Ongoing</w:t>
            </w:r>
          </w:p>
        </w:tc>
        <w:tc>
          <w:tcPr>
            <w:tcW w:w="6946" w:type="dxa"/>
            <w:tcBorders>
              <w:top w:val="single" w:sz="4" w:space="0" w:color="auto"/>
              <w:left w:val="single" w:sz="4" w:space="0" w:color="auto"/>
              <w:bottom w:val="single" w:sz="4" w:space="0" w:color="auto"/>
              <w:right w:val="single" w:sz="4" w:space="0" w:color="auto"/>
            </w:tcBorders>
          </w:tcPr>
          <w:p w14:paraId="6EC9DCBD" w14:textId="0E64B1C5" w:rsidR="005F5F27" w:rsidRDefault="00950F9E" w:rsidP="00C3301D">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Are you a Pharmacy Technician working in Community Pharmacy </w:t>
            </w:r>
            <w:r w:rsidR="005F5F27">
              <w:rPr>
                <w:rFonts w:ascii="DM Sans" w:hAnsi="DM Sans" w:cs="Arial"/>
                <w:color w:val="0073CF"/>
                <w:sz w:val="20"/>
                <w:szCs w:val="20"/>
              </w:rPr>
              <w:t xml:space="preserve">across Greater Manchester? </w:t>
            </w:r>
            <w:r w:rsidR="00F0471F">
              <w:rPr>
                <w:rFonts w:ascii="DM Sans" w:hAnsi="DM Sans" w:cs="Arial"/>
                <w:color w:val="0073CF"/>
                <w:sz w:val="20"/>
                <w:szCs w:val="20"/>
              </w:rPr>
              <w:t>Do you want to connect with fellow technicians?</w:t>
            </w:r>
          </w:p>
          <w:p w14:paraId="5663E67E" w14:textId="0188E785" w:rsidR="00F0471F" w:rsidRPr="00ED4A0B" w:rsidRDefault="00F0471F" w:rsidP="00BC6EE9">
            <w:pPr>
              <w:pStyle w:val="NormalWeb"/>
              <w:numPr>
                <w:ilvl w:val="0"/>
                <w:numId w:val="3"/>
              </w:numPr>
              <w:spacing w:before="0" w:beforeAutospacing="0" w:after="0" w:afterAutospacing="0"/>
              <w:rPr>
                <w:rFonts w:ascii="DM Sans" w:hAnsi="DM Sans" w:cs="Arial"/>
                <w:color w:val="0073CF"/>
                <w:sz w:val="20"/>
                <w:szCs w:val="20"/>
              </w:rPr>
            </w:pPr>
            <w:r w:rsidRPr="00F0471F">
              <w:rPr>
                <w:rFonts w:ascii="DM Sans" w:hAnsi="DM Sans" w:cs="Arial"/>
                <w:color w:val="0073CF"/>
                <w:sz w:val="20"/>
                <w:szCs w:val="20"/>
              </w:rPr>
              <w:t>Join our Pharmacy Technician Community on WhatsApp and start connecting today</w:t>
            </w:r>
            <w:r>
              <w:rPr>
                <w:rFonts w:ascii="DM Sans" w:hAnsi="DM Sans" w:cs="Arial"/>
                <w:color w:val="0073CF"/>
                <w:sz w:val="20"/>
                <w:szCs w:val="20"/>
              </w:rPr>
              <w:t xml:space="preserve"> </w:t>
            </w:r>
            <w:r w:rsidR="00920EA0">
              <w:rPr>
                <w:rFonts w:ascii="DM Sans" w:hAnsi="DM Sans" w:cs="Arial"/>
                <w:color w:val="0073CF"/>
                <w:sz w:val="20"/>
                <w:szCs w:val="20"/>
              </w:rPr>
              <w:t>–</w:t>
            </w:r>
            <w:r>
              <w:rPr>
                <w:rFonts w:ascii="DM Sans" w:hAnsi="DM Sans" w:cs="Arial"/>
                <w:color w:val="0073CF"/>
                <w:sz w:val="20"/>
                <w:szCs w:val="20"/>
              </w:rPr>
              <w:t xml:space="preserve"> </w:t>
            </w:r>
            <w:r w:rsidR="00920EA0">
              <w:rPr>
                <w:rFonts w:ascii="DM Sans" w:hAnsi="DM Sans" w:cs="Arial"/>
                <w:color w:val="0073CF"/>
                <w:sz w:val="20"/>
                <w:szCs w:val="20"/>
              </w:rPr>
              <w:t xml:space="preserve">Complete the short form </w:t>
            </w:r>
            <w:hyperlink r:id="rId51" w:history="1">
              <w:r w:rsidR="00920EA0" w:rsidRPr="003172B5">
                <w:rPr>
                  <w:rStyle w:val="Hyperlink"/>
                  <w:rFonts w:ascii="DM Sans" w:hAnsi="DM Sans" w:cs="Arial"/>
                  <w:color w:val="FF662B" w:themeColor="accent5"/>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518E5C45" w14:textId="77777777" w:rsidR="0054198B" w:rsidRPr="00B86EAB" w:rsidRDefault="0054198B" w:rsidP="00C3301D">
            <w:pPr>
              <w:spacing w:after="0" w:line="240" w:lineRule="auto"/>
              <w:rPr>
                <w:rFonts w:ascii="DM Sans" w:hAnsi="DM Sans" w:cs="Arial"/>
                <w:color w:val="0076BD" w:themeColor="text1"/>
                <w:sz w:val="20"/>
                <w:szCs w:val="20"/>
              </w:rPr>
            </w:pPr>
          </w:p>
        </w:tc>
      </w:tr>
    </w:tbl>
    <w:bookmarkEnd w:id="0"/>
    <w:bookmarkEnd w:id="1"/>
    <w:bookmarkEnd w:id="3"/>
    <w:bookmarkEnd w:id="4"/>
    <w:p w14:paraId="414BECC3" w14:textId="5653D560" w:rsidR="00C85CB2" w:rsidRPr="00C85CB2" w:rsidRDefault="00A724D1" w:rsidP="00C85CB2">
      <w:r>
        <w:rPr>
          <w:rFonts w:cs="Arial"/>
          <w:noProof/>
          <w:color w:val="0073CF"/>
          <w:sz w:val="20"/>
          <w:szCs w:val="20"/>
        </w:rPr>
        <w:drawing>
          <wp:anchor distT="0" distB="0" distL="114300" distR="114300" simplePos="0" relativeHeight="251658248" behindDoc="0" locked="0" layoutInCell="1" allowOverlap="1" wp14:anchorId="2473F12B" wp14:editId="606099CA">
            <wp:simplePos x="0" y="0"/>
            <wp:positionH relativeFrom="page">
              <wp:posOffset>6316345</wp:posOffset>
            </wp:positionH>
            <wp:positionV relativeFrom="paragraph">
              <wp:posOffset>99060</wp:posOffset>
            </wp:positionV>
            <wp:extent cx="942340" cy="927100"/>
            <wp:effectExtent l="0" t="0" r="0" b="6350"/>
            <wp:wrapNone/>
            <wp:docPr id="33767698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52" cstate="print">
                      <a:extLst>
                        <a:ext uri="{28A0092B-C50C-407E-A947-70E740481C1C}">
                          <a14:useLocalDpi xmlns:a14="http://schemas.microsoft.com/office/drawing/2010/main" val="0"/>
                        </a:ext>
                      </a:extLst>
                    </a:blip>
                    <a:srcRect l="71539"/>
                    <a:stretch/>
                  </pic:blipFill>
                  <pic:spPr bwMode="auto">
                    <a:xfrm>
                      <a:off x="0" y="0"/>
                      <a:ext cx="942340" cy="927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Arial"/>
          <w:noProof/>
          <w:color w:val="0073CF"/>
          <w:sz w:val="20"/>
          <w:szCs w:val="20"/>
        </w:rPr>
        <w:drawing>
          <wp:anchor distT="0" distB="0" distL="114300" distR="114300" simplePos="0" relativeHeight="251658246" behindDoc="0" locked="0" layoutInCell="1" allowOverlap="1" wp14:anchorId="7AA035BD" wp14:editId="692DA4C1">
            <wp:simplePos x="0" y="0"/>
            <wp:positionH relativeFrom="margin">
              <wp:posOffset>-184150</wp:posOffset>
            </wp:positionH>
            <wp:positionV relativeFrom="paragraph">
              <wp:posOffset>12065</wp:posOffset>
            </wp:positionV>
            <wp:extent cx="6638290" cy="1133475"/>
            <wp:effectExtent l="0" t="0" r="0" b="0"/>
            <wp:wrapNone/>
            <wp:docPr id="106278861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53">
                      <a:extLst>
                        <a:ext uri="{28A0092B-C50C-407E-A947-70E740481C1C}">
                          <a14:useLocalDpi xmlns:a14="http://schemas.microsoft.com/office/drawing/2010/main" val="0"/>
                        </a:ext>
                      </a:extLst>
                    </a:blip>
                    <a:srcRect r="29484"/>
                    <a:stretch/>
                  </pic:blipFill>
                  <pic:spPr bwMode="auto">
                    <a:xfrm>
                      <a:off x="0" y="0"/>
                      <a:ext cx="6638290" cy="1133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53C1">
        <w:rPr>
          <w:noProof/>
        </w:rPr>
        <mc:AlternateContent>
          <mc:Choice Requires="wps">
            <w:drawing>
              <wp:anchor distT="0" distB="0" distL="114300" distR="114300" simplePos="0" relativeHeight="251658247" behindDoc="0" locked="0" layoutInCell="1" allowOverlap="1" wp14:anchorId="34923F1B" wp14:editId="4F9DC929">
                <wp:simplePos x="0" y="0"/>
                <wp:positionH relativeFrom="page">
                  <wp:posOffset>398145</wp:posOffset>
                </wp:positionH>
                <wp:positionV relativeFrom="paragraph">
                  <wp:posOffset>165735</wp:posOffset>
                </wp:positionV>
                <wp:extent cx="6984897" cy="885825"/>
                <wp:effectExtent l="0" t="0" r="0" b="0"/>
                <wp:wrapNone/>
                <wp:docPr id="1027780279" name="Text Box 1"/>
                <wp:cNvGraphicFramePr/>
                <a:graphic xmlns:a="http://schemas.openxmlformats.org/drawingml/2006/main">
                  <a:graphicData uri="http://schemas.microsoft.com/office/word/2010/wordprocessingShape">
                    <wps:wsp>
                      <wps:cNvSpPr txBox="1"/>
                      <wps:spPr>
                        <a:xfrm>
                          <a:off x="0" y="0"/>
                          <a:ext cx="6984897" cy="885825"/>
                        </a:xfrm>
                        <a:prstGeom prst="rect">
                          <a:avLst/>
                        </a:prstGeom>
                        <a:noFill/>
                        <a:ln w="6350">
                          <a:noFill/>
                        </a:ln>
                      </wps:spPr>
                      <wps:txbx>
                        <w:txbxContent>
                          <w:p w14:paraId="67124AAA" w14:textId="77777777" w:rsidR="00F66DA3" w:rsidRPr="00CE0C18" w:rsidRDefault="00F66DA3" w:rsidP="00CC7D31">
                            <w:pPr>
                              <w:pStyle w:val="CPE-Heading1"/>
                              <w:spacing w:before="0" w:after="0" w:line="240" w:lineRule="auto"/>
                              <w:rPr>
                                <w:rFonts w:ascii="Mokoko Medium" w:hAnsi="Mokoko Medium" w:cs="Mokoko Medium"/>
                                <w:color w:val="FFFFFF" w:themeColor="background1"/>
                                <w:sz w:val="24"/>
                                <w:szCs w:val="24"/>
                              </w:rPr>
                            </w:pPr>
                            <w:r w:rsidRPr="00CE0C18">
                              <w:rPr>
                                <w:rFonts w:ascii="Mokoko Medium" w:hAnsi="Mokoko Medium" w:cs="Mokoko Medium"/>
                                <w:color w:val="FFFFFF" w:themeColor="background1"/>
                                <w:sz w:val="24"/>
                                <w:szCs w:val="24"/>
                              </w:rPr>
                              <w:t xml:space="preserve">Get in Touch </w:t>
                            </w:r>
                          </w:p>
                          <w:p w14:paraId="43C74050" w14:textId="77777777" w:rsidR="00F66DA3" w:rsidRPr="00CE0C18" w:rsidRDefault="00F66DA3" w:rsidP="00CC7D31">
                            <w:pPr>
                              <w:pStyle w:val="CPE-Heading1"/>
                              <w:spacing w:before="0" w:after="0" w:line="240" w:lineRule="auto"/>
                              <w:rPr>
                                <w:rFonts w:cs="Arial"/>
                                <w:color w:val="FFFFFF" w:themeColor="background1"/>
                                <w:sz w:val="20"/>
                                <w:szCs w:val="20"/>
                              </w:rPr>
                            </w:pPr>
                            <w:r w:rsidRPr="00CE0C18">
                              <w:rPr>
                                <w:rFonts w:cs="Arial"/>
                                <w:color w:val="FFFFFF" w:themeColor="background1"/>
                                <w:sz w:val="20"/>
                                <w:szCs w:val="20"/>
                              </w:rPr>
                              <w:t xml:space="preserve">Email: </w:t>
                            </w:r>
                            <w:hyperlink r:id="rId54" w:history="1">
                              <w:r w:rsidRPr="00CE0C18">
                                <w:rPr>
                                  <w:rStyle w:val="Hyperlink"/>
                                  <w:rFonts w:cs="Arial"/>
                                  <w:b w:val="0"/>
                                  <w:bCs w:val="0"/>
                                  <w:sz w:val="20"/>
                                  <w:szCs w:val="20"/>
                                </w:rPr>
                                <w:t>enquiries@cpgm.org.uk</w:t>
                              </w:r>
                            </w:hyperlink>
                          </w:p>
                          <w:p w14:paraId="4DFB0DC2" w14:textId="77777777" w:rsidR="00F66DA3" w:rsidRPr="00CE0C18" w:rsidRDefault="00F66DA3" w:rsidP="00CC7D31">
                            <w:pPr>
                              <w:pStyle w:val="CPE-Heading1"/>
                              <w:spacing w:before="0" w:after="0" w:line="240" w:lineRule="auto"/>
                              <w:rPr>
                                <w:rFonts w:cs="Arial"/>
                                <w:b w:val="0"/>
                                <w:bCs w:val="0"/>
                                <w:color w:val="FFFFFF" w:themeColor="background1"/>
                                <w:sz w:val="20"/>
                                <w:szCs w:val="20"/>
                              </w:rPr>
                            </w:pPr>
                            <w:r w:rsidRPr="00CE0C18">
                              <w:rPr>
                                <w:rFonts w:cs="Arial"/>
                                <w:color w:val="FFFFFF" w:themeColor="background1"/>
                                <w:sz w:val="20"/>
                                <w:szCs w:val="20"/>
                              </w:rPr>
                              <w:t xml:space="preserve">Phone: </w:t>
                            </w:r>
                            <w:r w:rsidRPr="00CE0C18">
                              <w:rPr>
                                <w:rFonts w:cs="Arial"/>
                                <w:b w:val="0"/>
                                <w:bCs w:val="0"/>
                                <w:color w:val="FFFFFF" w:themeColor="background1"/>
                                <w:sz w:val="20"/>
                                <w:szCs w:val="20"/>
                              </w:rPr>
                              <w:t>0161 228 6163</w:t>
                            </w:r>
                          </w:p>
                          <w:p w14:paraId="334BBD5E" w14:textId="77777777" w:rsidR="00F66DA3" w:rsidRPr="00CE0C18" w:rsidRDefault="00F66DA3" w:rsidP="00CC7D31">
                            <w:pPr>
                              <w:pStyle w:val="CPE-Heading1"/>
                              <w:spacing w:before="0" w:after="0" w:line="240" w:lineRule="auto"/>
                              <w:rPr>
                                <w:rFonts w:cs="Arial"/>
                                <w:b w:val="0"/>
                                <w:bCs w:val="0"/>
                                <w:color w:val="FFFFFF" w:themeColor="background1"/>
                                <w:sz w:val="20"/>
                                <w:szCs w:val="20"/>
                              </w:rPr>
                            </w:pPr>
                            <w:r w:rsidRPr="00CE0C18">
                              <w:rPr>
                                <w:rFonts w:cs="Arial"/>
                                <w:color w:val="FFFFFF" w:themeColor="background1"/>
                                <w:sz w:val="20"/>
                                <w:szCs w:val="20"/>
                              </w:rPr>
                              <w:t xml:space="preserve">Meet our team: </w:t>
                            </w:r>
                            <w:hyperlink r:id="rId55" w:history="1">
                              <w:r w:rsidRPr="00CE0C18">
                                <w:rPr>
                                  <w:rStyle w:val="Hyperlink"/>
                                  <w:rFonts w:cs="Arial"/>
                                  <w:b w:val="0"/>
                                  <w:bCs w:val="0"/>
                                  <w:sz w:val="20"/>
                                  <w:szCs w:val="20"/>
                                </w:rPr>
                                <w:t>CPGM Office Team and Committee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23F1B" id="Text Box 1" o:spid="_x0000_s1045" type="#_x0000_t202" style="position:absolute;margin-left:31.35pt;margin-top:13.05pt;width:550pt;height:69.7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GIiGwIAADQEAAAOAAAAZHJzL2Uyb0RvYy54bWysU8tu2zAQvBfoPxC817JdO5EFy4GbwEWB&#10;IAngBDnTFGkRoLgsSVtyv75Lyi+kPRW9UMvd1T5mhvO7rtFkL5xXYEo6GgwpEYZDpcy2pG+vqy85&#10;JT4wUzENRpT0IDy9W3z+NG9tIcZQg66EI1jE+KK1Ja1DsEWWeV6LhvkBWGEwKME1LODVbbPKsRar&#10;NzobD4c3WQuusg648B69D32QLlJ9KQUPz1J6EYguKc4W0unSuYlntpizYuuYrRU/jsH+YYqGKYNN&#10;z6UeWGBk59QfpRrFHXiQYcChyUBKxUXaAbcZDT9ss66ZFWkXBMfbM0z+/5XlT/u1fXEkdN+gQwIj&#10;IK31hUdn3KeTrolfnJRgHCE8nGETXSAcnTezfJLPbinhGMvzaT6exjLZ5W/rfPguoCHRKKlDWhJa&#10;bP/oQ596SonNDKyU1okabUiLHb5Oh+mHcwSLa4M9LrNGK3SbjqgK90jMRtcGqgPu56Cn3lu+UjjE&#10;I/PhhTnkGldC/YZnPKQGbAZHi5Ia3K+/+WM+UoBRSlrUTkn9zx1zghL9wyA5s9FkEsWWLpPp7Rgv&#10;7jqyuY6YXXMPKM8RvhTLkxnzgz6Z0kHzjjJfxq4YYoZj75KGk3kfekXjM+FiuUxJKC/LwqNZWx5L&#10;R1gjxK/dO3P2yENABp/gpDJWfKCjz+0JWe4CSJW4uqB6xB+lmdg+PqOo/et7yro89sVvAAAA//8D&#10;AFBLAwQUAAYACAAAACEAwaoKjeAAAAAKAQAADwAAAGRycy9kb3ducmV2LnhtbEyPwU7DMBBE70j9&#10;B2srcaNOItVUIU5VRaqQEBxaeuHmxNskwl6H2G0DX4/Lhd52d0azb4r1ZA074+h7RxLSRQIMqXG6&#10;p1bC4X37sALmgyKtjCOU8I0e1uXsrlC5dhfa4XkfWhZDyOdKQhfCkHPumw6t8gs3IEXt6EarQlzH&#10;lutRXWK4NTxLEsGt6il+6NSAVYfN5/5kJbxU2ze1qzO7+jHV8+txM3wdPpZS3s+nzROwgFP4N8MV&#10;P6JDGZlqdyLtmZEgssfolJCJFNhVT/8udZzEUgAvC35bofwFAAD//wMAUEsBAi0AFAAGAAgAAAAh&#10;ALaDOJL+AAAA4QEAABMAAAAAAAAAAAAAAAAAAAAAAFtDb250ZW50X1R5cGVzXS54bWxQSwECLQAU&#10;AAYACAAAACEAOP0h/9YAAACUAQAACwAAAAAAAAAAAAAAAAAvAQAAX3JlbHMvLnJlbHNQSwECLQAU&#10;AAYACAAAACEAlsBiIhsCAAA0BAAADgAAAAAAAAAAAAAAAAAuAgAAZHJzL2Uyb0RvYy54bWxQSwEC&#10;LQAUAAYACAAAACEAwaoKjeAAAAAKAQAADwAAAAAAAAAAAAAAAAB1BAAAZHJzL2Rvd25yZXYueG1s&#10;UEsFBgAAAAAEAAQA8wAAAIIFAAAAAA==&#10;" filled="f" stroked="f" strokeweight=".5pt">
                <v:textbox>
                  <w:txbxContent>
                    <w:p w14:paraId="67124AAA" w14:textId="77777777" w:rsidR="00F66DA3" w:rsidRPr="00CE0C18" w:rsidRDefault="00F66DA3" w:rsidP="00CC7D31">
                      <w:pPr>
                        <w:pStyle w:val="CPE-Heading1"/>
                        <w:spacing w:before="0" w:after="0" w:line="240" w:lineRule="auto"/>
                        <w:rPr>
                          <w:rFonts w:ascii="Mokoko Medium" w:hAnsi="Mokoko Medium" w:cs="Mokoko Medium"/>
                          <w:color w:val="FFFFFF" w:themeColor="background1"/>
                          <w:sz w:val="24"/>
                          <w:szCs w:val="24"/>
                        </w:rPr>
                      </w:pPr>
                      <w:r w:rsidRPr="00CE0C18">
                        <w:rPr>
                          <w:rFonts w:ascii="Mokoko Medium" w:hAnsi="Mokoko Medium" w:cs="Mokoko Medium"/>
                          <w:color w:val="FFFFFF" w:themeColor="background1"/>
                          <w:sz w:val="24"/>
                          <w:szCs w:val="24"/>
                        </w:rPr>
                        <w:t xml:space="preserve">Get in Touch </w:t>
                      </w:r>
                    </w:p>
                    <w:p w14:paraId="43C74050" w14:textId="77777777" w:rsidR="00F66DA3" w:rsidRPr="00CE0C18" w:rsidRDefault="00F66DA3" w:rsidP="00CC7D31">
                      <w:pPr>
                        <w:pStyle w:val="CPE-Heading1"/>
                        <w:spacing w:before="0" w:after="0" w:line="240" w:lineRule="auto"/>
                        <w:rPr>
                          <w:rFonts w:cs="Arial"/>
                          <w:color w:val="FFFFFF" w:themeColor="background1"/>
                          <w:sz w:val="20"/>
                          <w:szCs w:val="20"/>
                        </w:rPr>
                      </w:pPr>
                      <w:r w:rsidRPr="00CE0C18">
                        <w:rPr>
                          <w:rFonts w:cs="Arial"/>
                          <w:color w:val="FFFFFF" w:themeColor="background1"/>
                          <w:sz w:val="20"/>
                          <w:szCs w:val="20"/>
                        </w:rPr>
                        <w:t xml:space="preserve">Email: </w:t>
                      </w:r>
                      <w:hyperlink r:id="rId56" w:history="1">
                        <w:r w:rsidRPr="00CE0C18">
                          <w:rPr>
                            <w:rStyle w:val="Hyperlink"/>
                            <w:rFonts w:cs="Arial"/>
                            <w:b w:val="0"/>
                            <w:bCs w:val="0"/>
                            <w:sz w:val="20"/>
                            <w:szCs w:val="20"/>
                          </w:rPr>
                          <w:t>enquiries@cpgm.org.uk</w:t>
                        </w:r>
                      </w:hyperlink>
                    </w:p>
                    <w:p w14:paraId="4DFB0DC2" w14:textId="77777777" w:rsidR="00F66DA3" w:rsidRPr="00CE0C18" w:rsidRDefault="00F66DA3" w:rsidP="00CC7D31">
                      <w:pPr>
                        <w:pStyle w:val="CPE-Heading1"/>
                        <w:spacing w:before="0" w:after="0" w:line="240" w:lineRule="auto"/>
                        <w:rPr>
                          <w:rFonts w:cs="Arial"/>
                          <w:b w:val="0"/>
                          <w:bCs w:val="0"/>
                          <w:color w:val="FFFFFF" w:themeColor="background1"/>
                          <w:sz w:val="20"/>
                          <w:szCs w:val="20"/>
                        </w:rPr>
                      </w:pPr>
                      <w:r w:rsidRPr="00CE0C18">
                        <w:rPr>
                          <w:rFonts w:cs="Arial"/>
                          <w:color w:val="FFFFFF" w:themeColor="background1"/>
                          <w:sz w:val="20"/>
                          <w:szCs w:val="20"/>
                        </w:rPr>
                        <w:t xml:space="preserve">Phone: </w:t>
                      </w:r>
                      <w:r w:rsidRPr="00CE0C18">
                        <w:rPr>
                          <w:rFonts w:cs="Arial"/>
                          <w:b w:val="0"/>
                          <w:bCs w:val="0"/>
                          <w:color w:val="FFFFFF" w:themeColor="background1"/>
                          <w:sz w:val="20"/>
                          <w:szCs w:val="20"/>
                        </w:rPr>
                        <w:t>0161 228 6163</w:t>
                      </w:r>
                    </w:p>
                    <w:p w14:paraId="334BBD5E" w14:textId="77777777" w:rsidR="00F66DA3" w:rsidRPr="00CE0C18" w:rsidRDefault="00F66DA3" w:rsidP="00CC7D31">
                      <w:pPr>
                        <w:pStyle w:val="CPE-Heading1"/>
                        <w:spacing w:before="0" w:after="0" w:line="240" w:lineRule="auto"/>
                        <w:rPr>
                          <w:rFonts w:cs="Arial"/>
                          <w:b w:val="0"/>
                          <w:bCs w:val="0"/>
                          <w:color w:val="FFFFFF" w:themeColor="background1"/>
                          <w:sz w:val="20"/>
                          <w:szCs w:val="20"/>
                        </w:rPr>
                      </w:pPr>
                      <w:r w:rsidRPr="00CE0C18">
                        <w:rPr>
                          <w:rFonts w:cs="Arial"/>
                          <w:color w:val="FFFFFF" w:themeColor="background1"/>
                          <w:sz w:val="20"/>
                          <w:szCs w:val="20"/>
                        </w:rPr>
                        <w:t xml:space="preserve">Meet our team: </w:t>
                      </w:r>
                      <w:hyperlink r:id="rId57" w:history="1">
                        <w:r w:rsidRPr="00CE0C18">
                          <w:rPr>
                            <w:rStyle w:val="Hyperlink"/>
                            <w:rFonts w:cs="Arial"/>
                            <w:b w:val="0"/>
                            <w:bCs w:val="0"/>
                            <w:sz w:val="20"/>
                            <w:szCs w:val="20"/>
                          </w:rPr>
                          <w:t>CPGM Office Team and Committee</w:t>
                        </w:r>
                      </w:hyperlink>
                    </w:p>
                  </w:txbxContent>
                </v:textbox>
                <w10:wrap anchorx="page"/>
              </v:shape>
            </w:pict>
          </mc:Fallback>
        </mc:AlternateContent>
      </w:r>
    </w:p>
    <w:sectPr w:rsidR="00C85CB2" w:rsidRPr="00C85CB2" w:rsidSect="004E0622">
      <w:headerReference w:type="even" r:id="rId58"/>
      <w:headerReference w:type="default" r:id="rId59"/>
      <w:footerReference w:type="even" r:id="rId60"/>
      <w:headerReference w:type="first" r:id="rId61"/>
      <w:type w:val="continuous"/>
      <w:pgSz w:w="11900" w:h="16840"/>
      <w:pgMar w:top="798" w:right="1127" w:bottom="202" w:left="851" w:header="0" w:footer="0" w:gutter="0"/>
      <w:cols w:space="720" w:equalWidth="0">
        <w:col w:w="1027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7DC2F" w14:textId="77777777" w:rsidR="005E234C" w:rsidRDefault="005E234C" w:rsidP="00316925">
      <w:r>
        <w:separator/>
      </w:r>
    </w:p>
  </w:endnote>
  <w:endnote w:type="continuationSeparator" w:id="0">
    <w:p w14:paraId="43982F34" w14:textId="77777777" w:rsidR="005E234C" w:rsidRDefault="005E234C" w:rsidP="00316925">
      <w:r>
        <w:continuationSeparator/>
      </w:r>
    </w:p>
  </w:endnote>
  <w:endnote w:type="continuationNotice" w:id="1">
    <w:p w14:paraId="01B18148" w14:textId="77777777" w:rsidR="005E234C" w:rsidRDefault="005E23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Azo Sans">
    <w:altName w:val="Calibri"/>
    <w:panose1 w:val="00000000000000000000"/>
    <w:charset w:val="4D"/>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okoko Medium">
    <w:altName w:val="Cambria"/>
    <w:panose1 w:val="02060603020203020204"/>
    <w:charset w:val="00"/>
    <w:family w:val="roman"/>
    <w:pitch w:val="variable"/>
    <w:sig w:usb0="A00000EF" w:usb1="4000205B" w:usb2="00000008"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A43A3" w14:textId="76D995AB" w:rsidR="003950EE" w:rsidRPr="00C85CB2" w:rsidRDefault="003E5894" w:rsidP="00C85CB2">
    <w:pPr>
      <w:pStyle w:val="Footer"/>
      <w:spacing w:before="600"/>
      <w:ind w:left="-284"/>
      <w:rPr>
        <w:sz w:val="20"/>
        <w:szCs w:val="20"/>
      </w:rPr>
    </w:pPr>
    <w:r w:rsidRPr="003E5894">
      <w:rPr>
        <w:rFonts w:cs="Arial"/>
        <w:noProof/>
        <w:szCs w:val="16"/>
      </w:rPr>
      <mc:AlternateContent>
        <mc:Choice Requires="wps">
          <w:drawing>
            <wp:anchor distT="45720" distB="45720" distL="114300" distR="114300" simplePos="0" relativeHeight="251658246" behindDoc="0" locked="0" layoutInCell="1" allowOverlap="1" wp14:anchorId="0F283CDE" wp14:editId="48CDD132">
              <wp:simplePos x="0" y="0"/>
              <wp:positionH relativeFrom="column">
                <wp:posOffset>-285943</wp:posOffset>
              </wp:positionH>
              <wp:positionV relativeFrom="paragraph">
                <wp:posOffset>84676</wp:posOffset>
              </wp:positionV>
              <wp:extent cx="6973294" cy="1404620"/>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3294" cy="1404620"/>
                      </a:xfrm>
                      <a:prstGeom prst="rect">
                        <a:avLst/>
                      </a:prstGeom>
                      <a:solidFill>
                        <a:srgbClr val="FFFFFF"/>
                      </a:solidFill>
                      <a:ln w="9525">
                        <a:noFill/>
                        <a:miter lim="800000"/>
                        <a:headEnd/>
                        <a:tailEnd/>
                      </a:ln>
                    </wps:spPr>
                    <wps:txbx>
                      <w:txbxContent>
                        <w:p w14:paraId="3DC53FFF" w14:textId="7C27E9ED" w:rsidR="003E5894" w:rsidRPr="003E5894" w:rsidRDefault="003E5894" w:rsidP="003E5894">
                          <w:pPr>
                            <w:spacing w:line="240" w:lineRule="auto"/>
                            <w:rPr>
                              <w:rFonts w:ascii="DM Sans" w:hAnsi="DM Sans"/>
                              <w:sz w:val="18"/>
                              <w:szCs w:val="18"/>
                            </w:rPr>
                          </w:pPr>
                          <w:r w:rsidRPr="003E5894">
                            <w:rPr>
                              <w:rFonts w:ascii="DM Sans" w:hAnsi="DM Sans" w:cs="Arial"/>
                              <w:sz w:val="18"/>
                              <w:szCs w:val="12"/>
                            </w:rPr>
                            <w:t>Disclaimer: This guidance has been produced after reviewing all the information available to us. Every care has been taken in completion of the tracker, but no responsibility can be accepted for any error or consequence of such an error.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283CDE" id="_x0000_t202" coordsize="21600,21600" o:spt="202" path="m,l,21600r21600,l21600,xe">
              <v:stroke joinstyle="miter"/>
              <v:path gradientshapeok="t" o:connecttype="rect"/>
            </v:shapetype>
            <v:shape id="Text Box 2" o:spid="_x0000_s1046" type="#_x0000_t202" style="position:absolute;left:0;text-align:left;margin-left:-22.5pt;margin-top:6.65pt;width:549.1pt;height:110.6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9rRDwIAAPcDAAAOAAAAZHJzL2Uyb0RvYy54bWysU9tu2zAMfR+wfxD0vtjJkrQ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fL1dX72WrOmaTYdJ7Pl7M0lkwUz9cd+vBJQceiUXKkqSZ4cbz3IZYjiueU+JoHo+udNiY5&#10;uK+2BtlRkAJ2aaUOXqUZy/qSrxazRUK2EO8ncXQ6kEKN7kp+ncc1aibS8dHWKSUIbUabKjH2xE+k&#10;ZCQnDNVAiZGnCupHYgphVCL9HDJawD+c9aTCkvvfB4GKM/PZEtur6XweZZuc+eKKqGF4GakuI8JK&#10;gip54Gw0tyFJPfHgbmkqO534eqnkVCupK9F4+glRvpd+ynr5r5snAAAA//8DAFBLAwQUAAYACAAA&#10;ACEA/F5SjN8AAAALAQAADwAAAGRycy9kb3ducmV2LnhtbEyPMU/DMBSEdyT+g/WQ2FqHpEEoxKkq&#10;KhYGJAoSjG78EkfYz5btpuHf404wnu509127XaxhM4Y4ORJwty6AIfVOTTQK+Hh/Xj0Ai0mSksYR&#10;CvjBCNvu+qqVjXJnesP5kEaWSyg2UoBOyTecx16jlXHtPFL2BhesTFmGkasgz7ncGl4WxT23cqK8&#10;oKXHJ4399+FkBXxaPal9eP0alJn3L8Ou9kvwQtzeLLtHYAmX9BeGC35Ghy4zHd2JVGRGwGpT5y8p&#10;G1UF7BIo6qoEdhRQVpsaeNfy/x+6XwAAAP//AwBQSwECLQAUAAYACAAAACEAtoM4kv4AAADhAQAA&#10;EwAAAAAAAAAAAAAAAAAAAAAAW0NvbnRlbnRfVHlwZXNdLnhtbFBLAQItABQABgAIAAAAIQA4/SH/&#10;1gAAAJQBAAALAAAAAAAAAAAAAAAAAC8BAABfcmVscy8ucmVsc1BLAQItABQABgAIAAAAIQAFR9rR&#10;DwIAAPcDAAAOAAAAAAAAAAAAAAAAAC4CAABkcnMvZTJvRG9jLnhtbFBLAQItABQABgAIAAAAIQD8&#10;XlKM3wAAAAsBAAAPAAAAAAAAAAAAAAAAAGkEAABkcnMvZG93bnJldi54bWxQSwUGAAAAAAQABADz&#10;AAAAdQUAAAAA&#10;" stroked="f">
              <v:textbox style="mso-fit-shape-to-text:t">
                <w:txbxContent>
                  <w:p w14:paraId="3DC53FFF" w14:textId="7C27E9ED" w:rsidR="003E5894" w:rsidRPr="003E5894" w:rsidRDefault="003E5894" w:rsidP="003E5894">
                    <w:pPr>
                      <w:spacing w:line="240" w:lineRule="auto"/>
                      <w:rPr>
                        <w:rFonts w:ascii="DM Sans" w:hAnsi="DM Sans"/>
                        <w:sz w:val="18"/>
                        <w:szCs w:val="18"/>
                      </w:rPr>
                    </w:pPr>
                    <w:r w:rsidRPr="003E5894">
                      <w:rPr>
                        <w:rFonts w:ascii="DM Sans" w:hAnsi="DM Sans" w:cs="Arial"/>
                        <w:sz w:val="18"/>
                        <w:szCs w:val="12"/>
                      </w:rPr>
                      <w:t>Disclaimer: This guidance has been produced after reviewing all the information available to us. Every care has been taken in completion of the tracker, but no responsibility can be accepted for any error or consequence of such an error.</w:t>
                    </w:r>
                  </w:p>
                </w:txbxContent>
              </v:textbox>
            </v:shape>
          </w:pict>
        </mc:Fallback>
      </mc:AlternateContent>
    </w:r>
    <w:r w:rsidRPr="00721869">
      <w:rPr>
        <w:rFonts w:cs="Arial"/>
        <w:szCs w:val="16"/>
      </w:rPr>
      <w:t xml:space="preserve"> </w:t>
    </w:r>
  </w:p>
  <w:p w14:paraId="2520D135" w14:textId="77777777" w:rsidR="00C40BA7" w:rsidRDefault="00C40BA7" w:rsidP="00316925">
    <w:pPr>
      <w:pStyle w:val="Footer"/>
    </w:pPr>
  </w:p>
  <w:p w14:paraId="56AC0F95" w14:textId="77777777" w:rsidR="00C40BA7" w:rsidRPr="00C40BA7" w:rsidRDefault="00C40BA7" w:rsidP="00316925">
    <w:pPr>
      <w:pStyle w:val="Footer"/>
      <w:rPr>
        <w:sz w:val="2"/>
        <w:szCs w:val="6"/>
      </w:rPr>
    </w:pPr>
  </w:p>
  <w:p w14:paraId="28C4C750" w14:textId="77777777" w:rsidR="003950EE" w:rsidRDefault="003950EE" w:rsidP="00316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5BAC2" w14:textId="77777777" w:rsidR="005E234C" w:rsidRDefault="005E234C" w:rsidP="00316925">
      <w:r>
        <w:separator/>
      </w:r>
    </w:p>
  </w:footnote>
  <w:footnote w:type="continuationSeparator" w:id="0">
    <w:p w14:paraId="1F86FB5C" w14:textId="77777777" w:rsidR="005E234C" w:rsidRDefault="005E234C" w:rsidP="00316925">
      <w:r>
        <w:continuationSeparator/>
      </w:r>
    </w:p>
  </w:footnote>
  <w:footnote w:type="continuationNotice" w:id="1">
    <w:p w14:paraId="10AB5AC8" w14:textId="77777777" w:rsidR="005E234C" w:rsidRDefault="005E23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9EE94" w14:textId="5E54AB38" w:rsidR="00AA04A5" w:rsidRDefault="003E5894">
    <w:pPr>
      <w:pStyle w:val="Header"/>
    </w:pPr>
    <w:r w:rsidRPr="003E5894">
      <w:rPr>
        <w:noProof/>
      </w:rPr>
      <w:drawing>
        <wp:anchor distT="0" distB="0" distL="114300" distR="114300" simplePos="0" relativeHeight="251658243" behindDoc="0" locked="0" layoutInCell="1" allowOverlap="1" wp14:anchorId="71395982" wp14:editId="73182753">
          <wp:simplePos x="0" y="0"/>
          <wp:positionH relativeFrom="column">
            <wp:posOffset>-540385</wp:posOffset>
          </wp:positionH>
          <wp:positionV relativeFrom="paragraph">
            <wp:posOffset>0</wp:posOffset>
          </wp:positionV>
          <wp:extent cx="7538085" cy="10678602"/>
          <wp:effectExtent l="0" t="0" r="5715" b="8890"/>
          <wp:wrapNone/>
          <wp:docPr id="1075533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348015" name=""/>
                  <pic:cNvPicPr/>
                </pic:nvPicPr>
                <pic:blipFill>
                  <a:blip r:embed="rId1">
                    <a:extLst>
                      <a:ext uri="{28A0092B-C50C-407E-A947-70E740481C1C}">
                        <a14:useLocalDpi xmlns:a14="http://schemas.microsoft.com/office/drawing/2010/main" val="0"/>
                      </a:ext>
                    </a:extLst>
                  </a:blip>
                  <a:stretch>
                    <a:fillRect/>
                  </a:stretch>
                </pic:blipFill>
                <pic:spPr>
                  <a:xfrm>
                    <a:off x="0" y="0"/>
                    <a:ext cx="7552495" cy="10699016"/>
                  </a:xfrm>
                  <a:prstGeom prst="rect">
                    <a:avLst/>
                  </a:prstGeom>
                </pic:spPr>
              </pic:pic>
            </a:graphicData>
          </a:graphic>
          <wp14:sizeRelH relativeFrom="margin">
            <wp14:pctWidth>0</wp14:pctWidth>
          </wp14:sizeRelH>
          <wp14:sizeRelV relativeFrom="margin">
            <wp14:pctHeight>0</wp14:pctHeight>
          </wp14:sizeRelV>
        </wp:anchor>
      </w:drawing>
    </w:r>
    <w:r w:rsidR="009730C5">
      <w:rPr>
        <w:noProof/>
      </w:rPr>
      <w:pict w14:anchorId="54EC79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029469" o:spid="_x0000_s1027" type="#_x0000_t75" style="position:absolute;margin-left:0;margin-top:0;width:669.05pt;height:960.65pt;z-index:-251658239;mso-wrap-edited:f;mso-position-horizontal:center;mso-position-horizontal-relative:margin;mso-position-vertical:center;mso-position-vertical-relative:margin" o:allowincell="f">
          <v:imagedata r:id="rId2" o:title="Screenshot 2025-03-18 110139"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AD05" w14:textId="0669674D" w:rsidR="00AA04A5" w:rsidRDefault="00EF1676">
    <w:pPr>
      <w:pStyle w:val="Header"/>
    </w:pPr>
    <w:r>
      <w:rPr>
        <w:noProof/>
      </w:rPr>
      <w:drawing>
        <wp:anchor distT="0" distB="0" distL="114300" distR="114300" simplePos="0" relativeHeight="251658244" behindDoc="0" locked="0" layoutInCell="1" allowOverlap="1" wp14:anchorId="7BC8FA9A" wp14:editId="7871195A">
          <wp:simplePos x="0" y="0"/>
          <wp:positionH relativeFrom="page">
            <wp:align>right</wp:align>
          </wp:positionH>
          <wp:positionV relativeFrom="paragraph">
            <wp:posOffset>-31750</wp:posOffset>
          </wp:positionV>
          <wp:extent cx="7552690" cy="10844530"/>
          <wp:effectExtent l="0" t="0" r="0" b="0"/>
          <wp:wrapNone/>
          <wp:docPr id="47869589" name="Picture 15" descr="A group of colorful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552295" name="Picture 15" descr="A group of colorful squar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2690" cy="10844530"/>
                  </a:xfrm>
                  <a:prstGeom prst="rect">
                    <a:avLst/>
                  </a:prstGeom>
                </pic:spPr>
              </pic:pic>
            </a:graphicData>
          </a:graphic>
          <wp14:sizeRelH relativeFrom="margin">
            <wp14:pctWidth>0</wp14:pctWidth>
          </wp14:sizeRelH>
          <wp14:sizeRelV relativeFrom="margin">
            <wp14:pctHeight>0</wp14:pctHeight>
          </wp14:sizeRelV>
        </wp:anchor>
      </w:drawing>
    </w:r>
    <w:r w:rsidR="003E5894">
      <w:rPr>
        <w:rFonts w:ascii="Mokoko Medium" w:hAnsi="Mokoko Medium" w:cs="Mokoko Medium"/>
        <w:noProof/>
        <w:sz w:val="72"/>
        <w:szCs w:val="72"/>
      </w:rPr>
      <w:drawing>
        <wp:anchor distT="0" distB="0" distL="114300" distR="114300" simplePos="0" relativeHeight="251658245" behindDoc="0" locked="1" layoutInCell="1" allowOverlap="1" wp14:anchorId="365F8D41" wp14:editId="774B4D81">
          <wp:simplePos x="0" y="0"/>
          <wp:positionH relativeFrom="column">
            <wp:posOffset>5902960</wp:posOffset>
          </wp:positionH>
          <wp:positionV relativeFrom="page">
            <wp:posOffset>200025</wp:posOffset>
          </wp:positionV>
          <wp:extent cx="875665" cy="619125"/>
          <wp:effectExtent l="0" t="0" r="0" b="9525"/>
          <wp:wrapNone/>
          <wp:docPr id="1785675963" name="Picture 3" descr="A blue and black squar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21843" name="Picture 3" descr="A blue and black square with black squares&#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75665" cy="619125"/>
                  </a:xfrm>
                  <a:prstGeom prst="rect">
                    <a:avLst/>
                  </a:prstGeom>
                  <a:noFill/>
                </pic:spPr>
              </pic:pic>
            </a:graphicData>
          </a:graphic>
          <wp14:sizeRelH relativeFrom="margin">
            <wp14:pctWidth>0</wp14:pctWidth>
          </wp14:sizeRelH>
          <wp14:sizeRelV relativeFrom="margin">
            <wp14:pctHeight>0</wp14:pctHeight>
          </wp14:sizeRelV>
        </wp:anchor>
      </w:drawing>
    </w:r>
    <w:r w:rsidR="009730C5">
      <w:rPr>
        <w:noProof/>
      </w:rPr>
      <w:pict w14:anchorId="5C78B0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029470" o:spid="_x0000_s1026" type="#_x0000_t75" style="position:absolute;margin-left:0;margin-top:0;width:669.05pt;height:960.65pt;z-index:-251658238;mso-wrap-edited:f;mso-position-horizontal:center;mso-position-horizontal-relative:margin;mso-position-vertical:center;mso-position-vertical-relative:margin" o:allowincell="f">
          <v:imagedata r:id="rId3" o:title="Screenshot 2025-03-18 110139"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0D397" w14:textId="1ACAA305" w:rsidR="00AA04A5" w:rsidRDefault="009730C5">
    <w:pPr>
      <w:pStyle w:val="Header"/>
    </w:pPr>
    <w:r>
      <w:rPr>
        <w:noProof/>
      </w:rPr>
      <w:pict w14:anchorId="6ADCB2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029468" o:spid="_x0000_s1025" type="#_x0000_t75" style="position:absolute;margin-left:0;margin-top:0;width:669.05pt;height:960.65pt;z-index:-251658240;mso-wrap-edited:f;mso-position-horizontal:center;mso-position-horizontal-relative:margin;mso-position-vertical:center;mso-position-vertical-relative:margin" o:allowincell="f">
          <v:imagedata r:id="rId1" o:title="Screenshot 2025-03-18 110139"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207"/>
    <w:multiLevelType w:val="hybridMultilevel"/>
    <w:tmpl w:val="CA2208E0"/>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896C4A"/>
    <w:multiLevelType w:val="multilevel"/>
    <w:tmpl w:val="E0C0B452"/>
    <w:lvl w:ilvl="0">
      <w:start w:val="1"/>
      <w:numFmt w:val="bullet"/>
      <w:lvlText w:val=""/>
      <w:lvlJc w:val="left"/>
      <w:pPr>
        <w:ind w:left="284" w:hanging="284"/>
      </w:pPr>
      <w:rPr>
        <w:rFonts w:ascii="Wingdings" w:hAnsi="Wingdings" w:hint="default"/>
        <w:color w:val="FF6D3A"/>
      </w:rPr>
    </w:lvl>
    <w:lvl w:ilvl="1">
      <w:start w:val="1"/>
      <w:numFmt w:val="bullet"/>
      <w:lvlText w:val=""/>
      <w:lvlJc w:val="left"/>
      <w:pPr>
        <w:ind w:left="567" w:hanging="283"/>
      </w:pPr>
      <w:rPr>
        <w:rFonts w:ascii="Symbol" w:hAnsi="Symbol" w:hint="default"/>
        <w:color w:val="F26E3E" w:themeColor="accent2"/>
      </w:rPr>
    </w:lvl>
    <w:lvl w:ilvl="2">
      <w:start w:val="1"/>
      <w:numFmt w:val="bullet"/>
      <w:lvlText w:val=""/>
      <w:lvlJc w:val="left"/>
      <w:pPr>
        <w:ind w:left="851" w:hanging="284"/>
      </w:pPr>
      <w:rPr>
        <w:rFonts w:ascii="Symbol" w:hAnsi="Symbol" w:hint="default"/>
        <w:color w:val="B23E96" w:themeColor="accent3"/>
      </w:rPr>
    </w:lvl>
    <w:lvl w:ilvl="3">
      <w:start w:val="1"/>
      <w:numFmt w:val="bullet"/>
      <w:lvlText w:val=""/>
      <w:lvlJc w:val="left"/>
      <w:pPr>
        <w:ind w:left="1134" w:hanging="283"/>
      </w:pPr>
      <w:rPr>
        <w:rFonts w:ascii="Symbol" w:hAnsi="Symbol" w:hint="default"/>
        <w:color w:val="B596C6" w:themeColor="accent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E7C21E9"/>
    <w:multiLevelType w:val="hybridMultilevel"/>
    <w:tmpl w:val="22CAF7AA"/>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233197"/>
    <w:multiLevelType w:val="hybridMultilevel"/>
    <w:tmpl w:val="581ED92C"/>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8137EF"/>
    <w:multiLevelType w:val="hybridMultilevel"/>
    <w:tmpl w:val="17BCE600"/>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6038FA"/>
    <w:multiLevelType w:val="multilevel"/>
    <w:tmpl w:val="09B2492E"/>
    <w:lvl w:ilvl="0">
      <w:start w:val="1"/>
      <w:numFmt w:val="decimal"/>
      <w:pStyle w:val="TOC1"/>
      <w:lvlText w:val="%1."/>
      <w:lvlJc w:val="left"/>
      <w:pPr>
        <w:ind w:left="502" w:hanging="360"/>
      </w:pPr>
      <w:rPr>
        <w:color w:val="FFFFFF" w:themeColor="background1"/>
      </w:rPr>
    </w:lvl>
    <w:lvl w:ilvl="1">
      <w:start w:val="1"/>
      <w:numFmt w:val="decimal"/>
      <w:pStyle w:val="TOC2"/>
      <w:lvlText w:val="%1.%2."/>
      <w:lvlJc w:val="left"/>
      <w:pPr>
        <w:ind w:left="716" w:hanging="432"/>
      </w:pPr>
      <w:rPr>
        <w:color w:val="FFFFFF" w:themeColor="background1"/>
      </w:rPr>
    </w:lvl>
    <w:lvl w:ilvl="2">
      <w:start w:val="1"/>
      <w:numFmt w:val="decimal"/>
      <w:pStyle w:val="TOC3"/>
      <w:suff w:val="space"/>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F562115"/>
    <w:multiLevelType w:val="hybridMultilevel"/>
    <w:tmpl w:val="A4724FF0"/>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0AF68FF"/>
    <w:multiLevelType w:val="hybridMultilevel"/>
    <w:tmpl w:val="720A86EA"/>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1910F8"/>
    <w:multiLevelType w:val="hybridMultilevel"/>
    <w:tmpl w:val="809ED03E"/>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28045D6"/>
    <w:multiLevelType w:val="hybridMultilevel"/>
    <w:tmpl w:val="E5A6B00E"/>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3330076"/>
    <w:multiLevelType w:val="hybridMultilevel"/>
    <w:tmpl w:val="D9C61E2E"/>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5514052"/>
    <w:multiLevelType w:val="hybridMultilevel"/>
    <w:tmpl w:val="B4B057F6"/>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3E1063E"/>
    <w:multiLevelType w:val="hybridMultilevel"/>
    <w:tmpl w:val="6D4467A8"/>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6120002"/>
    <w:multiLevelType w:val="multilevel"/>
    <w:tmpl w:val="A678E9A2"/>
    <w:lvl w:ilvl="0">
      <w:start w:val="1"/>
      <w:numFmt w:val="bullet"/>
      <w:pStyle w:val="ListParagraph"/>
      <w:lvlText w:val=""/>
      <w:lvlJc w:val="left"/>
      <w:pPr>
        <w:ind w:left="284" w:hanging="284"/>
      </w:pPr>
      <w:rPr>
        <w:rFonts w:ascii="Wingdings 2" w:hAnsi="Wingdings 2" w:hint="default"/>
        <w:color w:val="F26E3E" w:themeColor="accent2"/>
      </w:rPr>
    </w:lvl>
    <w:lvl w:ilvl="1">
      <w:start w:val="1"/>
      <w:numFmt w:val="bullet"/>
      <w:lvlText w:val=""/>
      <w:lvlJc w:val="left"/>
      <w:pPr>
        <w:ind w:left="567" w:hanging="283"/>
      </w:pPr>
      <w:rPr>
        <w:rFonts w:ascii="Symbol" w:hAnsi="Symbol" w:hint="default"/>
        <w:color w:val="F26E3E" w:themeColor="accent2"/>
      </w:rPr>
    </w:lvl>
    <w:lvl w:ilvl="2">
      <w:start w:val="1"/>
      <w:numFmt w:val="bullet"/>
      <w:lvlText w:val=""/>
      <w:lvlJc w:val="left"/>
      <w:pPr>
        <w:ind w:left="851" w:hanging="284"/>
      </w:pPr>
      <w:rPr>
        <w:rFonts w:ascii="Symbol" w:hAnsi="Symbol" w:hint="default"/>
        <w:color w:val="B23E96" w:themeColor="accent3"/>
      </w:rPr>
    </w:lvl>
    <w:lvl w:ilvl="3">
      <w:start w:val="1"/>
      <w:numFmt w:val="bullet"/>
      <w:lvlText w:val=""/>
      <w:lvlJc w:val="left"/>
      <w:pPr>
        <w:ind w:left="1134" w:hanging="283"/>
      </w:pPr>
      <w:rPr>
        <w:rFonts w:ascii="Symbol" w:hAnsi="Symbol" w:hint="default"/>
        <w:color w:val="B596C6" w:themeColor="accent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825205B"/>
    <w:multiLevelType w:val="hybridMultilevel"/>
    <w:tmpl w:val="E5D004B8"/>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9FE08E3"/>
    <w:multiLevelType w:val="hybridMultilevel"/>
    <w:tmpl w:val="1F8CA062"/>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E130CCE"/>
    <w:multiLevelType w:val="hybridMultilevel"/>
    <w:tmpl w:val="BB7CFA78"/>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20168A9"/>
    <w:multiLevelType w:val="hybridMultilevel"/>
    <w:tmpl w:val="10F85D36"/>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7E73E1A"/>
    <w:multiLevelType w:val="hybridMultilevel"/>
    <w:tmpl w:val="9C363BFE"/>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9894770"/>
    <w:multiLevelType w:val="hybridMultilevel"/>
    <w:tmpl w:val="B316C6CC"/>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14488266">
    <w:abstractNumId w:val="13"/>
  </w:num>
  <w:num w:numId="2" w16cid:durableId="1715691784">
    <w:abstractNumId w:val="5"/>
  </w:num>
  <w:num w:numId="3" w16cid:durableId="850491376">
    <w:abstractNumId w:val="18"/>
  </w:num>
  <w:num w:numId="4" w16cid:durableId="936669951">
    <w:abstractNumId w:val="17"/>
  </w:num>
  <w:num w:numId="5" w16cid:durableId="900562691">
    <w:abstractNumId w:val="14"/>
  </w:num>
  <w:num w:numId="6" w16cid:durableId="1586652110">
    <w:abstractNumId w:val="7"/>
  </w:num>
  <w:num w:numId="7" w16cid:durableId="1710569315">
    <w:abstractNumId w:val="2"/>
  </w:num>
  <w:num w:numId="8" w16cid:durableId="1876043205">
    <w:abstractNumId w:val="3"/>
  </w:num>
  <w:num w:numId="9" w16cid:durableId="1077483643">
    <w:abstractNumId w:val="16"/>
  </w:num>
  <w:num w:numId="10" w16cid:durableId="1814443432">
    <w:abstractNumId w:val="8"/>
  </w:num>
  <w:num w:numId="11" w16cid:durableId="36782840">
    <w:abstractNumId w:val="15"/>
  </w:num>
  <w:num w:numId="12" w16cid:durableId="1572887751">
    <w:abstractNumId w:val="0"/>
  </w:num>
  <w:num w:numId="13" w16cid:durableId="1805810877">
    <w:abstractNumId w:val="4"/>
  </w:num>
  <w:num w:numId="14" w16cid:durableId="1797722685">
    <w:abstractNumId w:val="12"/>
  </w:num>
  <w:num w:numId="15" w16cid:durableId="971323072">
    <w:abstractNumId w:val="6"/>
  </w:num>
  <w:num w:numId="16" w16cid:durableId="661616880">
    <w:abstractNumId w:val="10"/>
  </w:num>
  <w:num w:numId="17" w16cid:durableId="1696613032">
    <w:abstractNumId w:val="19"/>
  </w:num>
  <w:num w:numId="18" w16cid:durableId="833297458">
    <w:abstractNumId w:val="11"/>
  </w:num>
  <w:num w:numId="19" w16cid:durableId="379944187">
    <w:abstractNumId w:val="1"/>
  </w:num>
  <w:num w:numId="20" w16cid:durableId="167877424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421"/>
    <w:rsid w:val="00000DD0"/>
    <w:rsid w:val="00002BA7"/>
    <w:rsid w:val="00005645"/>
    <w:rsid w:val="000077E8"/>
    <w:rsid w:val="00007BF9"/>
    <w:rsid w:val="00012EE0"/>
    <w:rsid w:val="000152D0"/>
    <w:rsid w:val="00015BB9"/>
    <w:rsid w:val="000161DB"/>
    <w:rsid w:val="00016B01"/>
    <w:rsid w:val="000176CC"/>
    <w:rsid w:val="00017919"/>
    <w:rsid w:val="000207DC"/>
    <w:rsid w:val="00021DE6"/>
    <w:rsid w:val="00022CFD"/>
    <w:rsid w:val="00024861"/>
    <w:rsid w:val="00024CDF"/>
    <w:rsid w:val="00025AA1"/>
    <w:rsid w:val="00026C0C"/>
    <w:rsid w:val="0002794A"/>
    <w:rsid w:val="00030141"/>
    <w:rsid w:val="00032E30"/>
    <w:rsid w:val="0003380C"/>
    <w:rsid w:val="00033FE3"/>
    <w:rsid w:val="00037074"/>
    <w:rsid w:val="000403D7"/>
    <w:rsid w:val="000410CD"/>
    <w:rsid w:val="00042055"/>
    <w:rsid w:val="000431CE"/>
    <w:rsid w:val="00043D4D"/>
    <w:rsid w:val="00043DE0"/>
    <w:rsid w:val="000451D7"/>
    <w:rsid w:val="000457A5"/>
    <w:rsid w:val="0004631F"/>
    <w:rsid w:val="00052312"/>
    <w:rsid w:val="00053832"/>
    <w:rsid w:val="00055F79"/>
    <w:rsid w:val="00056CA5"/>
    <w:rsid w:val="00057B14"/>
    <w:rsid w:val="00060F8C"/>
    <w:rsid w:val="00061403"/>
    <w:rsid w:val="00062793"/>
    <w:rsid w:val="00063775"/>
    <w:rsid w:val="000650DE"/>
    <w:rsid w:val="00066996"/>
    <w:rsid w:val="00066E59"/>
    <w:rsid w:val="00067320"/>
    <w:rsid w:val="00067ED6"/>
    <w:rsid w:val="000703F6"/>
    <w:rsid w:val="00073260"/>
    <w:rsid w:val="00075122"/>
    <w:rsid w:val="00086824"/>
    <w:rsid w:val="000871A2"/>
    <w:rsid w:val="00087315"/>
    <w:rsid w:val="00087953"/>
    <w:rsid w:val="0009053E"/>
    <w:rsid w:val="00090773"/>
    <w:rsid w:val="000946A4"/>
    <w:rsid w:val="00094A97"/>
    <w:rsid w:val="000A0146"/>
    <w:rsid w:val="000A1A41"/>
    <w:rsid w:val="000A21FF"/>
    <w:rsid w:val="000A2915"/>
    <w:rsid w:val="000A350A"/>
    <w:rsid w:val="000A664B"/>
    <w:rsid w:val="000A6ACD"/>
    <w:rsid w:val="000A6B02"/>
    <w:rsid w:val="000A76CA"/>
    <w:rsid w:val="000A7C1D"/>
    <w:rsid w:val="000B2064"/>
    <w:rsid w:val="000B40DF"/>
    <w:rsid w:val="000B4930"/>
    <w:rsid w:val="000B7BBE"/>
    <w:rsid w:val="000C20CB"/>
    <w:rsid w:val="000C504E"/>
    <w:rsid w:val="000C64D9"/>
    <w:rsid w:val="000C6998"/>
    <w:rsid w:val="000C7425"/>
    <w:rsid w:val="000D0381"/>
    <w:rsid w:val="000D2D9B"/>
    <w:rsid w:val="000D3554"/>
    <w:rsid w:val="000D3AE4"/>
    <w:rsid w:val="000D64F3"/>
    <w:rsid w:val="000D7C19"/>
    <w:rsid w:val="000D7F34"/>
    <w:rsid w:val="000E1379"/>
    <w:rsid w:val="000E189F"/>
    <w:rsid w:val="000E1910"/>
    <w:rsid w:val="000E4296"/>
    <w:rsid w:val="000E553B"/>
    <w:rsid w:val="000E5CB2"/>
    <w:rsid w:val="000F3096"/>
    <w:rsid w:val="000F3143"/>
    <w:rsid w:val="000F4D84"/>
    <w:rsid w:val="000F6C83"/>
    <w:rsid w:val="000F7197"/>
    <w:rsid w:val="001029F7"/>
    <w:rsid w:val="001107DA"/>
    <w:rsid w:val="0011096F"/>
    <w:rsid w:val="00110BE2"/>
    <w:rsid w:val="001111B1"/>
    <w:rsid w:val="00111C6A"/>
    <w:rsid w:val="00112805"/>
    <w:rsid w:val="00112A3A"/>
    <w:rsid w:val="00112E40"/>
    <w:rsid w:val="001149C8"/>
    <w:rsid w:val="0011793D"/>
    <w:rsid w:val="001179F2"/>
    <w:rsid w:val="001206C0"/>
    <w:rsid w:val="001209F6"/>
    <w:rsid w:val="00121AEE"/>
    <w:rsid w:val="00121F03"/>
    <w:rsid w:val="0012269C"/>
    <w:rsid w:val="001243B9"/>
    <w:rsid w:val="00125D7E"/>
    <w:rsid w:val="00127277"/>
    <w:rsid w:val="00130312"/>
    <w:rsid w:val="00130F74"/>
    <w:rsid w:val="00133D1C"/>
    <w:rsid w:val="001340FE"/>
    <w:rsid w:val="0013439C"/>
    <w:rsid w:val="001356B3"/>
    <w:rsid w:val="00135F54"/>
    <w:rsid w:val="00143787"/>
    <w:rsid w:val="00143BD7"/>
    <w:rsid w:val="0014533D"/>
    <w:rsid w:val="00147862"/>
    <w:rsid w:val="00147B9B"/>
    <w:rsid w:val="00147C13"/>
    <w:rsid w:val="00147D1A"/>
    <w:rsid w:val="00150494"/>
    <w:rsid w:val="001510CA"/>
    <w:rsid w:val="00152469"/>
    <w:rsid w:val="001525A9"/>
    <w:rsid w:val="0015316C"/>
    <w:rsid w:val="00154049"/>
    <w:rsid w:val="001579CA"/>
    <w:rsid w:val="0016080B"/>
    <w:rsid w:val="001621ED"/>
    <w:rsid w:val="00166BB9"/>
    <w:rsid w:val="001679DD"/>
    <w:rsid w:val="00167EBF"/>
    <w:rsid w:val="0017084F"/>
    <w:rsid w:val="00170C66"/>
    <w:rsid w:val="001727E3"/>
    <w:rsid w:val="00172CBF"/>
    <w:rsid w:val="001746A5"/>
    <w:rsid w:val="00174F5C"/>
    <w:rsid w:val="00175EC3"/>
    <w:rsid w:val="001806E2"/>
    <w:rsid w:val="001812FB"/>
    <w:rsid w:val="00181D3E"/>
    <w:rsid w:val="00183D20"/>
    <w:rsid w:val="001865B5"/>
    <w:rsid w:val="00190865"/>
    <w:rsid w:val="00191658"/>
    <w:rsid w:val="00192306"/>
    <w:rsid w:val="001929EE"/>
    <w:rsid w:val="00193D7D"/>
    <w:rsid w:val="00194003"/>
    <w:rsid w:val="001A0593"/>
    <w:rsid w:val="001A0DAD"/>
    <w:rsid w:val="001A46AE"/>
    <w:rsid w:val="001A5A41"/>
    <w:rsid w:val="001A605F"/>
    <w:rsid w:val="001A75BF"/>
    <w:rsid w:val="001A7BB4"/>
    <w:rsid w:val="001B02B2"/>
    <w:rsid w:val="001B1123"/>
    <w:rsid w:val="001B48A2"/>
    <w:rsid w:val="001B5CAA"/>
    <w:rsid w:val="001B5EB9"/>
    <w:rsid w:val="001B6134"/>
    <w:rsid w:val="001B6B32"/>
    <w:rsid w:val="001C02CE"/>
    <w:rsid w:val="001C149A"/>
    <w:rsid w:val="001C28C8"/>
    <w:rsid w:val="001C2BA1"/>
    <w:rsid w:val="001C5152"/>
    <w:rsid w:val="001C74A5"/>
    <w:rsid w:val="001D2541"/>
    <w:rsid w:val="001D4522"/>
    <w:rsid w:val="001D674B"/>
    <w:rsid w:val="001D6C01"/>
    <w:rsid w:val="001E07BB"/>
    <w:rsid w:val="001E0CDE"/>
    <w:rsid w:val="001E1466"/>
    <w:rsid w:val="001E18FB"/>
    <w:rsid w:val="001E2FE9"/>
    <w:rsid w:val="001E54EB"/>
    <w:rsid w:val="001E5949"/>
    <w:rsid w:val="001E6952"/>
    <w:rsid w:val="001F01F3"/>
    <w:rsid w:val="001F07C2"/>
    <w:rsid w:val="001F0BF6"/>
    <w:rsid w:val="001F1861"/>
    <w:rsid w:val="001F286F"/>
    <w:rsid w:val="001F438E"/>
    <w:rsid w:val="001F5329"/>
    <w:rsid w:val="001F6F6D"/>
    <w:rsid w:val="001F7C81"/>
    <w:rsid w:val="002021C8"/>
    <w:rsid w:val="00202762"/>
    <w:rsid w:val="00204753"/>
    <w:rsid w:val="0020506A"/>
    <w:rsid w:val="00215163"/>
    <w:rsid w:val="00216C46"/>
    <w:rsid w:val="00217CB7"/>
    <w:rsid w:val="002202D1"/>
    <w:rsid w:val="002204E3"/>
    <w:rsid w:val="00220A26"/>
    <w:rsid w:val="0022136D"/>
    <w:rsid w:val="0022205C"/>
    <w:rsid w:val="00224EF7"/>
    <w:rsid w:val="00225DDC"/>
    <w:rsid w:val="002302B8"/>
    <w:rsid w:val="00230C9B"/>
    <w:rsid w:val="00230E40"/>
    <w:rsid w:val="00231164"/>
    <w:rsid w:val="00232944"/>
    <w:rsid w:val="00233252"/>
    <w:rsid w:val="002337E5"/>
    <w:rsid w:val="00233BE5"/>
    <w:rsid w:val="0023415D"/>
    <w:rsid w:val="0023671C"/>
    <w:rsid w:val="00241A79"/>
    <w:rsid w:val="002439B4"/>
    <w:rsid w:val="00243CB5"/>
    <w:rsid w:val="00243D65"/>
    <w:rsid w:val="00243FE4"/>
    <w:rsid w:val="00246F4D"/>
    <w:rsid w:val="00250484"/>
    <w:rsid w:val="002508AA"/>
    <w:rsid w:val="00251233"/>
    <w:rsid w:val="00251245"/>
    <w:rsid w:val="0025307F"/>
    <w:rsid w:val="0025353F"/>
    <w:rsid w:val="00255E11"/>
    <w:rsid w:val="0025696C"/>
    <w:rsid w:val="002575AC"/>
    <w:rsid w:val="00257774"/>
    <w:rsid w:val="0026113D"/>
    <w:rsid w:val="00261649"/>
    <w:rsid w:val="00264347"/>
    <w:rsid w:val="00264CD7"/>
    <w:rsid w:val="0026596B"/>
    <w:rsid w:val="00270A37"/>
    <w:rsid w:val="00271B58"/>
    <w:rsid w:val="002731BB"/>
    <w:rsid w:val="002739F9"/>
    <w:rsid w:val="00275ED9"/>
    <w:rsid w:val="00277038"/>
    <w:rsid w:val="00281228"/>
    <w:rsid w:val="00281C7F"/>
    <w:rsid w:val="00281CC5"/>
    <w:rsid w:val="00281F80"/>
    <w:rsid w:val="00283A5A"/>
    <w:rsid w:val="00283AE7"/>
    <w:rsid w:val="00283EA6"/>
    <w:rsid w:val="00287577"/>
    <w:rsid w:val="002900CD"/>
    <w:rsid w:val="0029170D"/>
    <w:rsid w:val="00291EA2"/>
    <w:rsid w:val="00293742"/>
    <w:rsid w:val="00293AAC"/>
    <w:rsid w:val="00293D8E"/>
    <w:rsid w:val="00294956"/>
    <w:rsid w:val="002975A5"/>
    <w:rsid w:val="002A04CA"/>
    <w:rsid w:val="002A49CA"/>
    <w:rsid w:val="002A4ABD"/>
    <w:rsid w:val="002A5AFA"/>
    <w:rsid w:val="002A79A1"/>
    <w:rsid w:val="002B11B9"/>
    <w:rsid w:val="002B16D9"/>
    <w:rsid w:val="002B2A9D"/>
    <w:rsid w:val="002B4C4B"/>
    <w:rsid w:val="002B61BB"/>
    <w:rsid w:val="002B63B7"/>
    <w:rsid w:val="002C0434"/>
    <w:rsid w:val="002C140E"/>
    <w:rsid w:val="002C22CE"/>
    <w:rsid w:val="002C2518"/>
    <w:rsid w:val="002C2934"/>
    <w:rsid w:val="002C34A9"/>
    <w:rsid w:val="002C4A82"/>
    <w:rsid w:val="002C5ABA"/>
    <w:rsid w:val="002D19A9"/>
    <w:rsid w:val="002D3300"/>
    <w:rsid w:val="002D5CEA"/>
    <w:rsid w:val="002D6799"/>
    <w:rsid w:val="002D7CE1"/>
    <w:rsid w:val="002E13BE"/>
    <w:rsid w:val="002E1CD8"/>
    <w:rsid w:val="002E2654"/>
    <w:rsid w:val="002E27AE"/>
    <w:rsid w:val="002E32DA"/>
    <w:rsid w:val="002E49B4"/>
    <w:rsid w:val="002E49E3"/>
    <w:rsid w:val="002E740B"/>
    <w:rsid w:val="002F0156"/>
    <w:rsid w:val="002F0C8F"/>
    <w:rsid w:val="002F43E9"/>
    <w:rsid w:val="002F4667"/>
    <w:rsid w:val="002F53E3"/>
    <w:rsid w:val="002F5521"/>
    <w:rsid w:val="002F6DAB"/>
    <w:rsid w:val="00301E92"/>
    <w:rsid w:val="00302B26"/>
    <w:rsid w:val="003064B5"/>
    <w:rsid w:val="00311BE7"/>
    <w:rsid w:val="00313411"/>
    <w:rsid w:val="003144B0"/>
    <w:rsid w:val="003145A7"/>
    <w:rsid w:val="00315003"/>
    <w:rsid w:val="00316925"/>
    <w:rsid w:val="003172B5"/>
    <w:rsid w:val="00321182"/>
    <w:rsid w:val="0032264F"/>
    <w:rsid w:val="003230D0"/>
    <w:rsid w:val="00324436"/>
    <w:rsid w:val="00327E2A"/>
    <w:rsid w:val="00327EA2"/>
    <w:rsid w:val="003306CD"/>
    <w:rsid w:val="003316D1"/>
    <w:rsid w:val="003407CB"/>
    <w:rsid w:val="00341F8F"/>
    <w:rsid w:val="00342798"/>
    <w:rsid w:val="003430E1"/>
    <w:rsid w:val="003451EB"/>
    <w:rsid w:val="00345655"/>
    <w:rsid w:val="00345A1F"/>
    <w:rsid w:val="00345BEC"/>
    <w:rsid w:val="003467BC"/>
    <w:rsid w:val="00351173"/>
    <w:rsid w:val="00352A0E"/>
    <w:rsid w:val="0035313E"/>
    <w:rsid w:val="0035464F"/>
    <w:rsid w:val="0036031A"/>
    <w:rsid w:val="00360577"/>
    <w:rsid w:val="00360CA3"/>
    <w:rsid w:val="00361770"/>
    <w:rsid w:val="00363FA5"/>
    <w:rsid w:val="00364F46"/>
    <w:rsid w:val="00365516"/>
    <w:rsid w:val="003661A4"/>
    <w:rsid w:val="003758BD"/>
    <w:rsid w:val="00383E43"/>
    <w:rsid w:val="00387168"/>
    <w:rsid w:val="00390DDB"/>
    <w:rsid w:val="00391CE2"/>
    <w:rsid w:val="00392051"/>
    <w:rsid w:val="00394B6C"/>
    <w:rsid w:val="003950EE"/>
    <w:rsid w:val="003954F7"/>
    <w:rsid w:val="0039553B"/>
    <w:rsid w:val="00397C2B"/>
    <w:rsid w:val="003A3688"/>
    <w:rsid w:val="003A52A7"/>
    <w:rsid w:val="003A5D47"/>
    <w:rsid w:val="003A7599"/>
    <w:rsid w:val="003A7972"/>
    <w:rsid w:val="003B276D"/>
    <w:rsid w:val="003B27DA"/>
    <w:rsid w:val="003B3CF4"/>
    <w:rsid w:val="003B3D19"/>
    <w:rsid w:val="003B4599"/>
    <w:rsid w:val="003B4BBB"/>
    <w:rsid w:val="003B69D7"/>
    <w:rsid w:val="003B6FEC"/>
    <w:rsid w:val="003C0247"/>
    <w:rsid w:val="003C06B2"/>
    <w:rsid w:val="003C66E8"/>
    <w:rsid w:val="003C7877"/>
    <w:rsid w:val="003C7B54"/>
    <w:rsid w:val="003D1823"/>
    <w:rsid w:val="003D1DBF"/>
    <w:rsid w:val="003D201D"/>
    <w:rsid w:val="003D34F8"/>
    <w:rsid w:val="003D665C"/>
    <w:rsid w:val="003E0B70"/>
    <w:rsid w:val="003E2F04"/>
    <w:rsid w:val="003E36DC"/>
    <w:rsid w:val="003E44F3"/>
    <w:rsid w:val="003E5894"/>
    <w:rsid w:val="003E765E"/>
    <w:rsid w:val="003F0E56"/>
    <w:rsid w:val="003F16DE"/>
    <w:rsid w:val="003F2609"/>
    <w:rsid w:val="003F359D"/>
    <w:rsid w:val="003F3894"/>
    <w:rsid w:val="003F6BE2"/>
    <w:rsid w:val="004016DB"/>
    <w:rsid w:val="0040170C"/>
    <w:rsid w:val="004029DB"/>
    <w:rsid w:val="00405E97"/>
    <w:rsid w:val="0040618F"/>
    <w:rsid w:val="004067B5"/>
    <w:rsid w:val="00407EFA"/>
    <w:rsid w:val="00410406"/>
    <w:rsid w:val="004107F8"/>
    <w:rsid w:val="004110FC"/>
    <w:rsid w:val="004120B5"/>
    <w:rsid w:val="0041257B"/>
    <w:rsid w:val="004128B8"/>
    <w:rsid w:val="004140EC"/>
    <w:rsid w:val="00416F40"/>
    <w:rsid w:val="004170B8"/>
    <w:rsid w:val="00417A2D"/>
    <w:rsid w:val="00420A31"/>
    <w:rsid w:val="0042507E"/>
    <w:rsid w:val="00427327"/>
    <w:rsid w:val="0042782F"/>
    <w:rsid w:val="0043023F"/>
    <w:rsid w:val="0043057F"/>
    <w:rsid w:val="0043172D"/>
    <w:rsid w:val="00431ABA"/>
    <w:rsid w:val="00432A72"/>
    <w:rsid w:val="00432D50"/>
    <w:rsid w:val="00433096"/>
    <w:rsid w:val="00433B22"/>
    <w:rsid w:val="00436745"/>
    <w:rsid w:val="00436882"/>
    <w:rsid w:val="0043752F"/>
    <w:rsid w:val="0044057E"/>
    <w:rsid w:val="00442821"/>
    <w:rsid w:val="00443980"/>
    <w:rsid w:val="00443DF2"/>
    <w:rsid w:val="004445FB"/>
    <w:rsid w:val="00444625"/>
    <w:rsid w:val="004458A6"/>
    <w:rsid w:val="00445A58"/>
    <w:rsid w:val="00447FFE"/>
    <w:rsid w:val="00450346"/>
    <w:rsid w:val="004529B4"/>
    <w:rsid w:val="0045300C"/>
    <w:rsid w:val="00453975"/>
    <w:rsid w:val="00453ED1"/>
    <w:rsid w:val="00454277"/>
    <w:rsid w:val="00455075"/>
    <w:rsid w:val="00455319"/>
    <w:rsid w:val="00457F0B"/>
    <w:rsid w:val="00460505"/>
    <w:rsid w:val="00461D33"/>
    <w:rsid w:val="00462C6F"/>
    <w:rsid w:val="00464021"/>
    <w:rsid w:val="00464D62"/>
    <w:rsid w:val="004673F4"/>
    <w:rsid w:val="0047155C"/>
    <w:rsid w:val="0047192C"/>
    <w:rsid w:val="00471D99"/>
    <w:rsid w:val="00471EDD"/>
    <w:rsid w:val="004724B0"/>
    <w:rsid w:val="00474B48"/>
    <w:rsid w:val="00475BC7"/>
    <w:rsid w:val="00477BFD"/>
    <w:rsid w:val="00480126"/>
    <w:rsid w:val="004810A1"/>
    <w:rsid w:val="00481452"/>
    <w:rsid w:val="004838B3"/>
    <w:rsid w:val="00483F96"/>
    <w:rsid w:val="00485EA0"/>
    <w:rsid w:val="004872F6"/>
    <w:rsid w:val="0048792C"/>
    <w:rsid w:val="004938CA"/>
    <w:rsid w:val="00494202"/>
    <w:rsid w:val="0049436B"/>
    <w:rsid w:val="00494B88"/>
    <w:rsid w:val="004A063E"/>
    <w:rsid w:val="004A0B6F"/>
    <w:rsid w:val="004A154A"/>
    <w:rsid w:val="004A308C"/>
    <w:rsid w:val="004A520C"/>
    <w:rsid w:val="004A625E"/>
    <w:rsid w:val="004A6980"/>
    <w:rsid w:val="004A7849"/>
    <w:rsid w:val="004A7EA0"/>
    <w:rsid w:val="004B08E9"/>
    <w:rsid w:val="004B320E"/>
    <w:rsid w:val="004B4737"/>
    <w:rsid w:val="004B4B2A"/>
    <w:rsid w:val="004B5032"/>
    <w:rsid w:val="004C41D8"/>
    <w:rsid w:val="004C61ED"/>
    <w:rsid w:val="004C6F95"/>
    <w:rsid w:val="004D0D74"/>
    <w:rsid w:val="004D227E"/>
    <w:rsid w:val="004D2C63"/>
    <w:rsid w:val="004D308F"/>
    <w:rsid w:val="004D3ADF"/>
    <w:rsid w:val="004E0622"/>
    <w:rsid w:val="004E10BF"/>
    <w:rsid w:val="004E279E"/>
    <w:rsid w:val="004E3AD0"/>
    <w:rsid w:val="004E4DDD"/>
    <w:rsid w:val="004E5640"/>
    <w:rsid w:val="004E75A3"/>
    <w:rsid w:val="004F0445"/>
    <w:rsid w:val="004F0794"/>
    <w:rsid w:val="004F1F01"/>
    <w:rsid w:val="004F6044"/>
    <w:rsid w:val="004F6512"/>
    <w:rsid w:val="004F7205"/>
    <w:rsid w:val="004F7463"/>
    <w:rsid w:val="004F7E02"/>
    <w:rsid w:val="005003BE"/>
    <w:rsid w:val="00502D0D"/>
    <w:rsid w:val="005035E2"/>
    <w:rsid w:val="0050426F"/>
    <w:rsid w:val="00504E5D"/>
    <w:rsid w:val="00507058"/>
    <w:rsid w:val="00507B4A"/>
    <w:rsid w:val="00507EDC"/>
    <w:rsid w:val="00510DB0"/>
    <w:rsid w:val="00512DBE"/>
    <w:rsid w:val="00513410"/>
    <w:rsid w:val="00513B7B"/>
    <w:rsid w:val="0051490C"/>
    <w:rsid w:val="00516144"/>
    <w:rsid w:val="005212EB"/>
    <w:rsid w:val="005220BF"/>
    <w:rsid w:val="005238F2"/>
    <w:rsid w:val="00524C0C"/>
    <w:rsid w:val="005267A9"/>
    <w:rsid w:val="0053079B"/>
    <w:rsid w:val="00530F35"/>
    <w:rsid w:val="0053335E"/>
    <w:rsid w:val="0053368E"/>
    <w:rsid w:val="00533A72"/>
    <w:rsid w:val="0053480C"/>
    <w:rsid w:val="005350BC"/>
    <w:rsid w:val="00535F57"/>
    <w:rsid w:val="00536E32"/>
    <w:rsid w:val="0053760D"/>
    <w:rsid w:val="00537CB8"/>
    <w:rsid w:val="005410F6"/>
    <w:rsid w:val="0054198B"/>
    <w:rsid w:val="00541E37"/>
    <w:rsid w:val="005422A2"/>
    <w:rsid w:val="0054283B"/>
    <w:rsid w:val="005451D4"/>
    <w:rsid w:val="00545272"/>
    <w:rsid w:val="005452BE"/>
    <w:rsid w:val="0054575B"/>
    <w:rsid w:val="00545F68"/>
    <w:rsid w:val="00550F6A"/>
    <w:rsid w:val="00552F07"/>
    <w:rsid w:val="00556012"/>
    <w:rsid w:val="005566F5"/>
    <w:rsid w:val="005738C6"/>
    <w:rsid w:val="0057436B"/>
    <w:rsid w:val="00574505"/>
    <w:rsid w:val="0057671D"/>
    <w:rsid w:val="00577745"/>
    <w:rsid w:val="00577DE7"/>
    <w:rsid w:val="0058036B"/>
    <w:rsid w:val="0058070A"/>
    <w:rsid w:val="00581820"/>
    <w:rsid w:val="00581F99"/>
    <w:rsid w:val="005837E3"/>
    <w:rsid w:val="00583A27"/>
    <w:rsid w:val="00585C08"/>
    <w:rsid w:val="00587DE3"/>
    <w:rsid w:val="00590021"/>
    <w:rsid w:val="0059009E"/>
    <w:rsid w:val="00591FB9"/>
    <w:rsid w:val="00592A68"/>
    <w:rsid w:val="00592FA4"/>
    <w:rsid w:val="005A0F27"/>
    <w:rsid w:val="005A15E4"/>
    <w:rsid w:val="005A1B31"/>
    <w:rsid w:val="005A2FC9"/>
    <w:rsid w:val="005A390F"/>
    <w:rsid w:val="005A41DF"/>
    <w:rsid w:val="005A5F01"/>
    <w:rsid w:val="005A6BD0"/>
    <w:rsid w:val="005A6E31"/>
    <w:rsid w:val="005B07D0"/>
    <w:rsid w:val="005B0CB2"/>
    <w:rsid w:val="005B49D1"/>
    <w:rsid w:val="005B5DE7"/>
    <w:rsid w:val="005B6462"/>
    <w:rsid w:val="005B7E67"/>
    <w:rsid w:val="005C0843"/>
    <w:rsid w:val="005C5F7E"/>
    <w:rsid w:val="005C6161"/>
    <w:rsid w:val="005C7BD2"/>
    <w:rsid w:val="005D007D"/>
    <w:rsid w:val="005D33A0"/>
    <w:rsid w:val="005D3B02"/>
    <w:rsid w:val="005D6B7C"/>
    <w:rsid w:val="005D72B7"/>
    <w:rsid w:val="005D72DD"/>
    <w:rsid w:val="005E048C"/>
    <w:rsid w:val="005E101A"/>
    <w:rsid w:val="005E234C"/>
    <w:rsid w:val="005E3789"/>
    <w:rsid w:val="005E7A76"/>
    <w:rsid w:val="005F23A1"/>
    <w:rsid w:val="005F26BB"/>
    <w:rsid w:val="005F2879"/>
    <w:rsid w:val="005F4289"/>
    <w:rsid w:val="005F5F27"/>
    <w:rsid w:val="005F6D7C"/>
    <w:rsid w:val="005F7622"/>
    <w:rsid w:val="005F7CCA"/>
    <w:rsid w:val="00601D54"/>
    <w:rsid w:val="0060521B"/>
    <w:rsid w:val="00605607"/>
    <w:rsid w:val="006067E0"/>
    <w:rsid w:val="00606EB5"/>
    <w:rsid w:val="00607B38"/>
    <w:rsid w:val="00611127"/>
    <w:rsid w:val="006115F7"/>
    <w:rsid w:val="00611ADE"/>
    <w:rsid w:val="00612707"/>
    <w:rsid w:val="00614564"/>
    <w:rsid w:val="00615485"/>
    <w:rsid w:val="00616496"/>
    <w:rsid w:val="0061654E"/>
    <w:rsid w:val="00616E82"/>
    <w:rsid w:val="006175F9"/>
    <w:rsid w:val="0062117D"/>
    <w:rsid w:val="006211D6"/>
    <w:rsid w:val="00621C1C"/>
    <w:rsid w:val="00622D0D"/>
    <w:rsid w:val="00623033"/>
    <w:rsid w:val="006239DB"/>
    <w:rsid w:val="00624D3F"/>
    <w:rsid w:val="006269E8"/>
    <w:rsid w:val="00626AFF"/>
    <w:rsid w:val="006272CF"/>
    <w:rsid w:val="00627DF9"/>
    <w:rsid w:val="0063000C"/>
    <w:rsid w:val="0063048C"/>
    <w:rsid w:val="00630930"/>
    <w:rsid w:val="00631386"/>
    <w:rsid w:val="00631809"/>
    <w:rsid w:val="006341F1"/>
    <w:rsid w:val="006353AA"/>
    <w:rsid w:val="0063655E"/>
    <w:rsid w:val="00641A05"/>
    <w:rsid w:val="00641D69"/>
    <w:rsid w:val="006424C1"/>
    <w:rsid w:val="00643571"/>
    <w:rsid w:val="00646098"/>
    <w:rsid w:val="006461A3"/>
    <w:rsid w:val="00652C46"/>
    <w:rsid w:val="00652C78"/>
    <w:rsid w:val="0065308F"/>
    <w:rsid w:val="00656271"/>
    <w:rsid w:val="00656400"/>
    <w:rsid w:val="006564F2"/>
    <w:rsid w:val="006577D0"/>
    <w:rsid w:val="006610AF"/>
    <w:rsid w:val="00661808"/>
    <w:rsid w:val="00661A43"/>
    <w:rsid w:val="00662BDD"/>
    <w:rsid w:val="006630DF"/>
    <w:rsid w:val="00664004"/>
    <w:rsid w:val="00664179"/>
    <w:rsid w:val="006671FC"/>
    <w:rsid w:val="006675DD"/>
    <w:rsid w:val="006707AF"/>
    <w:rsid w:val="0067090E"/>
    <w:rsid w:val="00671777"/>
    <w:rsid w:val="00672FA3"/>
    <w:rsid w:val="00673DDA"/>
    <w:rsid w:val="00680CE9"/>
    <w:rsid w:val="00682159"/>
    <w:rsid w:val="006830F3"/>
    <w:rsid w:val="006864E6"/>
    <w:rsid w:val="006930D4"/>
    <w:rsid w:val="0069383D"/>
    <w:rsid w:val="00693B60"/>
    <w:rsid w:val="00694607"/>
    <w:rsid w:val="006A173F"/>
    <w:rsid w:val="006A21FE"/>
    <w:rsid w:val="006A2AD2"/>
    <w:rsid w:val="006A3512"/>
    <w:rsid w:val="006A5595"/>
    <w:rsid w:val="006B101D"/>
    <w:rsid w:val="006B3312"/>
    <w:rsid w:val="006B4C0C"/>
    <w:rsid w:val="006B4FA3"/>
    <w:rsid w:val="006B554A"/>
    <w:rsid w:val="006B6BCD"/>
    <w:rsid w:val="006C1284"/>
    <w:rsid w:val="006C14A7"/>
    <w:rsid w:val="006C19A4"/>
    <w:rsid w:val="006C2CC3"/>
    <w:rsid w:val="006C3AB1"/>
    <w:rsid w:val="006C4D02"/>
    <w:rsid w:val="006C5BA9"/>
    <w:rsid w:val="006C6F25"/>
    <w:rsid w:val="006D26B5"/>
    <w:rsid w:val="006D67ED"/>
    <w:rsid w:val="006D7C07"/>
    <w:rsid w:val="006E09A4"/>
    <w:rsid w:val="006E1949"/>
    <w:rsid w:val="006E20B5"/>
    <w:rsid w:val="006E31D3"/>
    <w:rsid w:val="006E5EDA"/>
    <w:rsid w:val="006E71BA"/>
    <w:rsid w:val="006E7FBB"/>
    <w:rsid w:val="006F0CC6"/>
    <w:rsid w:val="006F2EB4"/>
    <w:rsid w:val="006F320C"/>
    <w:rsid w:val="006F4F22"/>
    <w:rsid w:val="00705DEF"/>
    <w:rsid w:val="00710618"/>
    <w:rsid w:val="00711E2F"/>
    <w:rsid w:val="0071236F"/>
    <w:rsid w:val="0071501A"/>
    <w:rsid w:val="0071590C"/>
    <w:rsid w:val="00716F3D"/>
    <w:rsid w:val="0071784D"/>
    <w:rsid w:val="00717A02"/>
    <w:rsid w:val="00720A91"/>
    <w:rsid w:val="00721CDB"/>
    <w:rsid w:val="0072315F"/>
    <w:rsid w:val="00725684"/>
    <w:rsid w:val="00726198"/>
    <w:rsid w:val="007264A9"/>
    <w:rsid w:val="007274D3"/>
    <w:rsid w:val="00727688"/>
    <w:rsid w:val="00730703"/>
    <w:rsid w:val="00740AC8"/>
    <w:rsid w:val="00742CD4"/>
    <w:rsid w:val="00743D97"/>
    <w:rsid w:val="00747FC9"/>
    <w:rsid w:val="00751096"/>
    <w:rsid w:val="00755345"/>
    <w:rsid w:val="00756853"/>
    <w:rsid w:val="007613D8"/>
    <w:rsid w:val="00761684"/>
    <w:rsid w:val="00761E41"/>
    <w:rsid w:val="0076241A"/>
    <w:rsid w:val="007634E3"/>
    <w:rsid w:val="007666BE"/>
    <w:rsid w:val="007670C4"/>
    <w:rsid w:val="00767CE2"/>
    <w:rsid w:val="007733C2"/>
    <w:rsid w:val="0077451A"/>
    <w:rsid w:val="00784CB5"/>
    <w:rsid w:val="00785C65"/>
    <w:rsid w:val="007864D1"/>
    <w:rsid w:val="007865F2"/>
    <w:rsid w:val="00791043"/>
    <w:rsid w:val="0079157C"/>
    <w:rsid w:val="00794377"/>
    <w:rsid w:val="00794435"/>
    <w:rsid w:val="0079473F"/>
    <w:rsid w:val="00795700"/>
    <w:rsid w:val="00796EEF"/>
    <w:rsid w:val="00796F1B"/>
    <w:rsid w:val="007A2CE5"/>
    <w:rsid w:val="007A40CF"/>
    <w:rsid w:val="007A4F6F"/>
    <w:rsid w:val="007B097C"/>
    <w:rsid w:val="007B1C52"/>
    <w:rsid w:val="007B5922"/>
    <w:rsid w:val="007B6D5B"/>
    <w:rsid w:val="007B79C7"/>
    <w:rsid w:val="007C11FC"/>
    <w:rsid w:val="007C18DF"/>
    <w:rsid w:val="007C22C6"/>
    <w:rsid w:val="007C3C25"/>
    <w:rsid w:val="007C4398"/>
    <w:rsid w:val="007C62AF"/>
    <w:rsid w:val="007C6523"/>
    <w:rsid w:val="007C7CFF"/>
    <w:rsid w:val="007D0C28"/>
    <w:rsid w:val="007D1878"/>
    <w:rsid w:val="007D1E68"/>
    <w:rsid w:val="007D37CC"/>
    <w:rsid w:val="007D3DF2"/>
    <w:rsid w:val="007D4EA4"/>
    <w:rsid w:val="007E431D"/>
    <w:rsid w:val="007E59B0"/>
    <w:rsid w:val="007E61DD"/>
    <w:rsid w:val="007E651B"/>
    <w:rsid w:val="007F13AB"/>
    <w:rsid w:val="007F16A8"/>
    <w:rsid w:val="007F1B84"/>
    <w:rsid w:val="007F20B6"/>
    <w:rsid w:val="007F24B7"/>
    <w:rsid w:val="007F38B2"/>
    <w:rsid w:val="007F4C52"/>
    <w:rsid w:val="007F53A7"/>
    <w:rsid w:val="007F6565"/>
    <w:rsid w:val="007F6DEF"/>
    <w:rsid w:val="00802430"/>
    <w:rsid w:val="00802C9C"/>
    <w:rsid w:val="0080364F"/>
    <w:rsid w:val="0080581F"/>
    <w:rsid w:val="008069BE"/>
    <w:rsid w:val="00807027"/>
    <w:rsid w:val="00807EA6"/>
    <w:rsid w:val="008105E6"/>
    <w:rsid w:val="00810CF7"/>
    <w:rsid w:val="008110FB"/>
    <w:rsid w:val="00814794"/>
    <w:rsid w:val="008153ED"/>
    <w:rsid w:val="008159E2"/>
    <w:rsid w:val="00815A2A"/>
    <w:rsid w:val="00816396"/>
    <w:rsid w:val="00817256"/>
    <w:rsid w:val="008202A9"/>
    <w:rsid w:val="00820908"/>
    <w:rsid w:val="00820C04"/>
    <w:rsid w:val="00820F5F"/>
    <w:rsid w:val="00822022"/>
    <w:rsid w:val="008230DB"/>
    <w:rsid w:val="0082488C"/>
    <w:rsid w:val="0083045D"/>
    <w:rsid w:val="008304F1"/>
    <w:rsid w:val="008305C5"/>
    <w:rsid w:val="00830CEC"/>
    <w:rsid w:val="0083499C"/>
    <w:rsid w:val="00837826"/>
    <w:rsid w:val="00841FA5"/>
    <w:rsid w:val="00844BED"/>
    <w:rsid w:val="00845D90"/>
    <w:rsid w:val="00853BFD"/>
    <w:rsid w:val="00854862"/>
    <w:rsid w:val="00855721"/>
    <w:rsid w:val="00857638"/>
    <w:rsid w:val="008607F9"/>
    <w:rsid w:val="008629F7"/>
    <w:rsid w:val="00862BE3"/>
    <w:rsid w:val="00866FB8"/>
    <w:rsid w:val="008670CE"/>
    <w:rsid w:val="0087133A"/>
    <w:rsid w:val="0087169D"/>
    <w:rsid w:val="0087374B"/>
    <w:rsid w:val="00873E5D"/>
    <w:rsid w:val="008742B1"/>
    <w:rsid w:val="008753F2"/>
    <w:rsid w:val="00875898"/>
    <w:rsid w:val="00876AC3"/>
    <w:rsid w:val="008776FB"/>
    <w:rsid w:val="00877C9F"/>
    <w:rsid w:val="00880D87"/>
    <w:rsid w:val="00881457"/>
    <w:rsid w:val="00883684"/>
    <w:rsid w:val="00884400"/>
    <w:rsid w:val="00885674"/>
    <w:rsid w:val="00886B54"/>
    <w:rsid w:val="00890112"/>
    <w:rsid w:val="00891BE8"/>
    <w:rsid w:val="008926D8"/>
    <w:rsid w:val="00892BDE"/>
    <w:rsid w:val="008937D9"/>
    <w:rsid w:val="008A090D"/>
    <w:rsid w:val="008A3499"/>
    <w:rsid w:val="008A3698"/>
    <w:rsid w:val="008A3DEE"/>
    <w:rsid w:val="008A5396"/>
    <w:rsid w:val="008A58FE"/>
    <w:rsid w:val="008A6284"/>
    <w:rsid w:val="008B0B10"/>
    <w:rsid w:val="008B25E1"/>
    <w:rsid w:val="008B2FFF"/>
    <w:rsid w:val="008B5D27"/>
    <w:rsid w:val="008B6942"/>
    <w:rsid w:val="008B748D"/>
    <w:rsid w:val="008C0EBC"/>
    <w:rsid w:val="008C1841"/>
    <w:rsid w:val="008C1C79"/>
    <w:rsid w:val="008C1E6C"/>
    <w:rsid w:val="008C20A7"/>
    <w:rsid w:val="008C434B"/>
    <w:rsid w:val="008C43EE"/>
    <w:rsid w:val="008C6E55"/>
    <w:rsid w:val="008D02BD"/>
    <w:rsid w:val="008D224E"/>
    <w:rsid w:val="008D2437"/>
    <w:rsid w:val="008D2B9B"/>
    <w:rsid w:val="008D4A0B"/>
    <w:rsid w:val="008E034A"/>
    <w:rsid w:val="008E2453"/>
    <w:rsid w:val="008E2A57"/>
    <w:rsid w:val="008E3D17"/>
    <w:rsid w:val="008E6038"/>
    <w:rsid w:val="008E77DB"/>
    <w:rsid w:val="008F001A"/>
    <w:rsid w:val="008F0EC2"/>
    <w:rsid w:val="008F0F76"/>
    <w:rsid w:val="008F18DF"/>
    <w:rsid w:val="008F6CFD"/>
    <w:rsid w:val="00900DB1"/>
    <w:rsid w:val="00902DD2"/>
    <w:rsid w:val="00905C8C"/>
    <w:rsid w:val="0090679D"/>
    <w:rsid w:val="009070F1"/>
    <w:rsid w:val="00910283"/>
    <w:rsid w:val="00910DF3"/>
    <w:rsid w:val="00912074"/>
    <w:rsid w:val="009131AA"/>
    <w:rsid w:val="009206C8"/>
    <w:rsid w:val="00920EA0"/>
    <w:rsid w:val="0092193F"/>
    <w:rsid w:val="00922B16"/>
    <w:rsid w:val="009232D5"/>
    <w:rsid w:val="009245A5"/>
    <w:rsid w:val="00924DF5"/>
    <w:rsid w:val="00924EFE"/>
    <w:rsid w:val="0092648A"/>
    <w:rsid w:val="00926B28"/>
    <w:rsid w:val="0092776A"/>
    <w:rsid w:val="009302D3"/>
    <w:rsid w:val="009339D5"/>
    <w:rsid w:val="00933B18"/>
    <w:rsid w:val="00933C33"/>
    <w:rsid w:val="00935556"/>
    <w:rsid w:val="00936207"/>
    <w:rsid w:val="00937E01"/>
    <w:rsid w:val="00940079"/>
    <w:rsid w:val="0094099B"/>
    <w:rsid w:val="00942284"/>
    <w:rsid w:val="0094401B"/>
    <w:rsid w:val="00944F95"/>
    <w:rsid w:val="009462DA"/>
    <w:rsid w:val="009466D5"/>
    <w:rsid w:val="00950896"/>
    <w:rsid w:val="00950F9E"/>
    <w:rsid w:val="00951758"/>
    <w:rsid w:val="00951D71"/>
    <w:rsid w:val="00953360"/>
    <w:rsid w:val="00954FF8"/>
    <w:rsid w:val="009568E8"/>
    <w:rsid w:val="0095748C"/>
    <w:rsid w:val="0096010E"/>
    <w:rsid w:val="00960929"/>
    <w:rsid w:val="00960E9F"/>
    <w:rsid w:val="00960F36"/>
    <w:rsid w:val="009618D0"/>
    <w:rsid w:val="0096286D"/>
    <w:rsid w:val="0096610B"/>
    <w:rsid w:val="0096614C"/>
    <w:rsid w:val="00967101"/>
    <w:rsid w:val="00970046"/>
    <w:rsid w:val="00971ACF"/>
    <w:rsid w:val="009730C5"/>
    <w:rsid w:val="00977993"/>
    <w:rsid w:val="00980219"/>
    <w:rsid w:val="00981343"/>
    <w:rsid w:val="0098202C"/>
    <w:rsid w:val="00983661"/>
    <w:rsid w:val="0098479C"/>
    <w:rsid w:val="0098506D"/>
    <w:rsid w:val="00985C95"/>
    <w:rsid w:val="00986E31"/>
    <w:rsid w:val="009873AD"/>
    <w:rsid w:val="00987C48"/>
    <w:rsid w:val="00987F02"/>
    <w:rsid w:val="00990754"/>
    <w:rsid w:val="00990B45"/>
    <w:rsid w:val="009911AA"/>
    <w:rsid w:val="009930C4"/>
    <w:rsid w:val="00993151"/>
    <w:rsid w:val="009A231B"/>
    <w:rsid w:val="009A4D07"/>
    <w:rsid w:val="009A51E7"/>
    <w:rsid w:val="009A6716"/>
    <w:rsid w:val="009A6C82"/>
    <w:rsid w:val="009A740A"/>
    <w:rsid w:val="009A7BBC"/>
    <w:rsid w:val="009B19AA"/>
    <w:rsid w:val="009B3228"/>
    <w:rsid w:val="009B62A4"/>
    <w:rsid w:val="009B7192"/>
    <w:rsid w:val="009C08DA"/>
    <w:rsid w:val="009C4497"/>
    <w:rsid w:val="009C56F3"/>
    <w:rsid w:val="009C698A"/>
    <w:rsid w:val="009C7091"/>
    <w:rsid w:val="009C7D60"/>
    <w:rsid w:val="009D00EC"/>
    <w:rsid w:val="009D0736"/>
    <w:rsid w:val="009D1215"/>
    <w:rsid w:val="009D1865"/>
    <w:rsid w:val="009D1974"/>
    <w:rsid w:val="009D2C08"/>
    <w:rsid w:val="009D41D5"/>
    <w:rsid w:val="009D46AF"/>
    <w:rsid w:val="009D60F3"/>
    <w:rsid w:val="009E0BC4"/>
    <w:rsid w:val="009E0D47"/>
    <w:rsid w:val="009E2840"/>
    <w:rsid w:val="009E2B2C"/>
    <w:rsid w:val="009E3C55"/>
    <w:rsid w:val="009E7784"/>
    <w:rsid w:val="009F09D1"/>
    <w:rsid w:val="009F6082"/>
    <w:rsid w:val="00A006E9"/>
    <w:rsid w:val="00A01203"/>
    <w:rsid w:val="00A016FD"/>
    <w:rsid w:val="00A01899"/>
    <w:rsid w:val="00A0196F"/>
    <w:rsid w:val="00A02765"/>
    <w:rsid w:val="00A02E6D"/>
    <w:rsid w:val="00A03B4A"/>
    <w:rsid w:val="00A05980"/>
    <w:rsid w:val="00A130F2"/>
    <w:rsid w:val="00A154D3"/>
    <w:rsid w:val="00A16D79"/>
    <w:rsid w:val="00A17626"/>
    <w:rsid w:val="00A17F5E"/>
    <w:rsid w:val="00A201E0"/>
    <w:rsid w:val="00A2108C"/>
    <w:rsid w:val="00A21910"/>
    <w:rsid w:val="00A23447"/>
    <w:rsid w:val="00A2372C"/>
    <w:rsid w:val="00A25BE1"/>
    <w:rsid w:val="00A262F4"/>
    <w:rsid w:val="00A307BF"/>
    <w:rsid w:val="00A34197"/>
    <w:rsid w:val="00A34474"/>
    <w:rsid w:val="00A35CC3"/>
    <w:rsid w:val="00A35D47"/>
    <w:rsid w:val="00A42AD7"/>
    <w:rsid w:val="00A42B91"/>
    <w:rsid w:val="00A43FAF"/>
    <w:rsid w:val="00A4458E"/>
    <w:rsid w:val="00A46A44"/>
    <w:rsid w:val="00A47204"/>
    <w:rsid w:val="00A509C1"/>
    <w:rsid w:val="00A50F95"/>
    <w:rsid w:val="00A54A9B"/>
    <w:rsid w:val="00A55B24"/>
    <w:rsid w:val="00A55E91"/>
    <w:rsid w:val="00A56FA5"/>
    <w:rsid w:val="00A5728F"/>
    <w:rsid w:val="00A60737"/>
    <w:rsid w:val="00A61817"/>
    <w:rsid w:val="00A62674"/>
    <w:rsid w:val="00A62F2E"/>
    <w:rsid w:val="00A6313F"/>
    <w:rsid w:val="00A65DC0"/>
    <w:rsid w:val="00A65FCD"/>
    <w:rsid w:val="00A70BDF"/>
    <w:rsid w:val="00A71043"/>
    <w:rsid w:val="00A724D1"/>
    <w:rsid w:val="00A72A11"/>
    <w:rsid w:val="00A72A69"/>
    <w:rsid w:val="00A76168"/>
    <w:rsid w:val="00A764F8"/>
    <w:rsid w:val="00A77170"/>
    <w:rsid w:val="00A86084"/>
    <w:rsid w:val="00A8653C"/>
    <w:rsid w:val="00A867F5"/>
    <w:rsid w:val="00A86C69"/>
    <w:rsid w:val="00A912A4"/>
    <w:rsid w:val="00A926F7"/>
    <w:rsid w:val="00A93515"/>
    <w:rsid w:val="00A93585"/>
    <w:rsid w:val="00A95377"/>
    <w:rsid w:val="00A96548"/>
    <w:rsid w:val="00A9787E"/>
    <w:rsid w:val="00A978AB"/>
    <w:rsid w:val="00A97A8E"/>
    <w:rsid w:val="00AA04A5"/>
    <w:rsid w:val="00AA1A6B"/>
    <w:rsid w:val="00AA2D5D"/>
    <w:rsid w:val="00AA41B8"/>
    <w:rsid w:val="00AA4EE0"/>
    <w:rsid w:val="00AA5BCC"/>
    <w:rsid w:val="00AB03E1"/>
    <w:rsid w:val="00AB08C4"/>
    <w:rsid w:val="00AB1766"/>
    <w:rsid w:val="00AB2204"/>
    <w:rsid w:val="00AB4304"/>
    <w:rsid w:val="00AB5B83"/>
    <w:rsid w:val="00AB6694"/>
    <w:rsid w:val="00AC0643"/>
    <w:rsid w:val="00AC0A5B"/>
    <w:rsid w:val="00AC0AAF"/>
    <w:rsid w:val="00AC394E"/>
    <w:rsid w:val="00AC4492"/>
    <w:rsid w:val="00AC56FA"/>
    <w:rsid w:val="00AD0B1E"/>
    <w:rsid w:val="00AD1180"/>
    <w:rsid w:val="00AD19F4"/>
    <w:rsid w:val="00AD476F"/>
    <w:rsid w:val="00AD7055"/>
    <w:rsid w:val="00AD77E5"/>
    <w:rsid w:val="00AD7D0E"/>
    <w:rsid w:val="00AE2FA0"/>
    <w:rsid w:val="00AE40AB"/>
    <w:rsid w:val="00AE558E"/>
    <w:rsid w:val="00AF293D"/>
    <w:rsid w:val="00AF2C0F"/>
    <w:rsid w:val="00AF53C1"/>
    <w:rsid w:val="00AF7C7E"/>
    <w:rsid w:val="00B00525"/>
    <w:rsid w:val="00B00B42"/>
    <w:rsid w:val="00B07972"/>
    <w:rsid w:val="00B07E87"/>
    <w:rsid w:val="00B10828"/>
    <w:rsid w:val="00B13C68"/>
    <w:rsid w:val="00B168C2"/>
    <w:rsid w:val="00B175D5"/>
    <w:rsid w:val="00B17AEC"/>
    <w:rsid w:val="00B21366"/>
    <w:rsid w:val="00B237F4"/>
    <w:rsid w:val="00B23FDE"/>
    <w:rsid w:val="00B26C8B"/>
    <w:rsid w:val="00B313DA"/>
    <w:rsid w:val="00B314A5"/>
    <w:rsid w:val="00B334A6"/>
    <w:rsid w:val="00B34E84"/>
    <w:rsid w:val="00B34F49"/>
    <w:rsid w:val="00B35585"/>
    <w:rsid w:val="00B3598C"/>
    <w:rsid w:val="00B35E2B"/>
    <w:rsid w:val="00B37691"/>
    <w:rsid w:val="00B377CC"/>
    <w:rsid w:val="00B40DB0"/>
    <w:rsid w:val="00B4204C"/>
    <w:rsid w:val="00B4310B"/>
    <w:rsid w:val="00B434D7"/>
    <w:rsid w:val="00B4795F"/>
    <w:rsid w:val="00B47982"/>
    <w:rsid w:val="00B507F7"/>
    <w:rsid w:val="00B52234"/>
    <w:rsid w:val="00B525A0"/>
    <w:rsid w:val="00B52C5D"/>
    <w:rsid w:val="00B54F62"/>
    <w:rsid w:val="00B56207"/>
    <w:rsid w:val="00B57477"/>
    <w:rsid w:val="00B61D8F"/>
    <w:rsid w:val="00B629E2"/>
    <w:rsid w:val="00B643A7"/>
    <w:rsid w:val="00B643C9"/>
    <w:rsid w:val="00B643EA"/>
    <w:rsid w:val="00B66D56"/>
    <w:rsid w:val="00B67482"/>
    <w:rsid w:val="00B72CAA"/>
    <w:rsid w:val="00B749F1"/>
    <w:rsid w:val="00B77A36"/>
    <w:rsid w:val="00B86EAB"/>
    <w:rsid w:val="00B87113"/>
    <w:rsid w:val="00B87D39"/>
    <w:rsid w:val="00B941FF"/>
    <w:rsid w:val="00B95626"/>
    <w:rsid w:val="00B95960"/>
    <w:rsid w:val="00B96333"/>
    <w:rsid w:val="00B965AA"/>
    <w:rsid w:val="00B966EA"/>
    <w:rsid w:val="00B97516"/>
    <w:rsid w:val="00B97A1D"/>
    <w:rsid w:val="00BA0ABE"/>
    <w:rsid w:val="00BA17AE"/>
    <w:rsid w:val="00BA206B"/>
    <w:rsid w:val="00BA2965"/>
    <w:rsid w:val="00BA3585"/>
    <w:rsid w:val="00BA4A6D"/>
    <w:rsid w:val="00BA60E0"/>
    <w:rsid w:val="00BA61D9"/>
    <w:rsid w:val="00BA634D"/>
    <w:rsid w:val="00BA671E"/>
    <w:rsid w:val="00BA6ED1"/>
    <w:rsid w:val="00BB0261"/>
    <w:rsid w:val="00BB0669"/>
    <w:rsid w:val="00BB0E03"/>
    <w:rsid w:val="00BB0E5B"/>
    <w:rsid w:val="00BB20E1"/>
    <w:rsid w:val="00BB22B2"/>
    <w:rsid w:val="00BB39C4"/>
    <w:rsid w:val="00BB3D35"/>
    <w:rsid w:val="00BB4993"/>
    <w:rsid w:val="00BC047E"/>
    <w:rsid w:val="00BC2466"/>
    <w:rsid w:val="00BC2651"/>
    <w:rsid w:val="00BC626B"/>
    <w:rsid w:val="00BC6EE9"/>
    <w:rsid w:val="00BC7569"/>
    <w:rsid w:val="00BC7ED0"/>
    <w:rsid w:val="00BD0F8E"/>
    <w:rsid w:val="00BD1E10"/>
    <w:rsid w:val="00BD207D"/>
    <w:rsid w:val="00BD2D0D"/>
    <w:rsid w:val="00BD714D"/>
    <w:rsid w:val="00BD7AA1"/>
    <w:rsid w:val="00BE1E4D"/>
    <w:rsid w:val="00BE56B9"/>
    <w:rsid w:val="00BE668A"/>
    <w:rsid w:val="00BF047E"/>
    <w:rsid w:val="00BF11D4"/>
    <w:rsid w:val="00BF1E46"/>
    <w:rsid w:val="00BF3A78"/>
    <w:rsid w:val="00BF4711"/>
    <w:rsid w:val="00BF4AC1"/>
    <w:rsid w:val="00BF51D8"/>
    <w:rsid w:val="00BF5816"/>
    <w:rsid w:val="00BF5C75"/>
    <w:rsid w:val="00BF74F0"/>
    <w:rsid w:val="00BF7864"/>
    <w:rsid w:val="00C00F01"/>
    <w:rsid w:val="00C00FE9"/>
    <w:rsid w:val="00C01379"/>
    <w:rsid w:val="00C014ED"/>
    <w:rsid w:val="00C01998"/>
    <w:rsid w:val="00C028B9"/>
    <w:rsid w:val="00C04E91"/>
    <w:rsid w:val="00C04FE6"/>
    <w:rsid w:val="00C05E93"/>
    <w:rsid w:val="00C06122"/>
    <w:rsid w:val="00C06BA9"/>
    <w:rsid w:val="00C11F25"/>
    <w:rsid w:val="00C1251A"/>
    <w:rsid w:val="00C13566"/>
    <w:rsid w:val="00C13E23"/>
    <w:rsid w:val="00C150E8"/>
    <w:rsid w:val="00C16B0C"/>
    <w:rsid w:val="00C176D0"/>
    <w:rsid w:val="00C20430"/>
    <w:rsid w:val="00C21B30"/>
    <w:rsid w:val="00C23AAB"/>
    <w:rsid w:val="00C25307"/>
    <w:rsid w:val="00C2634C"/>
    <w:rsid w:val="00C30CB2"/>
    <w:rsid w:val="00C310CE"/>
    <w:rsid w:val="00C3224E"/>
    <w:rsid w:val="00C3283E"/>
    <w:rsid w:val="00C3301D"/>
    <w:rsid w:val="00C34E4F"/>
    <w:rsid w:val="00C34F8A"/>
    <w:rsid w:val="00C375EA"/>
    <w:rsid w:val="00C40BA7"/>
    <w:rsid w:val="00C41824"/>
    <w:rsid w:val="00C41EEC"/>
    <w:rsid w:val="00C431E1"/>
    <w:rsid w:val="00C4412C"/>
    <w:rsid w:val="00C46231"/>
    <w:rsid w:val="00C4699B"/>
    <w:rsid w:val="00C50CCB"/>
    <w:rsid w:val="00C51AF7"/>
    <w:rsid w:val="00C51DA6"/>
    <w:rsid w:val="00C5212A"/>
    <w:rsid w:val="00C52797"/>
    <w:rsid w:val="00C537A5"/>
    <w:rsid w:val="00C5422D"/>
    <w:rsid w:val="00C549E8"/>
    <w:rsid w:val="00C54D86"/>
    <w:rsid w:val="00C56A25"/>
    <w:rsid w:val="00C56DB0"/>
    <w:rsid w:val="00C576B8"/>
    <w:rsid w:val="00C61114"/>
    <w:rsid w:val="00C63FC3"/>
    <w:rsid w:val="00C6426F"/>
    <w:rsid w:val="00C6715D"/>
    <w:rsid w:val="00C707CB"/>
    <w:rsid w:val="00C73E22"/>
    <w:rsid w:val="00C75433"/>
    <w:rsid w:val="00C7652D"/>
    <w:rsid w:val="00C76A09"/>
    <w:rsid w:val="00C77887"/>
    <w:rsid w:val="00C8078F"/>
    <w:rsid w:val="00C80BF7"/>
    <w:rsid w:val="00C813DF"/>
    <w:rsid w:val="00C822F7"/>
    <w:rsid w:val="00C825D8"/>
    <w:rsid w:val="00C83271"/>
    <w:rsid w:val="00C83F28"/>
    <w:rsid w:val="00C840D0"/>
    <w:rsid w:val="00C854A0"/>
    <w:rsid w:val="00C85CB2"/>
    <w:rsid w:val="00C86CA5"/>
    <w:rsid w:val="00C87323"/>
    <w:rsid w:val="00C877B6"/>
    <w:rsid w:val="00C930ED"/>
    <w:rsid w:val="00C93D7F"/>
    <w:rsid w:val="00C93E3E"/>
    <w:rsid w:val="00C94E3B"/>
    <w:rsid w:val="00C95F5E"/>
    <w:rsid w:val="00C96DF6"/>
    <w:rsid w:val="00CA07B1"/>
    <w:rsid w:val="00CA19E3"/>
    <w:rsid w:val="00CA28E8"/>
    <w:rsid w:val="00CA378F"/>
    <w:rsid w:val="00CA3F2A"/>
    <w:rsid w:val="00CA493E"/>
    <w:rsid w:val="00CA5BDE"/>
    <w:rsid w:val="00CA6A36"/>
    <w:rsid w:val="00CA6B88"/>
    <w:rsid w:val="00CB5AB8"/>
    <w:rsid w:val="00CB752F"/>
    <w:rsid w:val="00CB770F"/>
    <w:rsid w:val="00CC02B4"/>
    <w:rsid w:val="00CC114D"/>
    <w:rsid w:val="00CC1D5D"/>
    <w:rsid w:val="00CC32D4"/>
    <w:rsid w:val="00CC73A5"/>
    <w:rsid w:val="00CC79F1"/>
    <w:rsid w:val="00CC7BA6"/>
    <w:rsid w:val="00CC7D31"/>
    <w:rsid w:val="00CD0A09"/>
    <w:rsid w:val="00CD272D"/>
    <w:rsid w:val="00CD27F1"/>
    <w:rsid w:val="00CD2F7D"/>
    <w:rsid w:val="00CD4D7F"/>
    <w:rsid w:val="00CD62E5"/>
    <w:rsid w:val="00CD631F"/>
    <w:rsid w:val="00CD66D5"/>
    <w:rsid w:val="00CD7AE7"/>
    <w:rsid w:val="00CE0C18"/>
    <w:rsid w:val="00CE0E75"/>
    <w:rsid w:val="00CE1EDE"/>
    <w:rsid w:val="00CE28B8"/>
    <w:rsid w:val="00CE5410"/>
    <w:rsid w:val="00CE5806"/>
    <w:rsid w:val="00CE59DF"/>
    <w:rsid w:val="00CE75D2"/>
    <w:rsid w:val="00CE79A9"/>
    <w:rsid w:val="00CF0484"/>
    <w:rsid w:val="00CF0B1D"/>
    <w:rsid w:val="00CF15C5"/>
    <w:rsid w:val="00CF1E5C"/>
    <w:rsid w:val="00CF334D"/>
    <w:rsid w:val="00CF625C"/>
    <w:rsid w:val="00CF7629"/>
    <w:rsid w:val="00D008A9"/>
    <w:rsid w:val="00D027E1"/>
    <w:rsid w:val="00D04585"/>
    <w:rsid w:val="00D060AD"/>
    <w:rsid w:val="00D06921"/>
    <w:rsid w:val="00D07DC8"/>
    <w:rsid w:val="00D10B8E"/>
    <w:rsid w:val="00D1136E"/>
    <w:rsid w:val="00D13945"/>
    <w:rsid w:val="00D13B81"/>
    <w:rsid w:val="00D16A7B"/>
    <w:rsid w:val="00D200F5"/>
    <w:rsid w:val="00D20B1D"/>
    <w:rsid w:val="00D23983"/>
    <w:rsid w:val="00D27026"/>
    <w:rsid w:val="00D2705F"/>
    <w:rsid w:val="00D316ED"/>
    <w:rsid w:val="00D316FD"/>
    <w:rsid w:val="00D31B92"/>
    <w:rsid w:val="00D31C3A"/>
    <w:rsid w:val="00D32A37"/>
    <w:rsid w:val="00D3505E"/>
    <w:rsid w:val="00D41629"/>
    <w:rsid w:val="00D43781"/>
    <w:rsid w:val="00D43786"/>
    <w:rsid w:val="00D444AA"/>
    <w:rsid w:val="00D45668"/>
    <w:rsid w:val="00D45E71"/>
    <w:rsid w:val="00D4709E"/>
    <w:rsid w:val="00D50ABB"/>
    <w:rsid w:val="00D51C0E"/>
    <w:rsid w:val="00D520A6"/>
    <w:rsid w:val="00D52693"/>
    <w:rsid w:val="00D53109"/>
    <w:rsid w:val="00D53E46"/>
    <w:rsid w:val="00D556DE"/>
    <w:rsid w:val="00D560BF"/>
    <w:rsid w:val="00D565A9"/>
    <w:rsid w:val="00D56622"/>
    <w:rsid w:val="00D56A5E"/>
    <w:rsid w:val="00D60421"/>
    <w:rsid w:val="00D6105F"/>
    <w:rsid w:val="00D61B79"/>
    <w:rsid w:val="00D66547"/>
    <w:rsid w:val="00D701B8"/>
    <w:rsid w:val="00D708CC"/>
    <w:rsid w:val="00D726A2"/>
    <w:rsid w:val="00D72EA1"/>
    <w:rsid w:val="00D7437A"/>
    <w:rsid w:val="00D74945"/>
    <w:rsid w:val="00D74F91"/>
    <w:rsid w:val="00D750DE"/>
    <w:rsid w:val="00D75FD4"/>
    <w:rsid w:val="00D76C40"/>
    <w:rsid w:val="00D76E53"/>
    <w:rsid w:val="00D8050C"/>
    <w:rsid w:val="00D80B80"/>
    <w:rsid w:val="00D814EF"/>
    <w:rsid w:val="00D814F6"/>
    <w:rsid w:val="00D85E72"/>
    <w:rsid w:val="00D87791"/>
    <w:rsid w:val="00D901B8"/>
    <w:rsid w:val="00D90F97"/>
    <w:rsid w:val="00D912EE"/>
    <w:rsid w:val="00D9147A"/>
    <w:rsid w:val="00D94E07"/>
    <w:rsid w:val="00D95329"/>
    <w:rsid w:val="00D95342"/>
    <w:rsid w:val="00D966B7"/>
    <w:rsid w:val="00D97984"/>
    <w:rsid w:val="00DA1EB0"/>
    <w:rsid w:val="00DA3382"/>
    <w:rsid w:val="00DA60EB"/>
    <w:rsid w:val="00DA682C"/>
    <w:rsid w:val="00DA7769"/>
    <w:rsid w:val="00DA7B52"/>
    <w:rsid w:val="00DB04BE"/>
    <w:rsid w:val="00DB0509"/>
    <w:rsid w:val="00DB25E7"/>
    <w:rsid w:val="00DB752D"/>
    <w:rsid w:val="00DC0206"/>
    <w:rsid w:val="00DC06BE"/>
    <w:rsid w:val="00DC1232"/>
    <w:rsid w:val="00DC1661"/>
    <w:rsid w:val="00DC67C2"/>
    <w:rsid w:val="00DD07C4"/>
    <w:rsid w:val="00DD4C3E"/>
    <w:rsid w:val="00DD5185"/>
    <w:rsid w:val="00DE1897"/>
    <w:rsid w:val="00DE372B"/>
    <w:rsid w:val="00DE4ECE"/>
    <w:rsid w:val="00DF0C08"/>
    <w:rsid w:val="00DF222E"/>
    <w:rsid w:val="00DF279D"/>
    <w:rsid w:val="00DF3C0A"/>
    <w:rsid w:val="00DF6223"/>
    <w:rsid w:val="00DF71D3"/>
    <w:rsid w:val="00DF7B35"/>
    <w:rsid w:val="00E03C40"/>
    <w:rsid w:val="00E057EB"/>
    <w:rsid w:val="00E0597E"/>
    <w:rsid w:val="00E0625A"/>
    <w:rsid w:val="00E07048"/>
    <w:rsid w:val="00E15475"/>
    <w:rsid w:val="00E16CD3"/>
    <w:rsid w:val="00E16D58"/>
    <w:rsid w:val="00E207D8"/>
    <w:rsid w:val="00E230A2"/>
    <w:rsid w:val="00E23650"/>
    <w:rsid w:val="00E2439F"/>
    <w:rsid w:val="00E25C6E"/>
    <w:rsid w:val="00E25E27"/>
    <w:rsid w:val="00E262F7"/>
    <w:rsid w:val="00E27AAD"/>
    <w:rsid w:val="00E27EF4"/>
    <w:rsid w:val="00E31597"/>
    <w:rsid w:val="00E31D7B"/>
    <w:rsid w:val="00E33907"/>
    <w:rsid w:val="00E354B0"/>
    <w:rsid w:val="00E363EF"/>
    <w:rsid w:val="00E36A5C"/>
    <w:rsid w:val="00E40370"/>
    <w:rsid w:val="00E40464"/>
    <w:rsid w:val="00E41139"/>
    <w:rsid w:val="00E41936"/>
    <w:rsid w:val="00E42FC5"/>
    <w:rsid w:val="00E4386F"/>
    <w:rsid w:val="00E443BE"/>
    <w:rsid w:val="00E44E7D"/>
    <w:rsid w:val="00E46605"/>
    <w:rsid w:val="00E477A0"/>
    <w:rsid w:val="00E506CB"/>
    <w:rsid w:val="00E51188"/>
    <w:rsid w:val="00E54516"/>
    <w:rsid w:val="00E5555D"/>
    <w:rsid w:val="00E5628E"/>
    <w:rsid w:val="00E5756A"/>
    <w:rsid w:val="00E65000"/>
    <w:rsid w:val="00E67629"/>
    <w:rsid w:val="00E72A1A"/>
    <w:rsid w:val="00E72AF7"/>
    <w:rsid w:val="00E72FCB"/>
    <w:rsid w:val="00E73D9B"/>
    <w:rsid w:val="00E8054F"/>
    <w:rsid w:val="00E83026"/>
    <w:rsid w:val="00E832B1"/>
    <w:rsid w:val="00E86A24"/>
    <w:rsid w:val="00E94FD6"/>
    <w:rsid w:val="00E97BA7"/>
    <w:rsid w:val="00EA04AD"/>
    <w:rsid w:val="00EA3FBE"/>
    <w:rsid w:val="00EA43B0"/>
    <w:rsid w:val="00EA5522"/>
    <w:rsid w:val="00EA695A"/>
    <w:rsid w:val="00EA6BC6"/>
    <w:rsid w:val="00EA76BA"/>
    <w:rsid w:val="00EB1096"/>
    <w:rsid w:val="00EB1287"/>
    <w:rsid w:val="00EB3BA3"/>
    <w:rsid w:val="00EB436B"/>
    <w:rsid w:val="00EB6096"/>
    <w:rsid w:val="00EB65C4"/>
    <w:rsid w:val="00EB6A6E"/>
    <w:rsid w:val="00EB7D02"/>
    <w:rsid w:val="00EC13EF"/>
    <w:rsid w:val="00EC1901"/>
    <w:rsid w:val="00EC1999"/>
    <w:rsid w:val="00EC201A"/>
    <w:rsid w:val="00EC2DF3"/>
    <w:rsid w:val="00EC3E15"/>
    <w:rsid w:val="00EC4B9D"/>
    <w:rsid w:val="00EC4D46"/>
    <w:rsid w:val="00EC5B1B"/>
    <w:rsid w:val="00EC7A36"/>
    <w:rsid w:val="00ED00FE"/>
    <w:rsid w:val="00ED19E8"/>
    <w:rsid w:val="00ED250B"/>
    <w:rsid w:val="00ED32E9"/>
    <w:rsid w:val="00ED4A0B"/>
    <w:rsid w:val="00ED551F"/>
    <w:rsid w:val="00ED6112"/>
    <w:rsid w:val="00ED68C8"/>
    <w:rsid w:val="00ED6F90"/>
    <w:rsid w:val="00ED6FA3"/>
    <w:rsid w:val="00EE1B05"/>
    <w:rsid w:val="00EE39F3"/>
    <w:rsid w:val="00EE3B2A"/>
    <w:rsid w:val="00EE6382"/>
    <w:rsid w:val="00EE658C"/>
    <w:rsid w:val="00EE676A"/>
    <w:rsid w:val="00EE7962"/>
    <w:rsid w:val="00EF1450"/>
    <w:rsid w:val="00EF1676"/>
    <w:rsid w:val="00EF3CD2"/>
    <w:rsid w:val="00EF46F8"/>
    <w:rsid w:val="00EF4D68"/>
    <w:rsid w:val="00EF6234"/>
    <w:rsid w:val="00F00650"/>
    <w:rsid w:val="00F03BF1"/>
    <w:rsid w:val="00F03DBB"/>
    <w:rsid w:val="00F0401B"/>
    <w:rsid w:val="00F0471F"/>
    <w:rsid w:val="00F05A65"/>
    <w:rsid w:val="00F06BF4"/>
    <w:rsid w:val="00F07614"/>
    <w:rsid w:val="00F11380"/>
    <w:rsid w:val="00F1173C"/>
    <w:rsid w:val="00F14ECB"/>
    <w:rsid w:val="00F169B0"/>
    <w:rsid w:val="00F17B97"/>
    <w:rsid w:val="00F2023D"/>
    <w:rsid w:val="00F2187F"/>
    <w:rsid w:val="00F24FAB"/>
    <w:rsid w:val="00F2665A"/>
    <w:rsid w:val="00F26766"/>
    <w:rsid w:val="00F273B4"/>
    <w:rsid w:val="00F32AF1"/>
    <w:rsid w:val="00F34A87"/>
    <w:rsid w:val="00F35DC4"/>
    <w:rsid w:val="00F35EEF"/>
    <w:rsid w:val="00F36F81"/>
    <w:rsid w:val="00F3736B"/>
    <w:rsid w:val="00F4021F"/>
    <w:rsid w:val="00F407F2"/>
    <w:rsid w:val="00F4138B"/>
    <w:rsid w:val="00F41FB2"/>
    <w:rsid w:val="00F42705"/>
    <w:rsid w:val="00F427E8"/>
    <w:rsid w:val="00F42AA2"/>
    <w:rsid w:val="00F446D7"/>
    <w:rsid w:val="00F450B3"/>
    <w:rsid w:val="00F46B7A"/>
    <w:rsid w:val="00F5273A"/>
    <w:rsid w:val="00F53D75"/>
    <w:rsid w:val="00F54317"/>
    <w:rsid w:val="00F56608"/>
    <w:rsid w:val="00F60BB7"/>
    <w:rsid w:val="00F61C46"/>
    <w:rsid w:val="00F660DE"/>
    <w:rsid w:val="00F666E5"/>
    <w:rsid w:val="00F66DA3"/>
    <w:rsid w:val="00F7037C"/>
    <w:rsid w:val="00F7119F"/>
    <w:rsid w:val="00F75056"/>
    <w:rsid w:val="00F76E91"/>
    <w:rsid w:val="00F80700"/>
    <w:rsid w:val="00F82283"/>
    <w:rsid w:val="00F86891"/>
    <w:rsid w:val="00F878F7"/>
    <w:rsid w:val="00F91914"/>
    <w:rsid w:val="00F92AED"/>
    <w:rsid w:val="00F96335"/>
    <w:rsid w:val="00F9644A"/>
    <w:rsid w:val="00F97E48"/>
    <w:rsid w:val="00FA150E"/>
    <w:rsid w:val="00FA2474"/>
    <w:rsid w:val="00FA28C0"/>
    <w:rsid w:val="00FA28DF"/>
    <w:rsid w:val="00FA3AF1"/>
    <w:rsid w:val="00FA4905"/>
    <w:rsid w:val="00FA4C1B"/>
    <w:rsid w:val="00FA53FF"/>
    <w:rsid w:val="00FB1F05"/>
    <w:rsid w:val="00FB2CD2"/>
    <w:rsid w:val="00FB411F"/>
    <w:rsid w:val="00FB75E1"/>
    <w:rsid w:val="00FC07B2"/>
    <w:rsid w:val="00FC0CA3"/>
    <w:rsid w:val="00FC1FB1"/>
    <w:rsid w:val="00FC3217"/>
    <w:rsid w:val="00FD0D3A"/>
    <w:rsid w:val="00FD1179"/>
    <w:rsid w:val="00FD1ABD"/>
    <w:rsid w:val="00FD25A3"/>
    <w:rsid w:val="00FD5550"/>
    <w:rsid w:val="00FD5912"/>
    <w:rsid w:val="00FD62A9"/>
    <w:rsid w:val="00FE0E41"/>
    <w:rsid w:val="00FE136B"/>
    <w:rsid w:val="00FE1740"/>
    <w:rsid w:val="00FE1CF3"/>
    <w:rsid w:val="00FE28F1"/>
    <w:rsid w:val="00FE2F83"/>
    <w:rsid w:val="00FE4730"/>
    <w:rsid w:val="00FE5612"/>
    <w:rsid w:val="00FE5957"/>
    <w:rsid w:val="00FE69C7"/>
    <w:rsid w:val="00FE734F"/>
    <w:rsid w:val="00FF0333"/>
    <w:rsid w:val="00FF1A95"/>
    <w:rsid w:val="00FF3477"/>
    <w:rsid w:val="00FF3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FA0465"/>
  <w15:chartTrackingRefBased/>
  <w15:docId w15:val="{8A094242-CA1C-40E6-B152-68B364D7B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19F"/>
    <w:pPr>
      <w:spacing w:after="240" w:line="308" w:lineRule="exact"/>
    </w:pPr>
    <w:rPr>
      <w:rFonts w:ascii="Arial" w:eastAsia="Arial" w:hAnsi="Arial" w:cs="Times New Roman"/>
      <w:color w:val="0076BD"/>
    </w:rPr>
  </w:style>
  <w:style w:type="paragraph" w:styleId="Heading1">
    <w:name w:val="heading 1"/>
    <w:basedOn w:val="Normal"/>
    <w:next w:val="Normal"/>
    <w:link w:val="Heading1Char"/>
    <w:uiPriority w:val="9"/>
    <w:qFormat/>
    <w:rsid w:val="00316925"/>
    <w:pPr>
      <w:spacing w:after="600" w:line="1440" w:lineRule="exact"/>
      <w:ind w:right="2552"/>
      <w:contextualSpacing/>
      <w:outlineLvl w:val="0"/>
    </w:pPr>
    <w:rPr>
      <w:rFonts w:eastAsia="Times New Roman"/>
      <w:spacing w:val="-10"/>
      <w:kern w:val="28"/>
      <w:sz w:val="120"/>
      <w:szCs w:val="56"/>
    </w:rPr>
  </w:style>
  <w:style w:type="paragraph" w:styleId="Heading2">
    <w:name w:val="heading 2"/>
    <w:basedOn w:val="Normal"/>
    <w:next w:val="Normal"/>
    <w:link w:val="Heading2Char"/>
    <w:uiPriority w:val="9"/>
    <w:unhideWhenUsed/>
    <w:qFormat/>
    <w:rsid w:val="00316925"/>
    <w:pPr>
      <w:keepNext/>
      <w:keepLines/>
      <w:spacing w:after="200"/>
      <w:outlineLvl w:val="1"/>
    </w:pPr>
    <w:rPr>
      <w:rFonts w:eastAsia="Times New Roman"/>
      <w:b/>
      <w:szCs w:val="26"/>
    </w:rPr>
  </w:style>
  <w:style w:type="paragraph" w:styleId="Heading3">
    <w:name w:val="heading 3"/>
    <w:basedOn w:val="Normal"/>
    <w:next w:val="Normal"/>
    <w:link w:val="Heading3Char"/>
    <w:uiPriority w:val="9"/>
    <w:unhideWhenUsed/>
    <w:qFormat/>
    <w:rsid w:val="00664179"/>
    <w:pPr>
      <w:keepNext/>
      <w:keepLines/>
      <w:spacing w:before="40" w:after="0" w:line="864" w:lineRule="exact"/>
      <w:outlineLvl w:val="2"/>
    </w:pPr>
    <w:rPr>
      <w:rFonts w:asciiTheme="majorHAnsi" w:eastAsiaTheme="majorEastAsia" w:hAnsiTheme="majorHAnsi" w:cstheme="majorBidi"/>
      <w:color w:val="0076BD" w:themeColor="text2"/>
      <w:sz w:val="72"/>
      <w:szCs w:val="24"/>
    </w:rPr>
  </w:style>
  <w:style w:type="paragraph" w:styleId="Heading4">
    <w:name w:val="heading 4"/>
    <w:basedOn w:val="Normal"/>
    <w:next w:val="Normal"/>
    <w:link w:val="Heading4Char"/>
    <w:uiPriority w:val="9"/>
    <w:semiHidden/>
    <w:unhideWhenUsed/>
    <w:qFormat/>
    <w:rsid w:val="009C698A"/>
    <w:pPr>
      <w:keepNext/>
      <w:keepLines/>
      <w:spacing w:before="40" w:after="0"/>
      <w:outlineLvl w:val="3"/>
    </w:pPr>
    <w:rPr>
      <w:rFonts w:asciiTheme="majorHAnsi" w:eastAsiaTheme="majorEastAsia" w:hAnsiTheme="majorHAnsi" w:cstheme="majorBidi"/>
      <w:i/>
      <w:iCs/>
      <w:color w:val="399B8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qFormat/>
    <w:rsid w:val="00316925"/>
    <w:pPr>
      <w:numPr>
        <w:numId w:val="1"/>
      </w:numPr>
      <w:spacing w:after="80" w:line="280" w:lineRule="exact"/>
    </w:pPr>
    <w:rPr>
      <w:sz w:val="20"/>
    </w:rPr>
  </w:style>
  <w:style w:type="paragraph" w:styleId="Header">
    <w:name w:val="header"/>
    <w:basedOn w:val="Normal"/>
    <w:link w:val="HeaderChar"/>
    <w:uiPriority w:val="99"/>
    <w:unhideWhenUsed/>
    <w:rsid w:val="00316925"/>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316925"/>
    <w:rPr>
      <w:rFonts w:ascii="Arial" w:eastAsia="Arial" w:hAnsi="Arial" w:cs="Times New Roman"/>
      <w:color w:val="0076BD"/>
      <w:sz w:val="16"/>
    </w:rPr>
  </w:style>
  <w:style w:type="paragraph" w:styleId="Footer">
    <w:name w:val="footer"/>
    <w:basedOn w:val="Normal"/>
    <w:link w:val="FooterChar"/>
    <w:uiPriority w:val="99"/>
    <w:unhideWhenUsed/>
    <w:rsid w:val="00316925"/>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316925"/>
    <w:rPr>
      <w:rFonts w:ascii="Arial" w:eastAsia="Arial" w:hAnsi="Arial" w:cs="Times New Roman"/>
      <w:color w:val="0076BD"/>
      <w:sz w:val="16"/>
    </w:rPr>
  </w:style>
  <w:style w:type="paragraph" w:styleId="Quote">
    <w:name w:val="Quote"/>
    <w:basedOn w:val="Normal"/>
    <w:next w:val="Normal"/>
    <w:link w:val="QuoteChar"/>
    <w:uiPriority w:val="29"/>
    <w:qFormat/>
    <w:rsid w:val="004445FB"/>
    <w:pPr>
      <w:spacing w:before="200" w:line="432" w:lineRule="exact"/>
    </w:pPr>
    <w:rPr>
      <w:iCs/>
      <w:color w:val="FFFFFF" w:themeColor="background1"/>
      <w:sz w:val="36"/>
    </w:rPr>
  </w:style>
  <w:style w:type="character" w:customStyle="1" w:styleId="QuoteChar">
    <w:name w:val="Quote Char"/>
    <w:basedOn w:val="DefaultParagraphFont"/>
    <w:link w:val="Quote"/>
    <w:uiPriority w:val="29"/>
    <w:rsid w:val="004445FB"/>
    <w:rPr>
      <w:rFonts w:ascii="Arial" w:eastAsia="Arial" w:hAnsi="Arial" w:cs="Times New Roman"/>
      <w:iCs/>
      <w:color w:val="FFFFFF" w:themeColor="background1"/>
      <w:sz w:val="36"/>
    </w:rPr>
  </w:style>
  <w:style w:type="paragraph" w:customStyle="1" w:styleId="Notes">
    <w:name w:val="Notes"/>
    <w:basedOn w:val="Normal"/>
    <w:qFormat/>
    <w:rsid w:val="00CA3F2A"/>
    <w:pPr>
      <w:spacing w:line="224" w:lineRule="exact"/>
    </w:pPr>
    <w:rPr>
      <w:sz w:val="16"/>
    </w:rPr>
  </w:style>
  <w:style w:type="paragraph" w:styleId="Title">
    <w:name w:val="Title"/>
    <w:basedOn w:val="Normal"/>
    <w:next w:val="Normal"/>
    <w:link w:val="TitleChar"/>
    <w:uiPriority w:val="10"/>
    <w:qFormat/>
    <w:rsid w:val="00641D69"/>
    <w:pPr>
      <w:spacing w:after="0" w:line="1440" w:lineRule="exact"/>
      <w:contextualSpacing/>
    </w:pPr>
    <w:rPr>
      <w:rFonts w:eastAsia="Times New Roman"/>
      <w:spacing w:val="-10"/>
      <w:kern w:val="28"/>
      <w:sz w:val="120"/>
      <w:szCs w:val="56"/>
    </w:rPr>
  </w:style>
  <w:style w:type="character" w:customStyle="1" w:styleId="TitleChar">
    <w:name w:val="Title Char"/>
    <w:basedOn w:val="DefaultParagraphFont"/>
    <w:link w:val="Title"/>
    <w:uiPriority w:val="10"/>
    <w:rsid w:val="00641D69"/>
    <w:rPr>
      <w:rFonts w:ascii="Arial" w:eastAsia="Times New Roman" w:hAnsi="Arial" w:cs="Times New Roman"/>
      <w:color w:val="0076BD"/>
      <w:spacing w:val="-10"/>
      <w:kern w:val="28"/>
      <w:sz w:val="120"/>
      <w:szCs w:val="56"/>
    </w:rPr>
  </w:style>
  <w:style w:type="character" w:customStyle="1" w:styleId="Heading1Char">
    <w:name w:val="Heading 1 Char"/>
    <w:basedOn w:val="DefaultParagraphFont"/>
    <w:link w:val="Heading1"/>
    <w:uiPriority w:val="9"/>
    <w:rsid w:val="00316925"/>
    <w:rPr>
      <w:rFonts w:ascii="Arial" w:eastAsia="Times New Roman" w:hAnsi="Arial" w:cs="Times New Roman"/>
      <w:color w:val="0076BD"/>
      <w:spacing w:val="-10"/>
      <w:kern w:val="28"/>
      <w:sz w:val="120"/>
      <w:szCs w:val="56"/>
    </w:rPr>
  </w:style>
  <w:style w:type="paragraph" w:customStyle="1" w:styleId="FirstParagraph-Style1">
    <w:name w:val="First Paragraph - Style 1"/>
    <w:basedOn w:val="Normal"/>
    <w:qFormat/>
    <w:rsid w:val="00316925"/>
    <w:pPr>
      <w:spacing w:line="364" w:lineRule="exact"/>
    </w:pPr>
    <w:rPr>
      <w:sz w:val="26"/>
    </w:rPr>
  </w:style>
  <w:style w:type="paragraph" w:customStyle="1" w:styleId="FirstParagraph-Style2">
    <w:name w:val="First Paragraph - Style 2"/>
    <w:basedOn w:val="Normal"/>
    <w:qFormat/>
    <w:rsid w:val="00316925"/>
    <w:pPr>
      <w:spacing w:line="392" w:lineRule="exact"/>
      <w:ind w:left="1701"/>
    </w:pPr>
    <w:rPr>
      <w:b/>
      <w:sz w:val="28"/>
    </w:rPr>
  </w:style>
  <w:style w:type="character" w:customStyle="1" w:styleId="Heading2Char">
    <w:name w:val="Heading 2 Char"/>
    <w:basedOn w:val="DefaultParagraphFont"/>
    <w:link w:val="Heading2"/>
    <w:uiPriority w:val="9"/>
    <w:rsid w:val="00316925"/>
    <w:rPr>
      <w:rFonts w:ascii="Arial" w:eastAsia="Times New Roman" w:hAnsi="Arial" w:cs="Times New Roman"/>
      <w:b/>
      <w:color w:val="0076BD"/>
      <w:szCs w:val="26"/>
    </w:rPr>
  </w:style>
  <w:style w:type="paragraph" w:styleId="FootnoteText">
    <w:name w:val="footnote text"/>
    <w:basedOn w:val="Normal"/>
    <w:link w:val="FootnoteTextChar"/>
    <w:uiPriority w:val="99"/>
    <w:semiHidden/>
    <w:unhideWhenUsed/>
    <w:rsid w:val="00BD71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714D"/>
    <w:rPr>
      <w:rFonts w:ascii="Arial" w:eastAsia="Arial" w:hAnsi="Arial" w:cs="Times New Roman"/>
      <w:color w:val="0076BD"/>
      <w:sz w:val="20"/>
      <w:szCs w:val="20"/>
    </w:rPr>
  </w:style>
  <w:style w:type="character" w:styleId="FootnoteReference">
    <w:name w:val="footnote reference"/>
    <w:basedOn w:val="DefaultParagraphFont"/>
    <w:uiPriority w:val="99"/>
    <w:semiHidden/>
    <w:unhideWhenUsed/>
    <w:rsid w:val="00BD714D"/>
    <w:rPr>
      <w:vertAlign w:val="superscript"/>
    </w:rPr>
  </w:style>
  <w:style w:type="paragraph" w:customStyle="1" w:styleId="Footnote">
    <w:name w:val="Footnote"/>
    <w:basedOn w:val="Normal"/>
    <w:uiPriority w:val="99"/>
    <w:rsid w:val="00BD714D"/>
    <w:pPr>
      <w:tabs>
        <w:tab w:val="left" w:pos="227"/>
      </w:tabs>
      <w:suppressAutoHyphens/>
      <w:autoSpaceDE w:val="0"/>
      <w:autoSpaceDN w:val="0"/>
      <w:adjustRightInd w:val="0"/>
      <w:spacing w:after="0" w:line="240" w:lineRule="auto"/>
      <w:ind w:right="3402"/>
      <w:textAlignment w:val="center"/>
    </w:pPr>
    <w:rPr>
      <w:rFonts w:ascii="DM Sans" w:eastAsiaTheme="minorHAnsi" w:hAnsi="DM Sans" w:cs="DM Sans"/>
      <w:color w:val="0076BD" w:themeColor="text2"/>
      <w:kern w:val="0"/>
      <w:sz w:val="14"/>
      <w:szCs w:val="14"/>
    </w:rPr>
  </w:style>
  <w:style w:type="paragraph" w:customStyle="1" w:styleId="FirstParagraph-Style3">
    <w:name w:val="First Paragraph - Style 3"/>
    <w:basedOn w:val="FirstParagraph-Style2"/>
    <w:qFormat/>
    <w:rsid w:val="00BD714D"/>
    <w:pPr>
      <w:ind w:left="0"/>
    </w:pPr>
  </w:style>
  <w:style w:type="paragraph" w:customStyle="1" w:styleId="NormalColumn">
    <w:name w:val="Normal Column"/>
    <w:basedOn w:val="Normal"/>
    <w:qFormat/>
    <w:rsid w:val="004445FB"/>
    <w:rPr>
      <w:color w:val="FFFFFF" w:themeColor="background1"/>
    </w:rPr>
  </w:style>
  <w:style w:type="paragraph" w:styleId="NoSpacing">
    <w:name w:val="No Spacing"/>
    <w:uiPriority w:val="1"/>
    <w:qFormat/>
    <w:rsid w:val="00680CE9"/>
    <w:pPr>
      <w:spacing w:after="0" w:line="240" w:lineRule="auto"/>
    </w:pPr>
    <w:rPr>
      <w:rFonts w:ascii="Arial" w:eastAsia="Arial" w:hAnsi="Arial" w:cs="Times New Roman"/>
      <w:color w:val="0076BD"/>
    </w:rPr>
  </w:style>
  <w:style w:type="table" w:styleId="TableGrid">
    <w:name w:val="Table Grid"/>
    <w:basedOn w:val="TableNormal"/>
    <w:uiPriority w:val="39"/>
    <w:rsid w:val="00950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64179"/>
    <w:rPr>
      <w:rFonts w:asciiTheme="majorHAnsi" w:eastAsiaTheme="majorEastAsia" w:hAnsiTheme="majorHAnsi" w:cstheme="majorBidi"/>
      <w:color w:val="0076BD" w:themeColor="text2"/>
      <w:sz w:val="72"/>
      <w:szCs w:val="24"/>
    </w:rPr>
  </w:style>
  <w:style w:type="character" w:styleId="Strong">
    <w:name w:val="Strong"/>
    <w:basedOn w:val="DefaultParagraphFont"/>
    <w:uiPriority w:val="22"/>
    <w:qFormat/>
    <w:rsid w:val="00664179"/>
    <w:rPr>
      <w:b/>
      <w:bCs/>
    </w:rPr>
  </w:style>
  <w:style w:type="paragraph" w:styleId="TOCHeading">
    <w:name w:val="TOC Heading"/>
    <w:basedOn w:val="Heading1"/>
    <w:next w:val="Normal"/>
    <w:uiPriority w:val="39"/>
    <w:unhideWhenUsed/>
    <w:qFormat/>
    <w:rsid w:val="006C3AB1"/>
    <w:pPr>
      <w:keepNext/>
      <w:keepLines/>
      <w:spacing w:before="240" w:after="0" w:line="259" w:lineRule="auto"/>
      <w:ind w:right="0"/>
      <w:contextualSpacing w:val="0"/>
      <w:outlineLvl w:val="9"/>
    </w:pPr>
    <w:rPr>
      <w:rFonts w:asciiTheme="majorHAnsi" w:eastAsiaTheme="majorEastAsia" w:hAnsiTheme="majorHAnsi" w:cstheme="majorBidi"/>
      <w:color w:val="399B8D" w:themeColor="accent1" w:themeShade="BF"/>
      <w:spacing w:val="0"/>
      <w:kern w:val="0"/>
      <w:sz w:val="32"/>
      <w:szCs w:val="32"/>
      <w:lang w:eastAsia="en-GB"/>
      <w14:ligatures w14:val="none"/>
    </w:rPr>
  </w:style>
  <w:style w:type="paragraph" w:styleId="TOC1">
    <w:name w:val="toc 1"/>
    <w:basedOn w:val="Normal"/>
    <w:next w:val="Normal"/>
    <w:autoRedefine/>
    <w:uiPriority w:val="39"/>
    <w:unhideWhenUsed/>
    <w:rsid w:val="00DF279D"/>
    <w:pPr>
      <w:numPr>
        <w:numId w:val="2"/>
      </w:numPr>
      <w:tabs>
        <w:tab w:val="right" w:pos="10308"/>
      </w:tabs>
      <w:spacing w:before="320" w:after="100" w:line="392" w:lineRule="exact"/>
    </w:pPr>
    <w:rPr>
      <w:rFonts w:asciiTheme="minorHAnsi" w:eastAsiaTheme="minorEastAsia" w:hAnsiTheme="minorHAnsi" w:cstheme="minorBidi"/>
      <w:b/>
      <w:noProof/>
      <w:color w:val="FFFFFF" w:themeColor="background1"/>
      <w:sz w:val="28"/>
      <w:lang w:eastAsia="en-GB"/>
    </w:rPr>
  </w:style>
  <w:style w:type="paragraph" w:styleId="TOC2">
    <w:name w:val="toc 2"/>
    <w:basedOn w:val="Normal"/>
    <w:next w:val="Normal"/>
    <w:autoRedefine/>
    <w:uiPriority w:val="39"/>
    <w:unhideWhenUsed/>
    <w:rsid w:val="00DF279D"/>
    <w:pPr>
      <w:numPr>
        <w:ilvl w:val="1"/>
        <w:numId w:val="2"/>
      </w:numPr>
      <w:tabs>
        <w:tab w:val="right" w:pos="10308"/>
      </w:tabs>
      <w:spacing w:after="100"/>
      <w:ind w:left="941" w:hanging="431"/>
    </w:pPr>
    <w:rPr>
      <w:rFonts w:asciiTheme="minorHAnsi" w:eastAsiaTheme="minorEastAsia" w:hAnsiTheme="minorHAnsi" w:cstheme="minorBidi"/>
      <w:noProof/>
      <w:color w:val="FFFFFF" w:themeColor="background1"/>
      <w:lang w:eastAsia="en-GB"/>
    </w:rPr>
  </w:style>
  <w:style w:type="paragraph" w:styleId="TOC3">
    <w:name w:val="toc 3"/>
    <w:basedOn w:val="Normal"/>
    <w:next w:val="Normal"/>
    <w:autoRedefine/>
    <w:uiPriority w:val="39"/>
    <w:unhideWhenUsed/>
    <w:rsid w:val="00DF279D"/>
    <w:pPr>
      <w:numPr>
        <w:ilvl w:val="2"/>
        <w:numId w:val="2"/>
      </w:numPr>
      <w:tabs>
        <w:tab w:val="right" w:pos="10308"/>
      </w:tabs>
      <w:spacing w:after="100"/>
    </w:pPr>
    <w:rPr>
      <w:rFonts w:asciiTheme="minorHAnsi" w:eastAsiaTheme="minorEastAsia" w:hAnsiTheme="minorHAnsi" w:cstheme="minorBidi"/>
      <w:noProof/>
      <w:color w:val="FFFFFF" w:themeColor="background1"/>
      <w:lang w:eastAsia="en-GB"/>
    </w:rPr>
  </w:style>
  <w:style w:type="character" w:styleId="Hyperlink">
    <w:name w:val="Hyperlink"/>
    <w:basedOn w:val="DefaultParagraphFont"/>
    <w:uiPriority w:val="99"/>
    <w:unhideWhenUsed/>
    <w:qFormat/>
    <w:rsid w:val="004445FB"/>
    <w:rPr>
      <w:color w:val="FFFFFF" w:themeColor="background1"/>
      <w:u w:val="single"/>
    </w:rPr>
  </w:style>
  <w:style w:type="character" w:styleId="BookTitle">
    <w:name w:val="Book Title"/>
    <w:basedOn w:val="DefaultParagraphFont"/>
    <w:uiPriority w:val="33"/>
    <w:qFormat/>
    <w:rsid w:val="009245A5"/>
    <w:rPr>
      <w:b/>
      <w:bCs/>
      <w:i/>
      <w:iCs/>
      <w:spacing w:val="5"/>
    </w:rPr>
  </w:style>
  <w:style w:type="paragraph" w:customStyle="1" w:styleId="Textboxes">
    <w:name w:val="Text boxes"/>
    <w:basedOn w:val="Normal"/>
    <w:qFormat/>
    <w:rsid w:val="004445FB"/>
    <w:rPr>
      <w:color w:val="FFFFFF" w:themeColor="background1"/>
    </w:rPr>
  </w:style>
  <w:style w:type="paragraph" w:customStyle="1" w:styleId="Textboxheader">
    <w:name w:val="Text box header"/>
    <w:basedOn w:val="Heading2"/>
    <w:qFormat/>
    <w:rsid w:val="004445FB"/>
    <w:rPr>
      <w:color w:val="FFFFFF" w:themeColor="background1"/>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qFormat/>
    <w:locked/>
    <w:rsid w:val="004D227E"/>
    <w:rPr>
      <w:rFonts w:ascii="Arial" w:eastAsia="Arial" w:hAnsi="Arial" w:cs="Times New Roman"/>
      <w:color w:val="0076BD"/>
      <w:sz w:val="20"/>
    </w:rPr>
  </w:style>
  <w:style w:type="paragraph" w:styleId="NormalWeb">
    <w:name w:val="Normal (Web)"/>
    <w:basedOn w:val="Normal"/>
    <w:uiPriority w:val="99"/>
    <w:unhideWhenUsed/>
    <w:rsid w:val="004D227E"/>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rsid w:val="004D227E"/>
    <w:pPr>
      <w:widowControl w:val="0"/>
      <w:spacing w:after="0" w:line="240" w:lineRule="auto"/>
    </w:pPr>
    <w:rPr>
      <w:rFonts w:ascii="Times New Roman" w:eastAsia="Times New Roman" w:hAnsi="Times New Roman"/>
      <w:snapToGrid w:val="0"/>
      <w:color w:val="000000"/>
      <w:sz w:val="24"/>
      <w:szCs w:val="20"/>
      <w:lang w:val="en-US"/>
    </w:rPr>
  </w:style>
  <w:style w:type="character" w:customStyle="1" w:styleId="BodyTextChar">
    <w:name w:val="Body Text Char"/>
    <w:basedOn w:val="DefaultParagraphFont"/>
    <w:link w:val="BodyText"/>
    <w:rsid w:val="004D227E"/>
    <w:rPr>
      <w:rFonts w:ascii="Times New Roman" w:eastAsia="Times New Roman" w:hAnsi="Times New Roman" w:cs="Times New Roman"/>
      <w:snapToGrid w:val="0"/>
      <w:color w:val="000000"/>
      <w:sz w:val="24"/>
      <w:szCs w:val="20"/>
      <w:lang w:val="en-US"/>
    </w:rPr>
  </w:style>
  <w:style w:type="paragraph" w:styleId="BalloonText">
    <w:name w:val="Balloon Text"/>
    <w:basedOn w:val="Normal"/>
    <w:link w:val="BalloonTextChar"/>
    <w:uiPriority w:val="99"/>
    <w:semiHidden/>
    <w:unhideWhenUsed/>
    <w:rsid w:val="004D227E"/>
    <w:pPr>
      <w:spacing w:after="0" w:line="240" w:lineRule="auto"/>
    </w:pPr>
    <w:rPr>
      <w:rFonts w:ascii="Segoe UI" w:eastAsiaTheme="minorEastAsia" w:hAnsi="Segoe UI" w:cs="Segoe UI"/>
      <w:sz w:val="18"/>
      <w:szCs w:val="18"/>
      <w:lang w:eastAsia="en-GB"/>
    </w:rPr>
  </w:style>
  <w:style w:type="character" w:customStyle="1" w:styleId="BalloonTextChar">
    <w:name w:val="Balloon Text Char"/>
    <w:basedOn w:val="DefaultParagraphFont"/>
    <w:link w:val="BalloonText"/>
    <w:uiPriority w:val="99"/>
    <w:semiHidden/>
    <w:rsid w:val="004D227E"/>
    <w:rPr>
      <w:rFonts w:ascii="Segoe UI" w:eastAsiaTheme="minorEastAsia" w:hAnsi="Segoe UI" w:cs="Segoe UI"/>
      <w:color w:val="0076BD"/>
      <w:sz w:val="18"/>
      <w:szCs w:val="18"/>
      <w:lang w:eastAsia="en-GB"/>
    </w:rPr>
  </w:style>
  <w:style w:type="character" w:customStyle="1" w:styleId="Heading4Char">
    <w:name w:val="Heading 4 Char"/>
    <w:basedOn w:val="DefaultParagraphFont"/>
    <w:link w:val="Heading4"/>
    <w:uiPriority w:val="9"/>
    <w:semiHidden/>
    <w:rsid w:val="009C698A"/>
    <w:rPr>
      <w:rFonts w:asciiTheme="majorHAnsi" w:eastAsiaTheme="majorEastAsia" w:hAnsiTheme="majorHAnsi" w:cstheme="majorBidi"/>
      <w:i/>
      <w:iCs/>
      <w:color w:val="399B8D" w:themeColor="accent1" w:themeShade="BF"/>
    </w:rPr>
  </w:style>
  <w:style w:type="character" w:styleId="UnresolvedMention">
    <w:name w:val="Unresolved Mention"/>
    <w:basedOn w:val="DefaultParagraphFont"/>
    <w:uiPriority w:val="99"/>
    <w:semiHidden/>
    <w:unhideWhenUsed/>
    <w:rsid w:val="009C698A"/>
    <w:rPr>
      <w:color w:val="605E5C"/>
      <w:shd w:val="clear" w:color="auto" w:fill="E1DFDD"/>
    </w:rPr>
  </w:style>
  <w:style w:type="paragraph" w:customStyle="1" w:styleId="paragraph">
    <w:name w:val="paragraph"/>
    <w:basedOn w:val="Normal"/>
    <w:rsid w:val="00C06BA9"/>
    <w:pPr>
      <w:spacing w:before="100" w:beforeAutospacing="1" w:after="100" w:afterAutospacing="1" w:line="240" w:lineRule="auto"/>
    </w:pPr>
    <w:rPr>
      <w:rFonts w:ascii="Times New Roman" w:eastAsia="Times New Roman" w:hAnsi="Times New Roman"/>
      <w:color w:val="auto"/>
      <w:kern w:val="0"/>
      <w:sz w:val="24"/>
      <w:szCs w:val="24"/>
      <w:lang w:eastAsia="en-GB"/>
      <w14:ligatures w14:val="none"/>
    </w:rPr>
  </w:style>
  <w:style w:type="character" w:customStyle="1" w:styleId="normaltextrun">
    <w:name w:val="normaltextrun"/>
    <w:basedOn w:val="DefaultParagraphFont"/>
    <w:rsid w:val="00C06BA9"/>
  </w:style>
  <w:style w:type="character" w:customStyle="1" w:styleId="eop">
    <w:name w:val="eop"/>
    <w:basedOn w:val="DefaultParagraphFont"/>
    <w:rsid w:val="00616496"/>
  </w:style>
  <w:style w:type="character" w:styleId="CommentReference">
    <w:name w:val="annotation reference"/>
    <w:basedOn w:val="DefaultParagraphFont"/>
    <w:uiPriority w:val="99"/>
    <w:semiHidden/>
    <w:unhideWhenUsed/>
    <w:rsid w:val="00DC1232"/>
    <w:rPr>
      <w:sz w:val="16"/>
      <w:szCs w:val="16"/>
    </w:rPr>
  </w:style>
  <w:style w:type="paragraph" w:customStyle="1" w:styleId="CommentText1">
    <w:name w:val="Comment Text1"/>
    <w:basedOn w:val="Normal"/>
    <w:next w:val="CommentText"/>
    <w:link w:val="CommentTextChar"/>
    <w:uiPriority w:val="99"/>
    <w:unhideWhenUsed/>
    <w:rsid w:val="00DC1232"/>
    <w:pPr>
      <w:spacing w:after="1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1"/>
    <w:uiPriority w:val="99"/>
    <w:rsid w:val="00DC1232"/>
    <w:rPr>
      <w:sz w:val="20"/>
      <w:szCs w:val="20"/>
    </w:rPr>
  </w:style>
  <w:style w:type="paragraph" w:styleId="CommentText">
    <w:name w:val="annotation text"/>
    <w:basedOn w:val="Normal"/>
    <w:link w:val="CommentTextChar1"/>
    <w:uiPriority w:val="99"/>
    <w:unhideWhenUsed/>
    <w:rsid w:val="00DC1232"/>
    <w:pPr>
      <w:spacing w:line="240" w:lineRule="auto"/>
    </w:pPr>
    <w:rPr>
      <w:sz w:val="20"/>
      <w:szCs w:val="20"/>
    </w:rPr>
  </w:style>
  <w:style w:type="character" w:customStyle="1" w:styleId="CommentTextChar1">
    <w:name w:val="Comment Text Char1"/>
    <w:basedOn w:val="DefaultParagraphFont"/>
    <w:link w:val="CommentText"/>
    <w:uiPriority w:val="99"/>
    <w:rsid w:val="00DC1232"/>
    <w:rPr>
      <w:rFonts w:ascii="Arial" w:eastAsia="Arial" w:hAnsi="Arial" w:cs="Times New Roman"/>
      <w:color w:val="0076BD"/>
      <w:sz w:val="20"/>
      <w:szCs w:val="20"/>
    </w:rPr>
  </w:style>
  <w:style w:type="character" w:styleId="FollowedHyperlink">
    <w:name w:val="FollowedHyperlink"/>
    <w:basedOn w:val="DefaultParagraphFont"/>
    <w:uiPriority w:val="99"/>
    <w:semiHidden/>
    <w:unhideWhenUsed/>
    <w:rsid w:val="00C825D8"/>
    <w:rPr>
      <w:color w:val="CC00BD" w:themeColor="followedHyperlink"/>
      <w:u w:val="single"/>
    </w:rPr>
  </w:style>
  <w:style w:type="paragraph" w:styleId="CommentSubject">
    <w:name w:val="annotation subject"/>
    <w:basedOn w:val="CommentText"/>
    <w:next w:val="CommentText"/>
    <w:link w:val="CommentSubjectChar"/>
    <w:uiPriority w:val="99"/>
    <w:semiHidden/>
    <w:unhideWhenUsed/>
    <w:rsid w:val="009206C8"/>
    <w:rPr>
      <w:b/>
      <w:bCs/>
    </w:rPr>
  </w:style>
  <w:style w:type="character" w:customStyle="1" w:styleId="CommentSubjectChar">
    <w:name w:val="Comment Subject Char"/>
    <w:basedOn w:val="CommentTextChar1"/>
    <w:link w:val="CommentSubject"/>
    <w:uiPriority w:val="99"/>
    <w:semiHidden/>
    <w:rsid w:val="009206C8"/>
    <w:rPr>
      <w:rFonts w:ascii="Arial" w:eastAsia="Arial" w:hAnsi="Arial" w:cs="Times New Roman"/>
      <w:b/>
      <w:bCs/>
      <w:color w:val="0076BD"/>
      <w:sz w:val="20"/>
      <w:szCs w:val="20"/>
    </w:rPr>
  </w:style>
  <w:style w:type="character" w:customStyle="1" w:styleId="Hyperlink1">
    <w:name w:val="Hyperlink1"/>
    <w:basedOn w:val="DefaultParagraphFont"/>
    <w:uiPriority w:val="99"/>
    <w:unhideWhenUsed/>
    <w:rsid w:val="004F0445"/>
    <w:rPr>
      <w:color w:val="FFFFFF"/>
      <w:u w:val="single"/>
    </w:rPr>
  </w:style>
  <w:style w:type="paragraph" w:customStyle="1" w:styleId="CPE-Heading1">
    <w:name w:val="CPE - Heading 1"/>
    <w:basedOn w:val="Normal"/>
    <w:uiPriority w:val="99"/>
    <w:rsid w:val="009C7D60"/>
    <w:pPr>
      <w:keepNext/>
      <w:suppressAutoHyphens/>
      <w:autoSpaceDE w:val="0"/>
      <w:autoSpaceDN w:val="0"/>
      <w:adjustRightInd w:val="0"/>
      <w:spacing w:before="454" w:after="170" w:line="336" w:lineRule="auto"/>
      <w:textAlignment w:val="center"/>
    </w:pPr>
    <w:rPr>
      <w:rFonts w:ascii="DM Sans" w:eastAsiaTheme="minorHAnsi" w:hAnsi="DM Sans" w:cs="Azo Sans"/>
      <w:b/>
      <w:bCs/>
      <w:color w:val="0072CE"/>
      <w:kern w:val="0"/>
      <w:sz w:val="32"/>
      <w:szCs w:val="32"/>
    </w:rPr>
  </w:style>
  <w:style w:type="paragraph" w:customStyle="1" w:styleId="TableParagraph">
    <w:name w:val="Table Paragraph"/>
    <w:basedOn w:val="Normal"/>
    <w:uiPriority w:val="1"/>
    <w:qFormat/>
    <w:rsid w:val="009C7D60"/>
    <w:pPr>
      <w:widowControl w:val="0"/>
      <w:autoSpaceDE w:val="0"/>
      <w:autoSpaceDN w:val="0"/>
      <w:spacing w:after="0" w:line="240" w:lineRule="auto"/>
      <w:ind w:left="105"/>
    </w:pPr>
    <w:rPr>
      <w:rFonts w:ascii="Calibri Light" w:eastAsia="Calibri Light" w:hAnsi="Calibri Light" w:cs="Calibri Light"/>
      <w:color w:val="auto"/>
      <w:kern w:val="0"/>
      <w:lang w:val="en-US"/>
    </w:rPr>
  </w:style>
  <w:style w:type="character" w:customStyle="1" w:styleId="apple-converted-space">
    <w:name w:val="apple-converted-space"/>
    <w:basedOn w:val="DefaultParagraphFont"/>
    <w:rsid w:val="00B86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3607">
      <w:bodyDiv w:val="1"/>
      <w:marLeft w:val="0"/>
      <w:marRight w:val="0"/>
      <w:marTop w:val="0"/>
      <w:marBottom w:val="0"/>
      <w:divBdr>
        <w:top w:val="none" w:sz="0" w:space="0" w:color="auto"/>
        <w:left w:val="none" w:sz="0" w:space="0" w:color="auto"/>
        <w:bottom w:val="none" w:sz="0" w:space="0" w:color="auto"/>
        <w:right w:val="none" w:sz="0" w:space="0" w:color="auto"/>
      </w:divBdr>
    </w:div>
    <w:div w:id="173764814">
      <w:bodyDiv w:val="1"/>
      <w:marLeft w:val="0"/>
      <w:marRight w:val="0"/>
      <w:marTop w:val="0"/>
      <w:marBottom w:val="0"/>
      <w:divBdr>
        <w:top w:val="none" w:sz="0" w:space="0" w:color="auto"/>
        <w:left w:val="none" w:sz="0" w:space="0" w:color="auto"/>
        <w:bottom w:val="none" w:sz="0" w:space="0" w:color="auto"/>
        <w:right w:val="none" w:sz="0" w:space="0" w:color="auto"/>
      </w:divBdr>
    </w:div>
    <w:div w:id="183982085">
      <w:bodyDiv w:val="1"/>
      <w:marLeft w:val="0"/>
      <w:marRight w:val="0"/>
      <w:marTop w:val="0"/>
      <w:marBottom w:val="0"/>
      <w:divBdr>
        <w:top w:val="none" w:sz="0" w:space="0" w:color="auto"/>
        <w:left w:val="none" w:sz="0" w:space="0" w:color="auto"/>
        <w:bottom w:val="none" w:sz="0" w:space="0" w:color="auto"/>
        <w:right w:val="none" w:sz="0" w:space="0" w:color="auto"/>
      </w:divBdr>
    </w:div>
    <w:div w:id="211773737">
      <w:bodyDiv w:val="1"/>
      <w:marLeft w:val="0"/>
      <w:marRight w:val="0"/>
      <w:marTop w:val="0"/>
      <w:marBottom w:val="0"/>
      <w:divBdr>
        <w:top w:val="none" w:sz="0" w:space="0" w:color="auto"/>
        <w:left w:val="none" w:sz="0" w:space="0" w:color="auto"/>
        <w:bottom w:val="none" w:sz="0" w:space="0" w:color="auto"/>
        <w:right w:val="none" w:sz="0" w:space="0" w:color="auto"/>
      </w:divBdr>
    </w:div>
    <w:div w:id="280956807">
      <w:bodyDiv w:val="1"/>
      <w:marLeft w:val="0"/>
      <w:marRight w:val="0"/>
      <w:marTop w:val="0"/>
      <w:marBottom w:val="0"/>
      <w:divBdr>
        <w:top w:val="none" w:sz="0" w:space="0" w:color="auto"/>
        <w:left w:val="none" w:sz="0" w:space="0" w:color="auto"/>
        <w:bottom w:val="none" w:sz="0" w:space="0" w:color="auto"/>
        <w:right w:val="none" w:sz="0" w:space="0" w:color="auto"/>
      </w:divBdr>
    </w:div>
    <w:div w:id="339626126">
      <w:bodyDiv w:val="1"/>
      <w:marLeft w:val="0"/>
      <w:marRight w:val="0"/>
      <w:marTop w:val="0"/>
      <w:marBottom w:val="0"/>
      <w:divBdr>
        <w:top w:val="none" w:sz="0" w:space="0" w:color="auto"/>
        <w:left w:val="none" w:sz="0" w:space="0" w:color="auto"/>
        <w:bottom w:val="none" w:sz="0" w:space="0" w:color="auto"/>
        <w:right w:val="none" w:sz="0" w:space="0" w:color="auto"/>
      </w:divBdr>
    </w:div>
    <w:div w:id="369260439">
      <w:bodyDiv w:val="1"/>
      <w:marLeft w:val="0"/>
      <w:marRight w:val="0"/>
      <w:marTop w:val="0"/>
      <w:marBottom w:val="0"/>
      <w:divBdr>
        <w:top w:val="none" w:sz="0" w:space="0" w:color="auto"/>
        <w:left w:val="none" w:sz="0" w:space="0" w:color="auto"/>
        <w:bottom w:val="none" w:sz="0" w:space="0" w:color="auto"/>
        <w:right w:val="none" w:sz="0" w:space="0" w:color="auto"/>
      </w:divBdr>
    </w:div>
    <w:div w:id="449319705">
      <w:bodyDiv w:val="1"/>
      <w:marLeft w:val="0"/>
      <w:marRight w:val="0"/>
      <w:marTop w:val="0"/>
      <w:marBottom w:val="0"/>
      <w:divBdr>
        <w:top w:val="none" w:sz="0" w:space="0" w:color="auto"/>
        <w:left w:val="none" w:sz="0" w:space="0" w:color="auto"/>
        <w:bottom w:val="none" w:sz="0" w:space="0" w:color="auto"/>
        <w:right w:val="none" w:sz="0" w:space="0" w:color="auto"/>
      </w:divBdr>
    </w:div>
    <w:div w:id="620036893">
      <w:bodyDiv w:val="1"/>
      <w:marLeft w:val="0"/>
      <w:marRight w:val="0"/>
      <w:marTop w:val="0"/>
      <w:marBottom w:val="0"/>
      <w:divBdr>
        <w:top w:val="none" w:sz="0" w:space="0" w:color="auto"/>
        <w:left w:val="none" w:sz="0" w:space="0" w:color="auto"/>
        <w:bottom w:val="none" w:sz="0" w:space="0" w:color="auto"/>
        <w:right w:val="none" w:sz="0" w:space="0" w:color="auto"/>
      </w:divBdr>
    </w:div>
    <w:div w:id="627854735">
      <w:bodyDiv w:val="1"/>
      <w:marLeft w:val="0"/>
      <w:marRight w:val="0"/>
      <w:marTop w:val="0"/>
      <w:marBottom w:val="0"/>
      <w:divBdr>
        <w:top w:val="none" w:sz="0" w:space="0" w:color="auto"/>
        <w:left w:val="none" w:sz="0" w:space="0" w:color="auto"/>
        <w:bottom w:val="none" w:sz="0" w:space="0" w:color="auto"/>
        <w:right w:val="none" w:sz="0" w:space="0" w:color="auto"/>
      </w:divBdr>
    </w:div>
    <w:div w:id="696737337">
      <w:bodyDiv w:val="1"/>
      <w:marLeft w:val="0"/>
      <w:marRight w:val="0"/>
      <w:marTop w:val="0"/>
      <w:marBottom w:val="0"/>
      <w:divBdr>
        <w:top w:val="none" w:sz="0" w:space="0" w:color="auto"/>
        <w:left w:val="none" w:sz="0" w:space="0" w:color="auto"/>
        <w:bottom w:val="none" w:sz="0" w:space="0" w:color="auto"/>
        <w:right w:val="none" w:sz="0" w:space="0" w:color="auto"/>
      </w:divBdr>
    </w:div>
    <w:div w:id="803425913">
      <w:bodyDiv w:val="1"/>
      <w:marLeft w:val="0"/>
      <w:marRight w:val="0"/>
      <w:marTop w:val="0"/>
      <w:marBottom w:val="0"/>
      <w:divBdr>
        <w:top w:val="none" w:sz="0" w:space="0" w:color="auto"/>
        <w:left w:val="none" w:sz="0" w:space="0" w:color="auto"/>
        <w:bottom w:val="none" w:sz="0" w:space="0" w:color="auto"/>
        <w:right w:val="none" w:sz="0" w:space="0" w:color="auto"/>
      </w:divBdr>
    </w:div>
    <w:div w:id="811675544">
      <w:bodyDiv w:val="1"/>
      <w:marLeft w:val="0"/>
      <w:marRight w:val="0"/>
      <w:marTop w:val="0"/>
      <w:marBottom w:val="0"/>
      <w:divBdr>
        <w:top w:val="none" w:sz="0" w:space="0" w:color="auto"/>
        <w:left w:val="none" w:sz="0" w:space="0" w:color="auto"/>
        <w:bottom w:val="none" w:sz="0" w:space="0" w:color="auto"/>
        <w:right w:val="none" w:sz="0" w:space="0" w:color="auto"/>
      </w:divBdr>
    </w:div>
    <w:div w:id="847864260">
      <w:bodyDiv w:val="1"/>
      <w:marLeft w:val="0"/>
      <w:marRight w:val="0"/>
      <w:marTop w:val="0"/>
      <w:marBottom w:val="0"/>
      <w:divBdr>
        <w:top w:val="none" w:sz="0" w:space="0" w:color="auto"/>
        <w:left w:val="none" w:sz="0" w:space="0" w:color="auto"/>
        <w:bottom w:val="none" w:sz="0" w:space="0" w:color="auto"/>
        <w:right w:val="none" w:sz="0" w:space="0" w:color="auto"/>
      </w:divBdr>
    </w:div>
    <w:div w:id="882640682">
      <w:bodyDiv w:val="1"/>
      <w:marLeft w:val="0"/>
      <w:marRight w:val="0"/>
      <w:marTop w:val="0"/>
      <w:marBottom w:val="0"/>
      <w:divBdr>
        <w:top w:val="none" w:sz="0" w:space="0" w:color="auto"/>
        <w:left w:val="none" w:sz="0" w:space="0" w:color="auto"/>
        <w:bottom w:val="none" w:sz="0" w:space="0" w:color="auto"/>
        <w:right w:val="none" w:sz="0" w:space="0" w:color="auto"/>
      </w:divBdr>
    </w:div>
    <w:div w:id="900167244">
      <w:bodyDiv w:val="1"/>
      <w:marLeft w:val="0"/>
      <w:marRight w:val="0"/>
      <w:marTop w:val="0"/>
      <w:marBottom w:val="0"/>
      <w:divBdr>
        <w:top w:val="none" w:sz="0" w:space="0" w:color="auto"/>
        <w:left w:val="none" w:sz="0" w:space="0" w:color="auto"/>
        <w:bottom w:val="none" w:sz="0" w:space="0" w:color="auto"/>
        <w:right w:val="none" w:sz="0" w:space="0" w:color="auto"/>
      </w:divBdr>
    </w:div>
    <w:div w:id="1003240721">
      <w:bodyDiv w:val="1"/>
      <w:marLeft w:val="0"/>
      <w:marRight w:val="0"/>
      <w:marTop w:val="0"/>
      <w:marBottom w:val="0"/>
      <w:divBdr>
        <w:top w:val="none" w:sz="0" w:space="0" w:color="auto"/>
        <w:left w:val="none" w:sz="0" w:space="0" w:color="auto"/>
        <w:bottom w:val="none" w:sz="0" w:space="0" w:color="auto"/>
        <w:right w:val="none" w:sz="0" w:space="0" w:color="auto"/>
      </w:divBdr>
    </w:div>
    <w:div w:id="1027371980">
      <w:bodyDiv w:val="1"/>
      <w:marLeft w:val="0"/>
      <w:marRight w:val="0"/>
      <w:marTop w:val="0"/>
      <w:marBottom w:val="0"/>
      <w:divBdr>
        <w:top w:val="none" w:sz="0" w:space="0" w:color="auto"/>
        <w:left w:val="none" w:sz="0" w:space="0" w:color="auto"/>
        <w:bottom w:val="none" w:sz="0" w:space="0" w:color="auto"/>
        <w:right w:val="none" w:sz="0" w:space="0" w:color="auto"/>
      </w:divBdr>
    </w:div>
    <w:div w:id="1076628091">
      <w:bodyDiv w:val="1"/>
      <w:marLeft w:val="0"/>
      <w:marRight w:val="0"/>
      <w:marTop w:val="0"/>
      <w:marBottom w:val="0"/>
      <w:divBdr>
        <w:top w:val="none" w:sz="0" w:space="0" w:color="auto"/>
        <w:left w:val="none" w:sz="0" w:space="0" w:color="auto"/>
        <w:bottom w:val="none" w:sz="0" w:space="0" w:color="auto"/>
        <w:right w:val="none" w:sz="0" w:space="0" w:color="auto"/>
      </w:divBdr>
    </w:div>
    <w:div w:id="1078333341">
      <w:bodyDiv w:val="1"/>
      <w:marLeft w:val="0"/>
      <w:marRight w:val="0"/>
      <w:marTop w:val="0"/>
      <w:marBottom w:val="0"/>
      <w:divBdr>
        <w:top w:val="none" w:sz="0" w:space="0" w:color="auto"/>
        <w:left w:val="none" w:sz="0" w:space="0" w:color="auto"/>
        <w:bottom w:val="none" w:sz="0" w:space="0" w:color="auto"/>
        <w:right w:val="none" w:sz="0" w:space="0" w:color="auto"/>
      </w:divBdr>
    </w:div>
    <w:div w:id="1186165291">
      <w:bodyDiv w:val="1"/>
      <w:marLeft w:val="0"/>
      <w:marRight w:val="0"/>
      <w:marTop w:val="0"/>
      <w:marBottom w:val="0"/>
      <w:divBdr>
        <w:top w:val="none" w:sz="0" w:space="0" w:color="auto"/>
        <w:left w:val="none" w:sz="0" w:space="0" w:color="auto"/>
        <w:bottom w:val="none" w:sz="0" w:space="0" w:color="auto"/>
        <w:right w:val="none" w:sz="0" w:space="0" w:color="auto"/>
      </w:divBdr>
    </w:div>
    <w:div w:id="1207330128">
      <w:bodyDiv w:val="1"/>
      <w:marLeft w:val="0"/>
      <w:marRight w:val="0"/>
      <w:marTop w:val="0"/>
      <w:marBottom w:val="0"/>
      <w:divBdr>
        <w:top w:val="none" w:sz="0" w:space="0" w:color="auto"/>
        <w:left w:val="none" w:sz="0" w:space="0" w:color="auto"/>
        <w:bottom w:val="none" w:sz="0" w:space="0" w:color="auto"/>
        <w:right w:val="none" w:sz="0" w:space="0" w:color="auto"/>
      </w:divBdr>
    </w:div>
    <w:div w:id="1241136183">
      <w:bodyDiv w:val="1"/>
      <w:marLeft w:val="0"/>
      <w:marRight w:val="0"/>
      <w:marTop w:val="0"/>
      <w:marBottom w:val="0"/>
      <w:divBdr>
        <w:top w:val="none" w:sz="0" w:space="0" w:color="auto"/>
        <w:left w:val="none" w:sz="0" w:space="0" w:color="auto"/>
        <w:bottom w:val="none" w:sz="0" w:space="0" w:color="auto"/>
        <w:right w:val="none" w:sz="0" w:space="0" w:color="auto"/>
      </w:divBdr>
    </w:div>
    <w:div w:id="1323116826">
      <w:bodyDiv w:val="1"/>
      <w:marLeft w:val="0"/>
      <w:marRight w:val="0"/>
      <w:marTop w:val="0"/>
      <w:marBottom w:val="0"/>
      <w:divBdr>
        <w:top w:val="none" w:sz="0" w:space="0" w:color="auto"/>
        <w:left w:val="none" w:sz="0" w:space="0" w:color="auto"/>
        <w:bottom w:val="none" w:sz="0" w:space="0" w:color="auto"/>
        <w:right w:val="none" w:sz="0" w:space="0" w:color="auto"/>
      </w:divBdr>
    </w:div>
    <w:div w:id="1414276450">
      <w:bodyDiv w:val="1"/>
      <w:marLeft w:val="0"/>
      <w:marRight w:val="0"/>
      <w:marTop w:val="0"/>
      <w:marBottom w:val="0"/>
      <w:divBdr>
        <w:top w:val="none" w:sz="0" w:space="0" w:color="auto"/>
        <w:left w:val="none" w:sz="0" w:space="0" w:color="auto"/>
        <w:bottom w:val="none" w:sz="0" w:space="0" w:color="auto"/>
        <w:right w:val="none" w:sz="0" w:space="0" w:color="auto"/>
      </w:divBdr>
    </w:div>
    <w:div w:id="1461918670">
      <w:bodyDiv w:val="1"/>
      <w:marLeft w:val="0"/>
      <w:marRight w:val="0"/>
      <w:marTop w:val="0"/>
      <w:marBottom w:val="0"/>
      <w:divBdr>
        <w:top w:val="none" w:sz="0" w:space="0" w:color="auto"/>
        <w:left w:val="none" w:sz="0" w:space="0" w:color="auto"/>
        <w:bottom w:val="none" w:sz="0" w:space="0" w:color="auto"/>
        <w:right w:val="none" w:sz="0" w:space="0" w:color="auto"/>
      </w:divBdr>
    </w:div>
    <w:div w:id="1484422497">
      <w:bodyDiv w:val="1"/>
      <w:marLeft w:val="0"/>
      <w:marRight w:val="0"/>
      <w:marTop w:val="0"/>
      <w:marBottom w:val="0"/>
      <w:divBdr>
        <w:top w:val="none" w:sz="0" w:space="0" w:color="auto"/>
        <w:left w:val="none" w:sz="0" w:space="0" w:color="auto"/>
        <w:bottom w:val="none" w:sz="0" w:space="0" w:color="auto"/>
        <w:right w:val="none" w:sz="0" w:space="0" w:color="auto"/>
      </w:divBdr>
    </w:div>
    <w:div w:id="1622302156">
      <w:bodyDiv w:val="1"/>
      <w:marLeft w:val="0"/>
      <w:marRight w:val="0"/>
      <w:marTop w:val="0"/>
      <w:marBottom w:val="0"/>
      <w:divBdr>
        <w:top w:val="none" w:sz="0" w:space="0" w:color="auto"/>
        <w:left w:val="none" w:sz="0" w:space="0" w:color="auto"/>
        <w:bottom w:val="none" w:sz="0" w:space="0" w:color="auto"/>
        <w:right w:val="none" w:sz="0" w:space="0" w:color="auto"/>
      </w:divBdr>
    </w:div>
    <w:div w:id="1658606083">
      <w:bodyDiv w:val="1"/>
      <w:marLeft w:val="0"/>
      <w:marRight w:val="0"/>
      <w:marTop w:val="0"/>
      <w:marBottom w:val="0"/>
      <w:divBdr>
        <w:top w:val="none" w:sz="0" w:space="0" w:color="auto"/>
        <w:left w:val="none" w:sz="0" w:space="0" w:color="auto"/>
        <w:bottom w:val="none" w:sz="0" w:space="0" w:color="auto"/>
        <w:right w:val="none" w:sz="0" w:space="0" w:color="auto"/>
      </w:divBdr>
    </w:div>
    <w:div w:id="1779328942">
      <w:bodyDiv w:val="1"/>
      <w:marLeft w:val="0"/>
      <w:marRight w:val="0"/>
      <w:marTop w:val="0"/>
      <w:marBottom w:val="0"/>
      <w:divBdr>
        <w:top w:val="none" w:sz="0" w:space="0" w:color="auto"/>
        <w:left w:val="none" w:sz="0" w:space="0" w:color="auto"/>
        <w:bottom w:val="none" w:sz="0" w:space="0" w:color="auto"/>
        <w:right w:val="none" w:sz="0" w:space="0" w:color="auto"/>
      </w:divBdr>
    </w:div>
    <w:div w:id="1813600773">
      <w:bodyDiv w:val="1"/>
      <w:marLeft w:val="0"/>
      <w:marRight w:val="0"/>
      <w:marTop w:val="0"/>
      <w:marBottom w:val="0"/>
      <w:divBdr>
        <w:top w:val="none" w:sz="0" w:space="0" w:color="auto"/>
        <w:left w:val="none" w:sz="0" w:space="0" w:color="auto"/>
        <w:bottom w:val="none" w:sz="0" w:space="0" w:color="auto"/>
        <w:right w:val="none" w:sz="0" w:space="0" w:color="auto"/>
      </w:divBdr>
    </w:div>
    <w:div w:id="1875993323">
      <w:bodyDiv w:val="1"/>
      <w:marLeft w:val="0"/>
      <w:marRight w:val="0"/>
      <w:marTop w:val="0"/>
      <w:marBottom w:val="0"/>
      <w:divBdr>
        <w:top w:val="none" w:sz="0" w:space="0" w:color="auto"/>
        <w:left w:val="none" w:sz="0" w:space="0" w:color="auto"/>
        <w:bottom w:val="none" w:sz="0" w:space="0" w:color="auto"/>
        <w:right w:val="none" w:sz="0" w:space="0" w:color="auto"/>
      </w:divBdr>
    </w:div>
    <w:div w:id="1918587287">
      <w:bodyDiv w:val="1"/>
      <w:marLeft w:val="0"/>
      <w:marRight w:val="0"/>
      <w:marTop w:val="0"/>
      <w:marBottom w:val="0"/>
      <w:divBdr>
        <w:top w:val="none" w:sz="0" w:space="0" w:color="auto"/>
        <w:left w:val="none" w:sz="0" w:space="0" w:color="auto"/>
        <w:bottom w:val="none" w:sz="0" w:space="0" w:color="auto"/>
        <w:right w:val="none" w:sz="0" w:space="0" w:color="auto"/>
      </w:divBdr>
    </w:div>
    <w:div w:id="1990132630">
      <w:bodyDiv w:val="1"/>
      <w:marLeft w:val="0"/>
      <w:marRight w:val="0"/>
      <w:marTop w:val="0"/>
      <w:marBottom w:val="0"/>
      <w:divBdr>
        <w:top w:val="none" w:sz="0" w:space="0" w:color="auto"/>
        <w:left w:val="none" w:sz="0" w:space="0" w:color="auto"/>
        <w:bottom w:val="none" w:sz="0" w:space="0" w:color="auto"/>
        <w:right w:val="none" w:sz="0" w:space="0" w:color="auto"/>
      </w:divBdr>
    </w:div>
    <w:div w:id="2021196586">
      <w:bodyDiv w:val="1"/>
      <w:marLeft w:val="0"/>
      <w:marRight w:val="0"/>
      <w:marTop w:val="0"/>
      <w:marBottom w:val="0"/>
      <w:divBdr>
        <w:top w:val="none" w:sz="0" w:space="0" w:color="auto"/>
        <w:left w:val="none" w:sz="0" w:space="0" w:color="auto"/>
        <w:bottom w:val="none" w:sz="0" w:space="0" w:color="auto"/>
        <w:right w:val="none" w:sz="0" w:space="0" w:color="auto"/>
      </w:divBdr>
    </w:div>
    <w:div w:id="213655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hyperlink" Target="https://greatermanchester.communitypharmacy.org.uk/wp-content/uploads/sites/118/2025/11/CPGM-EPS-Nomination-patient-leaflet-2025.pdf" TargetMode="External"/><Relationship Id="rId39" Type="http://schemas.openxmlformats.org/officeDocument/2006/relationships/hyperlink" Target="https://greatermanchester.communitypharmacy.org.uk/wp-content/uploads/sites/118/2025/09/CPGM-LFD-tests-poster-for-care-homes-May-2025.pdf" TargetMode="External"/><Relationship Id="rId21" Type="http://schemas.openxmlformats.org/officeDocument/2006/relationships/image" Target="media/image8.svg"/><Relationship Id="rId34" Type="http://schemas.openxmlformats.org/officeDocument/2006/relationships/image" Target="media/image14.png"/><Relationship Id="rId42" Type="http://schemas.openxmlformats.org/officeDocument/2006/relationships/image" Target="media/image17.svg"/><Relationship Id="rId47" Type="http://schemas.openxmlformats.org/officeDocument/2006/relationships/image" Target="media/image20.png"/><Relationship Id="rId50" Type="http://schemas.openxmlformats.org/officeDocument/2006/relationships/hyperlink" Target="https://greatermanchester.communitypharmacy.org.uk/our-news/something-on-your-mind-join-our-weekly-online-drop-in-sessions/" TargetMode="External"/><Relationship Id="rId55" Type="http://schemas.openxmlformats.org/officeDocument/2006/relationships/hyperlink" Target="https://greatermanchester.communitypharmacy.org.uk/about-us/committee-office-team/committee-and-staff-members/"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organisation.nhswebsite.nhs.uk/" TargetMode="External"/><Relationship Id="rId29" Type="http://schemas.openxmlformats.org/officeDocument/2006/relationships/image" Target="media/image12.svg"/><Relationship Id="rId11" Type="http://schemas.openxmlformats.org/officeDocument/2006/relationships/image" Target="media/image1.png"/><Relationship Id="rId24" Type="http://schemas.openxmlformats.org/officeDocument/2006/relationships/hyperlink" Target="https://mcusercontent.com/5d9f31c035a7a4d650dffbed6/files/8d4a4e74-2736-5049-d7d1-dabfee246b77/CPCF_and_PQS_Pharmacy_Teams_Plan_2025_26_FINAL_updated_June_2025.pdf" TargetMode="External"/><Relationship Id="rId32" Type="http://schemas.openxmlformats.org/officeDocument/2006/relationships/hyperlink" Target="https://psnc.us1.list-manage.com/track/click?u=5d9f31c035a7a4d650dffbed6&amp;id=28d35df25d&amp;e=13d0666a69" TargetMode="External"/><Relationship Id="rId37" Type="http://schemas.openxmlformats.org/officeDocument/2006/relationships/hyperlink" Target="https://greatermanchester.communitypharmacy.org.uk/national-services/lfd-service/" TargetMode="External"/><Relationship Id="rId40" Type="http://schemas.openxmlformats.org/officeDocument/2006/relationships/hyperlink" Target="https://digital.nhs.uk/services/vaccinations-national-booking-service" TargetMode="External"/><Relationship Id="rId45" Type="http://schemas.openxmlformats.org/officeDocument/2006/relationships/image" Target="media/image19.png"/><Relationship Id="rId53" Type="http://schemas.openxmlformats.org/officeDocument/2006/relationships/image" Target="media/image24.png"/><Relationship Id="rId58"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eader" Target="header3.xml"/><Relationship Id="rId19" Type="http://schemas.openxmlformats.org/officeDocument/2006/relationships/image" Target="media/image6.svg"/><Relationship Id="rId14" Type="http://schemas.openxmlformats.org/officeDocument/2006/relationships/image" Target="media/image4.svg"/><Relationship Id="rId22" Type="http://schemas.openxmlformats.org/officeDocument/2006/relationships/image" Target="media/image9.png"/><Relationship Id="rId27" Type="http://schemas.openxmlformats.org/officeDocument/2006/relationships/hyperlink" Target="https://www.nhsbsa.nhs.uk/pharmacies-gp-practices-and-appliance-contractors/dispensing-contractors-information/nhs-pharmacy-first-service-pfs" TargetMode="External"/><Relationship Id="rId30" Type="http://schemas.openxmlformats.org/officeDocument/2006/relationships/image" Target="media/image13.png"/><Relationship Id="rId35" Type="http://schemas.openxmlformats.org/officeDocument/2006/relationships/image" Target="media/image15.svg"/><Relationship Id="rId43" Type="http://schemas.openxmlformats.org/officeDocument/2006/relationships/image" Target="media/image18.png"/><Relationship Id="rId48" Type="http://schemas.openxmlformats.org/officeDocument/2006/relationships/image" Target="media/image21.svg"/><Relationship Id="rId56" Type="http://schemas.openxmlformats.org/officeDocument/2006/relationships/hyperlink" Target="mailto:enquiries@cpgm.org.uk" TargetMode="External"/><Relationship Id="rId8" Type="http://schemas.openxmlformats.org/officeDocument/2006/relationships/webSettings" Target="webSettings.xml"/><Relationship Id="rId51" Type="http://schemas.openxmlformats.org/officeDocument/2006/relationships/hyperlink" Target="https://forms.office.com/e/QUpPHF3J34"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greatermanchester.communitypharmacy.org.uk/our-news/gm-bank-holiday-opening-hours-for-christmas-new-years/" TargetMode="External"/><Relationship Id="rId25" Type="http://schemas.openxmlformats.org/officeDocument/2006/relationships/hyperlink" Target="https://greatermanchester.communitypharmacy.org.uk/wp-content/uploads/sites/118/2025/11/CPGM-EPS-Nomination-Briefing-2025.pdf" TargetMode="External"/><Relationship Id="rId33" Type="http://schemas.openxmlformats.org/officeDocument/2006/relationships/hyperlink" Target="https://greatermanchester.communitypharmacy.org.uk/gm-care-record-2/" TargetMode="External"/><Relationship Id="rId38" Type="http://schemas.openxmlformats.org/officeDocument/2006/relationships/hyperlink" Target="https://greatermanchester.communitypharmacy.org.uk/wp-content/uploads/sites/118/2025/07/CPGM-LFD-briefing-May-2025.pdf" TargetMode="External"/><Relationship Id="rId46" Type="http://schemas.openxmlformats.org/officeDocument/2006/relationships/hyperlink" Target="https://greatermanchester.communitypharmacy.org.uk/wp-content/uploads/sites/118/2025/11/CPGM-Focus-on-Patient-Safety-Opiate-Substitution-Therapy-OST-November-2025.pdf" TargetMode="External"/><Relationship Id="rId59" Type="http://schemas.openxmlformats.org/officeDocument/2006/relationships/header" Target="header2.xml"/><Relationship Id="rId20" Type="http://schemas.openxmlformats.org/officeDocument/2006/relationships/image" Target="media/image7.png"/><Relationship Id="rId41" Type="http://schemas.openxmlformats.org/officeDocument/2006/relationships/image" Target="media/image16.png"/><Relationship Id="rId54" Type="http://schemas.openxmlformats.org/officeDocument/2006/relationships/hyperlink" Target="mailto:enquiries@cpgm.org.uk"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forms.office.com/pages/responsepage.aspx?id=slTDN7CF9UeyIge0jXdO42w9sUlMqfdLmRzSKd6A32xUQVAxTVFLQ1BSQVFRNE1VTzdaU1BaVUtJMy4u&amp;route=shorturl" TargetMode="External"/><Relationship Id="rId23" Type="http://schemas.openxmlformats.org/officeDocument/2006/relationships/image" Target="media/image10.png"/><Relationship Id="rId28" Type="http://schemas.openxmlformats.org/officeDocument/2006/relationships/image" Target="media/image11.png"/><Relationship Id="rId36" Type="http://schemas.openxmlformats.org/officeDocument/2006/relationships/hyperlink" Target="https://cpe.org.uk/our-news/lfd-service-myth-busting-series-2/" TargetMode="External"/><Relationship Id="rId49" Type="http://schemas.openxmlformats.org/officeDocument/2006/relationships/image" Target="media/image22.png"/><Relationship Id="rId57" Type="http://schemas.openxmlformats.org/officeDocument/2006/relationships/hyperlink" Target="https://greatermanchester.communitypharmacy.org.uk/about-us/committee-office-team/committee-and-staff-members/" TargetMode="External"/><Relationship Id="rId10" Type="http://schemas.openxmlformats.org/officeDocument/2006/relationships/endnotes" Target="endnotes.xml"/><Relationship Id="rId31" Type="http://schemas.openxmlformats.org/officeDocument/2006/relationships/hyperlink" Target="https://cpe.org.uk/our-news/funding-reimbursement-shorts-referred-back-items/" TargetMode="External"/><Relationship Id="rId44" Type="http://schemas.openxmlformats.org/officeDocument/2006/relationships/hyperlink" Target="https://mcusercontent.com/50ebb27dcd09a53230a28d990/files/2d68a29f-98d0-8f91-351b-3dc9ac48df95/Skin_Rashes_in_children_Module_4.pdf" TargetMode="External"/><Relationship Id="rId52" Type="http://schemas.openxmlformats.org/officeDocument/2006/relationships/image" Target="media/image23.png"/><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6.png"/><Relationship Id="rId1" Type="http://schemas.openxmlformats.org/officeDocument/2006/relationships/image" Target="media/image25.png"/></Relationships>
</file>

<file path=word/_rels/header2.xml.rels><?xml version="1.0" encoding="UTF-8" standalone="yes"?>
<Relationships xmlns="http://schemas.openxmlformats.org/package/2006/relationships"><Relationship Id="rId3" Type="http://schemas.openxmlformats.org/officeDocument/2006/relationships/image" Target="media/image26.png"/><Relationship Id="rId2" Type="http://schemas.openxmlformats.org/officeDocument/2006/relationships/image" Target="media/image28.png"/><Relationship Id="rId1" Type="http://schemas.openxmlformats.org/officeDocument/2006/relationships/image" Target="media/image27.png"/></Relationships>
</file>

<file path=word/_rels/header3.xml.rels><?xml version="1.0" encoding="UTF-8" standalone="yes"?>
<Relationships xmlns="http://schemas.openxmlformats.org/package/2006/relationships"><Relationship Id="rId1" Type="http://schemas.openxmlformats.org/officeDocument/2006/relationships/image" Target="media/image2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lynBeltran\OneDrive%20-%20PSNC\Desktop\LPC%20files\LPC%20Branding%20Assets\LPC%20Annual%20Report%20Template%20(June%202024%20version).dotx" TargetMode="External"/></Relationships>
</file>

<file path=word/theme/theme1.xml><?xml version="1.0" encoding="utf-8"?>
<a:theme xmlns:a="http://schemas.openxmlformats.org/drawingml/2006/main" name="Office Theme">
  <a:themeElements>
    <a:clrScheme name="CPE">
      <a:dk1>
        <a:srgbClr val="0076BD"/>
      </a:dk1>
      <a:lt1>
        <a:sysClr val="window" lastClr="FFFFFF"/>
      </a:lt1>
      <a:dk2>
        <a:srgbClr val="0076BD"/>
      </a:dk2>
      <a:lt2>
        <a:srgbClr val="E7E6E6"/>
      </a:lt2>
      <a:accent1>
        <a:srgbClr val="5AC2B4"/>
      </a:accent1>
      <a:accent2>
        <a:srgbClr val="F26E3E"/>
      </a:accent2>
      <a:accent3>
        <a:srgbClr val="B23E96"/>
      </a:accent3>
      <a:accent4>
        <a:srgbClr val="B596C6"/>
      </a:accent4>
      <a:accent5>
        <a:srgbClr val="FF662B"/>
      </a:accent5>
      <a:accent6>
        <a:srgbClr val="0073CF"/>
      </a:accent6>
      <a:hlink>
        <a:srgbClr val="0563C1"/>
      </a:hlink>
      <a:folHlink>
        <a:srgbClr val="CC00B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986086-3a50-4c66-865c-a2328faa8349">
      <Terms xmlns="http://schemas.microsoft.com/office/infopath/2007/PartnerControls"/>
    </lcf76f155ced4ddcb4097134ff3c332f>
    <TaxCatchAll xmlns="a841b356-85ff-4c03-bd67-1e97d5130ca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032C9FF06FF24B82F10D8B37B87021" ma:contentTypeVersion="19" ma:contentTypeDescription="Create a new document." ma:contentTypeScope="" ma:versionID="28292ec6906fdb2ec7b138c0fc9ef063">
  <xsd:schema xmlns:xsd="http://www.w3.org/2001/XMLSchema" xmlns:xs="http://www.w3.org/2001/XMLSchema" xmlns:p="http://schemas.microsoft.com/office/2006/metadata/properties" xmlns:ns2="8b986086-3a50-4c66-865c-a2328faa8349" xmlns:ns3="a841b356-85ff-4c03-bd67-1e97d5130ca9" targetNamespace="http://schemas.microsoft.com/office/2006/metadata/properties" ma:root="true" ma:fieldsID="e1137ea043f473add438c72ea4c1347d" ns2:_="" ns3:_="">
    <xsd:import namespace="8b986086-3a50-4c66-865c-a2328faa8349"/>
    <xsd:import namespace="a841b356-85ff-4c03-bd67-1e97d5130c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86086-3a50-4c66-865c-a2328faa83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e10a57-7b26-4a27-8797-ba3bd5ef35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41b356-85ff-4c03-bd67-1e97d5130ca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0839f9a-5f85-438f-80c6-f6b62b8349ce}" ma:internalName="TaxCatchAll" ma:showField="CatchAllData" ma:web="a841b356-85ff-4c03-bd67-1e97d5130c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E14D6-E094-4EA4-9779-2F2E1F698138}">
  <ds:schemaRefs>
    <ds:schemaRef ds:uri="http://schemas.microsoft.com/office/2006/metadata/properties"/>
    <ds:schemaRef ds:uri="http://schemas.microsoft.com/office/infopath/2007/PartnerControls"/>
    <ds:schemaRef ds:uri="8b986086-3a50-4c66-865c-a2328faa8349"/>
    <ds:schemaRef ds:uri="a841b356-85ff-4c03-bd67-1e97d5130ca9"/>
  </ds:schemaRefs>
</ds:datastoreItem>
</file>

<file path=customXml/itemProps2.xml><?xml version="1.0" encoding="utf-8"?>
<ds:datastoreItem xmlns:ds="http://schemas.openxmlformats.org/officeDocument/2006/customXml" ds:itemID="{A2456F28-B21C-B84A-A5E5-B4615C001634}">
  <ds:schemaRefs>
    <ds:schemaRef ds:uri="http://schemas.openxmlformats.org/officeDocument/2006/bibliography"/>
  </ds:schemaRefs>
</ds:datastoreItem>
</file>

<file path=customXml/itemProps3.xml><?xml version="1.0" encoding="utf-8"?>
<ds:datastoreItem xmlns:ds="http://schemas.openxmlformats.org/officeDocument/2006/customXml" ds:itemID="{C080E6CA-98BB-4F95-ABEB-733EDC993989}">
  <ds:schemaRefs>
    <ds:schemaRef ds:uri="http://schemas.microsoft.com/sharepoint/v3/contenttype/forms"/>
  </ds:schemaRefs>
</ds:datastoreItem>
</file>

<file path=customXml/itemProps4.xml><?xml version="1.0" encoding="utf-8"?>
<ds:datastoreItem xmlns:ds="http://schemas.openxmlformats.org/officeDocument/2006/customXml" ds:itemID="{41AAB2E5-5415-4DBD-9EC5-5BD953626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86086-3a50-4c66-865c-a2328faa8349"/>
    <ds:schemaRef ds:uri="a841b356-85ff-4c03-bd67-1e97d5130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LPC Annual Report Template (June 2024 version)</Template>
  <TotalTime>0</TotalTime>
  <Pages>2</Pages>
  <Words>642</Words>
  <Characters>5796</Characters>
  <Application>Microsoft Office Word</Application>
  <DocSecurity>0</DocSecurity>
  <Lines>48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6426</CharactersWithSpaces>
  <SharedDoc>false</SharedDoc>
  <HLinks>
    <vt:vector size="126" baseType="variant">
      <vt:variant>
        <vt:i4>5570565</vt:i4>
      </vt:variant>
      <vt:variant>
        <vt:i4>54</vt:i4>
      </vt:variant>
      <vt:variant>
        <vt:i4>0</vt:i4>
      </vt:variant>
      <vt:variant>
        <vt:i4>5</vt:i4>
      </vt:variant>
      <vt:variant>
        <vt:lpwstr>https://forms.office.com/e/QUpPHF3J34</vt:lpwstr>
      </vt:variant>
      <vt:variant>
        <vt:lpwstr/>
      </vt:variant>
      <vt:variant>
        <vt:i4>7274535</vt:i4>
      </vt:variant>
      <vt:variant>
        <vt:i4>51</vt:i4>
      </vt:variant>
      <vt:variant>
        <vt:i4>0</vt:i4>
      </vt:variant>
      <vt:variant>
        <vt:i4>5</vt:i4>
      </vt:variant>
      <vt:variant>
        <vt:lpwstr>https://greatermanchester.communitypharmacy.org.uk/our-news/something-on-your-mind-join-our-weekly-online-drop-in-sessions/</vt:lpwstr>
      </vt:variant>
      <vt:variant>
        <vt:lpwstr/>
      </vt:variant>
      <vt:variant>
        <vt:i4>3735593</vt:i4>
      </vt:variant>
      <vt:variant>
        <vt:i4>48</vt:i4>
      </vt:variant>
      <vt:variant>
        <vt:i4>0</vt:i4>
      </vt:variant>
      <vt:variant>
        <vt:i4>5</vt:i4>
      </vt:variant>
      <vt:variant>
        <vt:lpwstr>https://greatermanchester.communitypharmacy.org.uk/wp-content/uploads/sites/118/2025/11/CPGM-Focus-on-Patient-Safety-Opiate-Substitution-Therapy-OST-November-2025.pdf</vt:lpwstr>
      </vt:variant>
      <vt:variant>
        <vt:lpwstr/>
      </vt:variant>
      <vt:variant>
        <vt:i4>6750323</vt:i4>
      </vt:variant>
      <vt:variant>
        <vt:i4>45</vt:i4>
      </vt:variant>
      <vt:variant>
        <vt:i4>0</vt:i4>
      </vt:variant>
      <vt:variant>
        <vt:i4>5</vt:i4>
      </vt:variant>
      <vt:variant>
        <vt:lpwstr>https://virtualoutcomes.co.uk/</vt:lpwstr>
      </vt:variant>
      <vt:variant>
        <vt:lpwstr/>
      </vt:variant>
      <vt:variant>
        <vt:i4>3801147</vt:i4>
      </vt:variant>
      <vt:variant>
        <vt:i4>42</vt:i4>
      </vt:variant>
      <vt:variant>
        <vt:i4>0</vt:i4>
      </vt:variant>
      <vt:variant>
        <vt:i4>5</vt:i4>
      </vt:variant>
      <vt:variant>
        <vt:lpwstr>https://cpe.org.uk/our-news/autumn-winter-2025-26-flu-c-19-vac-programme-timings-confirmed/</vt:lpwstr>
      </vt:variant>
      <vt:variant>
        <vt:lpwstr/>
      </vt:variant>
      <vt:variant>
        <vt:i4>3801147</vt:i4>
      </vt:variant>
      <vt:variant>
        <vt:i4>39</vt:i4>
      </vt:variant>
      <vt:variant>
        <vt:i4>0</vt:i4>
      </vt:variant>
      <vt:variant>
        <vt:i4>5</vt:i4>
      </vt:variant>
      <vt:variant>
        <vt:lpwstr>https://cpe.org.uk/our-news/autumn-winter-2025-26-flu-c-19-vac-programme-timings-confirmed/</vt:lpwstr>
      </vt:variant>
      <vt:variant>
        <vt:lpwstr/>
      </vt:variant>
      <vt:variant>
        <vt:i4>1900563</vt:i4>
      </vt:variant>
      <vt:variant>
        <vt:i4>36</vt:i4>
      </vt:variant>
      <vt:variant>
        <vt:i4>0</vt:i4>
      </vt:variant>
      <vt:variant>
        <vt:i4>5</vt:i4>
      </vt:variant>
      <vt:variant>
        <vt:lpwstr>https://greatermanchester.communitypharmacy.org.uk/wp-content/uploads/sites/118/2025/09/CPGM-LFD-tests-poster-for-care-homes-May-2025.pdf</vt:lpwstr>
      </vt:variant>
      <vt:variant>
        <vt:lpwstr/>
      </vt:variant>
      <vt:variant>
        <vt:i4>3997753</vt:i4>
      </vt:variant>
      <vt:variant>
        <vt:i4>33</vt:i4>
      </vt:variant>
      <vt:variant>
        <vt:i4>0</vt:i4>
      </vt:variant>
      <vt:variant>
        <vt:i4>5</vt:i4>
      </vt:variant>
      <vt:variant>
        <vt:lpwstr>https://greatermanchester.communitypharmacy.org.uk/wp-content/uploads/sites/118/2025/07/CPGM-LFD-briefing-May-2025.pdf</vt:lpwstr>
      </vt:variant>
      <vt:variant>
        <vt:lpwstr/>
      </vt:variant>
      <vt:variant>
        <vt:i4>1376269</vt:i4>
      </vt:variant>
      <vt:variant>
        <vt:i4>30</vt:i4>
      </vt:variant>
      <vt:variant>
        <vt:i4>0</vt:i4>
      </vt:variant>
      <vt:variant>
        <vt:i4>5</vt:i4>
      </vt:variant>
      <vt:variant>
        <vt:lpwstr>https://greatermanchester.communitypharmacy.org.uk/national-services/lfd-service/</vt:lpwstr>
      </vt:variant>
      <vt:variant>
        <vt:lpwstr/>
      </vt:variant>
      <vt:variant>
        <vt:i4>2949220</vt:i4>
      </vt:variant>
      <vt:variant>
        <vt:i4>27</vt:i4>
      </vt:variant>
      <vt:variant>
        <vt:i4>0</vt:i4>
      </vt:variant>
      <vt:variant>
        <vt:i4>5</vt:i4>
      </vt:variant>
      <vt:variant>
        <vt:lpwstr>https://cpe.org.uk/our-news/lfd-service-myth-busting-series-2/</vt:lpwstr>
      </vt:variant>
      <vt:variant>
        <vt:lpwstr/>
      </vt:variant>
      <vt:variant>
        <vt:i4>327699</vt:i4>
      </vt:variant>
      <vt:variant>
        <vt:i4>24</vt:i4>
      </vt:variant>
      <vt:variant>
        <vt:i4>0</vt:i4>
      </vt:variant>
      <vt:variant>
        <vt:i4>5</vt:i4>
      </vt:variant>
      <vt:variant>
        <vt:lpwstr>https://greatermanchester.communitypharmacy.org.uk/gm-care-record-2/</vt:lpwstr>
      </vt:variant>
      <vt:variant>
        <vt:lpwstr/>
      </vt:variant>
      <vt:variant>
        <vt:i4>7471207</vt:i4>
      </vt:variant>
      <vt:variant>
        <vt:i4>21</vt:i4>
      </vt:variant>
      <vt:variant>
        <vt:i4>0</vt:i4>
      </vt:variant>
      <vt:variant>
        <vt:i4>5</vt:i4>
      </vt:variant>
      <vt:variant>
        <vt:lpwstr>https://psnc.us1.list-manage.com/track/click?u=5d9f31c035a7a4d650dffbed6&amp;id=28d35df25d&amp;e=13d0666a69</vt:lpwstr>
      </vt:variant>
      <vt:variant>
        <vt:lpwstr/>
      </vt:variant>
      <vt:variant>
        <vt:i4>1245253</vt:i4>
      </vt:variant>
      <vt:variant>
        <vt:i4>18</vt:i4>
      </vt:variant>
      <vt:variant>
        <vt:i4>0</vt:i4>
      </vt:variant>
      <vt:variant>
        <vt:i4>5</vt:i4>
      </vt:variant>
      <vt:variant>
        <vt:lpwstr>https://cpe.org.uk/our-news/funding-reimbursement-shorts-referred-back-items/</vt:lpwstr>
      </vt:variant>
      <vt:variant>
        <vt:lpwstr/>
      </vt:variant>
      <vt:variant>
        <vt:i4>1900568</vt:i4>
      </vt:variant>
      <vt:variant>
        <vt:i4>15</vt:i4>
      </vt:variant>
      <vt:variant>
        <vt:i4>0</vt:i4>
      </vt:variant>
      <vt:variant>
        <vt:i4>5</vt:i4>
      </vt:variant>
      <vt:variant>
        <vt:lpwstr>https://www.nhsbsa.nhs.uk/pharmacies-gp-practices-and-appliance-contractors/dispensing-contractors-information/nhs-pharmacy-first-service-pfs</vt:lpwstr>
      </vt:variant>
      <vt:variant>
        <vt:lpwstr/>
      </vt:variant>
      <vt:variant>
        <vt:i4>1769540</vt:i4>
      </vt:variant>
      <vt:variant>
        <vt:i4>12</vt:i4>
      </vt:variant>
      <vt:variant>
        <vt:i4>0</vt:i4>
      </vt:variant>
      <vt:variant>
        <vt:i4>5</vt:i4>
      </vt:variant>
      <vt:variant>
        <vt:lpwstr>https://greatermanchester.communitypharmacy.org.uk/wp-content/uploads/sites/118/2025/11/CPGM-EPS-Nomination-patient-leaflet-2025.pdf</vt:lpwstr>
      </vt:variant>
      <vt:variant>
        <vt:lpwstr/>
      </vt:variant>
      <vt:variant>
        <vt:i4>5963861</vt:i4>
      </vt:variant>
      <vt:variant>
        <vt:i4>9</vt:i4>
      </vt:variant>
      <vt:variant>
        <vt:i4>0</vt:i4>
      </vt:variant>
      <vt:variant>
        <vt:i4>5</vt:i4>
      </vt:variant>
      <vt:variant>
        <vt:lpwstr>https://greatermanchester.communitypharmacy.org.uk/wp-content/uploads/sites/118/2025/11/CPGM-EPS-Nomination-Briefing-2025.pdf</vt:lpwstr>
      </vt:variant>
      <vt:variant>
        <vt:lpwstr/>
      </vt:variant>
      <vt:variant>
        <vt:i4>4980840</vt:i4>
      </vt:variant>
      <vt:variant>
        <vt:i4>6</vt:i4>
      </vt:variant>
      <vt:variant>
        <vt:i4>0</vt:i4>
      </vt:variant>
      <vt:variant>
        <vt:i4>5</vt:i4>
      </vt:variant>
      <vt:variant>
        <vt:lpwstr>https://mcusercontent.com/5d9f31c035a7a4d650dffbed6/files/8d4a4e74-2736-5049-d7d1-dabfee246b77/CPCF_and_PQS_Pharmacy_Teams_Plan_2025_26_FINAL_updated_June_2025.pdf</vt:lpwstr>
      </vt:variant>
      <vt:variant>
        <vt:lpwstr/>
      </vt:variant>
      <vt:variant>
        <vt:i4>6357113</vt:i4>
      </vt:variant>
      <vt:variant>
        <vt:i4>3</vt:i4>
      </vt:variant>
      <vt:variant>
        <vt:i4>0</vt:i4>
      </vt:variant>
      <vt:variant>
        <vt:i4>5</vt:i4>
      </vt:variant>
      <vt:variant>
        <vt:lpwstr>https://greatermanchester.communitypharmacy.org.uk/our-news/gm-bank-holiday-opening-hours-for-christmas-new-years/</vt:lpwstr>
      </vt:variant>
      <vt:variant>
        <vt:lpwstr/>
      </vt:variant>
      <vt:variant>
        <vt:i4>7405689</vt:i4>
      </vt:variant>
      <vt:variant>
        <vt:i4>0</vt:i4>
      </vt:variant>
      <vt:variant>
        <vt:i4>0</vt:i4>
      </vt:variant>
      <vt:variant>
        <vt:i4>5</vt:i4>
      </vt:variant>
      <vt:variant>
        <vt:lpwstr>https://organisation.nhswebsite.nhs.uk/</vt:lpwstr>
      </vt:variant>
      <vt:variant>
        <vt:lpwstr/>
      </vt:variant>
      <vt:variant>
        <vt:i4>8126591</vt:i4>
      </vt:variant>
      <vt:variant>
        <vt:i4>3</vt:i4>
      </vt:variant>
      <vt:variant>
        <vt:i4>0</vt:i4>
      </vt:variant>
      <vt:variant>
        <vt:i4>5</vt:i4>
      </vt:variant>
      <vt:variant>
        <vt:lpwstr>https://greatermanchester.communitypharmacy.org.uk/about-us/committee-office-team/committee-and-staff-members/</vt:lpwstr>
      </vt:variant>
      <vt:variant>
        <vt:lpwstr/>
      </vt:variant>
      <vt:variant>
        <vt:i4>1572966</vt:i4>
      </vt:variant>
      <vt:variant>
        <vt:i4>0</vt:i4>
      </vt:variant>
      <vt:variant>
        <vt:i4>0</vt:i4>
      </vt:variant>
      <vt:variant>
        <vt:i4>5</vt:i4>
      </vt:variant>
      <vt:variant>
        <vt:lpwstr>mailto:enquiries@cpgm.org.uk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Sharlyn Beltran</dc:creator>
  <cp:keywords/>
  <dc:description/>
  <cp:lastModifiedBy>Adrian Kuznicki</cp:lastModifiedBy>
  <cp:revision>33</cp:revision>
  <cp:lastPrinted>2025-11-24T20:36:00Z</cp:lastPrinted>
  <dcterms:created xsi:type="dcterms:W3CDTF">2025-12-13T11:55:00Z</dcterms:created>
  <dcterms:modified xsi:type="dcterms:W3CDTF">2025-12-19T16:30:00Z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fc1192aa9dec3efd58296124df7e506e0a3647f018478e2329199ea28ab685cb</vt:lpwstr>
  </property>
  <property fmtid="{D5CDD505-2E9C-101B-9397-08002B2CF9AE}" pid="3" name="ContentTypeId">
    <vt:lpwstr>0x010100AE032C9FF06FF24B82F10D8B37B87021</vt:lpwstr>
  </property>
  <property fmtid="{D5CDD505-2E9C-101B-9397-08002B2CF9AE}" pid="4" name="MediaServiceImageTags">
    <vt:lpwstr/>
  </property>
</Properties>
</file>