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BC47" w14:textId="192072E4" w:rsidR="009C7D60" w:rsidRPr="00087B36" w:rsidRDefault="00481452" w:rsidP="009C7D60">
      <w:pPr>
        <w:ind w:left="142"/>
        <w:rPr>
          <w:rFonts w:ascii="Mokoko Medium" w:hAnsi="Mokoko Medium" w:cs="Mokoko Medium"/>
          <w:sz w:val="72"/>
          <w:szCs w:val="72"/>
        </w:rPr>
      </w:pPr>
      <w:bookmarkStart w:id="0" w:name="_Hlk172637052"/>
      <w:bookmarkStart w:id="1" w:name="_Hlk174023084"/>
      <w:r>
        <w:rPr>
          <w:noProof/>
        </w:rPr>
        <mc:AlternateContent>
          <mc:Choice Requires="wps">
            <w:drawing>
              <wp:anchor distT="45720" distB="45720" distL="114300" distR="114300" simplePos="0" relativeHeight="251658241" behindDoc="0" locked="0" layoutInCell="1" allowOverlap="1" wp14:anchorId="458AD4DF" wp14:editId="510ECFF3">
                <wp:simplePos x="0" y="0"/>
                <wp:positionH relativeFrom="margin">
                  <wp:align>center</wp:align>
                </wp:positionH>
                <wp:positionV relativeFrom="paragraph">
                  <wp:posOffset>196850</wp:posOffset>
                </wp:positionV>
                <wp:extent cx="6875780" cy="800100"/>
                <wp:effectExtent l="0" t="0" r="0" b="0"/>
                <wp:wrapNone/>
                <wp:docPr id="155311838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800100"/>
                        </a:xfrm>
                        <a:prstGeom prst="rect">
                          <a:avLst/>
                        </a:prstGeom>
                        <a:noFill/>
                        <a:ln w="9525">
                          <a:noFill/>
                          <a:miter lim="800000"/>
                          <a:headEnd/>
                          <a:tailEnd/>
                        </a:ln>
                      </wps:spPr>
                      <wps:txbx>
                        <w:txbxContent>
                          <w:p w14:paraId="624C467A" w14:textId="6C9E8518"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4908EF">
                              <w:rPr>
                                <w:rFonts w:ascii="Mokoko Medium" w:hAnsi="Mokoko Medium" w:cs="Mokoko Medium"/>
                                <w:b/>
                                <w:bCs/>
                                <w:sz w:val="52"/>
                                <w:szCs w:val="52"/>
                              </w:rPr>
                              <w:t>March</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AD4DF" id="_x0000_t202" coordsize="21600,21600" o:spt="202" path="m,l,21600r21600,l21600,xe">
                <v:stroke joinstyle="miter"/>
                <v:path gradientshapeok="t" o:connecttype="rect"/>
              </v:shapetype>
              <v:shape id="Text Box 56" o:spid="_x0000_s1026" type="#_x0000_t202" style="position:absolute;left:0;text-align:left;margin-left:0;margin-top:15.5pt;width:541.4pt;height:63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" filled="f" stroked="f">
                <v:textbox>
                  <w:txbxContent>
                    <w:p w14:paraId="624C467A" w14:textId="6C9E8518"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4908EF">
                        <w:rPr>
                          <w:rFonts w:ascii="Mokoko Medium" w:hAnsi="Mokoko Medium" w:cs="Mokoko Medium"/>
                          <w:b/>
                          <w:bCs/>
                          <w:sz w:val="52"/>
                          <w:szCs w:val="52"/>
                        </w:rPr>
                        <w:t>March</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v:textbox>
                <w10:wrap anchorx="margin"/>
              </v:shape>
            </w:pict>
          </mc:Fallback>
        </mc:AlternateContent>
      </w:r>
      <w:r w:rsidR="00630930" w:rsidRPr="00087B36">
        <w:rPr>
          <w:noProof/>
        </w:rPr>
        <w:drawing>
          <wp:anchor distT="0" distB="0" distL="114300" distR="114300" simplePos="0" relativeHeight="251658240" behindDoc="0" locked="0" layoutInCell="1" allowOverlap="1" wp14:anchorId="1DCC628B" wp14:editId="58A830C5">
            <wp:simplePos x="0" y="0"/>
            <wp:positionH relativeFrom="column">
              <wp:posOffset>-295836</wp:posOffset>
            </wp:positionH>
            <wp:positionV relativeFrom="paragraph">
              <wp:posOffset>-379139</wp:posOffset>
            </wp:positionV>
            <wp:extent cx="2147777" cy="679171"/>
            <wp:effectExtent l="0" t="0" r="0" b="0"/>
            <wp:wrapNone/>
            <wp:docPr id="1504179689" name="Picture 18"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81196" name="Picture 18" descr="A blue and orange text on a black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412"/>
                    <a:stretch/>
                  </pic:blipFill>
                  <pic:spPr bwMode="auto">
                    <a:xfrm>
                      <a:off x="0" y="0"/>
                      <a:ext cx="2158848" cy="682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0DCC7C" w14:textId="11A8F089" w:rsidR="00A65DC0" w:rsidRPr="00087B36" w:rsidRDefault="009C7D60" w:rsidP="009C7D60">
      <w:pPr>
        <w:rPr>
          <w:rFonts w:ascii="Mokoko Medium" w:hAnsi="Mokoko Medium" w:cs="Mokoko Medium"/>
          <w:sz w:val="72"/>
          <w:szCs w:val="72"/>
        </w:rPr>
      </w:pPr>
      <w:r w:rsidRPr="00854862">
        <w:rPr>
          <w:rFonts w:ascii="Mokoko Medium" w:hAnsi="Mokoko Medium" w:cs="Mokoko Medium"/>
          <w:noProof/>
          <w:sz w:val="72"/>
          <w:szCs w:val="72"/>
        </w:rPr>
        <w:drawing>
          <wp:inline distT="0" distB="0" distL="0" distR="0" wp14:anchorId="24309AC3" wp14:editId="2B70B37D">
            <wp:extent cx="774259" cy="963251"/>
            <wp:effectExtent l="0" t="0" r="0" b="0"/>
            <wp:docPr id="29" name="Picture 28" descr="A black x on a white background&#10;&#10;AI-generated content may be incorrect.">
              <a:extLst xmlns:a="http://schemas.openxmlformats.org/drawingml/2006/main">
                <a:ext uri="{FF2B5EF4-FFF2-40B4-BE49-F238E27FC236}">
                  <a16:creationId xmlns:a16="http://schemas.microsoft.com/office/drawing/2014/main" id="{8DA277AD-238D-B571-960D-27BAE486E6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black x on a white background&#10;&#10;AI-generated content may be incorrect.">
                      <a:extLst>
                        <a:ext uri="{FF2B5EF4-FFF2-40B4-BE49-F238E27FC236}">
                          <a16:creationId xmlns:a16="http://schemas.microsoft.com/office/drawing/2014/main" id="{8DA277AD-238D-B571-960D-27BAE486E6A7}"/>
                        </a:ext>
                      </a:extLst>
                    </pic:cNvPr>
                    <pic:cNvPicPr>
                      <a:picLocks noChangeAspect="1"/>
                    </pic:cNvPicPr>
                  </pic:nvPicPr>
                  <pic:blipFill>
                    <a:blip r:embed="rId12"/>
                    <a:stretch>
                      <a:fillRect/>
                    </a:stretch>
                  </pic:blipFill>
                  <pic:spPr>
                    <a:xfrm>
                      <a:off x="0" y="0"/>
                      <a:ext cx="774259" cy="963251"/>
                    </a:xfrm>
                    <a:prstGeom prst="rect">
                      <a:avLst/>
                    </a:prstGeom>
                  </pic:spPr>
                </pic:pic>
              </a:graphicData>
            </a:graphic>
          </wp:inline>
        </w:drawing>
      </w:r>
    </w:p>
    <w:p w14:paraId="2E6DF85D" w14:textId="3ED39D7D" w:rsidR="0014533D" w:rsidRDefault="0014533D" w:rsidP="0014533D">
      <w:pPr>
        <w:ind w:left="-426"/>
        <w:rPr>
          <w:rFonts w:ascii="Mokoko Medium" w:hAnsi="Mokoko Medium" w:cs="Mokoko Medium"/>
          <w:b/>
          <w:bCs/>
          <w:color w:val="FF662B" w:themeColor="accent5"/>
          <w:sz w:val="28"/>
          <w:szCs w:val="28"/>
        </w:rPr>
      </w:pPr>
      <w:bookmarkStart w:id="2" w:name="_Hlk193103890"/>
      <w:bookmarkStart w:id="3" w:name="_Hlk193103862"/>
      <w:bookmarkStart w:id="4" w:name="_Hlk174094523"/>
    </w:p>
    <w:p w14:paraId="761E6B0A" w14:textId="390893EA" w:rsidR="00BF1E46" w:rsidRPr="0014533D" w:rsidRDefault="00624D3F" w:rsidP="0014533D">
      <w:pPr>
        <w:ind w:left="-426"/>
        <w:rPr>
          <w:rFonts w:ascii="Mokoko Medium" w:hAnsi="Mokoko Medium" w:cs="Mokoko Medium"/>
          <w:b/>
          <w:bCs/>
          <w:color w:val="FF662B" w:themeColor="accent5"/>
          <w:sz w:val="28"/>
          <w:szCs w:val="28"/>
        </w:rPr>
      </w:pPr>
      <w:r>
        <w:rPr>
          <w:noProof/>
        </w:rPr>
        <w:drawing>
          <wp:anchor distT="0" distB="0" distL="114300" distR="114300" simplePos="0" relativeHeight="251658251" behindDoc="0" locked="0" layoutInCell="1" allowOverlap="1" wp14:anchorId="7B12AA4A" wp14:editId="1F32B4DB">
            <wp:simplePos x="0" y="0"/>
            <wp:positionH relativeFrom="column">
              <wp:posOffset>-254264</wp:posOffset>
            </wp:positionH>
            <wp:positionV relativeFrom="paragraph">
              <wp:posOffset>271145</wp:posOffset>
            </wp:positionV>
            <wp:extent cx="383540" cy="383540"/>
            <wp:effectExtent l="0" t="0" r="0" b="0"/>
            <wp:wrapNone/>
            <wp:docPr id="264372655" name="Graphic 10"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72655" name="Graphic 10" descr="Alarm clock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83540" cy="383540"/>
                    </a:xfrm>
                    <a:prstGeom prst="rect">
                      <a:avLst/>
                    </a:prstGeom>
                  </pic:spPr>
                </pic:pic>
              </a:graphicData>
            </a:graphic>
          </wp:anchor>
        </w:drawing>
      </w:r>
      <w:r w:rsidR="000D3AE4">
        <w:rPr>
          <w:noProof/>
        </w:rPr>
        <mc:AlternateContent>
          <mc:Choice Requires="wps">
            <w:drawing>
              <wp:anchor distT="0" distB="0" distL="114300" distR="114300" simplePos="0" relativeHeight="251658250" behindDoc="0" locked="0" layoutInCell="1" allowOverlap="1" wp14:anchorId="3E4B4457" wp14:editId="184753DA">
                <wp:simplePos x="0" y="0"/>
                <wp:positionH relativeFrom="column">
                  <wp:posOffset>-301924</wp:posOffset>
                </wp:positionH>
                <wp:positionV relativeFrom="paragraph">
                  <wp:posOffset>240904</wp:posOffset>
                </wp:positionV>
                <wp:extent cx="463550" cy="420370"/>
                <wp:effectExtent l="0" t="0" r="0" b="0"/>
                <wp:wrapNone/>
                <wp:docPr id="1571505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chemeClr val="accent2"/>
                        </a:solidFill>
                        <a:ln w="9525">
                          <a:solidFill>
                            <a:schemeClr val="bg1"/>
                          </a:solidFill>
                          <a:miter lim="800000"/>
                          <a:headEnd/>
                          <a:tailEnd/>
                        </a:ln>
                      </wps:spPr>
                      <wps:txbx>
                        <w:txbxContent>
                          <w:p w14:paraId="4362B59F" w14:textId="469095AA" w:rsidR="000D3AE4" w:rsidRPr="003821B9" w:rsidRDefault="000D3AE4" w:rsidP="000D3AE4">
                            <w:pPr>
                              <w:rPr>
                                <w:sz w:val="10"/>
                                <w:szCs w:val="10"/>
                                <w:lang w:val="en-US"/>
                              </w:rPr>
                            </w:pPr>
                          </w:p>
                        </w:txbxContent>
                      </wps:txbx>
                      <wps:bodyPr rot="0" vert="horz" wrap="square" lIns="91440" tIns="45720" rIns="91440" bIns="45720" anchor="t" anchorCtr="0" upright="1">
                        <a:noAutofit/>
                      </wps:bodyPr>
                    </wps:wsp>
                  </a:graphicData>
                </a:graphic>
              </wp:anchor>
            </w:drawing>
          </mc:Choice>
          <mc:Fallback>
            <w:pict>
              <v:shape w14:anchorId="3E4B4457" id="Text Box 54" o:spid="_x0000_s1027" type="#_x0000_t202" style="position:absolute;left:0;text-align:left;margin-left:-23.75pt;margin-top:18.95pt;width:36.5pt;height:33.1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" fillcolor="#f26e3e [3205]" strokecolor="white [3212]">
                <v:textbox>
                  <w:txbxContent>
                    <w:p w14:paraId="4362B59F" w14:textId="469095AA" w:rsidR="000D3AE4" w:rsidRPr="003821B9" w:rsidRDefault="000D3AE4" w:rsidP="000D3AE4">
                      <w:pPr>
                        <w:rPr>
                          <w:sz w:val="10"/>
                          <w:szCs w:val="10"/>
                          <w:lang w:val="en-US"/>
                        </w:rPr>
                      </w:pPr>
                    </w:p>
                  </w:txbxContent>
                </v:textbox>
              </v:shape>
            </w:pict>
          </mc:Fallback>
        </mc:AlternateContent>
      </w:r>
      <w:r w:rsidR="009C7D60" w:rsidRPr="00AD7D0E">
        <w:rPr>
          <w:rFonts w:ascii="Mokoko Medium" w:hAnsi="Mokoko Medium" w:cs="Mokoko Medium"/>
          <w:b/>
          <w:bCs/>
          <w:color w:val="FF662B" w:themeColor="accent5"/>
          <w:sz w:val="28"/>
          <w:szCs w:val="28"/>
        </w:rPr>
        <w:t>Do Now</w:t>
      </w:r>
      <w:r w:rsidR="000D3AE4">
        <w:rPr>
          <w:rFonts w:ascii="Mokoko Medium" w:hAnsi="Mokoko Medium" w:cs="Mokoko Medium"/>
          <w:b/>
          <w:bCs/>
          <w:color w:val="FF662B" w:themeColor="accent5"/>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383E43" w:rsidRPr="00B86EAB" w14:paraId="5B3B6846" w14:textId="77777777" w:rsidTr="00D814EF">
        <w:trPr>
          <w:trHeight w:val="284"/>
        </w:trPr>
        <w:tc>
          <w:tcPr>
            <w:tcW w:w="2127" w:type="dxa"/>
            <w:tcBorders>
              <w:bottom w:val="single" w:sz="4" w:space="0" w:color="auto"/>
            </w:tcBorders>
            <w:shd w:val="clear" w:color="auto" w:fill="F26E3E" w:themeFill="accent2"/>
          </w:tcPr>
          <w:p w14:paraId="1DA66059" w14:textId="758F059B" w:rsidR="009C7D60" w:rsidRPr="00B86EAB" w:rsidRDefault="009C7D60" w:rsidP="00C3301D">
            <w:pPr>
              <w:pStyle w:val="TableParagraph"/>
              <w:spacing w:line="292" w:lineRule="exact"/>
              <w:ind w:left="93"/>
              <w:rPr>
                <w:rFonts w:ascii="DM Sans" w:hAnsi="DM Sans" w:cs="Arial"/>
                <w:b/>
                <w:bCs/>
                <w:color w:val="FFFFFF" w:themeColor="background1"/>
                <w:sz w:val="20"/>
                <w:szCs w:val="20"/>
              </w:rPr>
            </w:pPr>
            <w:bookmarkStart w:id="5" w:name="_Hlk193103909"/>
          </w:p>
        </w:tc>
        <w:tc>
          <w:tcPr>
            <w:tcW w:w="1134" w:type="dxa"/>
            <w:tcBorders>
              <w:bottom w:val="single" w:sz="4" w:space="0" w:color="auto"/>
            </w:tcBorders>
            <w:shd w:val="clear" w:color="auto" w:fill="F26E3E" w:themeFill="accent2"/>
          </w:tcPr>
          <w:p w14:paraId="12CAE53D" w14:textId="3DDC3EEA"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F26E3E" w:themeFill="accent2"/>
          </w:tcPr>
          <w:p w14:paraId="0CC923C3" w14:textId="40398983"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F26E3E" w:themeFill="accent2"/>
          </w:tcPr>
          <w:p w14:paraId="1B6DB813" w14:textId="77777777" w:rsidR="009C7D60" w:rsidRPr="00B86EAB" w:rsidRDefault="009C7D6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41081D" w:rsidRPr="00B86EAB" w14:paraId="4AF23BCD" w14:textId="77777777" w:rsidTr="00842ECD">
        <w:trPr>
          <w:trHeight w:val="862"/>
        </w:trPr>
        <w:tc>
          <w:tcPr>
            <w:tcW w:w="2127" w:type="dxa"/>
            <w:tcBorders>
              <w:top w:val="single" w:sz="4" w:space="0" w:color="auto"/>
              <w:left w:val="single" w:sz="4" w:space="0" w:color="auto"/>
              <w:bottom w:val="single" w:sz="4" w:space="0" w:color="auto"/>
              <w:right w:val="single" w:sz="4" w:space="0" w:color="auto"/>
            </w:tcBorders>
          </w:tcPr>
          <w:p w14:paraId="425018DF" w14:textId="01C3A4E9" w:rsidR="0041081D" w:rsidRDefault="0041081D" w:rsidP="0041081D">
            <w:pPr>
              <w:rPr>
                <w:rFonts w:ascii="DM Sans" w:hAnsi="DM Sans" w:cs="Arial"/>
                <w:b/>
                <w:bCs/>
                <w:color w:val="0076BD" w:themeColor="text1"/>
                <w:sz w:val="20"/>
                <w:szCs w:val="20"/>
              </w:rPr>
            </w:pPr>
            <w:r w:rsidRPr="001504A7">
              <w:rPr>
                <w:rFonts w:ascii="DM Sans" w:hAnsi="DM Sans" w:cs="Arial"/>
                <w:b/>
                <w:bCs/>
                <w:color w:val="0076BD" w:themeColor="text1"/>
                <w:sz w:val="20"/>
                <w:szCs w:val="20"/>
              </w:rPr>
              <w:t>PQS</w:t>
            </w:r>
            <w:r>
              <w:rPr>
                <w:rFonts w:ascii="DM Sans" w:hAnsi="DM Sans" w:cs="Arial"/>
                <w:b/>
                <w:bCs/>
                <w:color w:val="0076BD" w:themeColor="text1"/>
                <w:sz w:val="20"/>
                <w:szCs w:val="20"/>
              </w:rPr>
              <w:t>: Declaration window closes</w:t>
            </w:r>
          </w:p>
        </w:tc>
        <w:tc>
          <w:tcPr>
            <w:tcW w:w="1134" w:type="dxa"/>
            <w:tcBorders>
              <w:top w:val="single" w:sz="4" w:space="0" w:color="auto"/>
              <w:left w:val="single" w:sz="4" w:space="0" w:color="auto"/>
              <w:bottom w:val="single" w:sz="4" w:space="0" w:color="auto"/>
              <w:right w:val="single" w:sz="4" w:space="0" w:color="auto"/>
            </w:tcBorders>
          </w:tcPr>
          <w:p w14:paraId="10DFD271" w14:textId="77777777" w:rsidR="00790C07" w:rsidRDefault="0041081D" w:rsidP="0041081D">
            <w:pPr>
              <w:spacing w:after="0" w:line="240" w:lineRule="auto"/>
              <w:rPr>
                <w:rFonts w:ascii="DM Sans" w:hAnsi="DM Sans" w:cs="Arial"/>
                <w:b/>
                <w:bCs/>
                <w:sz w:val="20"/>
                <w:szCs w:val="20"/>
              </w:rPr>
            </w:pPr>
            <w:r>
              <w:rPr>
                <w:rFonts w:ascii="DM Sans" w:hAnsi="DM Sans" w:cs="Arial"/>
                <w:b/>
                <w:bCs/>
                <w:sz w:val="20"/>
                <w:szCs w:val="20"/>
              </w:rPr>
              <w:t>27</w:t>
            </w:r>
            <w:r w:rsidRPr="00770CC8">
              <w:rPr>
                <w:rFonts w:ascii="DM Sans" w:hAnsi="DM Sans" w:cs="Arial"/>
                <w:b/>
                <w:bCs/>
                <w:sz w:val="20"/>
                <w:szCs w:val="20"/>
                <w:vertAlign w:val="superscript"/>
              </w:rPr>
              <w:t>th</w:t>
            </w:r>
            <w:r>
              <w:rPr>
                <w:rFonts w:ascii="DM Sans" w:hAnsi="DM Sans" w:cs="Arial"/>
                <w:b/>
                <w:bCs/>
                <w:sz w:val="20"/>
                <w:szCs w:val="20"/>
              </w:rPr>
              <w:t xml:space="preserve"> February</w:t>
            </w:r>
            <w:r w:rsidR="00790C07">
              <w:rPr>
                <w:rFonts w:ascii="DM Sans" w:hAnsi="DM Sans" w:cs="Arial"/>
                <w:b/>
                <w:bCs/>
                <w:sz w:val="20"/>
                <w:szCs w:val="20"/>
              </w:rPr>
              <w:t xml:space="preserve"> &amp;</w:t>
            </w:r>
          </w:p>
          <w:p w14:paraId="15D6EB18" w14:textId="06C30ADB" w:rsidR="0041081D" w:rsidRDefault="00790C07" w:rsidP="0041081D">
            <w:pPr>
              <w:spacing w:after="0" w:line="240" w:lineRule="auto"/>
              <w:rPr>
                <w:rFonts w:ascii="DM Sans" w:hAnsi="DM Sans" w:cs="Arial"/>
                <w:b/>
                <w:bCs/>
                <w:sz w:val="20"/>
                <w:szCs w:val="20"/>
              </w:rPr>
            </w:pPr>
            <w:r>
              <w:rPr>
                <w:rFonts w:ascii="DM Sans" w:hAnsi="DM Sans" w:cs="Arial"/>
                <w:b/>
                <w:bCs/>
                <w:sz w:val="20"/>
                <w:szCs w:val="20"/>
              </w:rPr>
              <w:t>31</w:t>
            </w:r>
            <w:r w:rsidRPr="00790C07">
              <w:rPr>
                <w:rFonts w:ascii="DM Sans" w:hAnsi="DM Sans" w:cs="Arial"/>
                <w:b/>
                <w:bCs/>
                <w:sz w:val="20"/>
                <w:szCs w:val="20"/>
                <w:vertAlign w:val="superscript"/>
              </w:rPr>
              <w:t>st</w:t>
            </w:r>
            <w:r>
              <w:rPr>
                <w:rFonts w:ascii="DM Sans" w:hAnsi="DM Sans" w:cs="Arial"/>
                <w:b/>
                <w:bCs/>
                <w:sz w:val="20"/>
                <w:szCs w:val="20"/>
              </w:rPr>
              <w:t xml:space="preserve"> Mar</w:t>
            </w:r>
            <w:r w:rsidR="0041081D">
              <w:rPr>
                <w:rFonts w:ascii="DM Sans" w:hAnsi="DM Sans" w:cs="Arial"/>
                <w:b/>
                <w:bCs/>
                <w:sz w:val="20"/>
                <w:szCs w:val="20"/>
              </w:rPr>
              <w:t xml:space="preserve"> 2026</w:t>
            </w:r>
          </w:p>
        </w:tc>
        <w:tc>
          <w:tcPr>
            <w:tcW w:w="6946" w:type="dxa"/>
            <w:tcBorders>
              <w:top w:val="single" w:sz="4" w:space="0" w:color="auto"/>
              <w:left w:val="single" w:sz="4" w:space="0" w:color="auto"/>
              <w:bottom w:val="single" w:sz="4" w:space="0" w:color="auto"/>
              <w:right w:val="single" w:sz="4" w:space="0" w:color="auto"/>
            </w:tcBorders>
          </w:tcPr>
          <w:p w14:paraId="2FC43176" w14:textId="57106362" w:rsidR="0041081D" w:rsidRDefault="0041081D" w:rsidP="002B6984">
            <w:pPr>
              <w:pStyle w:val="NormalWeb"/>
              <w:shd w:val="clear" w:color="auto" w:fill="FFFFFF"/>
              <w:spacing w:before="0" w:beforeAutospacing="0" w:after="0" w:afterAutospacing="0"/>
              <w:rPr>
                <w:rFonts w:ascii="DM Sans" w:hAnsi="DM Sans" w:cs="Arial"/>
                <w:color w:val="0073CF"/>
                <w:sz w:val="20"/>
                <w:szCs w:val="20"/>
              </w:rPr>
            </w:pPr>
            <w:r w:rsidRPr="001504A7">
              <w:rPr>
                <w:rFonts w:ascii="DM Sans" w:hAnsi="DM Sans" w:cs="Arial"/>
                <w:color w:val="0073CF"/>
                <w:sz w:val="20"/>
                <w:szCs w:val="20"/>
              </w:rPr>
              <w:t xml:space="preserve">Declaration window </w:t>
            </w:r>
            <w:r>
              <w:rPr>
                <w:rFonts w:ascii="DM Sans" w:hAnsi="DM Sans" w:cs="Arial"/>
                <w:color w:val="0073CF"/>
                <w:sz w:val="20"/>
                <w:szCs w:val="20"/>
              </w:rPr>
              <w:t>close</w:t>
            </w:r>
            <w:r w:rsidRPr="001504A7">
              <w:rPr>
                <w:rFonts w:ascii="DM Sans" w:hAnsi="DM Sans" w:cs="Arial"/>
                <w:color w:val="0073CF"/>
                <w:sz w:val="20"/>
                <w:szCs w:val="20"/>
              </w:rPr>
              <w:t xml:space="preserve">s at </w:t>
            </w:r>
            <w:r>
              <w:rPr>
                <w:rFonts w:ascii="DM Sans" w:hAnsi="DM Sans" w:cs="Arial"/>
                <w:color w:val="0073CF"/>
                <w:sz w:val="20"/>
                <w:szCs w:val="20"/>
              </w:rPr>
              <w:t xml:space="preserve">11.59pm. </w:t>
            </w:r>
            <w:r w:rsidRPr="001504A7">
              <w:rPr>
                <w:rFonts w:ascii="DM Sans" w:hAnsi="DM Sans" w:cs="Arial"/>
                <w:color w:val="0073CF"/>
                <w:sz w:val="20"/>
                <w:szCs w:val="20"/>
              </w:rPr>
              <w:t>If you wish to make a PQS declaration ensure you claim for this on the MYS portal be</w:t>
            </w:r>
            <w:r w:rsidR="00B244B8">
              <w:rPr>
                <w:rFonts w:ascii="DM Sans" w:hAnsi="DM Sans" w:cs="Arial"/>
                <w:color w:val="0073CF"/>
                <w:sz w:val="20"/>
                <w:szCs w:val="20"/>
              </w:rPr>
              <w:t xml:space="preserve">fore </w:t>
            </w:r>
            <w:r w:rsidR="0093533E">
              <w:rPr>
                <w:rFonts w:ascii="DM Sans" w:hAnsi="DM Sans" w:cs="Arial"/>
                <w:color w:val="0073CF"/>
                <w:sz w:val="20"/>
                <w:szCs w:val="20"/>
              </w:rPr>
              <w:t>11.59pm</w:t>
            </w:r>
            <w:r w:rsidRPr="001504A7">
              <w:rPr>
                <w:rFonts w:ascii="DM Sans" w:hAnsi="DM Sans" w:cs="Arial"/>
                <w:color w:val="0073CF"/>
                <w:sz w:val="20"/>
                <w:szCs w:val="20"/>
              </w:rPr>
              <w:t xml:space="preserve"> on 27th February 2026</w:t>
            </w:r>
            <w:r w:rsidR="002B6984">
              <w:rPr>
                <w:rFonts w:ascii="DM Sans" w:hAnsi="DM Sans" w:cs="Arial"/>
                <w:color w:val="0073CF"/>
                <w:sz w:val="20"/>
                <w:szCs w:val="20"/>
              </w:rPr>
              <w:t>. We strongly advise to complete this before the last day</w:t>
            </w:r>
          </w:p>
          <w:p w14:paraId="14AA3EDB" w14:textId="77777777" w:rsidR="0041081D" w:rsidRPr="001504A7" w:rsidRDefault="0041081D" w:rsidP="0041081D">
            <w:pPr>
              <w:pStyle w:val="NormalWeb"/>
              <w:numPr>
                <w:ilvl w:val="0"/>
                <w:numId w:val="6"/>
              </w:numPr>
              <w:shd w:val="clear" w:color="auto" w:fill="FFFFFF"/>
              <w:spacing w:before="0" w:beforeAutospacing="0" w:after="0" w:afterAutospacing="0"/>
              <w:rPr>
                <w:rFonts w:ascii="DM Sans" w:hAnsi="DM Sans" w:cs="Arial"/>
                <w:color w:val="0073CF"/>
                <w:sz w:val="20"/>
                <w:szCs w:val="20"/>
              </w:rPr>
            </w:pPr>
            <w:r w:rsidRPr="00716BC3">
              <w:rPr>
                <w:rFonts w:ascii="DM Sans" w:hAnsi="DM Sans" w:cs="Arial"/>
                <w:color w:val="0073CF"/>
                <w:sz w:val="20"/>
                <w:szCs w:val="20"/>
              </w:rPr>
              <w:t>View the declaration questions</w:t>
            </w:r>
            <w:r>
              <w:rPr>
                <w:rFonts w:ascii="DM Sans" w:hAnsi="DM Sans" w:cs="Arial"/>
                <w:b/>
                <w:bCs/>
                <w:color w:val="0073CF"/>
                <w:sz w:val="20"/>
                <w:szCs w:val="20"/>
              </w:rPr>
              <w:t xml:space="preserve"> </w:t>
            </w:r>
            <w:hyperlink r:id="rId15" w:history="1">
              <w:r w:rsidRPr="00716BC3">
                <w:rPr>
                  <w:rStyle w:val="Hyperlink"/>
                  <w:rFonts w:ascii="DM Sans" w:hAnsi="DM Sans" w:cs="Arial"/>
                  <w:color w:val="FF662B"/>
                  <w:sz w:val="20"/>
                  <w:szCs w:val="20"/>
                </w:rPr>
                <w:t>here</w:t>
              </w:r>
            </w:hyperlink>
          </w:p>
          <w:p w14:paraId="7073B60B" w14:textId="77777777" w:rsidR="0041081D" w:rsidRPr="00A83E6D" w:rsidRDefault="0041081D" w:rsidP="0041081D">
            <w:pPr>
              <w:pStyle w:val="NormalWeb"/>
              <w:numPr>
                <w:ilvl w:val="0"/>
                <w:numId w:val="29"/>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View the CPGM CPCF &amp; PQS Planner</w:t>
            </w:r>
            <w:r w:rsidRPr="008A58FE">
              <w:rPr>
                <w:rStyle w:val="Hyperlink"/>
                <w:color w:val="FF662B"/>
                <w:u w:val="none"/>
              </w:rPr>
              <w:t xml:space="preserve"> </w:t>
            </w:r>
            <w:hyperlink r:id="rId16" w:history="1">
              <w:r w:rsidRPr="008A58FE">
                <w:rPr>
                  <w:rStyle w:val="Hyperlink"/>
                  <w:rFonts w:ascii="DM Sans" w:hAnsi="DM Sans" w:cs="Arial"/>
                  <w:color w:val="FF662B"/>
                  <w:sz w:val="20"/>
                  <w:szCs w:val="20"/>
                </w:rPr>
                <w:t>here</w:t>
              </w:r>
            </w:hyperlink>
          </w:p>
          <w:p w14:paraId="7105C784" w14:textId="582A7B7F" w:rsidR="00A83E6D" w:rsidRPr="00DF6897" w:rsidRDefault="0093533E" w:rsidP="0041081D">
            <w:pPr>
              <w:pStyle w:val="NormalWeb"/>
              <w:numPr>
                <w:ilvl w:val="0"/>
                <w:numId w:val="29"/>
              </w:numPr>
              <w:shd w:val="clear" w:color="auto" w:fill="FFFFFF"/>
              <w:spacing w:before="0" w:beforeAutospacing="0" w:after="0" w:afterAutospacing="0"/>
              <w:rPr>
                <w:rFonts w:ascii="DM Sans" w:hAnsi="DM Sans" w:cs="Arial"/>
                <w:b/>
                <w:bCs/>
                <w:color w:val="0073CF"/>
                <w:sz w:val="20"/>
                <w:szCs w:val="20"/>
              </w:rPr>
            </w:pPr>
            <w:r w:rsidRPr="00DF6897">
              <w:rPr>
                <w:rFonts w:ascii="DM Sans" w:hAnsi="DM Sans" w:cs="Arial"/>
                <w:b/>
                <w:bCs/>
                <w:color w:val="0073CF"/>
                <w:sz w:val="20"/>
                <w:szCs w:val="20"/>
              </w:rPr>
              <w:t>31</w:t>
            </w:r>
            <w:r w:rsidRPr="00DF6897">
              <w:rPr>
                <w:rFonts w:ascii="DM Sans" w:hAnsi="DM Sans" w:cs="Arial"/>
                <w:b/>
                <w:bCs/>
                <w:color w:val="0073CF"/>
                <w:sz w:val="20"/>
                <w:szCs w:val="20"/>
                <w:vertAlign w:val="superscript"/>
              </w:rPr>
              <w:t>st</w:t>
            </w:r>
            <w:r w:rsidRPr="00DF6897">
              <w:rPr>
                <w:rFonts w:ascii="DM Sans" w:hAnsi="DM Sans" w:cs="Arial"/>
                <w:b/>
                <w:bCs/>
                <w:color w:val="0073CF"/>
                <w:sz w:val="20"/>
                <w:szCs w:val="20"/>
              </w:rPr>
              <w:t xml:space="preserve"> March – deadline </w:t>
            </w:r>
            <w:r w:rsidR="00DF6897" w:rsidRPr="00DF6897">
              <w:rPr>
                <w:rFonts w:ascii="DM Sans" w:hAnsi="DM Sans" w:cs="Arial"/>
                <w:b/>
                <w:bCs/>
                <w:color w:val="0073CF"/>
                <w:sz w:val="20"/>
                <w:szCs w:val="20"/>
              </w:rPr>
              <w:t>f</w:t>
            </w:r>
            <w:r w:rsidRPr="00DF6897">
              <w:rPr>
                <w:rFonts w:ascii="DM Sans" w:hAnsi="DM Sans" w:cs="Arial"/>
                <w:b/>
                <w:bCs/>
                <w:color w:val="0073CF"/>
                <w:sz w:val="20"/>
                <w:szCs w:val="20"/>
              </w:rPr>
              <w:t>o</w:t>
            </w:r>
            <w:r w:rsidR="00DF6897" w:rsidRPr="00DF6897">
              <w:rPr>
                <w:rFonts w:ascii="DM Sans" w:hAnsi="DM Sans" w:cs="Arial"/>
                <w:b/>
                <w:bCs/>
                <w:color w:val="0073CF"/>
                <w:sz w:val="20"/>
                <w:szCs w:val="20"/>
              </w:rPr>
              <w:t>r</w:t>
            </w:r>
            <w:r w:rsidR="00FA6C28" w:rsidRPr="00DF6897">
              <w:rPr>
                <w:rFonts w:ascii="DM Sans" w:hAnsi="DM Sans" w:cs="Arial"/>
                <w:b/>
                <w:bCs/>
                <w:color w:val="0073CF"/>
                <w:sz w:val="20"/>
                <w:szCs w:val="20"/>
              </w:rPr>
              <w:t xml:space="preserve"> ensuring the requirements of the quality criteria (excluding those that need to be met by the day of the declaration) in domains that you have claimed for have been met</w:t>
            </w:r>
          </w:p>
        </w:tc>
        <w:tc>
          <w:tcPr>
            <w:tcW w:w="629" w:type="dxa"/>
            <w:tcBorders>
              <w:top w:val="single" w:sz="4" w:space="0" w:color="auto"/>
              <w:left w:val="single" w:sz="4" w:space="0" w:color="auto"/>
              <w:bottom w:val="single" w:sz="4" w:space="0" w:color="auto"/>
              <w:right w:val="single" w:sz="4" w:space="0" w:color="auto"/>
            </w:tcBorders>
          </w:tcPr>
          <w:p w14:paraId="05C3FDF4" w14:textId="77777777" w:rsidR="0041081D" w:rsidRPr="00B86EAB" w:rsidRDefault="0041081D" w:rsidP="0041081D">
            <w:pPr>
              <w:spacing w:after="0" w:line="240" w:lineRule="auto"/>
              <w:rPr>
                <w:rFonts w:ascii="DM Sans" w:hAnsi="DM Sans" w:cs="Arial"/>
                <w:color w:val="0076BD" w:themeColor="text1"/>
                <w:sz w:val="20"/>
                <w:szCs w:val="20"/>
              </w:rPr>
            </w:pPr>
          </w:p>
        </w:tc>
      </w:tr>
      <w:tr w:rsidR="0041081D" w:rsidRPr="00B86EAB" w14:paraId="42FD53E8" w14:textId="77777777" w:rsidTr="00C87208">
        <w:trPr>
          <w:trHeight w:val="812"/>
        </w:trPr>
        <w:tc>
          <w:tcPr>
            <w:tcW w:w="2127" w:type="dxa"/>
            <w:tcBorders>
              <w:top w:val="single" w:sz="4" w:space="0" w:color="auto"/>
              <w:left w:val="single" w:sz="4" w:space="0" w:color="auto"/>
              <w:bottom w:val="single" w:sz="4" w:space="0" w:color="auto"/>
              <w:right w:val="single" w:sz="4" w:space="0" w:color="auto"/>
            </w:tcBorders>
          </w:tcPr>
          <w:p w14:paraId="6F503707" w14:textId="1181DFF2" w:rsidR="0041081D" w:rsidRDefault="0041081D" w:rsidP="0041081D">
            <w:pPr>
              <w:rPr>
                <w:rFonts w:ascii="DM Sans" w:hAnsi="DM Sans" w:cs="Arial"/>
                <w:b/>
                <w:bCs/>
                <w:color w:val="0076BD" w:themeColor="text1"/>
                <w:sz w:val="20"/>
                <w:szCs w:val="20"/>
              </w:rPr>
            </w:pPr>
            <w:r>
              <w:rPr>
                <w:rFonts w:ascii="DM Sans" w:hAnsi="DM Sans" w:cs="Arial"/>
                <w:b/>
                <w:bCs/>
                <w:color w:val="0076BD" w:themeColor="text1"/>
                <w:sz w:val="20"/>
                <w:szCs w:val="20"/>
              </w:rPr>
              <w:t>CPE Pressure Survey</w:t>
            </w:r>
          </w:p>
        </w:tc>
        <w:tc>
          <w:tcPr>
            <w:tcW w:w="1134" w:type="dxa"/>
            <w:tcBorders>
              <w:top w:val="single" w:sz="4" w:space="0" w:color="auto"/>
              <w:left w:val="single" w:sz="4" w:space="0" w:color="auto"/>
              <w:bottom w:val="single" w:sz="4" w:space="0" w:color="auto"/>
              <w:right w:val="single" w:sz="4" w:space="0" w:color="auto"/>
            </w:tcBorders>
          </w:tcPr>
          <w:p w14:paraId="3E79003C" w14:textId="77777777" w:rsidR="0041081D" w:rsidRDefault="0041081D" w:rsidP="0041081D">
            <w:pPr>
              <w:spacing w:after="0" w:line="240" w:lineRule="auto"/>
              <w:rPr>
                <w:rFonts w:ascii="DM Sans" w:hAnsi="DM Sans" w:cs="Arial"/>
                <w:b/>
                <w:bCs/>
                <w:sz w:val="20"/>
                <w:szCs w:val="20"/>
                <w:vertAlign w:val="superscript"/>
              </w:rPr>
            </w:pPr>
            <w:r>
              <w:rPr>
                <w:rFonts w:ascii="DM Sans" w:hAnsi="DM Sans" w:cs="Arial"/>
                <w:b/>
                <w:bCs/>
                <w:sz w:val="20"/>
                <w:szCs w:val="20"/>
              </w:rPr>
              <w:t>16</w:t>
            </w:r>
            <w:r w:rsidRPr="004C1BBD">
              <w:rPr>
                <w:rFonts w:ascii="DM Sans" w:hAnsi="DM Sans" w:cs="Arial"/>
                <w:b/>
                <w:bCs/>
                <w:sz w:val="20"/>
                <w:szCs w:val="20"/>
                <w:vertAlign w:val="superscript"/>
              </w:rPr>
              <w:t>th</w:t>
            </w:r>
          </w:p>
          <w:p w14:paraId="735C0D96" w14:textId="430AD5EA" w:rsidR="0041081D" w:rsidRDefault="0041081D" w:rsidP="0041081D">
            <w:pPr>
              <w:spacing w:after="0" w:line="240" w:lineRule="auto"/>
              <w:rPr>
                <w:rFonts w:ascii="DM Sans" w:hAnsi="DM Sans" w:cs="Arial"/>
                <w:b/>
                <w:bCs/>
                <w:sz w:val="20"/>
                <w:szCs w:val="20"/>
              </w:rPr>
            </w:pPr>
            <w:r>
              <w:rPr>
                <w:rFonts w:ascii="DM Sans" w:hAnsi="DM Sans" w:cs="Arial"/>
                <w:b/>
                <w:bCs/>
                <w:sz w:val="20"/>
                <w:szCs w:val="20"/>
              </w:rPr>
              <w:t>March 2026</w:t>
            </w:r>
          </w:p>
        </w:tc>
        <w:tc>
          <w:tcPr>
            <w:tcW w:w="6946" w:type="dxa"/>
            <w:tcBorders>
              <w:top w:val="single" w:sz="4" w:space="0" w:color="auto"/>
              <w:left w:val="single" w:sz="4" w:space="0" w:color="auto"/>
              <w:bottom w:val="single" w:sz="4" w:space="0" w:color="auto"/>
              <w:right w:val="single" w:sz="4" w:space="0" w:color="auto"/>
            </w:tcBorders>
          </w:tcPr>
          <w:p w14:paraId="11BD3CDD" w14:textId="77777777" w:rsidR="0041081D" w:rsidRDefault="0041081D" w:rsidP="0041081D">
            <w:pPr>
              <w:pStyle w:val="NormalWeb"/>
              <w:shd w:val="clear" w:color="auto" w:fill="FFFFFF"/>
              <w:spacing w:before="0" w:beforeAutospacing="0" w:after="0" w:afterAutospacing="0"/>
              <w:rPr>
                <w:rFonts w:ascii="DM Sans" w:hAnsi="DM Sans" w:cs="Arial"/>
                <w:color w:val="0073CF"/>
                <w:sz w:val="20"/>
                <w:szCs w:val="20"/>
              </w:rPr>
            </w:pPr>
            <w:r w:rsidRPr="0005091D">
              <w:rPr>
                <w:rFonts w:ascii="DM Sans" w:hAnsi="DM Sans" w:cs="Arial"/>
                <w:color w:val="0073CF"/>
                <w:sz w:val="20"/>
                <w:szCs w:val="20"/>
              </w:rPr>
              <w:t>CP</w:t>
            </w:r>
            <w:r>
              <w:rPr>
                <w:rFonts w:ascii="DM Sans" w:hAnsi="DM Sans" w:cs="Arial"/>
                <w:color w:val="0073CF"/>
                <w:sz w:val="20"/>
                <w:szCs w:val="20"/>
              </w:rPr>
              <w:t>E</w:t>
            </w:r>
            <w:r w:rsidRPr="0005091D">
              <w:rPr>
                <w:rFonts w:ascii="DM Sans" w:hAnsi="DM Sans" w:cs="Arial"/>
                <w:color w:val="0073CF"/>
                <w:sz w:val="20"/>
                <w:szCs w:val="20"/>
              </w:rPr>
              <w:t xml:space="preserve"> has launched its fifth annual Pharmacy Pressures Survey, and are keen to hear from all pharmacy owners and staff</w:t>
            </w:r>
          </w:p>
          <w:p w14:paraId="2D82320C" w14:textId="23D4AF5F" w:rsidR="0041081D" w:rsidRDefault="0041081D" w:rsidP="0041081D">
            <w:pPr>
              <w:pStyle w:val="NormalWeb"/>
              <w:numPr>
                <w:ilvl w:val="0"/>
                <w:numId w:val="21"/>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Take part and find out more </w:t>
            </w:r>
            <w:hyperlink r:id="rId17" w:history="1">
              <w:r w:rsidRPr="00750A1B">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76C6C841" w14:textId="77777777" w:rsidR="0041081D" w:rsidRPr="00B86EAB" w:rsidRDefault="0041081D" w:rsidP="0041081D">
            <w:pPr>
              <w:spacing w:after="0" w:line="240" w:lineRule="auto"/>
              <w:rPr>
                <w:rFonts w:ascii="DM Sans" w:hAnsi="DM Sans" w:cs="Arial"/>
                <w:color w:val="0076BD" w:themeColor="text1"/>
                <w:sz w:val="20"/>
                <w:szCs w:val="20"/>
              </w:rPr>
            </w:pPr>
          </w:p>
        </w:tc>
      </w:tr>
    </w:tbl>
    <w:bookmarkEnd w:id="2"/>
    <w:bookmarkEnd w:id="5"/>
    <w:p w14:paraId="51C04359" w14:textId="1C74F254" w:rsidR="00B86EAB" w:rsidRPr="00B86EAB" w:rsidRDefault="00881ED0" w:rsidP="00630930">
      <w:pPr>
        <w:pStyle w:val="CPE-Heading1"/>
        <w:spacing w:before="0" w:after="0"/>
        <w:ind w:left="-426"/>
        <w:rPr>
          <w:rFonts w:ascii="Mokoko Medium" w:hAnsi="Mokoko Medium" w:cs="Mokoko Medium"/>
          <w:sz w:val="28"/>
          <w:szCs w:val="28"/>
        </w:rPr>
      </w:pPr>
      <w:r>
        <w:rPr>
          <w:rFonts w:ascii="Mokoko Medium" w:hAnsi="Mokoko Medium" w:cs="Mokoko Medium"/>
          <w:noProof/>
          <w:sz w:val="28"/>
          <w:szCs w:val="28"/>
        </w:rPr>
        <mc:AlternateContent>
          <mc:Choice Requires="wpg">
            <w:drawing>
              <wp:anchor distT="0" distB="0" distL="114300" distR="114300" simplePos="0" relativeHeight="251660304" behindDoc="0" locked="0" layoutInCell="1" allowOverlap="1" wp14:anchorId="41EAD768" wp14:editId="16F5FA1F">
                <wp:simplePos x="0" y="0"/>
                <wp:positionH relativeFrom="column">
                  <wp:posOffset>-235585</wp:posOffset>
                </wp:positionH>
                <wp:positionV relativeFrom="paragraph">
                  <wp:posOffset>228783</wp:posOffset>
                </wp:positionV>
                <wp:extent cx="456565" cy="419004"/>
                <wp:effectExtent l="0" t="0" r="19685" b="19685"/>
                <wp:wrapNone/>
                <wp:docPr id="2086679051" name="Group 16"/>
                <wp:cNvGraphicFramePr/>
                <a:graphic xmlns:a="http://schemas.openxmlformats.org/drawingml/2006/main">
                  <a:graphicData uri="http://schemas.microsoft.com/office/word/2010/wordprocessingGroup">
                    <wpg:wgp>
                      <wpg:cNvGrpSpPr/>
                      <wpg:grpSpPr>
                        <a:xfrm>
                          <a:off x="0" y="0"/>
                          <a:ext cx="456565" cy="419004"/>
                          <a:chOff x="-2161" y="-2025944"/>
                          <a:chExt cx="463551" cy="420370"/>
                        </a:xfrm>
                      </wpg:grpSpPr>
                      <wps:wsp>
                        <wps:cNvPr id="1990476650" name="Text Box 54"/>
                        <wps:cNvSpPr txBox="1">
                          <a:spLocks noChangeArrowheads="1"/>
                        </wps:cNvSpPr>
                        <wps:spPr bwMode="auto">
                          <a:xfrm>
                            <a:off x="-2161" y="-2025944"/>
                            <a:ext cx="463551" cy="420370"/>
                          </a:xfrm>
                          <a:prstGeom prst="rect">
                            <a:avLst/>
                          </a:prstGeom>
                          <a:solidFill>
                            <a:schemeClr val="tx1"/>
                          </a:solidFill>
                          <a:ln w="9525">
                            <a:solidFill>
                              <a:schemeClr val="bg1"/>
                            </a:solidFill>
                            <a:miter lim="800000"/>
                            <a:headEnd/>
                            <a:tailEnd/>
                          </a:ln>
                        </wps:spPr>
                        <wps:txbx>
                          <w:txbxContent>
                            <w:p w14:paraId="611DD141" w14:textId="77777777" w:rsidR="00881ED0" w:rsidRPr="003821B9" w:rsidRDefault="00881ED0" w:rsidP="00B86EAB">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214579" y="-1915894"/>
                            <a:ext cx="230506"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2161" y="-1936274"/>
                            <a:ext cx="239395" cy="23939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EAD768" id="Group 16" o:spid="_x0000_s1028" style="position:absolute;left:0;text-align:left;margin-left:-18.55pt;margin-top:18pt;width:35.95pt;height:33pt;z-index:251660304;mso-width-relative:margin;mso-height-relative:margin" coordorigin="-21,-20259" coordsize="4635,420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">
                <v:shape id="_x0000_s1029" type="#_x0000_t202" style="position:absolute;left:-21;top:-20259;width:4634;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" fillcolor="#0076bd [3213]" strokecolor="white [3212]">
                  <v:textbox>
                    <w:txbxContent>
                      <w:p w14:paraId="611DD141" w14:textId="77777777" w:rsidR="00881ED0" w:rsidRPr="003821B9" w:rsidRDefault="00881ED0" w:rsidP="00B86EAB">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30" type="#_x0000_t75" alt="Coins outline" style="position:absolute;left:2145;top:-19158;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22" o:title="Coins outline"/>
                </v:shape>
                <v:shape id="Graphic 12" o:spid="_x0000_s1031" type="#_x0000_t75" alt="Document with solid fill" style="position:absolute;left:-21;top:-19362;width:2393;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3" o:title="Document with solid fill"/>
                </v:shape>
              </v:group>
            </w:pict>
          </mc:Fallback>
        </mc:AlternateContent>
      </w:r>
      <w:r w:rsidR="00B86EAB">
        <w:rPr>
          <w:rFonts w:ascii="Mokoko Medium" w:hAnsi="Mokoko Medium" w:cs="Mokoko Medium"/>
          <w:sz w:val="28"/>
          <w:szCs w:val="28"/>
        </w:rPr>
        <w:t>Contract &amp; Funding</w:t>
      </w:r>
      <w:r w:rsidR="00B86EAB" w:rsidRPr="00B86EAB">
        <w:rPr>
          <w:rFonts w:ascii="Mokoko Medium" w:hAnsi="Mokoko Medium" w:cs="Mokoko Medium"/>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D726A2" w:rsidRPr="00B86EAB" w14:paraId="6B623F00" w14:textId="16FC01BF" w:rsidTr="00D726A2">
        <w:trPr>
          <w:trHeight w:val="284"/>
        </w:trPr>
        <w:tc>
          <w:tcPr>
            <w:tcW w:w="2127" w:type="dxa"/>
            <w:tcBorders>
              <w:bottom w:val="single" w:sz="4" w:space="0" w:color="auto"/>
            </w:tcBorders>
            <w:shd w:val="clear" w:color="auto" w:fill="0072CE"/>
          </w:tcPr>
          <w:p w14:paraId="57E49CD3" w14:textId="6B4A5306" w:rsidR="00D726A2" w:rsidRPr="00B86EAB" w:rsidRDefault="00D726A2"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0072CE"/>
          </w:tcPr>
          <w:p w14:paraId="78612F47" w14:textId="77777777"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2CE"/>
          </w:tcPr>
          <w:p w14:paraId="435FB4D3" w14:textId="0D12DD22"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2CE"/>
          </w:tcPr>
          <w:p w14:paraId="49A8CA35" w14:textId="77777777" w:rsidR="00D726A2" w:rsidRPr="00B86EAB" w:rsidRDefault="00D726A2"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881ED0" w:rsidRPr="00B86EAB" w14:paraId="1262C685" w14:textId="7E81792A" w:rsidTr="00293742">
        <w:trPr>
          <w:trHeight w:val="719"/>
        </w:trPr>
        <w:tc>
          <w:tcPr>
            <w:tcW w:w="2127" w:type="dxa"/>
            <w:tcBorders>
              <w:top w:val="single" w:sz="4" w:space="0" w:color="auto"/>
              <w:left w:val="single" w:sz="4" w:space="0" w:color="auto"/>
              <w:bottom w:val="single" w:sz="4" w:space="0" w:color="auto"/>
              <w:right w:val="single" w:sz="4" w:space="0" w:color="auto"/>
            </w:tcBorders>
          </w:tcPr>
          <w:p w14:paraId="4DAEE067" w14:textId="0F884389" w:rsidR="00881ED0" w:rsidRDefault="00881ED0"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Pharmacy First</w:t>
            </w:r>
          </w:p>
        </w:tc>
        <w:tc>
          <w:tcPr>
            <w:tcW w:w="1134" w:type="dxa"/>
            <w:tcBorders>
              <w:top w:val="single" w:sz="4" w:space="0" w:color="auto"/>
              <w:left w:val="single" w:sz="4" w:space="0" w:color="auto"/>
              <w:bottom w:val="single" w:sz="4" w:space="0" w:color="auto"/>
              <w:right w:val="single" w:sz="4" w:space="0" w:color="auto"/>
            </w:tcBorders>
          </w:tcPr>
          <w:p w14:paraId="48E3BFA9" w14:textId="61C64872" w:rsidR="00881ED0" w:rsidRDefault="00457BDE" w:rsidP="00881ED0">
            <w:pPr>
              <w:spacing w:after="0" w:line="240" w:lineRule="auto"/>
              <w:rPr>
                <w:rFonts w:ascii="DM Sans" w:hAnsi="DM Sans" w:cs="Arial"/>
                <w:b/>
                <w:bCs/>
                <w:sz w:val="20"/>
                <w:szCs w:val="20"/>
              </w:rPr>
            </w:pPr>
            <w:r>
              <w:rPr>
                <w:rFonts w:ascii="DM Sans" w:hAnsi="DM Sans" w:cs="Arial"/>
                <w:b/>
                <w:bCs/>
                <w:color w:val="0073CF"/>
                <w:sz w:val="20"/>
                <w:szCs w:val="20"/>
              </w:rPr>
              <w:t>March</w:t>
            </w:r>
            <w:r w:rsidR="00881ED0" w:rsidRPr="00756853">
              <w:rPr>
                <w:rFonts w:ascii="DM Sans" w:hAnsi="DM Sans" w:cs="Arial"/>
                <w:b/>
                <w:bCs/>
                <w:color w:val="0073CF"/>
                <w:sz w:val="20"/>
                <w:szCs w:val="20"/>
              </w:rPr>
              <w:t xml:space="preserve"> 202</w:t>
            </w:r>
            <w:r w:rsidR="00881ED0">
              <w:rPr>
                <w:rFonts w:ascii="DM Sans" w:hAnsi="DM Sans" w:cs="Arial"/>
                <w:b/>
                <w:bCs/>
                <w:color w:val="0073CF"/>
                <w:sz w:val="20"/>
                <w:szCs w:val="20"/>
              </w:rPr>
              <w:t>6</w:t>
            </w:r>
          </w:p>
        </w:tc>
        <w:tc>
          <w:tcPr>
            <w:tcW w:w="6946" w:type="dxa"/>
            <w:tcBorders>
              <w:top w:val="single" w:sz="4" w:space="0" w:color="auto"/>
              <w:left w:val="single" w:sz="4" w:space="0" w:color="auto"/>
              <w:bottom w:val="single" w:sz="4" w:space="0" w:color="auto"/>
              <w:right w:val="single" w:sz="4" w:space="0" w:color="auto"/>
            </w:tcBorders>
          </w:tcPr>
          <w:p w14:paraId="4684C61E" w14:textId="77777777" w:rsidR="00C70B33" w:rsidRDefault="00E843B1" w:rsidP="00E843B1">
            <w:pPr>
              <w:pStyle w:val="NormalWeb"/>
              <w:shd w:val="clear" w:color="auto" w:fill="FFFFFF"/>
              <w:spacing w:before="0" w:beforeAutospacing="0" w:after="0" w:afterAutospacing="0"/>
              <w:rPr>
                <w:rFonts w:ascii="DM Sans" w:hAnsi="DM Sans" w:cs="Arial"/>
                <w:color w:val="0073CF"/>
                <w:sz w:val="20"/>
                <w:szCs w:val="20"/>
              </w:rPr>
            </w:pPr>
            <w:r w:rsidRPr="00E843B1">
              <w:rPr>
                <w:rFonts w:ascii="DM Sans" w:hAnsi="DM Sans" w:cs="Arial"/>
                <w:color w:val="0073CF"/>
                <w:sz w:val="20"/>
                <w:szCs w:val="20"/>
              </w:rPr>
              <w:t>The minimum activity requirement for Pharmacy First will increase again to include provision of a specified number (on which Community Pharmacy England will be consulted) of PCS consultations (including Emergency Contraception consultations), in addition to meeting the requirements already in place.</w:t>
            </w:r>
          </w:p>
          <w:p w14:paraId="643C93FA" w14:textId="4A98161D" w:rsidR="00881ED0" w:rsidRPr="00B643A7" w:rsidRDefault="00881ED0" w:rsidP="00C70B33">
            <w:pPr>
              <w:pStyle w:val="NormalWeb"/>
              <w:numPr>
                <w:ilvl w:val="0"/>
                <w:numId w:val="28"/>
              </w:numPr>
              <w:shd w:val="clear" w:color="auto" w:fill="FFFFFF"/>
              <w:spacing w:before="0" w:beforeAutospacing="0" w:after="0" w:afterAutospacing="0"/>
              <w:rPr>
                <w:rFonts w:ascii="DM Sans" w:hAnsi="DM Sans" w:cs="Arial"/>
                <w:color w:val="0073CF"/>
                <w:sz w:val="20"/>
                <w:szCs w:val="20"/>
              </w:rPr>
            </w:pPr>
            <w:r w:rsidRPr="00283EA6">
              <w:rPr>
                <w:rFonts w:ascii="DM Sans" w:hAnsi="DM Sans" w:cs="Arial"/>
                <w:b/>
                <w:bCs/>
                <w:color w:val="0073CF"/>
                <w:sz w:val="20"/>
                <w:szCs w:val="20"/>
              </w:rPr>
              <w:t>Action:</w:t>
            </w:r>
            <w:r w:rsidRPr="00283EA6">
              <w:rPr>
                <w:rFonts w:ascii="DM Sans" w:hAnsi="DM Sans" w:cs="Arial"/>
                <w:color w:val="0073CF"/>
                <w:sz w:val="20"/>
                <w:szCs w:val="20"/>
              </w:rPr>
              <w:t> </w:t>
            </w:r>
            <w:r w:rsidR="00C70B33">
              <w:rPr>
                <w:rFonts w:ascii="DM Sans" w:hAnsi="DM Sans" w:cs="Arial"/>
                <w:color w:val="0073CF"/>
                <w:sz w:val="20"/>
                <w:szCs w:val="20"/>
              </w:rPr>
              <w:t>When the information becomes available, please</w:t>
            </w:r>
            <w:r w:rsidRPr="00283EA6">
              <w:rPr>
                <w:rFonts w:ascii="DM Sans" w:hAnsi="DM Sans" w:cs="Arial"/>
                <w:color w:val="0073CF"/>
                <w:sz w:val="20"/>
                <w:szCs w:val="20"/>
              </w:rPr>
              <w:t xml:space="preserve"> check </w:t>
            </w:r>
            <w:hyperlink r:id="rId24" w:tgtFrame="_blank" w:history="1">
              <w:r w:rsidRPr="00283EA6">
                <w:rPr>
                  <w:rStyle w:val="Hyperlink"/>
                  <w:rFonts w:ascii="DM Sans" w:hAnsi="DM Sans" w:cs="Arial"/>
                  <w:color w:val="FF662B"/>
                  <w:sz w:val="20"/>
                  <w:szCs w:val="20"/>
                </w:rPr>
                <w:t>NHSBSA website</w:t>
              </w:r>
            </w:hyperlink>
            <w:r w:rsidRPr="00283EA6">
              <w:rPr>
                <w:rFonts w:ascii="DM Sans" w:hAnsi="DM Sans" w:cs="Arial"/>
                <w:color w:val="0073CF"/>
                <w:sz w:val="20"/>
                <w:szCs w:val="20"/>
              </w:rPr>
              <w:t> to see what your cap is for this month</w:t>
            </w:r>
          </w:p>
        </w:tc>
        <w:tc>
          <w:tcPr>
            <w:tcW w:w="629" w:type="dxa"/>
            <w:tcBorders>
              <w:top w:val="single" w:sz="4" w:space="0" w:color="auto"/>
              <w:left w:val="single" w:sz="4" w:space="0" w:color="auto"/>
              <w:bottom w:val="single" w:sz="4" w:space="0" w:color="auto"/>
              <w:right w:val="single" w:sz="4" w:space="0" w:color="auto"/>
            </w:tcBorders>
          </w:tcPr>
          <w:p w14:paraId="0305D902" w14:textId="77777777" w:rsidR="00881ED0" w:rsidRPr="00B86EAB" w:rsidRDefault="00881ED0" w:rsidP="00881ED0">
            <w:pPr>
              <w:spacing w:after="0" w:line="240" w:lineRule="auto"/>
              <w:rPr>
                <w:rFonts w:ascii="DM Sans" w:hAnsi="DM Sans" w:cs="Arial"/>
                <w:color w:val="0076BD" w:themeColor="text1"/>
                <w:sz w:val="20"/>
                <w:szCs w:val="20"/>
              </w:rPr>
            </w:pPr>
          </w:p>
        </w:tc>
      </w:tr>
      <w:tr w:rsidR="00F660F9" w:rsidRPr="00B86EAB" w14:paraId="71898C51" w14:textId="77777777" w:rsidTr="00293742">
        <w:trPr>
          <w:trHeight w:val="719"/>
        </w:trPr>
        <w:tc>
          <w:tcPr>
            <w:tcW w:w="2127" w:type="dxa"/>
            <w:tcBorders>
              <w:top w:val="single" w:sz="4" w:space="0" w:color="auto"/>
              <w:left w:val="single" w:sz="4" w:space="0" w:color="auto"/>
              <w:bottom w:val="single" w:sz="4" w:space="0" w:color="auto"/>
              <w:right w:val="single" w:sz="4" w:space="0" w:color="auto"/>
            </w:tcBorders>
          </w:tcPr>
          <w:p w14:paraId="0CFA5D12" w14:textId="0DD4074B" w:rsidR="00F660F9" w:rsidRDefault="00F660F9"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Healthy Living Pharmacy (HLP)</w:t>
            </w:r>
          </w:p>
        </w:tc>
        <w:tc>
          <w:tcPr>
            <w:tcW w:w="1134" w:type="dxa"/>
            <w:tcBorders>
              <w:top w:val="single" w:sz="4" w:space="0" w:color="auto"/>
              <w:left w:val="single" w:sz="4" w:space="0" w:color="auto"/>
              <w:bottom w:val="single" w:sz="4" w:space="0" w:color="auto"/>
              <w:right w:val="single" w:sz="4" w:space="0" w:color="auto"/>
            </w:tcBorders>
          </w:tcPr>
          <w:p w14:paraId="7BD12545" w14:textId="6A6EF904" w:rsidR="00F660F9" w:rsidRDefault="00F660F9" w:rsidP="00881ED0">
            <w:pPr>
              <w:spacing w:after="0" w:line="240" w:lineRule="auto"/>
              <w:rPr>
                <w:rFonts w:ascii="DM Sans" w:hAnsi="DM Sans" w:cs="Arial"/>
                <w:b/>
                <w:bCs/>
                <w:color w:val="0073CF"/>
                <w:sz w:val="20"/>
                <w:szCs w:val="20"/>
              </w:rPr>
            </w:pPr>
            <w:r>
              <w:rPr>
                <w:rFonts w:ascii="DM Sans" w:hAnsi="DM Sans" w:cs="Arial"/>
                <w:b/>
                <w:bCs/>
                <w:color w:val="0073CF"/>
                <w:sz w:val="20"/>
                <w:szCs w:val="20"/>
              </w:rPr>
              <w:t>31</w:t>
            </w:r>
            <w:r w:rsidRPr="00F660F9">
              <w:rPr>
                <w:rFonts w:ascii="DM Sans" w:hAnsi="DM Sans" w:cs="Arial"/>
                <w:b/>
                <w:bCs/>
                <w:color w:val="0073CF"/>
                <w:sz w:val="20"/>
                <w:szCs w:val="20"/>
                <w:vertAlign w:val="superscript"/>
              </w:rPr>
              <w:t>st</w:t>
            </w:r>
            <w:r>
              <w:rPr>
                <w:rFonts w:ascii="DM Sans" w:hAnsi="DM Sans" w:cs="Arial"/>
                <w:b/>
                <w:bCs/>
                <w:color w:val="0073CF"/>
                <w:sz w:val="20"/>
                <w:szCs w:val="20"/>
              </w:rPr>
              <w:t xml:space="preserve"> Mar 2026</w:t>
            </w:r>
          </w:p>
        </w:tc>
        <w:tc>
          <w:tcPr>
            <w:tcW w:w="6946" w:type="dxa"/>
            <w:tcBorders>
              <w:top w:val="single" w:sz="4" w:space="0" w:color="auto"/>
              <w:left w:val="single" w:sz="4" w:space="0" w:color="auto"/>
              <w:bottom w:val="single" w:sz="4" w:space="0" w:color="auto"/>
              <w:right w:val="single" w:sz="4" w:space="0" w:color="auto"/>
            </w:tcBorders>
          </w:tcPr>
          <w:p w14:paraId="217089B7" w14:textId="77777777" w:rsidR="00F660F9" w:rsidRDefault="00F660F9" w:rsidP="00E843B1">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Deadli</w:t>
            </w:r>
            <w:r w:rsidR="00A72905">
              <w:rPr>
                <w:rFonts w:ascii="DM Sans" w:hAnsi="DM Sans" w:cs="Arial"/>
                <w:color w:val="0073CF"/>
                <w:sz w:val="20"/>
                <w:szCs w:val="20"/>
              </w:rPr>
              <w:t>n</w:t>
            </w:r>
            <w:r>
              <w:rPr>
                <w:rFonts w:ascii="DM Sans" w:hAnsi="DM Sans" w:cs="Arial"/>
                <w:color w:val="0073CF"/>
                <w:sz w:val="20"/>
                <w:szCs w:val="20"/>
              </w:rPr>
              <w:t xml:space="preserve">e for undertaking a community engagement exercise </w:t>
            </w:r>
            <w:r w:rsidR="00A72905">
              <w:rPr>
                <w:rFonts w:ascii="DM Sans" w:hAnsi="DM Sans" w:cs="Arial"/>
                <w:color w:val="0073CF"/>
                <w:sz w:val="20"/>
                <w:szCs w:val="20"/>
              </w:rPr>
              <w:t>on the promotion of healthy living</w:t>
            </w:r>
          </w:p>
          <w:p w14:paraId="218FCEF1" w14:textId="5EEF225B" w:rsidR="00A72905" w:rsidRPr="00E843B1" w:rsidRDefault="00A72905" w:rsidP="00A72905">
            <w:pPr>
              <w:pStyle w:val="NormalWeb"/>
              <w:numPr>
                <w:ilvl w:val="0"/>
                <w:numId w:val="28"/>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25" w:history="1">
              <w:r w:rsidRPr="009171CF">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502A53B" w14:textId="77777777" w:rsidR="00F660F9" w:rsidRPr="00B86EAB" w:rsidRDefault="00F660F9" w:rsidP="00881ED0">
            <w:pPr>
              <w:spacing w:after="0" w:line="240" w:lineRule="auto"/>
              <w:rPr>
                <w:rFonts w:ascii="DM Sans" w:hAnsi="DM Sans" w:cs="Arial"/>
                <w:color w:val="0076BD" w:themeColor="text1"/>
                <w:sz w:val="20"/>
                <w:szCs w:val="20"/>
              </w:rPr>
            </w:pPr>
          </w:p>
        </w:tc>
      </w:tr>
      <w:tr w:rsidR="0069185F" w:rsidRPr="00B86EAB" w14:paraId="60A0F8B3" w14:textId="77777777" w:rsidTr="00C26545">
        <w:trPr>
          <w:trHeight w:val="1038"/>
        </w:trPr>
        <w:tc>
          <w:tcPr>
            <w:tcW w:w="2127" w:type="dxa"/>
            <w:tcBorders>
              <w:top w:val="single" w:sz="4" w:space="0" w:color="auto"/>
              <w:left w:val="single" w:sz="4" w:space="0" w:color="auto"/>
              <w:bottom w:val="single" w:sz="4" w:space="0" w:color="auto"/>
              <w:right w:val="single" w:sz="4" w:space="0" w:color="auto"/>
            </w:tcBorders>
          </w:tcPr>
          <w:p w14:paraId="68AE640F" w14:textId="035AFA72" w:rsidR="0069185F" w:rsidRDefault="0069185F" w:rsidP="0069185F">
            <w:pPr>
              <w:spacing w:after="0"/>
              <w:rPr>
                <w:rFonts w:ascii="DM Sans" w:hAnsi="DM Sans" w:cs="Arial"/>
                <w:b/>
                <w:bCs/>
                <w:color w:val="0076BD" w:themeColor="text1"/>
                <w:sz w:val="20"/>
                <w:szCs w:val="20"/>
              </w:rPr>
            </w:pPr>
            <w:r>
              <w:rPr>
                <w:rFonts w:ascii="DM Sans" w:hAnsi="DM Sans" w:cs="Arial"/>
                <w:b/>
                <w:bCs/>
                <w:color w:val="0076BD" w:themeColor="text1"/>
                <w:sz w:val="20"/>
                <w:szCs w:val="20"/>
              </w:rPr>
              <w:t>Nomination Issues</w:t>
            </w:r>
          </w:p>
        </w:tc>
        <w:tc>
          <w:tcPr>
            <w:tcW w:w="1134" w:type="dxa"/>
            <w:tcBorders>
              <w:top w:val="single" w:sz="4" w:space="0" w:color="auto"/>
              <w:left w:val="single" w:sz="4" w:space="0" w:color="auto"/>
              <w:bottom w:val="single" w:sz="4" w:space="0" w:color="auto"/>
              <w:right w:val="single" w:sz="4" w:space="0" w:color="auto"/>
            </w:tcBorders>
          </w:tcPr>
          <w:p w14:paraId="054194B4" w14:textId="45774196" w:rsidR="0069185F" w:rsidRDefault="0069185F" w:rsidP="0069185F">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3C86C99C" w14:textId="5078F14D" w:rsidR="0069185F" w:rsidRDefault="0069185F" w:rsidP="0069185F">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We are receiving an increasing number of complaints regarding nominations being changed without patient consent</w:t>
            </w:r>
          </w:p>
          <w:p w14:paraId="5491EC4A" w14:textId="7AFFA5C1" w:rsidR="0069185F" w:rsidRPr="00C04FE6" w:rsidRDefault="0069185F" w:rsidP="0069185F">
            <w:pPr>
              <w:pStyle w:val="NormalWeb"/>
              <w:numPr>
                <w:ilvl w:val="0"/>
                <w:numId w:val="6"/>
              </w:numPr>
              <w:shd w:val="clear" w:color="auto" w:fill="FFFFFF"/>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 xml:space="preserve">View the briefing </w:t>
            </w:r>
            <w:hyperlink r:id="rId26" w:history="1">
              <w:r w:rsidRPr="00FE4730">
                <w:rPr>
                  <w:rStyle w:val="Hyperlink"/>
                  <w:rFonts w:ascii="DM Sans" w:hAnsi="DM Sans" w:cs="Arial"/>
                  <w:color w:val="FF662B"/>
                  <w:sz w:val="20"/>
                  <w:szCs w:val="20"/>
                </w:rPr>
                <w:t>here</w:t>
              </w:r>
            </w:hyperlink>
          </w:p>
          <w:p w14:paraId="5D174524" w14:textId="77777777" w:rsidR="0069185F" w:rsidRPr="00C87208" w:rsidRDefault="0069185F" w:rsidP="0069185F">
            <w:pPr>
              <w:pStyle w:val="NormalWeb"/>
              <w:numPr>
                <w:ilvl w:val="0"/>
                <w:numId w:val="6"/>
              </w:numPr>
              <w:shd w:val="clear" w:color="auto" w:fill="FFFFFF"/>
              <w:spacing w:after="0" w:afterAutospacing="0"/>
              <w:rPr>
                <w:rFonts w:ascii="DM Sans" w:hAnsi="DM Sans" w:cs="Arial"/>
                <w:color w:val="0073CF"/>
                <w:sz w:val="20"/>
                <w:szCs w:val="20"/>
              </w:rPr>
            </w:pPr>
            <w:r w:rsidRPr="00C04FE6">
              <w:rPr>
                <w:rFonts w:ascii="DM Sans" w:hAnsi="DM Sans" w:cs="Arial"/>
                <w:color w:val="0073CF"/>
                <w:sz w:val="20"/>
                <w:szCs w:val="20"/>
              </w:rPr>
              <w:t xml:space="preserve">View the patient leaflet </w:t>
            </w:r>
            <w:hyperlink r:id="rId27" w:history="1">
              <w:r w:rsidRPr="00C04FE6">
                <w:rPr>
                  <w:rStyle w:val="Hyperlink"/>
                  <w:rFonts w:ascii="DM Sans" w:hAnsi="DM Sans" w:cs="Arial"/>
                  <w:color w:val="FF662B"/>
                  <w:sz w:val="20"/>
                  <w:szCs w:val="20"/>
                </w:rPr>
                <w:t>here</w:t>
              </w:r>
            </w:hyperlink>
          </w:p>
          <w:p w14:paraId="3FF27D88" w14:textId="22A0F3CC" w:rsidR="00C87208" w:rsidRPr="00C04FE6" w:rsidRDefault="00C87208" w:rsidP="0069185F">
            <w:pPr>
              <w:pStyle w:val="NormalWeb"/>
              <w:numPr>
                <w:ilvl w:val="0"/>
                <w:numId w:val="6"/>
              </w:numPr>
              <w:shd w:val="clear" w:color="auto" w:fill="FFFFFF"/>
              <w:spacing w:after="0" w:afterAutospacing="0"/>
              <w:rPr>
                <w:rFonts w:ascii="DM Sans" w:hAnsi="DM Sans" w:cs="Arial"/>
                <w:color w:val="0073CF"/>
                <w:sz w:val="20"/>
                <w:szCs w:val="20"/>
              </w:rPr>
            </w:pPr>
            <w:r>
              <w:rPr>
                <w:rFonts w:ascii="DM Sans" w:hAnsi="DM Sans" w:cs="Arial"/>
                <w:color w:val="0073CF"/>
                <w:sz w:val="20"/>
                <w:szCs w:val="20"/>
              </w:rPr>
              <w:t xml:space="preserve">The new guidance can be found </w:t>
            </w:r>
            <w:hyperlink r:id="rId28" w:history="1">
              <w:r w:rsidRPr="00037C19">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4C69077" w14:textId="77777777" w:rsidR="0069185F" w:rsidRPr="00B86EAB" w:rsidRDefault="0069185F" w:rsidP="0069185F">
            <w:pPr>
              <w:spacing w:after="0" w:line="240" w:lineRule="auto"/>
              <w:rPr>
                <w:rFonts w:ascii="DM Sans" w:hAnsi="DM Sans" w:cs="Arial"/>
                <w:color w:val="0076BD" w:themeColor="text1"/>
                <w:sz w:val="20"/>
                <w:szCs w:val="20"/>
              </w:rPr>
            </w:pPr>
          </w:p>
        </w:tc>
      </w:tr>
      <w:tr w:rsidR="0040518B" w:rsidRPr="00B86EAB" w14:paraId="5A20DDE1" w14:textId="77777777" w:rsidTr="00D47530">
        <w:trPr>
          <w:trHeight w:val="1030"/>
        </w:trPr>
        <w:tc>
          <w:tcPr>
            <w:tcW w:w="2127" w:type="dxa"/>
            <w:tcBorders>
              <w:top w:val="single" w:sz="4" w:space="0" w:color="auto"/>
              <w:left w:val="single" w:sz="4" w:space="0" w:color="auto"/>
              <w:bottom w:val="single" w:sz="4" w:space="0" w:color="auto"/>
              <w:right w:val="single" w:sz="4" w:space="0" w:color="auto"/>
            </w:tcBorders>
          </w:tcPr>
          <w:p w14:paraId="5C5C4A9A" w14:textId="6599DF6A" w:rsidR="0040518B" w:rsidRDefault="0040518B" w:rsidP="0069185F">
            <w:pPr>
              <w:spacing w:after="0"/>
              <w:rPr>
                <w:rFonts w:ascii="DM Sans" w:hAnsi="DM Sans" w:cs="Arial"/>
                <w:b/>
                <w:bCs/>
                <w:color w:val="0076BD" w:themeColor="text1"/>
                <w:sz w:val="20"/>
                <w:szCs w:val="20"/>
              </w:rPr>
            </w:pPr>
            <w:r w:rsidRPr="0040518B">
              <w:rPr>
                <w:rFonts w:ascii="DM Sans" w:hAnsi="DM Sans" w:cs="Arial"/>
                <w:b/>
                <w:bCs/>
                <w:color w:val="0076BD" w:themeColor="text1"/>
                <w:sz w:val="20"/>
                <w:szCs w:val="20"/>
              </w:rPr>
              <w:t>CPE: Dispensing Factsheet</w:t>
            </w:r>
          </w:p>
        </w:tc>
        <w:tc>
          <w:tcPr>
            <w:tcW w:w="1134" w:type="dxa"/>
            <w:tcBorders>
              <w:top w:val="single" w:sz="4" w:space="0" w:color="auto"/>
              <w:left w:val="single" w:sz="4" w:space="0" w:color="auto"/>
              <w:bottom w:val="single" w:sz="4" w:space="0" w:color="auto"/>
              <w:right w:val="single" w:sz="4" w:space="0" w:color="auto"/>
            </w:tcBorders>
          </w:tcPr>
          <w:p w14:paraId="5BA6D3FB" w14:textId="72894A27" w:rsidR="0040518B" w:rsidRDefault="0040518B" w:rsidP="0069185F">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58189751" w14:textId="77777777" w:rsidR="0040518B" w:rsidRDefault="0083626C" w:rsidP="0069185F">
            <w:pPr>
              <w:pStyle w:val="NormalWeb"/>
              <w:shd w:val="clear" w:color="auto" w:fill="FFFFFF"/>
              <w:spacing w:before="0" w:beforeAutospacing="0" w:after="0" w:afterAutospacing="0"/>
              <w:rPr>
                <w:rFonts w:ascii="DM Sans" w:hAnsi="DM Sans" w:cs="Arial"/>
                <w:color w:val="0073CF"/>
                <w:sz w:val="20"/>
                <w:szCs w:val="20"/>
              </w:rPr>
            </w:pPr>
            <w:r w:rsidRPr="0083626C">
              <w:rPr>
                <w:rFonts w:ascii="DM Sans" w:hAnsi="DM Sans" w:cs="Arial"/>
                <w:color w:val="0073CF"/>
                <w:sz w:val="20"/>
                <w:szCs w:val="20"/>
              </w:rPr>
              <w:t xml:space="preserve">This resource provides </w:t>
            </w:r>
            <w:hyperlink r:id="rId29" w:tgtFrame="_blank" w:history="1">
              <w:r w:rsidRPr="0083626C">
                <w:rPr>
                  <w:rFonts w:ascii="DM Sans" w:hAnsi="DM Sans" w:cs="Arial"/>
                  <w:color w:val="0073CF"/>
                  <w:sz w:val="20"/>
                  <w:szCs w:val="20"/>
                </w:rPr>
                <w:t>guidance on the categories of exemption from NHS prescription charges</w:t>
              </w:r>
            </w:hyperlink>
            <w:r w:rsidRPr="0083626C">
              <w:rPr>
                <w:rFonts w:ascii="DM Sans" w:hAnsi="DM Sans" w:cs="Arial"/>
                <w:color w:val="0073CF"/>
                <w:sz w:val="20"/>
                <w:szCs w:val="20"/>
              </w:rPr>
              <w:t xml:space="preserve"> and details of the evidence required to prove entitlement to free NHS prescriptions</w:t>
            </w:r>
          </w:p>
          <w:p w14:paraId="2A1F1C73" w14:textId="214A8DCC" w:rsidR="0083626C" w:rsidRDefault="0083626C" w:rsidP="0083626C">
            <w:pPr>
              <w:pStyle w:val="NormalWeb"/>
              <w:numPr>
                <w:ilvl w:val="0"/>
                <w:numId w:val="30"/>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30" w:history="1">
              <w:r w:rsidRPr="00B715EA">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6934092" w14:textId="77777777" w:rsidR="0040518B" w:rsidRPr="00B86EAB" w:rsidRDefault="0040518B" w:rsidP="0069185F">
            <w:pPr>
              <w:spacing w:after="0" w:line="240" w:lineRule="auto"/>
              <w:rPr>
                <w:rFonts w:ascii="DM Sans" w:hAnsi="DM Sans" w:cs="Arial"/>
                <w:color w:val="0076BD" w:themeColor="text1"/>
                <w:sz w:val="20"/>
                <w:szCs w:val="20"/>
              </w:rPr>
            </w:pPr>
          </w:p>
        </w:tc>
      </w:tr>
      <w:tr w:rsidR="008E168A" w:rsidRPr="00B86EAB" w14:paraId="266E5939" w14:textId="77777777" w:rsidTr="001F789E">
        <w:trPr>
          <w:trHeight w:val="854"/>
        </w:trPr>
        <w:tc>
          <w:tcPr>
            <w:tcW w:w="2127" w:type="dxa"/>
            <w:tcBorders>
              <w:top w:val="single" w:sz="4" w:space="0" w:color="auto"/>
              <w:left w:val="single" w:sz="4" w:space="0" w:color="auto"/>
              <w:bottom w:val="single" w:sz="4" w:space="0" w:color="auto"/>
              <w:right w:val="single" w:sz="4" w:space="0" w:color="auto"/>
            </w:tcBorders>
          </w:tcPr>
          <w:p w14:paraId="7FED7859" w14:textId="4D54AB2E" w:rsidR="008E168A" w:rsidRPr="0040518B" w:rsidRDefault="008E168A" w:rsidP="0069185F">
            <w:pPr>
              <w:spacing w:after="0"/>
              <w:rPr>
                <w:rFonts w:ascii="DM Sans" w:hAnsi="DM Sans" w:cs="Arial"/>
                <w:b/>
                <w:bCs/>
                <w:color w:val="0076BD" w:themeColor="text1"/>
                <w:sz w:val="20"/>
                <w:szCs w:val="20"/>
              </w:rPr>
            </w:pPr>
            <w:r>
              <w:rPr>
                <w:rFonts w:ascii="DM Sans" w:hAnsi="DM Sans" w:cs="Arial"/>
                <w:b/>
                <w:bCs/>
                <w:color w:val="0076BD" w:themeColor="text1"/>
                <w:sz w:val="20"/>
                <w:szCs w:val="20"/>
              </w:rPr>
              <w:t>CPE</w:t>
            </w:r>
            <w:r w:rsidR="00F43972">
              <w:rPr>
                <w:rFonts w:ascii="DM Sans" w:hAnsi="DM Sans" w:cs="Arial"/>
                <w:b/>
                <w:bCs/>
                <w:color w:val="0076BD" w:themeColor="text1"/>
                <w:sz w:val="20"/>
                <w:szCs w:val="20"/>
              </w:rPr>
              <w:t xml:space="preserve"> Funding &amp; Reimbursements Shorts</w:t>
            </w:r>
          </w:p>
        </w:tc>
        <w:tc>
          <w:tcPr>
            <w:tcW w:w="1134" w:type="dxa"/>
            <w:tcBorders>
              <w:top w:val="single" w:sz="4" w:space="0" w:color="auto"/>
              <w:left w:val="single" w:sz="4" w:space="0" w:color="auto"/>
              <w:bottom w:val="single" w:sz="4" w:space="0" w:color="auto"/>
              <w:right w:val="single" w:sz="4" w:space="0" w:color="auto"/>
            </w:tcBorders>
          </w:tcPr>
          <w:p w14:paraId="542EFDBE" w14:textId="597268B2" w:rsidR="008E168A" w:rsidRDefault="00A76A52" w:rsidP="0069185F">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4DE6FFCC" w14:textId="3CB9541A" w:rsidR="00FB58E6" w:rsidRDefault="00FB58E6" w:rsidP="00FB58E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Community Pharmacy England have produced a new Funding &amp; Reimbursement Short: Out-of-pocket (OOP) expenses</w:t>
            </w:r>
          </w:p>
          <w:p w14:paraId="29C95557" w14:textId="6C7842EE" w:rsidR="008E168A" w:rsidRPr="0083626C" w:rsidRDefault="00FB58E6" w:rsidP="00D47530">
            <w:pPr>
              <w:pStyle w:val="NormalWeb"/>
              <w:numPr>
                <w:ilvl w:val="0"/>
                <w:numId w:val="32"/>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View the videos and important information</w:t>
            </w:r>
            <w:r w:rsidRPr="005F4289">
              <w:rPr>
                <w:rFonts w:ascii="DM Sans" w:hAnsi="DM Sans" w:cs="Arial"/>
                <w:color w:val="FF662B"/>
                <w:sz w:val="20"/>
                <w:szCs w:val="20"/>
              </w:rPr>
              <w:t xml:space="preserve"> </w:t>
            </w:r>
            <w:hyperlink r:id="rId31" w:history="1">
              <w:r w:rsidRPr="005F4289">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BDBB2FD" w14:textId="77777777" w:rsidR="008E168A" w:rsidRPr="00B86EAB" w:rsidRDefault="008E168A" w:rsidP="0069185F">
            <w:pPr>
              <w:spacing w:after="0" w:line="240" w:lineRule="auto"/>
              <w:rPr>
                <w:rFonts w:ascii="DM Sans" w:hAnsi="DM Sans" w:cs="Arial"/>
                <w:color w:val="0076BD" w:themeColor="text1"/>
                <w:sz w:val="20"/>
                <w:szCs w:val="20"/>
              </w:rPr>
            </w:pPr>
          </w:p>
        </w:tc>
      </w:tr>
    </w:tbl>
    <w:p w14:paraId="0F2E611A" w14:textId="77777777" w:rsidR="00FA20AB" w:rsidRDefault="00FA20AB" w:rsidP="00FA20AB">
      <w:pPr>
        <w:pStyle w:val="CPE-Heading1"/>
        <w:spacing w:before="0" w:after="0"/>
        <w:rPr>
          <w:rFonts w:ascii="Mokoko Medium" w:hAnsi="Mokoko Medium" w:cs="Mokoko Medium"/>
          <w:color w:val="B596C6" w:themeColor="accent4"/>
          <w:sz w:val="28"/>
          <w:szCs w:val="28"/>
        </w:rPr>
      </w:pPr>
    </w:p>
    <w:p w14:paraId="5A1FB359" w14:textId="2B046940" w:rsidR="00B86EAB" w:rsidRPr="00AD7D0E" w:rsidRDefault="000077E8" w:rsidP="00021DE6">
      <w:pPr>
        <w:pStyle w:val="CPE-Heading1"/>
        <w:spacing w:before="0" w:after="0"/>
        <w:ind w:left="-425" w:hanging="1"/>
        <w:rPr>
          <w:rFonts w:ascii="Mokoko Medium" w:hAnsi="Mokoko Medium" w:cs="Mokoko Medium"/>
          <w:color w:val="B596C6" w:themeColor="accent4"/>
          <w:sz w:val="28"/>
          <w:szCs w:val="28"/>
        </w:rPr>
      </w:pPr>
      <w:r w:rsidRPr="00AD7D0E">
        <w:rPr>
          <w:noProof/>
        </w:rPr>
        <mc:AlternateContent>
          <mc:Choice Requires="wpg">
            <w:drawing>
              <wp:anchor distT="0" distB="0" distL="114300" distR="114300" simplePos="0" relativeHeight="251658252" behindDoc="0" locked="0" layoutInCell="1" allowOverlap="1" wp14:anchorId="0082C097" wp14:editId="1AFEC7EA">
                <wp:simplePos x="0" y="0"/>
                <wp:positionH relativeFrom="column">
                  <wp:posOffset>-283210</wp:posOffset>
                </wp:positionH>
                <wp:positionV relativeFrom="paragraph">
                  <wp:posOffset>255270</wp:posOffset>
                </wp:positionV>
                <wp:extent cx="377190" cy="374794"/>
                <wp:effectExtent l="0" t="0" r="22860" b="25400"/>
                <wp:wrapNone/>
                <wp:docPr id="1489266976" name="Group 14"/>
                <wp:cNvGraphicFramePr/>
                <a:graphic xmlns:a="http://schemas.openxmlformats.org/drawingml/2006/main">
                  <a:graphicData uri="http://schemas.microsoft.com/office/word/2010/wordprocessingGroup">
                    <wpg:wgp>
                      <wpg:cNvGrpSpPr/>
                      <wpg:grpSpPr>
                        <a:xfrm>
                          <a:off x="0" y="0"/>
                          <a:ext cx="377190" cy="374794"/>
                          <a:chOff x="2613" y="-850784"/>
                          <a:chExt cx="418465" cy="420575"/>
                        </a:xfrm>
                      </wpg:grpSpPr>
                      <wps:wsp>
                        <wps:cNvPr id="1406665690" name="Text Box 54"/>
                        <wps:cNvSpPr txBox="1">
                          <a:spLocks noChangeArrowheads="1"/>
                        </wps:cNvSpPr>
                        <wps:spPr bwMode="auto">
                          <a:xfrm>
                            <a:off x="2613" y="-850784"/>
                            <a:ext cx="418465" cy="420370"/>
                          </a:xfrm>
                          <a:prstGeom prst="rect">
                            <a:avLst/>
                          </a:prstGeom>
                          <a:solidFill>
                            <a:srgbClr val="B596C6"/>
                          </a:solidFill>
                          <a:ln w="9525">
                            <a:solidFill>
                              <a:sysClr val="window" lastClr="FFFFFF"/>
                            </a:solidFill>
                            <a:miter lim="800000"/>
                            <a:headEnd/>
                            <a:tailEnd/>
                          </a:ln>
                        </wps:spPr>
                        <wps:txbx>
                          <w:txbxContent>
                            <w:p w14:paraId="52F0554B" w14:textId="77777777" w:rsidR="00B87D39" w:rsidRPr="003821B9" w:rsidRDefault="00B87D39" w:rsidP="00B87D39">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20420" y="-816923"/>
                            <a:ext cx="386715" cy="3867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82C097" id="Group 14" o:spid="_x0000_s1032" style="position:absolute;left:0;text-align:left;margin-left:-22.3pt;margin-top:20.1pt;width:29.7pt;height:29.5pt;z-index:251658252;mso-width-relative:margin;mso-height-relative:margin" coordorigin="26,-8507" coordsize="4184,42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">
                <v:shape id="_x0000_s1033" type="#_x0000_t202" style="position:absolute;left:26;top:-8507;width:4184;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52F0554B" w14:textId="77777777" w:rsidR="00B87D39" w:rsidRPr="003821B9" w:rsidRDefault="00B87D39" w:rsidP="00B87D39">
                        <w:pPr>
                          <w:rPr>
                            <w:sz w:val="10"/>
                            <w:szCs w:val="10"/>
                            <w:lang w:val="en-US"/>
                          </w:rPr>
                        </w:pPr>
                      </w:p>
                    </w:txbxContent>
                  </v:textbox>
                </v:shape>
                <v:shape id="Graphic 8" o:spid="_x0000_s1034" type="#_x0000_t75" alt="Checklist with solid fill" style="position:absolute;left:204;top:-8169;width:3867;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34" o:title="Checklist with solid fill"/>
                </v:shape>
              </v:group>
            </w:pict>
          </mc:Fallback>
        </mc:AlternateContent>
      </w:r>
      <w:r w:rsidR="004170B8">
        <w:rPr>
          <w:rFonts w:ascii="Mokoko Medium" w:hAnsi="Mokoko Medium" w:cs="Mokoko Medium"/>
          <w:color w:val="B596C6" w:themeColor="accent4"/>
          <w:sz w:val="28"/>
          <w:szCs w:val="28"/>
        </w:rPr>
        <w:t>O</w:t>
      </w:r>
      <w:r w:rsidR="004170B8" w:rsidRPr="00AD7D0E">
        <w:rPr>
          <w:rFonts w:ascii="Mokoko Medium" w:hAnsi="Mokoko Medium" w:cs="Mokoko Medium"/>
          <w:color w:val="B596C6" w:themeColor="accent4"/>
          <w:sz w:val="28"/>
          <w:szCs w:val="28"/>
        </w:rPr>
        <w:t xml:space="preserve">perational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B86EAB" w:rsidRPr="00B86EAB" w14:paraId="5DD72748" w14:textId="77777777" w:rsidTr="00D814EF">
        <w:trPr>
          <w:trHeight w:val="284"/>
        </w:trPr>
        <w:tc>
          <w:tcPr>
            <w:tcW w:w="2127" w:type="dxa"/>
            <w:tcBorders>
              <w:bottom w:val="single" w:sz="4" w:space="0" w:color="auto"/>
            </w:tcBorders>
            <w:shd w:val="clear" w:color="auto" w:fill="B596C6" w:themeFill="accent4"/>
          </w:tcPr>
          <w:p w14:paraId="0D304FAD" w14:textId="345F43E0" w:rsidR="00B86EAB" w:rsidRPr="00B86EAB" w:rsidRDefault="00B86EAB"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B596C6" w:themeFill="accent4"/>
          </w:tcPr>
          <w:p w14:paraId="116D5A5F" w14:textId="6C3F1EE3"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B596C6" w:themeFill="accent4"/>
          </w:tcPr>
          <w:p w14:paraId="2B309CAB" w14:textId="5DDFCAF9"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B596C6" w:themeFill="accent4"/>
          </w:tcPr>
          <w:p w14:paraId="02F721C5" w14:textId="77777777" w:rsidR="00B86EAB" w:rsidRPr="00B86EAB" w:rsidRDefault="00B86EAB"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815A2A" w:rsidRPr="00B86EAB" w14:paraId="0135A298" w14:textId="77777777" w:rsidTr="00D814EF">
        <w:trPr>
          <w:trHeight w:val="756"/>
        </w:trPr>
        <w:tc>
          <w:tcPr>
            <w:tcW w:w="2127" w:type="dxa"/>
            <w:tcBorders>
              <w:top w:val="single" w:sz="4" w:space="0" w:color="auto"/>
              <w:left w:val="single" w:sz="4" w:space="0" w:color="auto"/>
              <w:bottom w:val="single" w:sz="4" w:space="0" w:color="auto"/>
              <w:right w:val="single" w:sz="4" w:space="0" w:color="auto"/>
            </w:tcBorders>
          </w:tcPr>
          <w:p w14:paraId="220ACF26" w14:textId="25961D3F" w:rsidR="00815A2A" w:rsidRPr="00815A2A" w:rsidRDefault="00815A2A" w:rsidP="00815A2A">
            <w:pPr>
              <w:rPr>
                <w:rFonts w:ascii="DM Sans" w:hAnsi="DM Sans"/>
                <w:sz w:val="20"/>
                <w:szCs w:val="20"/>
              </w:rPr>
            </w:pPr>
            <w:r w:rsidRPr="00815A2A">
              <w:rPr>
                <w:rFonts w:ascii="DM Sans" w:hAnsi="DM Sans" w:cs="Arial"/>
                <w:b/>
                <w:bCs/>
                <w:color w:val="0076BD" w:themeColor="text1"/>
                <w:sz w:val="20"/>
                <w:szCs w:val="20"/>
              </w:rPr>
              <w:lastRenderedPageBreak/>
              <w:t>Patient-Led Ordering Feedback</w:t>
            </w:r>
          </w:p>
        </w:tc>
        <w:tc>
          <w:tcPr>
            <w:tcW w:w="1134" w:type="dxa"/>
            <w:tcBorders>
              <w:top w:val="single" w:sz="4" w:space="0" w:color="auto"/>
              <w:left w:val="single" w:sz="4" w:space="0" w:color="auto"/>
              <w:bottom w:val="single" w:sz="4" w:space="0" w:color="auto"/>
              <w:right w:val="single" w:sz="4" w:space="0" w:color="auto"/>
            </w:tcBorders>
          </w:tcPr>
          <w:p w14:paraId="13B9B50E" w14:textId="575564DF" w:rsidR="00815A2A" w:rsidRPr="00815A2A" w:rsidRDefault="00815A2A" w:rsidP="00815A2A">
            <w:pPr>
              <w:spacing w:after="0" w:line="240" w:lineRule="auto"/>
              <w:rPr>
                <w:rFonts w:ascii="DM Sans" w:hAnsi="DM Sans" w:cs="Arial"/>
                <w:b/>
                <w:bCs/>
                <w:sz w:val="20"/>
                <w:szCs w:val="20"/>
              </w:rPr>
            </w:pPr>
            <w:r w:rsidRPr="00815A2A">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1B5CF79" w14:textId="23489E61" w:rsidR="00815A2A" w:rsidRPr="00815A2A" w:rsidRDefault="00815A2A" w:rsidP="00815A2A">
            <w:pPr>
              <w:pStyle w:val="NormalWeb"/>
              <w:spacing w:before="0" w:beforeAutospacing="0" w:after="0" w:afterAutospacing="0"/>
              <w:rPr>
                <w:rFonts w:ascii="DM Sans" w:hAnsi="DM Sans" w:cs="Arial"/>
                <w:color w:val="0073CF"/>
                <w:sz w:val="20"/>
                <w:szCs w:val="20"/>
              </w:rPr>
            </w:pPr>
            <w:r w:rsidRPr="00815A2A">
              <w:rPr>
                <w:rFonts w:ascii="DM Sans" w:hAnsi="DM Sans" w:cs="Arial"/>
                <w:color w:val="0073CF"/>
                <w:sz w:val="20"/>
                <w:szCs w:val="20"/>
              </w:rPr>
              <w:t xml:space="preserve">We're requesting your feedback </w:t>
            </w:r>
            <w:r w:rsidR="00866FB8">
              <w:rPr>
                <w:rFonts w:ascii="DM Sans" w:hAnsi="DM Sans" w:cs="Arial"/>
                <w:color w:val="0073CF"/>
                <w:sz w:val="20"/>
                <w:szCs w:val="20"/>
              </w:rPr>
              <w:t xml:space="preserve">and </w:t>
            </w:r>
            <w:r w:rsidRPr="00815A2A">
              <w:rPr>
                <w:rFonts w:ascii="DM Sans" w:hAnsi="DM Sans" w:cs="Arial"/>
                <w:color w:val="0073CF"/>
                <w:sz w:val="20"/>
                <w:szCs w:val="20"/>
              </w:rPr>
              <w:t>comments will help us resolve issues and inform future support</w:t>
            </w:r>
          </w:p>
          <w:p w14:paraId="4561A72C" w14:textId="1874BED3" w:rsidR="00815A2A" w:rsidRPr="00815A2A" w:rsidRDefault="00EA04AD" w:rsidP="00BC6EE9">
            <w:pPr>
              <w:pStyle w:val="NormalWeb"/>
              <w:numPr>
                <w:ilvl w:val="0"/>
                <w:numId w:val="4"/>
              </w:numPr>
              <w:spacing w:before="0" w:beforeAutospacing="0" w:after="0" w:afterAutospacing="0"/>
              <w:rPr>
                <w:rFonts w:ascii="DM Sans" w:hAnsi="DM Sans" w:cs="Arial"/>
                <w:color w:val="0073CF"/>
                <w:sz w:val="20"/>
                <w:szCs w:val="20"/>
              </w:rPr>
            </w:pPr>
            <w:hyperlink r:id="rId35" w:tgtFrame="_blank" w:tooltip="https://psnc.us1.list-manage.com/track/click?u=5d9f31c035a7a4d650dffbed6&amp;id=28d35df25d&amp;e=13d0666a69" w:history="1">
              <w:r>
                <w:rPr>
                  <w:rStyle w:val="Hyperlink"/>
                  <w:rFonts w:ascii="DM Sans" w:eastAsia="Arial" w:hAnsi="DM Sans" w:cs="Arial"/>
                  <w:color w:val="FF662B" w:themeColor="accent5"/>
                  <w:sz w:val="20"/>
                  <w:szCs w:val="20"/>
                </w:rPr>
                <w:t>Click to complete the short form</w:t>
              </w:r>
            </w:hyperlink>
          </w:p>
        </w:tc>
        <w:tc>
          <w:tcPr>
            <w:tcW w:w="629" w:type="dxa"/>
            <w:tcBorders>
              <w:top w:val="single" w:sz="4" w:space="0" w:color="auto"/>
              <w:left w:val="single" w:sz="4" w:space="0" w:color="auto"/>
              <w:bottom w:val="single" w:sz="4" w:space="0" w:color="auto"/>
              <w:right w:val="single" w:sz="4" w:space="0" w:color="auto"/>
            </w:tcBorders>
          </w:tcPr>
          <w:p w14:paraId="4E572BBC" w14:textId="77777777" w:rsidR="00815A2A" w:rsidRPr="00B86EAB" w:rsidRDefault="00815A2A" w:rsidP="00815A2A">
            <w:pPr>
              <w:spacing w:after="0" w:line="240" w:lineRule="auto"/>
              <w:rPr>
                <w:rFonts w:ascii="DM Sans" w:hAnsi="DM Sans" w:cs="Arial"/>
                <w:color w:val="0076BD" w:themeColor="text1"/>
                <w:sz w:val="20"/>
                <w:szCs w:val="20"/>
              </w:rPr>
            </w:pPr>
          </w:p>
        </w:tc>
      </w:tr>
      <w:tr w:rsidR="00815A2A" w:rsidRPr="00B86EAB" w14:paraId="6E2BE5CE" w14:textId="77777777" w:rsidTr="00D814EF">
        <w:trPr>
          <w:trHeight w:val="828"/>
        </w:trPr>
        <w:tc>
          <w:tcPr>
            <w:tcW w:w="2127" w:type="dxa"/>
            <w:tcBorders>
              <w:top w:val="single" w:sz="4" w:space="0" w:color="auto"/>
              <w:left w:val="single" w:sz="4" w:space="0" w:color="auto"/>
              <w:bottom w:val="single" w:sz="4" w:space="0" w:color="auto"/>
              <w:right w:val="single" w:sz="4" w:space="0" w:color="auto"/>
            </w:tcBorders>
          </w:tcPr>
          <w:p w14:paraId="6ECA8BA7" w14:textId="441EE6C5" w:rsidR="006630DF" w:rsidRPr="00E0625A" w:rsidRDefault="00E0625A" w:rsidP="00815A2A">
            <w:pPr>
              <w:rPr>
                <w:rFonts w:ascii="DM Sans" w:hAnsi="DM Sans"/>
                <w:b/>
                <w:bCs/>
                <w:sz w:val="20"/>
                <w:szCs w:val="20"/>
              </w:rPr>
            </w:pPr>
            <w:r w:rsidRPr="00E0625A">
              <w:rPr>
                <w:rFonts w:ascii="DM Sans" w:hAnsi="DM Sans"/>
                <w:b/>
                <w:bCs/>
                <w:sz w:val="20"/>
                <w:szCs w:val="20"/>
              </w:rPr>
              <w:t>GM Care Record</w:t>
            </w:r>
          </w:p>
        </w:tc>
        <w:tc>
          <w:tcPr>
            <w:tcW w:w="1134" w:type="dxa"/>
            <w:tcBorders>
              <w:top w:val="single" w:sz="4" w:space="0" w:color="auto"/>
              <w:left w:val="single" w:sz="4" w:space="0" w:color="auto"/>
              <w:bottom w:val="single" w:sz="4" w:space="0" w:color="auto"/>
              <w:right w:val="single" w:sz="4" w:space="0" w:color="auto"/>
            </w:tcBorders>
          </w:tcPr>
          <w:p w14:paraId="6B5C8066" w14:textId="0033E933" w:rsidR="00815A2A" w:rsidRPr="00815A2A" w:rsidRDefault="00E0625A" w:rsidP="00815A2A">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325EAC2" w14:textId="75B89C48" w:rsidR="00550F6A" w:rsidRDefault="00656400" w:rsidP="00E0625A">
            <w:pPr>
              <w:widowControl w:val="0"/>
              <w:autoSpaceDE w:val="0"/>
              <w:autoSpaceDN w:val="0"/>
              <w:spacing w:after="0" w:line="240" w:lineRule="auto"/>
              <w:rPr>
                <w:rFonts w:ascii="DM Sans" w:eastAsia="Times New Roman" w:hAnsi="DM Sans" w:cs="Arial"/>
                <w:color w:val="0073CF"/>
                <w:sz w:val="20"/>
                <w:szCs w:val="20"/>
                <w:lang w:eastAsia="en-GB"/>
              </w:rPr>
            </w:pPr>
            <w:r>
              <w:rPr>
                <w:rFonts w:ascii="DM Sans" w:eastAsia="Times New Roman" w:hAnsi="DM Sans" w:cs="Arial"/>
                <w:color w:val="0073CF"/>
                <w:sz w:val="20"/>
                <w:szCs w:val="20"/>
                <w:lang w:eastAsia="en-GB"/>
              </w:rPr>
              <w:t>Improve the quality and safety of</w:t>
            </w:r>
            <w:r w:rsidR="007B097C">
              <w:rPr>
                <w:rFonts w:ascii="DM Sans" w:eastAsia="Times New Roman" w:hAnsi="DM Sans" w:cs="Arial"/>
                <w:color w:val="0073CF"/>
                <w:sz w:val="20"/>
                <w:szCs w:val="20"/>
                <w:lang w:eastAsia="en-GB"/>
              </w:rPr>
              <w:t xml:space="preserve"> care</w:t>
            </w:r>
            <w:r>
              <w:rPr>
                <w:rFonts w:ascii="DM Sans" w:eastAsia="Times New Roman" w:hAnsi="DM Sans" w:cs="Arial"/>
                <w:color w:val="0073CF"/>
                <w:sz w:val="20"/>
                <w:szCs w:val="20"/>
                <w:lang w:eastAsia="en-GB"/>
              </w:rPr>
              <w:t xml:space="preserve"> </w:t>
            </w:r>
            <w:r w:rsidR="007B097C" w:rsidRPr="007B097C">
              <w:rPr>
                <w:rFonts w:ascii="DM Sans" w:eastAsia="Times New Roman" w:hAnsi="DM Sans" w:cs="Arial"/>
                <w:color w:val="0073CF"/>
                <w:sz w:val="20"/>
                <w:szCs w:val="20"/>
                <w:lang w:eastAsia="en-GB"/>
              </w:rPr>
              <w:t>provided to patients</w:t>
            </w:r>
            <w:r w:rsidR="007B097C">
              <w:rPr>
                <w:rFonts w:ascii="DM Sans" w:eastAsia="Times New Roman" w:hAnsi="DM Sans" w:cs="Arial"/>
                <w:color w:val="0073CF"/>
                <w:sz w:val="20"/>
                <w:szCs w:val="20"/>
                <w:lang w:eastAsia="en-GB"/>
              </w:rPr>
              <w:t xml:space="preserve"> by ac</w:t>
            </w:r>
            <w:r w:rsidR="004E5640">
              <w:rPr>
                <w:rFonts w:ascii="DM Sans" w:eastAsia="Times New Roman" w:hAnsi="DM Sans" w:cs="Arial"/>
                <w:color w:val="0073CF"/>
                <w:sz w:val="20"/>
                <w:szCs w:val="20"/>
                <w:lang w:eastAsia="en-GB"/>
              </w:rPr>
              <w:t>cess</w:t>
            </w:r>
            <w:r w:rsidR="00926B28">
              <w:rPr>
                <w:rFonts w:ascii="DM Sans" w:eastAsia="Times New Roman" w:hAnsi="DM Sans" w:cs="Arial"/>
                <w:color w:val="0073CF"/>
                <w:sz w:val="20"/>
                <w:szCs w:val="20"/>
                <w:lang w:eastAsia="en-GB"/>
              </w:rPr>
              <w:t>ing</w:t>
            </w:r>
            <w:r w:rsidR="004E5640">
              <w:rPr>
                <w:rFonts w:ascii="DM Sans" w:eastAsia="Times New Roman" w:hAnsi="DM Sans" w:cs="Arial"/>
                <w:color w:val="0073CF"/>
                <w:sz w:val="20"/>
                <w:szCs w:val="20"/>
                <w:lang w:eastAsia="en-GB"/>
              </w:rPr>
              <w:t xml:space="preserve"> </w:t>
            </w:r>
            <w:r w:rsidR="007B097C">
              <w:rPr>
                <w:rFonts w:ascii="DM Sans" w:eastAsia="Times New Roman" w:hAnsi="DM Sans" w:cs="Arial"/>
                <w:color w:val="0073CF"/>
                <w:sz w:val="20"/>
                <w:szCs w:val="20"/>
                <w:lang w:eastAsia="en-GB"/>
              </w:rPr>
              <w:t>their</w:t>
            </w:r>
            <w:r w:rsidR="004E5640">
              <w:rPr>
                <w:rFonts w:ascii="DM Sans" w:eastAsia="Times New Roman" w:hAnsi="DM Sans" w:cs="Arial"/>
                <w:color w:val="0073CF"/>
                <w:sz w:val="20"/>
                <w:szCs w:val="20"/>
                <w:lang w:eastAsia="en-GB"/>
              </w:rPr>
              <w:t xml:space="preserve"> </w:t>
            </w:r>
            <w:r w:rsidR="00D060AD">
              <w:rPr>
                <w:rFonts w:ascii="DM Sans" w:eastAsia="Times New Roman" w:hAnsi="DM Sans" w:cs="Arial"/>
                <w:color w:val="0073CF"/>
                <w:sz w:val="20"/>
                <w:szCs w:val="20"/>
                <w:lang w:eastAsia="en-GB"/>
              </w:rPr>
              <w:t>f</w:t>
            </w:r>
            <w:r w:rsidR="00D060AD" w:rsidRPr="00D060AD">
              <w:rPr>
                <w:rFonts w:ascii="DM Sans" w:eastAsia="Times New Roman" w:hAnsi="DM Sans" w:cs="Arial"/>
                <w:color w:val="0073CF"/>
                <w:sz w:val="20"/>
                <w:szCs w:val="20"/>
                <w:lang w:eastAsia="en-GB"/>
              </w:rPr>
              <w:t xml:space="preserve">ull medical record </w:t>
            </w:r>
            <w:r w:rsidR="00550F6A">
              <w:rPr>
                <w:rFonts w:ascii="DM Sans" w:eastAsia="Times New Roman" w:hAnsi="DM Sans" w:cs="Arial"/>
                <w:color w:val="0073CF"/>
                <w:sz w:val="20"/>
                <w:szCs w:val="20"/>
                <w:lang w:eastAsia="en-GB"/>
              </w:rPr>
              <w:t>through</w:t>
            </w:r>
            <w:r w:rsidR="00D060AD" w:rsidRPr="00D060AD">
              <w:rPr>
                <w:rFonts w:ascii="DM Sans" w:eastAsia="Times New Roman" w:hAnsi="DM Sans" w:cs="Arial"/>
                <w:color w:val="0073CF"/>
                <w:sz w:val="20"/>
                <w:szCs w:val="20"/>
                <w:lang w:eastAsia="en-GB"/>
              </w:rPr>
              <w:t xml:space="preserve"> the GM Care Record </w:t>
            </w:r>
            <w:r w:rsidR="007B097C">
              <w:rPr>
                <w:rFonts w:ascii="DM Sans" w:eastAsia="Times New Roman" w:hAnsi="DM Sans" w:cs="Arial"/>
                <w:color w:val="0073CF"/>
                <w:sz w:val="20"/>
                <w:szCs w:val="20"/>
                <w:lang w:eastAsia="en-GB"/>
              </w:rPr>
              <w:t xml:space="preserve">via </w:t>
            </w:r>
            <w:r w:rsidR="00D060AD" w:rsidRPr="00D060AD">
              <w:rPr>
                <w:rFonts w:ascii="DM Sans" w:eastAsia="Times New Roman" w:hAnsi="DM Sans" w:cs="Arial"/>
                <w:color w:val="0073CF"/>
                <w:sz w:val="20"/>
                <w:szCs w:val="20"/>
                <w:lang w:eastAsia="en-GB"/>
              </w:rPr>
              <w:t>PharmOutcomes</w:t>
            </w:r>
          </w:p>
          <w:p w14:paraId="56B6B746" w14:textId="71FDF8C6" w:rsidR="00815A2A" w:rsidRPr="00550F6A" w:rsidRDefault="00550F6A" w:rsidP="00BC6EE9">
            <w:pPr>
              <w:pStyle w:val="ListParagraph"/>
              <w:widowControl w:val="0"/>
              <w:numPr>
                <w:ilvl w:val="0"/>
                <w:numId w:val="4"/>
              </w:numPr>
              <w:autoSpaceDE w:val="0"/>
              <w:autoSpaceDN w:val="0"/>
              <w:spacing w:after="0" w:line="240" w:lineRule="auto"/>
              <w:rPr>
                <w:rFonts w:ascii="DM Sans" w:eastAsia="Times New Roman" w:hAnsi="DM Sans" w:cs="Arial"/>
                <w:color w:val="0073CF"/>
                <w:szCs w:val="20"/>
                <w:lang w:eastAsia="en-GB"/>
              </w:rPr>
            </w:pPr>
            <w:r>
              <w:rPr>
                <w:rFonts w:ascii="DM Sans" w:eastAsia="Times New Roman" w:hAnsi="DM Sans" w:cs="Arial"/>
                <w:color w:val="0073CF"/>
                <w:szCs w:val="20"/>
                <w:lang w:eastAsia="en-GB"/>
              </w:rPr>
              <w:t>Find out more</w:t>
            </w:r>
            <w:r w:rsidRPr="005238F2">
              <w:rPr>
                <w:rStyle w:val="Hyperlink"/>
                <w:color w:val="FF662B" w:themeColor="accent5"/>
                <w:u w:val="none"/>
              </w:rPr>
              <w:t xml:space="preserve"> </w:t>
            </w:r>
            <w:hyperlink r:id="rId36" w:history="1">
              <w:r w:rsidRPr="005238F2">
                <w:rPr>
                  <w:rStyle w:val="Hyperlink"/>
                  <w:rFonts w:ascii="DM Sans" w:hAnsi="DM Sans" w:cs="Arial"/>
                  <w:color w:val="FF662B" w:themeColor="accent5"/>
                  <w:szCs w:val="20"/>
                  <w:lang w:eastAsia="en-GB"/>
                </w:rPr>
                <w:t>here</w:t>
              </w:r>
            </w:hyperlink>
          </w:p>
        </w:tc>
        <w:tc>
          <w:tcPr>
            <w:tcW w:w="629" w:type="dxa"/>
            <w:tcBorders>
              <w:top w:val="single" w:sz="4" w:space="0" w:color="auto"/>
              <w:left w:val="single" w:sz="4" w:space="0" w:color="auto"/>
              <w:bottom w:val="single" w:sz="4" w:space="0" w:color="auto"/>
              <w:right w:val="single" w:sz="4" w:space="0" w:color="auto"/>
            </w:tcBorders>
          </w:tcPr>
          <w:p w14:paraId="3AA1D9C3" w14:textId="032FAB55" w:rsidR="00815A2A" w:rsidRPr="00B86EAB" w:rsidRDefault="00815A2A" w:rsidP="00815A2A">
            <w:pPr>
              <w:spacing w:after="0" w:line="240" w:lineRule="auto"/>
              <w:rPr>
                <w:rFonts w:ascii="DM Sans" w:hAnsi="DM Sans" w:cs="Arial"/>
                <w:color w:val="0076BD" w:themeColor="text1"/>
                <w:sz w:val="20"/>
                <w:szCs w:val="20"/>
              </w:rPr>
            </w:pPr>
          </w:p>
        </w:tc>
      </w:tr>
    </w:tbl>
    <w:p w14:paraId="014C99F9" w14:textId="2A61B970" w:rsidR="00CD2F7D" w:rsidRDefault="00FA28DF" w:rsidP="00FD25A3">
      <w:pPr>
        <w:pStyle w:val="CPE-Heading1"/>
        <w:tabs>
          <w:tab w:val="left" w:pos="0"/>
        </w:tabs>
        <w:spacing w:before="0" w:after="0"/>
        <w:ind w:hanging="284"/>
        <w:rPr>
          <w:rFonts w:ascii="Mokoko Medium" w:hAnsi="Mokoko Medium" w:cs="Mokoko Medium"/>
          <w:color w:val="5AC2B4" w:themeColor="accent1"/>
          <w:sz w:val="2"/>
          <w:szCs w:val="2"/>
        </w:rPr>
      </w:pPr>
      <w:r w:rsidRPr="00AD7D0E">
        <w:rPr>
          <w:rFonts w:ascii="Mokoko Medium" w:hAnsi="Mokoko Medium" w:cs="Mokoko Medium"/>
          <w:color w:val="5AC2B4" w:themeColor="accent1"/>
          <w:sz w:val="28"/>
          <w:szCs w:val="28"/>
        </w:rPr>
        <w:t>Servic</w:t>
      </w:r>
      <w:r w:rsidR="00FD25A3">
        <w:rPr>
          <w:rFonts w:ascii="Mokoko Medium" w:hAnsi="Mokoko Medium" w:cs="Mokoko Medium"/>
          <w:color w:val="5AC2B4" w:themeColor="accent1"/>
          <w:sz w:val="28"/>
          <w:szCs w:val="28"/>
        </w:rPr>
        <w:t>es</w:t>
      </w:r>
    </w:p>
    <w:p w14:paraId="20B62835" w14:textId="77777777" w:rsidR="00CD2F7D" w:rsidRDefault="00CD2F7D" w:rsidP="004C6F95">
      <w:pPr>
        <w:pStyle w:val="CPE-Heading1"/>
        <w:spacing w:before="0" w:after="0"/>
        <w:rPr>
          <w:rFonts w:ascii="Mokoko Medium" w:hAnsi="Mokoko Medium" w:cs="Mokoko Medium"/>
          <w:color w:val="5AC2B4" w:themeColor="accent1"/>
          <w:sz w:val="2"/>
          <w:szCs w:val="2"/>
        </w:rPr>
      </w:pPr>
    </w:p>
    <w:p w14:paraId="087066DD" w14:textId="77777777" w:rsidR="00CD2F7D" w:rsidRDefault="00CD2F7D" w:rsidP="004C6F95">
      <w:pPr>
        <w:pStyle w:val="CPE-Heading1"/>
        <w:spacing w:before="0" w:after="0"/>
        <w:rPr>
          <w:rFonts w:ascii="Mokoko Medium" w:hAnsi="Mokoko Medium" w:cs="Mokoko Medium"/>
          <w:color w:val="5AC2B4" w:themeColor="accent1"/>
          <w:sz w:val="2"/>
          <w:szCs w:val="2"/>
        </w:rPr>
      </w:pPr>
    </w:p>
    <w:tbl>
      <w:tblPr>
        <w:tblpPr w:leftFromText="180" w:rightFromText="180" w:vertAnchor="text" w:horzAnchor="margin" w:tblpX="-289" w:tblpY="-142"/>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7090E" w:rsidRPr="00630930" w14:paraId="3CC37134" w14:textId="77777777" w:rsidTr="00FD62A9">
        <w:trPr>
          <w:trHeight w:val="284"/>
        </w:trPr>
        <w:tc>
          <w:tcPr>
            <w:tcW w:w="2127" w:type="dxa"/>
            <w:tcBorders>
              <w:bottom w:val="single" w:sz="4" w:space="0" w:color="auto"/>
            </w:tcBorders>
            <w:shd w:val="clear" w:color="auto" w:fill="5AC2B4" w:themeFill="accent1"/>
          </w:tcPr>
          <w:p w14:paraId="2C5D3C61" w14:textId="0213C8D8" w:rsidR="0067090E" w:rsidRPr="00630930" w:rsidRDefault="00CC79F1" w:rsidP="00FD62A9">
            <w:pPr>
              <w:pStyle w:val="TableParagraph"/>
              <w:spacing w:line="292" w:lineRule="exact"/>
              <w:ind w:left="0" w:hanging="486"/>
              <w:rPr>
                <w:rFonts w:ascii="DM Sans" w:hAnsi="DM Sans" w:cs="Arial"/>
                <w:b/>
                <w:bCs/>
                <w:color w:val="FFFFFF" w:themeColor="background1"/>
                <w:sz w:val="20"/>
                <w:szCs w:val="20"/>
              </w:rPr>
            </w:pPr>
            <w:r w:rsidRPr="00AD7D0E">
              <w:rPr>
                <w:rFonts w:ascii="Mokoko Medium" w:hAnsi="Mokoko Medium" w:cs="Mokoko Medium"/>
                <w:noProof/>
                <w:color w:val="5AC2B4" w:themeColor="accent1"/>
                <w:sz w:val="28"/>
                <w:szCs w:val="28"/>
              </w:rPr>
              <w:drawing>
                <wp:anchor distT="0" distB="0" distL="114300" distR="114300" simplePos="0" relativeHeight="251658255" behindDoc="0" locked="0" layoutInCell="1" allowOverlap="1" wp14:anchorId="4C87DA1D" wp14:editId="5368A719">
                  <wp:simplePos x="0" y="0"/>
                  <wp:positionH relativeFrom="column">
                    <wp:posOffset>-18545</wp:posOffset>
                  </wp:positionH>
                  <wp:positionV relativeFrom="paragraph">
                    <wp:posOffset>-38100</wp:posOffset>
                  </wp:positionV>
                  <wp:extent cx="309880" cy="309880"/>
                  <wp:effectExtent l="0" t="0" r="0" b="0"/>
                  <wp:wrapNone/>
                  <wp:docPr id="2121248406"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7">
                            <a:extLst>
                              <a:ext uri="{96DAC541-7B7A-43D3-8B79-37D633B846F1}">
                                <asvg:svgBlip xmlns:asvg="http://schemas.microsoft.com/office/drawing/2016/SVG/main" r:embed="rId38"/>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Borders>
              <w:bottom w:val="single" w:sz="4" w:space="0" w:color="auto"/>
            </w:tcBorders>
            <w:shd w:val="clear" w:color="auto" w:fill="5AC2B4" w:themeFill="accent1"/>
          </w:tcPr>
          <w:p w14:paraId="0FE232D4"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hemeFill="accent1"/>
          </w:tcPr>
          <w:p w14:paraId="73C49D78"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hemeFill="accent1"/>
          </w:tcPr>
          <w:p w14:paraId="58D9F61C" w14:textId="77777777" w:rsidR="0067090E" w:rsidRPr="00630930" w:rsidRDefault="0067090E" w:rsidP="0067090E">
            <w:pPr>
              <w:pStyle w:val="TableParagraph"/>
              <w:spacing w:line="292" w:lineRule="exact"/>
              <w:ind w:left="0"/>
              <w:rPr>
                <w:rFonts w:ascii="DM Sans" w:hAnsi="DM Sans" w:cs="Arial"/>
                <w:color w:val="FFFFFF" w:themeColor="background1"/>
                <w:sz w:val="20"/>
                <w:szCs w:val="20"/>
              </w:rPr>
            </w:pPr>
            <w:r w:rsidRPr="00630930">
              <w:rPr>
                <w:rFonts w:ascii="DM Sans" w:hAnsi="DM Sans" w:cs="Arial"/>
                <w:color w:val="FFFFFF" w:themeColor="background1"/>
                <w:sz w:val="20"/>
                <w:szCs w:val="20"/>
              </w:rPr>
              <w:t xml:space="preserve">Tick </w:t>
            </w:r>
          </w:p>
        </w:tc>
      </w:tr>
      <w:tr w:rsidR="00CE16E7" w:rsidRPr="00630930" w14:paraId="3735DA82" w14:textId="77777777" w:rsidTr="00FD62A9">
        <w:trPr>
          <w:trHeight w:val="216"/>
        </w:trPr>
        <w:tc>
          <w:tcPr>
            <w:tcW w:w="2127" w:type="dxa"/>
            <w:tcBorders>
              <w:top w:val="single" w:sz="4" w:space="0" w:color="auto"/>
              <w:left w:val="single" w:sz="4" w:space="0" w:color="auto"/>
              <w:bottom w:val="single" w:sz="4" w:space="0" w:color="auto"/>
              <w:right w:val="single" w:sz="4" w:space="0" w:color="auto"/>
            </w:tcBorders>
          </w:tcPr>
          <w:p w14:paraId="1EC01F95" w14:textId="279946DE" w:rsidR="00CE16E7" w:rsidRPr="00AD7D0E" w:rsidRDefault="00CE16E7" w:rsidP="0067090E">
            <w:pPr>
              <w:spacing w:after="0"/>
              <w:rPr>
                <w:rFonts w:ascii="Mokoko Medium" w:hAnsi="Mokoko Medium" w:cs="Mokoko Medium"/>
                <w:noProof/>
                <w:color w:val="5AC2B4" w:themeColor="accent1"/>
              </w:rPr>
            </w:pPr>
            <w:r w:rsidRPr="00CE16E7">
              <w:rPr>
                <w:rFonts w:ascii="DM Sans" w:hAnsi="DM Sans"/>
                <w:b/>
                <w:bCs/>
                <w:sz w:val="20"/>
                <w:szCs w:val="20"/>
              </w:rPr>
              <w:t>Flu Vaccination Service</w:t>
            </w:r>
          </w:p>
        </w:tc>
        <w:tc>
          <w:tcPr>
            <w:tcW w:w="1134" w:type="dxa"/>
            <w:tcBorders>
              <w:top w:val="single" w:sz="4" w:space="0" w:color="auto"/>
              <w:left w:val="single" w:sz="4" w:space="0" w:color="auto"/>
              <w:bottom w:val="single" w:sz="4" w:space="0" w:color="auto"/>
              <w:right w:val="single" w:sz="4" w:space="0" w:color="auto"/>
            </w:tcBorders>
          </w:tcPr>
          <w:p w14:paraId="4B885D09" w14:textId="51F67536" w:rsidR="00CE16E7" w:rsidRDefault="002D174B" w:rsidP="0067090E">
            <w:pPr>
              <w:spacing w:after="0" w:line="240" w:lineRule="auto"/>
              <w:rPr>
                <w:rFonts w:ascii="DM Sans" w:hAnsi="DM Sans" w:cs="Arial"/>
                <w:b/>
                <w:bCs/>
                <w:sz w:val="20"/>
                <w:szCs w:val="20"/>
              </w:rPr>
            </w:pPr>
            <w:r>
              <w:rPr>
                <w:rFonts w:ascii="DM Sans" w:hAnsi="DM Sans" w:cs="Arial"/>
                <w:b/>
                <w:bCs/>
                <w:sz w:val="20"/>
                <w:szCs w:val="20"/>
              </w:rPr>
              <w:t>30</w:t>
            </w:r>
            <w:r w:rsidRPr="002D174B">
              <w:rPr>
                <w:rFonts w:ascii="DM Sans" w:hAnsi="DM Sans" w:cs="Arial"/>
                <w:b/>
                <w:bCs/>
                <w:sz w:val="20"/>
                <w:szCs w:val="20"/>
                <w:vertAlign w:val="superscript"/>
              </w:rPr>
              <w:t>th</w:t>
            </w:r>
            <w:r>
              <w:rPr>
                <w:rFonts w:ascii="DM Sans" w:hAnsi="DM Sans" w:cs="Arial"/>
                <w:b/>
                <w:bCs/>
                <w:sz w:val="20"/>
                <w:szCs w:val="20"/>
              </w:rPr>
              <w:t xml:space="preserve"> Mar 2026</w:t>
            </w:r>
          </w:p>
        </w:tc>
        <w:tc>
          <w:tcPr>
            <w:tcW w:w="6946" w:type="dxa"/>
            <w:tcBorders>
              <w:top w:val="single" w:sz="4" w:space="0" w:color="auto"/>
              <w:left w:val="single" w:sz="4" w:space="0" w:color="auto"/>
              <w:bottom w:val="single" w:sz="4" w:space="0" w:color="auto"/>
              <w:right w:val="single" w:sz="4" w:space="0" w:color="auto"/>
            </w:tcBorders>
          </w:tcPr>
          <w:p w14:paraId="3C6CDB6E" w14:textId="77777777" w:rsidR="00CE16E7" w:rsidRDefault="002D174B" w:rsidP="0067090E">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Flu bookings on the National Booking Service (NBS) close</w:t>
            </w:r>
          </w:p>
          <w:p w14:paraId="49660E2B" w14:textId="7BFF16D5" w:rsidR="00806251" w:rsidRDefault="00806251" w:rsidP="0067090E">
            <w:pPr>
              <w:pStyle w:val="NormalWeb"/>
              <w:spacing w:before="0" w:beforeAutospacing="0" w:after="0" w:afterAutospacing="0"/>
              <w:rPr>
                <w:rFonts w:ascii="DM Sans" w:hAnsi="DM Sans" w:cs="Arial"/>
                <w:color w:val="0073CF"/>
                <w:sz w:val="20"/>
                <w:szCs w:val="20"/>
              </w:rPr>
            </w:pPr>
          </w:p>
        </w:tc>
        <w:tc>
          <w:tcPr>
            <w:tcW w:w="629" w:type="dxa"/>
            <w:tcBorders>
              <w:top w:val="single" w:sz="4" w:space="0" w:color="auto"/>
              <w:left w:val="single" w:sz="4" w:space="0" w:color="auto"/>
              <w:bottom w:val="single" w:sz="4" w:space="0" w:color="auto"/>
              <w:right w:val="single" w:sz="4" w:space="0" w:color="auto"/>
            </w:tcBorders>
          </w:tcPr>
          <w:p w14:paraId="6B3A50AD" w14:textId="77777777" w:rsidR="00CE16E7" w:rsidRPr="00630930" w:rsidRDefault="00CE16E7" w:rsidP="0067090E">
            <w:pPr>
              <w:spacing w:after="0" w:line="240" w:lineRule="auto"/>
              <w:rPr>
                <w:rFonts w:ascii="DM Sans" w:hAnsi="DM Sans" w:cs="Arial"/>
                <w:color w:val="0076BD" w:themeColor="text1"/>
                <w:sz w:val="20"/>
                <w:szCs w:val="20"/>
              </w:rPr>
            </w:pPr>
          </w:p>
        </w:tc>
      </w:tr>
    </w:tbl>
    <w:p w14:paraId="7F1A2306" w14:textId="7885093D" w:rsidR="00630930" w:rsidRPr="00060F8C" w:rsidRDefault="00892363" w:rsidP="001E18FB">
      <w:pPr>
        <w:pStyle w:val="CPE-Heading1"/>
        <w:spacing w:before="0" w:after="0"/>
        <w:ind w:left="-426"/>
        <w:rPr>
          <w:rFonts w:ascii="Mokoko Medium" w:hAnsi="Mokoko Medium" w:cs="Mokoko Medium"/>
          <w:color w:val="B23E96" w:themeColor="accent3"/>
          <w:sz w:val="28"/>
          <w:szCs w:val="28"/>
        </w:rPr>
      </w:pPr>
      <w:r w:rsidRPr="00060F8C">
        <w:rPr>
          <w:noProof/>
          <w:color w:val="B23E96" w:themeColor="accent3"/>
        </w:rPr>
        <mc:AlternateContent>
          <mc:Choice Requires="wpg">
            <w:drawing>
              <wp:anchor distT="0" distB="0" distL="114300" distR="114300" simplePos="0" relativeHeight="251658249" behindDoc="0" locked="0" layoutInCell="1" allowOverlap="1" wp14:anchorId="2F5B17A1" wp14:editId="13B2069D">
                <wp:simplePos x="0" y="0"/>
                <wp:positionH relativeFrom="column">
                  <wp:posOffset>-244244</wp:posOffset>
                </wp:positionH>
                <wp:positionV relativeFrom="paragraph">
                  <wp:posOffset>221268</wp:posOffset>
                </wp:positionV>
                <wp:extent cx="386080" cy="400050"/>
                <wp:effectExtent l="0" t="0" r="13970" b="19050"/>
                <wp:wrapNone/>
                <wp:docPr id="1132624604" name="Group 18"/>
                <wp:cNvGraphicFramePr/>
                <a:graphic xmlns:a="http://schemas.openxmlformats.org/drawingml/2006/main">
                  <a:graphicData uri="http://schemas.microsoft.com/office/word/2010/wordprocessingGroup">
                    <wpg:wgp>
                      <wpg:cNvGrpSpPr/>
                      <wpg:grpSpPr>
                        <a:xfrm>
                          <a:off x="0" y="0"/>
                          <a:ext cx="386080" cy="400050"/>
                          <a:chOff x="-10008" y="-377402"/>
                          <a:chExt cx="444282" cy="420370"/>
                        </a:xfrm>
                      </wpg:grpSpPr>
                      <wps:wsp>
                        <wps:cNvPr id="188970864" name="Text Box 54"/>
                        <wps:cNvSpPr txBox="1">
                          <a:spLocks noChangeArrowheads="1"/>
                        </wps:cNvSpPr>
                        <wps:spPr bwMode="auto">
                          <a:xfrm>
                            <a:off x="-7319" y="-377402"/>
                            <a:ext cx="441593" cy="420370"/>
                          </a:xfrm>
                          <a:prstGeom prst="rect">
                            <a:avLst/>
                          </a:prstGeom>
                          <a:solidFill>
                            <a:srgbClr val="CB00BA"/>
                          </a:solidFill>
                          <a:ln w="9525">
                            <a:solidFill>
                              <a:schemeClr val="bg1"/>
                            </a:solidFill>
                            <a:miter lim="800000"/>
                            <a:headEnd/>
                            <a:tailEnd/>
                          </a:ln>
                        </wps:spPr>
                        <wps:txbx>
                          <w:txbxContent>
                            <w:p w14:paraId="658FA552" w14:textId="77777777" w:rsidR="00B95626" w:rsidRPr="003821B9" w:rsidRDefault="00B95626" w:rsidP="00630930">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39">
                            <a:extLst>
                              <a:ext uri="{96DAC541-7B7A-43D3-8B79-37D633B846F1}">
                                <asvg:svgBlip xmlns:asvg="http://schemas.microsoft.com/office/drawing/2016/SVG/main" r:embed="rId40"/>
                              </a:ext>
                            </a:extLst>
                          </a:blip>
                          <a:stretch>
                            <a:fillRect/>
                          </a:stretch>
                        </pic:blipFill>
                        <pic:spPr>
                          <a:xfrm>
                            <a:off x="-10008" y="-377402"/>
                            <a:ext cx="420370" cy="420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5B17A1" id="Group 18" o:spid="_x0000_s1035" style="position:absolute;left:0;text-align:left;margin-left:-19.25pt;margin-top:17.4pt;width:30.4pt;height:31.5pt;z-index:251658249;mso-width-relative:margin;mso-height-relative:margin" coordorigin="-10008,-377402" coordsize="444282,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">
                <v:shape id="_x0000_s1036" type="#_x0000_t202" style="position:absolute;left:-7319;top:-377402;width:441593;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" fillcolor="#cb00ba" strokecolor="white [3212]">
                  <v:textbox>
                    <w:txbxContent>
                      <w:p w14:paraId="658FA552" w14:textId="77777777" w:rsidR="00B95626" w:rsidRPr="003821B9" w:rsidRDefault="00B95626" w:rsidP="00630930">
                        <w:pPr>
                          <w:rPr>
                            <w:sz w:val="10"/>
                            <w:szCs w:val="10"/>
                            <w:lang w:val="en-US"/>
                          </w:rPr>
                        </w:pPr>
                      </w:p>
                    </w:txbxContent>
                  </v:textbox>
                </v:shape>
                <v:shape id="Graphic 17" o:spid="_x0000_s1037" type="#_x0000_t75" alt="Teacher with solid fill" style="position:absolute;left:-10008;top:-377402;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41" o:title="Teacher with solid fill"/>
                </v:shape>
              </v:group>
            </w:pict>
          </mc:Fallback>
        </mc:AlternateContent>
      </w:r>
      <w:r w:rsidR="00630930" w:rsidRPr="00060F8C">
        <w:rPr>
          <w:noProof/>
          <w:color w:val="B23E96" w:themeColor="accent3"/>
        </w:rPr>
        <mc:AlternateContent>
          <mc:Choice Requires="wps">
            <w:drawing>
              <wp:anchor distT="0" distB="0" distL="114300" distR="114300" simplePos="0" relativeHeight="251658244" behindDoc="0" locked="1" layoutInCell="1" allowOverlap="1" wp14:anchorId="513C3F1A" wp14:editId="3AD41220">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06762059" w14:textId="77777777" w:rsidR="00630930" w:rsidRPr="00D52693" w:rsidRDefault="00630930" w:rsidP="00630930">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3F1A" id="Text Box 52" o:spid="_x0000_s1038" type="#_x0000_t202" style="position:absolute;left:0;text-align:left;margin-left:-106.9pt;margin-top:683.25pt;width:95.5pt;height:118.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06762059" w14:textId="77777777" w:rsidR="00630930" w:rsidRPr="00D52693" w:rsidRDefault="00630930" w:rsidP="00630930">
                      <w:pPr>
                        <w:pStyle w:val="Quote"/>
                        <w:rPr>
                          <w:rFonts w:ascii="DM Sans" w:hAnsi="DM Sans"/>
                          <w:b/>
                          <w:bCs/>
                          <w:szCs w:val="14"/>
                        </w:rPr>
                      </w:pPr>
                    </w:p>
                  </w:txbxContent>
                </v:textbox>
                <w10:wrap anchorx="margin"/>
                <w10:anchorlock/>
              </v:shape>
            </w:pict>
          </mc:Fallback>
        </mc:AlternateContent>
      </w:r>
      <w:r w:rsidR="00630930" w:rsidRPr="00060F8C">
        <w:rPr>
          <w:rFonts w:ascii="Mokoko Medium" w:hAnsi="Mokoko Medium" w:cs="Mokoko Medium"/>
          <w:color w:val="B23E96" w:themeColor="accent3"/>
          <w:sz w:val="28"/>
          <w:szCs w:val="28"/>
        </w:rPr>
        <w:t>Trainin</w:t>
      </w:r>
      <w:r w:rsidR="00DF3C0A">
        <w:rPr>
          <w:rFonts w:ascii="Mokoko Medium" w:hAnsi="Mokoko Medium" w:cs="Mokoko Medium"/>
          <w:color w:val="B23E96" w:themeColor="accent3"/>
          <w:sz w:val="28"/>
          <w:szCs w:val="28"/>
        </w:rPr>
        <w:t>g &amp; Events</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30930" w:rsidRPr="00B86EAB" w14:paraId="5A677975" w14:textId="77777777" w:rsidTr="00D814EF">
        <w:trPr>
          <w:trHeight w:val="284"/>
        </w:trPr>
        <w:tc>
          <w:tcPr>
            <w:tcW w:w="2127" w:type="dxa"/>
            <w:tcBorders>
              <w:bottom w:val="single" w:sz="4" w:space="0" w:color="auto"/>
            </w:tcBorders>
            <w:shd w:val="clear" w:color="auto" w:fill="CB00BA"/>
          </w:tcPr>
          <w:p w14:paraId="28BE99A3" w14:textId="6852B17C" w:rsidR="00630930" w:rsidRPr="00B86EAB" w:rsidRDefault="00630930"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CB00BA"/>
          </w:tcPr>
          <w:p w14:paraId="3318D0D1"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CB00BA"/>
          </w:tcPr>
          <w:p w14:paraId="5A0FAA28"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CB00BA"/>
          </w:tcPr>
          <w:p w14:paraId="25FF9E45" w14:textId="77777777" w:rsidR="00630930" w:rsidRPr="00B86EAB" w:rsidRDefault="0063093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892363" w:rsidRPr="00B86EAB" w14:paraId="5290332E"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05E0E119" w14:textId="01FE5206" w:rsidR="00892363" w:rsidRPr="00060F8C" w:rsidRDefault="00892363" w:rsidP="00B95626">
            <w:pPr>
              <w:spacing w:after="0"/>
              <w:rPr>
                <w:noProof/>
                <w:color w:val="B23E96" w:themeColor="accent3"/>
              </w:rPr>
            </w:pPr>
            <w:r w:rsidRPr="00892363">
              <w:rPr>
                <w:rFonts w:ascii="DM Sans" w:hAnsi="DM Sans" w:cs="Arial"/>
                <w:b/>
                <w:bCs/>
                <w:color w:val="0076BD" w:themeColor="text1"/>
                <w:sz w:val="20"/>
                <w:szCs w:val="20"/>
              </w:rPr>
              <w:t xml:space="preserve">CPGM Connect </w:t>
            </w:r>
            <w:r w:rsidR="00596B95">
              <w:rPr>
                <w:rFonts w:ascii="DM Sans" w:hAnsi="DM Sans" w:cs="Arial"/>
                <w:b/>
                <w:bCs/>
                <w:color w:val="0076BD" w:themeColor="text1"/>
                <w:sz w:val="20"/>
                <w:szCs w:val="20"/>
              </w:rPr>
              <w:t xml:space="preserve">Spring </w:t>
            </w:r>
            <w:r w:rsidRPr="00892363">
              <w:rPr>
                <w:rFonts w:ascii="DM Sans" w:hAnsi="DM Sans" w:cs="Arial"/>
                <w:b/>
                <w:bCs/>
                <w:color w:val="0076BD" w:themeColor="text1"/>
                <w:sz w:val="20"/>
                <w:szCs w:val="20"/>
              </w:rPr>
              <w:t>Forum</w:t>
            </w:r>
            <w:r>
              <w:rPr>
                <w:noProof/>
                <w:color w:val="B23E96" w:themeColor="accent3"/>
              </w:rPr>
              <w:t xml:space="preserve"> </w:t>
            </w:r>
          </w:p>
        </w:tc>
        <w:tc>
          <w:tcPr>
            <w:tcW w:w="1134" w:type="dxa"/>
            <w:tcBorders>
              <w:top w:val="single" w:sz="4" w:space="0" w:color="auto"/>
              <w:left w:val="single" w:sz="4" w:space="0" w:color="auto"/>
              <w:bottom w:val="single" w:sz="4" w:space="0" w:color="auto"/>
              <w:right w:val="single" w:sz="4" w:space="0" w:color="auto"/>
            </w:tcBorders>
          </w:tcPr>
          <w:p w14:paraId="1F282465" w14:textId="188AF7EC" w:rsidR="00892363" w:rsidRPr="00630930" w:rsidRDefault="00974CAE" w:rsidP="00B95626">
            <w:pPr>
              <w:spacing w:after="0" w:line="240" w:lineRule="auto"/>
              <w:rPr>
                <w:rFonts w:ascii="DM Sans" w:hAnsi="DM Sans" w:cs="Arial"/>
                <w:b/>
                <w:bCs/>
                <w:sz w:val="20"/>
                <w:szCs w:val="20"/>
              </w:rPr>
            </w:pPr>
            <w:r>
              <w:rPr>
                <w:rFonts w:ascii="DM Sans" w:hAnsi="DM Sans" w:cs="Arial"/>
                <w:b/>
                <w:bCs/>
                <w:sz w:val="20"/>
                <w:szCs w:val="20"/>
              </w:rPr>
              <w:t>13</w:t>
            </w:r>
            <w:r w:rsidRPr="00974CAE">
              <w:rPr>
                <w:rFonts w:ascii="DM Sans" w:hAnsi="DM Sans" w:cs="Arial"/>
                <w:b/>
                <w:bCs/>
                <w:sz w:val="20"/>
                <w:szCs w:val="20"/>
                <w:vertAlign w:val="superscript"/>
              </w:rPr>
              <w:t>th</w:t>
            </w:r>
            <w:r>
              <w:rPr>
                <w:rFonts w:ascii="DM Sans" w:hAnsi="DM Sans" w:cs="Arial"/>
                <w:b/>
                <w:bCs/>
                <w:sz w:val="20"/>
                <w:szCs w:val="20"/>
              </w:rPr>
              <w:t xml:space="preserve"> March 2026</w:t>
            </w:r>
          </w:p>
        </w:tc>
        <w:tc>
          <w:tcPr>
            <w:tcW w:w="6946" w:type="dxa"/>
            <w:tcBorders>
              <w:top w:val="single" w:sz="4" w:space="0" w:color="auto"/>
              <w:left w:val="single" w:sz="4" w:space="0" w:color="auto"/>
              <w:bottom w:val="single" w:sz="4" w:space="0" w:color="auto"/>
              <w:right w:val="single" w:sz="4" w:space="0" w:color="auto"/>
            </w:tcBorders>
          </w:tcPr>
          <w:p w14:paraId="03228373" w14:textId="77777777" w:rsidR="00892363" w:rsidRDefault="00974CAE" w:rsidP="00B95626">
            <w:pPr>
              <w:pStyle w:val="NormalWeb"/>
              <w:spacing w:before="0" w:beforeAutospacing="0" w:after="0" w:afterAutospacing="0"/>
              <w:rPr>
                <w:rFonts w:ascii="DM Sans" w:hAnsi="DM Sans" w:cs="Arial"/>
                <w:b/>
                <w:bCs/>
                <w:color w:val="0073CF"/>
                <w:sz w:val="20"/>
                <w:szCs w:val="20"/>
              </w:rPr>
            </w:pPr>
            <w:r>
              <w:rPr>
                <w:rFonts w:ascii="DM Sans" w:hAnsi="DM Sans" w:cs="Arial"/>
                <w:color w:val="0073CF"/>
                <w:sz w:val="20"/>
                <w:szCs w:val="20"/>
              </w:rPr>
              <w:t xml:space="preserve">Join us for the </w:t>
            </w:r>
            <w:r w:rsidR="00196324">
              <w:rPr>
                <w:rFonts w:ascii="DM Sans" w:hAnsi="DM Sans" w:cs="Arial"/>
                <w:color w:val="0073CF"/>
                <w:sz w:val="20"/>
                <w:szCs w:val="20"/>
              </w:rPr>
              <w:t>Spring Forum taking place on Tuesday 21</w:t>
            </w:r>
            <w:r w:rsidR="00196324" w:rsidRPr="00196324">
              <w:rPr>
                <w:rFonts w:ascii="DM Sans" w:hAnsi="DM Sans" w:cs="Arial"/>
                <w:color w:val="0073CF"/>
                <w:sz w:val="20"/>
                <w:szCs w:val="20"/>
                <w:vertAlign w:val="superscript"/>
              </w:rPr>
              <w:t>st</w:t>
            </w:r>
            <w:r w:rsidR="00196324">
              <w:rPr>
                <w:rFonts w:ascii="DM Sans" w:hAnsi="DM Sans" w:cs="Arial"/>
                <w:color w:val="0073CF"/>
                <w:sz w:val="20"/>
                <w:szCs w:val="20"/>
              </w:rPr>
              <w:t xml:space="preserve"> April 2026.</w:t>
            </w:r>
            <w:r w:rsidR="00C87208">
              <w:rPr>
                <w:rFonts w:ascii="DM Sans" w:hAnsi="DM Sans" w:cs="Arial"/>
                <w:color w:val="0073CF"/>
                <w:sz w:val="20"/>
                <w:szCs w:val="20"/>
              </w:rPr>
              <w:t xml:space="preserve"> </w:t>
            </w:r>
            <w:r w:rsidR="00C87208">
              <w:rPr>
                <w:rFonts w:ascii="DM Sans" w:hAnsi="DM Sans" w:cs="Arial"/>
                <w:b/>
                <w:bCs/>
                <w:color w:val="0073CF"/>
                <w:sz w:val="20"/>
                <w:szCs w:val="20"/>
              </w:rPr>
              <w:t>This is a fully funded</w:t>
            </w:r>
            <w:r w:rsidR="00806251">
              <w:rPr>
                <w:rFonts w:ascii="DM Sans" w:hAnsi="DM Sans" w:cs="Arial"/>
                <w:b/>
                <w:bCs/>
                <w:color w:val="0073CF"/>
                <w:sz w:val="20"/>
                <w:szCs w:val="20"/>
              </w:rPr>
              <w:t xml:space="preserve"> opportunity. Only 10 places available</w:t>
            </w:r>
          </w:p>
          <w:p w14:paraId="620905E4" w14:textId="1CDBEBC5" w:rsidR="00806251" w:rsidRPr="00806251" w:rsidRDefault="00806251" w:rsidP="00806251">
            <w:pPr>
              <w:pStyle w:val="NormalWeb"/>
              <w:numPr>
                <w:ilvl w:val="0"/>
                <w:numId w:val="4"/>
              </w:numPr>
              <w:spacing w:before="0" w:beforeAutospacing="0" w:after="0" w:afterAutospacing="0"/>
              <w:rPr>
                <w:rFonts w:ascii="DM Sans" w:hAnsi="DM Sans" w:cs="Arial"/>
                <w:color w:val="0073CF"/>
                <w:sz w:val="20"/>
                <w:szCs w:val="20"/>
              </w:rPr>
            </w:pPr>
            <w:r w:rsidRPr="00806251">
              <w:rPr>
                <w:rFonts w:ascii="DM Sans" w:hAnsi="DM Sans" w:cs="Arial"/>
                <w:color w:val="0073CF"/>
                <w:sz w:val="20"/>
                <w:szCs w:val="20"/>
              </w:rPr>
              <w:t>Express your interest</w:t>
            </w:r>
            <w:r w:rsidR="007D6683">
              <w:rPr>
                <w:rStyle w:val="Hyperlink"/>
                <w:rFonts w:eastAsia="Arial"/>
                <w:color w:val="FF662B" w:themeColor="accent5"/>
                <w:u w:val="none"/>
              </w:rPr>
              <w:t xml:space="preserve"> </w:t>
            </w:r>
            <w:hyperlink r:id="rId42" w:history="1">
              <w:r w:rsidR="007D6683" w:rsidRPr="007D6683">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F33D572" w14:textId="77777777" w:rsidR="00892363" w:rsidRPr="00B86EAB" w:rsidRDefault="00892363" w:rsidP="00B95626">
            <w:pPr>
              <w:spacing w:after="0" w:line="240" w:lineRule="auto"/>
              <w:rPr>
                <w:rFonts w:ascii="DM Sans" w:hAnsi="DM Sans" w:cs="Arial"/>
                <w:color w:val="0076BD" w:themeColor="text1"/>
                <w:sz w:val="20"/>
                <w:szCs w:val="20"/>
              </w:rPr>
            </w:pPr>
          </w:p>
        </w:tc>
      </w:tr>
      <w:tr w:rsidR="00B95626" w:rsidRPr="00B86EAB" w14:paraId="1ECA5399"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1954B427" w14:textId="39B53A29" w:rsidR="00B95626" w:rsidRPr="00060F8C" w:rsidRDefault="00B95626" w:rsidP="00B95626">
            <w:pPr>
              <w:spacing w:after="0"/>
              <w:rPr>
                <w:noProof/>
                <w:color w:val="B23E96" w:themeColor="accent3"/>
              </w:rPr>
            </w:pPr>
            <w:r w:rsidRPr="00630930">
              <w:rPr>
                <w:rFonts w:ascii="DM Sans" w:hAnsi="DM Sans" w:cs="Arial"/>
                <w:b/>
                <w:bCs/>
                <w:color w:val="0076BD" w:themeColor="text1"/>
                <w:sz w:val="20"/>
                <w:szCs w:val="20"/>
              </w:rPr>
              <w:t>VirtualOutcomes</w:t>
            </w:r>
          </w:p>
        </w:tc>
        <w:tc>
          <w:tcPr>
            <w:tcW w:w="1134" w:type="dxa"/>
            <w:tcBorders>
              <w:top w:val="single" w:sz="4" w:space="0" w:color="auto"/>
              <w:left w:val="single" w:sz="4" w:space="0" w:color="auto"/>
              <w:bottom w:val="single" w:sz="4" w:space="0" w:color="auto"/>
              <w:right w:val="single" w:sz="4" w:space="0" w:color="auto"/>
            </w:tcBorders>
          </w:tcPr>
          <w:p w14:paraId="619007EB" w14:textId="0ABCF95B" w:rsidR="00B95626" w:rsidRPr="00630930" w:rsidRDefault="00B95626" w:rsidP="00B95626">
            <w:pPr>
              <w:spacing w:after="0" w:line="240" w:lineRule="auto"/>
              <w:rPr>
                <w:rFonts w:ascii="DM Sans" w:hAnsi="DM Sans" w:cs="Arial"/>
                <w:b/>
                <w:bCs/>
                <w:sz w:val="20"/>
                <w:szCs w:val="20"/>
              </w:rPr>
            </w:pPr>
            <w:r w:rsidRPr="00630930">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0EB6DB7F" w14:textId="2E590B8C" w:rsidR="00B95626" w:rsidRPr="00C7727B" w:rsidRDefault="00B95626" w:rsidP="00B9562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All pharmacies in Greater Manchester have </w:t>
            </w:r>
            <w:r w:rsidRPr="00673DD0">
              <w:rPr>
                <w:rFonts w:ascii="DM Sans" w:hAnsi="DM Sans" w:cs="Arial"/>
                <w:b/>
                <w:bCs/>
                <w:color w:val="0073CF"/>
                <w:sz w:val="20"/>
                <w:szCs w:val="20"/>
              </w:rPr>
              <w:t>FREE</w:t>
            </w:r>
            <w:r>
              <w:rPr>
                <w:rFonts w:ascii="DM Sans" w:hAnsi="DM Sans" w:cs="Arial"/>
                <w:color w:val="0073CF"/>
                <w:sz w:val="20"/>
                <w:szCs w:val="20"/>
              </w:rPr>
              <w:t xml:space="preserve"> access to online training</w:t>
            </w:r>
            <w:r w:rsidR="00063775">
              <w:rPr>
                <w:rFonts w:ascii="DM Sans" w:hAnsi="DM Sans" w:cs="Arial"/>
                <w:color w:val="0073CF"/>
                <w:sz w:val="20"/>
                <w:szCs w:val="20"/>
              </w:rPr>
              <w:t xml:space="preserve">. </w:t>
            </w:r>
            <w:r w:rsidR="00063775" w:rsidRPr="00C7727B">
              <w:rPr>
                <w:rFonts w:ascii="DM Sans" w:hAnsi="DM Sans" w:cs="Arial"/>
                <w:color w:val="0073CF"/>
                <w:sz w:val="20"/>
                <w:szCs w:val="20"/>
              </w:rPr>
              <w:t>A new ‘</w:t>
            </w:r>
            <w:r w:rsidR="00C7727B">
              <w:rPr>
                <w:rFonts w:ascii="DM Sans" w:hAnsi="DM Sans" w:cs="Arial"/>
                <w:color w:val="0073CF"/>
                <w:sz w:val="20"/>
                <w:szCs w:val="20"/>
              </w:rPr>
              <w:t>Plantar Fasciiti</w:t>
            </w:r>
            <w:r w:rsidR="00227DB6">
              <w:rPr>
                <w:rFonts w:ascii="DM Sans" w:hAnsi="DM Sans" w:cs="Arial"/>
                <w:color w:val="0073CF"/>
                <w:sz w:val="20"/>
                <w:szCs w:val="20"/>
              </w:rPr>
              <w:t>s</w:t>
            </w:r>
            <w:r w:rsidR="00063775" w:rsidRPr="00C7727B">
              <w:rPr>
                <w:rFonts w:ascii="DM Sans" w:hAnsi="DM Sans" w:cs="Arial"/>
                <w:color w:val="0073CF"/>
                <w:sz w:val="20"/>
                <w:szCs w:val="20"/>
              </w:rPr>
              <w:t>’</w:t>
            </w:r>
            <w:r w:rsidR="006B6BCD" w:rsidRPr="00C7727B">
              <w:rPr>
                <w:rFonts w:ascii="DM Sans" w:hAnsi="DM Sans" w:cs="Arial"/>
                <w:color w:val="0073CF"/>
                <w:sz w:val="20"/>
                <w:szCs w:val="20"/>
              </w:rPr>
              <w:t xml:space="preserve"> has been released</w:t>
            </w:r>
          </w:p>
          <w:p w14:paraId="6D8CB4B6" w14:textId="767D5F3B" w:rsidR="00B95626" w:rsidRDefault="00B95626" w:rsidP="00BC6EE9">
            <w:pPr>
              <w:pStyle w:val="NormalWeb"/>
              <w:numPr>
                <w:ilvl w:val="0"/>
                <w:numId w:val="7"/>
              </w:numPr>
              <w:spacing w:before="0" w:beforeAutospacing="0" w:after="0" w:afterAutospacing="0"/>
              <w:rPr>
                <w:rFonts w:ascii="DM Sans" w:hAnsi="DM Sans" w:cs="Arial"/>
                <w:color w:val="0073CF"/>
                <w:sz w:val="20"/>
                <w:szCs w:val="20"/>
              </w:rPr>
            </w:pPr>
            <w:r w:rsidRPr="00C7727B">
              <w:rPr>
                <w:rFonts w:ascii="DM Sans" w:hAnsi="DM Sans" w:cs="Arial"/>
                <w:color w:val="0073CF"/>
                <w:sz w:val="20"/>
                <w:szCs w:val="20"/>
              </w:rPr>
              <w:t xml:space="preserve">View the </w:t>
            </w:r>
            <w:r w:rsidR="00605607" w:rsidRPr="00C7727B">
              <w:rPr>
                <w:rFonts w:ascii="DM Sans" w:hAnsi="DM Sans" w:cs="Arial"/>
                <w:color w:val="0073CF"/>
                <w:sz w:val="20"/>
                <w:szCs w:val="20"/>
              </w:rPr>
              <w:t>module</w:t>
            </w:r>
            <w:r w:rsidRPr="00C7727B">
              <w:rPr>
                <w:rFonts w:ascii="DM Sans" w:hAnsi="DM Sans" w:cs="Arial"/>
                <w:color w:val="FF662B" w:themeColor="accent5"/>
                <w:sz w:val="20"/>
                <w:szCs w:val="20"/>
              </w:rPr>
              <w:t xml:space="preserve"> </w:t>
            </w:r>
            <w:hyperlink r:id="rId43" w:history="1">
              <w:r w:rsidRPr="00C7727B">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49FD8B00" w14:textId="77777777" w:rsidR="00B95626" w:rsidRPr="00B86EAB" w:rsidRDefault="00B95626" w:rsidP="00B95626">
            <w:pPr>
              <w:spacing w:after="0" w:line="240" w:lineRule="auto"/>
              <w:rPr>
                <w:rFonts w:ascii="DM Sans" w:hAnsi="DM Sans" w:cs="Arial"/>
                <w:color w:val="0076BD" w:themeColor="text1"/>
                <w:sz w:val="20"/>
                <w:szCs w:val="20"/>
              </w:rPr>
            </w:pPr>
          </w:p>
        </w:tc>
      </w:tr>
      <w:tr w:rsidR="007315D1" w:rsidRPr="00B86EAB" w14:paraId="37F22C05"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5F46AE06" w14:textId="52141DDC" w:rsidR="007315D1" w:rsidRPr="00782151" w:rsidRDefault="00A22225" w:rsidP="00B95626">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COVID-19 </w:t>
            </w:r>
            <w:r w:rsidR="00234F63">
              <w:rPr>
                <w:rFonts w:ascii="DM Sans" w:hAnsi="DM Sans" w:cs="Arial"/>
                <w:b/>
                <w:bCs/>
                <w:color w:val="0076BD" w:themeColor="text1"/>
                <w:sz w:val="20"/>
                <w:szCs w:val="20"/>
              </w:rPr>
              <w:t>Spring Vaccination Service</w:t>
            </w:r>
            <w:r w:rsidR="004F24AA">
              <w:rPr>
                <w:rFonts w:ascii="DM Sans" w:hAnsi="DM Sans" w:cs="Arial"/>
                <w:b/>
                <w:bCs/>
                <w:color w:val="0076BD" w:themeColor="text1"/>
                <w:sz w:val="20"/>
                <w:szCs w:val="20"/>
              </w:rPr>
              <w:t xml:space="preserve"> – FDP </w:t>
            </w:r>
            <w:r w:rsidR="00D61505">
              <w:rPr>
                <w:rFonts w:ascii="DM Sans" w:hAnsi="DM Sans" w:cs="Arial"/>
                <w:b/>
                <w:bCs/>
                <w:color w:val="0076BD" w:themeColor="text1"/>
                <w:sz w:val="20"/>
                <w:szCs w:val="20"/>
              </w:rPr>
              <w:t>access drop-in sessions</w:t>
            </w:r>
          </w:p>
        </w:tc>
        <w:tc>
          <w:tcPr>
            <w:tcW w:w="1134" w:type="dxa"/>
            <w:tcBorders>
              <w:top w:val="single" w:sz="4" w:space="0" w:color="auto"/>
              <w:left w:val="single" w:sz="4" w:space="0" w:color="auto"/>
              <w:bottom w:val="single" w:sz="4" w:space="0" w:color="auto"/>
              <w:right w:val="single" w:sz="4" w:space="0" w:color="auto"/>
            </w:tcBorders>
          </w:tcPr>
          <w:p w14:paraId="358EF3EC" w14:textId="59012B42" w:rsidR="007315D1" w:rsidRDefault="00234F63" w:rsidP="00B95626">
            <w:pPr>
              <w:spacing w:after="0" w:line="240" w:lineRule="auto"/>
              <w:rPr>
                <w:rFonts w:ascii="DM Sans" w:hAnsi="DM Sans" w:cs="Arial"/>
                <w:b/>
                <w:bCs/>
                <w:sz w:val="20"/>
                <w:szCs w:val="20"/>
              </w:rPr>
            </w:pPr>
            <w:r>
              <w:rPr>
                <w:rFonts w:ascii="DM Sans" w:hAnsi="DM Sans" w:cs="Arial"/>
                <w:b/>
                <w:bCs/>
                <w:sz w:val="20"/>
                <w:szCs w:val="20"/>
              </w:rPr>
              <w:t>27</w:t>
            </w:r>
            <w:r w:rsidRPr="00234F63">
              <w:rPr>
                <w:rFonts w:ascii="DM Sans" w:hAnsi="DM Sans" w:cs="Arial"/>
                <w:b/>
                <w:bCs/>
                <w:sz w:val="20"/>
                <w:szCs w:val="20"/>
                <w:vertAlign w:val="superscript"/>
              </w:rPr>
              <w:t>th</w:t>
            </w:r>
            <w:r>
              <w:rPr>
                <w:rFonts w:ascii="DM Sans" w:hAnsi="DM Sans" w:cs="Arial"/>
                <w:b/>
                <w:bCs/>
                <w:sz w:val="20"/>
                <w:szCs w:val="20"/>
              </w:rPr>
              <w:t xml:space="preserve"> Feb &amp; 10</w:t>
            </w:r>
            <w:r w:rsidRPr="00234F63">
              <w:rPr>
                <w:rFonts w:ascii="DM Sans" w:hAnsi="DM Sans" w:cs="Arial"/>
                <w:b/>
                <w:bCs/>
                <w:sz w:val="20"/>
                <w:szCs w:val="20"/>
                <w:vertAlign w:val="superscript"/>
              </w:rPr>
              <w:t>th</w:t>
            </w:r>
            <w:r>
              <w:rPr>
                <w:rFonts w:ascii="DM Sans" w:hAnsi="DM Sans" w:cs="Arial"/>
                <w:b/>
                <w:bCs/>
                <w:sz w:val="20"/>
                <w:szCs w:val="20"/>
              </w:rPr>
              <w:t xml:space="preserve"> Mar 2026</w:t>
            </w:r>
          </w:p>
        </w:tc>
        <w:tc>
          <w:tcPr>
            <w:tcW w:w="6946" w:type="dxa"/>
            <w:tcBorders>
              <w:top w:val="single" w:sz="4" w:space="0" w:color="auto"/>
              <w:left w:val="single" w:sz="4" w:space="0" w:color="auto"/>
              <w:bottom w:val="single" w:sz="4" w:space="0" w:color="auto"/>
              <w:right w:val="single" w:sz="4" w:space="0" w:color="auto"/>
            </w:tcBorders>
          </w:tcPr>
          <w:p w14:paraId="05EF3A43" w14:textId="77777777" w:rsidR="00EA3104" w:rsidRDefault="00131BC8" w:rsidP="00B95626">
            <w:pPr>
              <w:pStyle w:val="NormalWeb"/>
              <w:spacing w:before="0" w:beforeAutospacing="0" w:after="0" w:afterAutospacing="0"/>
              <w:rPr>
                <w:rFonts w:ascii="DM Sans" w:hAnsi="DM Sans" w:cs="Arial"/>
                <w:color w:val="0073CF"/>
                <w:sz w:val="20"/>
                <w:szCs w:val="20"/>
              </w:rPr>
            </w:pPr>
            <w:r w:rsidRPr="00131BC8">
              <w:rPr>
                <w:rFonts w:ascii="DM Sans" w:hAnsi="DM Sans" w:cs="Arial"/>
                <w:color w:val="0073CF"/>
                <w:sz w:val="20"/>
                <w:szCs w:val="20"/>
              </w:rPr>
              <w:t>Pharmacy owners taking part in the spring COVID-19 vaccination programme will require Federated Data Platform (FDP) access to order COVID-19 vaccines</w:t>
            </w:r>
          </w:p>
          <w:p w14:paraId="4830731C" w14:textId="6F42FF44" w:rsidR="007315D1" w:rsidRDefault="00EA3104" w:rsidP="00B9562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Find out more and join one of the drop-in sessions</w:t>
            </w:r>
            <w:r w:rsidRPr="00454A25">
              <w:rPr>
                <w:rStyle w:val="Hyperlink"/>
                <w:rFonts w:eastAsia="Arial"/>
                <w:color w:val="FF662B" w:themeColor="accent5"/>
                <w:u w:val="none"/>
              </w:rPr>
              <w:t xml:space="preserve"> </w:t>
            </w:r>
            <w:hyperlink r:id="rId44" w:history="1">
              <w:r w:rsidRPr="00454A25">
                <w:rPr>
                  <w:rStyle w:val="Hyperlink"/>
                  <w:rFonts w:ascii="DM Sans" w:eastAsia="Arial" w:hAnsi="DM Sans" w:cs="Arial"/>
                  <w:color w:val="FF662B" w:themeColor="accent5"/>
                  <w:sz w:val="20"/>
                  <w:szCs w:val="20"/>
                </w:rPr>
                <w:t>here</w:t>
              </w:r>
            </w:hyperlink>
            <w:r w:rsidR="00131BC8">
              <w:rPr>
                <w:rFonts w:ascii="DM Sans" w:hAnsi="DM Sans" w:cs="Arial"/>
                <w:color w:val="0073CF"/>
                <w:sz w:val="20"/>
                <w:szCs w:val="20"/>
              </w:rPr>
              <w:t xml:space="preserve"> </w:t>
            </w:r>
          </w:p>
        </w:tc>
        <w:tc>
          <w:tcPr>
            <w:tcW w:w="629" w:type="dxa"/>
            <w:tcBorders>
              <w:top w:val="single" w:sz="4" w:space="0" w:color="auto"/>
              <w:left w:val="single" w:sz="4" w:space="0" w:color="auto"/>
              <w:bottom w:val="single" w:sz="4" w:space="0" w:color="auto"/>
              <w:right w:val="single" w:sz="4" w:space="0" w:color="auto"/>
            </w:tcBorders>
          </w:tcPr>
          <w:p w14:paraId="05BCD2DD" w14:textId="77777777" w:rsidR="007315D1" w:rsidRPr="00B86EAB" w:rsidRDefault="007315D1" w:rsidP="00B95626">
            <w:pPr>
              <w:spacing w:after="0" w:line="240" w:lineRule="auto"/>
              <w:rPr>
                <w:rFonts w:ascii="DM Sans" w:hAnsi="DM Sans" w:cs="Arial"/>
                <w:color w:val="0076BD" w:themeColor="text1"/>
                <w:sz w:val="20"/>
                <w:szCs w:val="20"/>
              </w:rPr>
            </w:pPr>
          </w:p>
        </w:tc>
      </w:tr>
      <w:tr w:rsidR="00855465" w:rsidRPr="00B86EAB" w14:paraId="42C5EDA1"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6AF019C0" w14:textId="001A92EC" w:rsidR="00855465" w:rsidRDefault="004A1B41" w:rsidP="00B95626">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CPPE </w:t>
            </w:r>
            <w:r w:rsidR="000C2899">
              <w:rPr>
                <w:rFonts w:ascii="DM Sans" w:hAnsi="DM Sans" w:cs="Arial"/>
                <w:b/>
                <w:bCs/>
                <w:color w:val="0076BD" w:themeColor="text1"/>
                <w:sz w:val="20"/>
                <w:szCs w:val="20"/>
              </w:rPr>
              <w:t>Training Opportunities</w:t>
            </w:r>
          </w:p>
        </w:tc>
        <w:tc>
          <w:tcPr>
            <w:tcW w:w="1134" w:type="dxa"/>
            <w:tcBorders>
              <w:top w:val="single" w:sz="4" w:space="0" w:color="auto"/>
              <w:left w:val="single" w:sz="4" w:space="0" w:color="auto"/>
              <w:bottom w:val="single" w:sz="4" w:space="0" w:color="auto"/>
              <w:right w:val="single" w:sz="4" w:space="0" w:color="auto"/>
            </w:tcBorders>
          </w:tcPr>
          <w:p w14:paraId="1818C18E" w14:textId="401CF9E0" w:rsidR="00855465" w:rsidRDefault="000C2899" w:rsidP="00B95626">
            <w:pPr>
              <w:spacing w:after="0" w:line="240" w:lineRule="auto"/>
              <w:rPr>
                <w:rFonts w:ascii="DM Sans" w:hAnsi="DM Sans" w:cs="Arial"/>
                <w:b/>
                <w:bCs/>
                <w:sz w:val="20"/>
                <w:szCs w:val="20"/>
              </w:rPr>
            </w:pPr>
            <w:r>
              <w:rPr>
                <w:rFonts w:ascii="DM Sans" w:hAnsi="DM Sans" w:cs="Arial"/>
                <w:b/>
                <w:bCs/>
                <w:sz w:val="20"/>
                <w:szCs w:val="20"/>
              </w:rPr>
              <w:t>Various</w:t>
            </w:r>
          </w:p>
        </w:tc>
        <w:tc>
          <w:tcPr>
            <w:tcW w:w="6946" w:type="dxa"/>
            <w:tcBorders>
              <w:top w:val="single" w:sz="4" w:space="0" w:color="auto"/>
              <w:left w:val="single" w:sz="4" w:space="0" w:color="auto"/>
              <w:bottom w:val="single" w:sz="4" w:space="0" w:color="auto"/>
              <w:right w:val="single" w:sz="4" w:space="0" w:color="auto"/>
            </w:tcBorders>
          </w:tcPr>
          <w:p w14:paraId="2EEB2AEA" w14:textId="2BEF593B" w:rsidR="00855465" w:rsidRPr="002E0E1D" w:rsidRDefault="00037802" w:rsidP="000C2899">
            <w:pPr>
              <w:pStyle w:val="NormalWeb"/>
              <w:numPr>
                <w:ilvl w:val="0"/>
                <w:numId w:val="7"/>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11</w:t>
            </w:r>
            <w:r w:rsidRPr="00037802">
              <w:rPr>
                <w:rFonts w:ascii="DM Sans" w:hAnsi="DM Sans" w:cs="Arial"/>
                <w:color w:val="0073CF"/>
                <w:sz w:val="20"/>
                <w:szCs w:val="20"/>
                <w:vertAlign w:val="superscript"/>
              </w:rPr>
              <w:t>th</w:t>
            </w:r>
            <w:r>
              <w:rPr>
                <w:rFonts w:ascii="DM Sans" w:hAnsi="DM Sans" w:cs="Arial"/>
                <w:color w:val="0073CF"/>
                <w:sz w:val="20"/>
                <w:szCs w:val="20"/>
              </w:rPr>
              <w:t xml:space="preserve"> March - </w:t>
            </w:r>
            <w:r w:rsidR="00DB1C46">
              <w:rPr>
                <w:rFonts w:ascii="DM Sans" w:hAnsi="DM Sans" w:cs="Arial"/>
                <w:color w:val="0073CF"/>
                <w:sz w:val="20"/>
                <w:szCs w:val="20"/>
              </w:rPr>
              <w:t>Blood pressure assessment</w:t>
            </w:r>
            <w:r w:rsidR="002E0E1D">
              <w:rPr>
                <w:rFonts w:ascii="DM Sans" w:hAnsi="DM Sans" w:cs="Arial"/>
                <w:color w:val="0073CF"/>
                <w:sz w:val="20"/>
                <w:szCs w:val="20"/>
              </w:rPr>
              <w:t xml:space="preserve">: essential skills – book </w:t>
            </w:r>
            <w:hyperlink r:id="rId45" w:history="1">
              <w:r w:rsidR="002E0E1D" w:rsidRPr="002E0E1D">
                <w:rPr>
                  <w:rStyle w:val="Hyperlink"/>
                  <w:rFonts w:ascii="DM Sans" w:eastAsia="Arial" w:hAnsi="DM Sans" w:cs="Arial"/>
                  <w:color w:val="FF662B" w:themeColor="accent5"/>
                  <w:sz w:val="20"/>
                  <w:szCs w:val="20"/>
                </w:rPr>
                <w:t>here</w:t>
              </w:r>
            </w:hyperlink>
          </w:p>
          <w:p w14:paraId="08C62028" w14:textId="747C75C5" w:rsidR="002E0E1D" w:rsidRPr="00131BC8" w:rsidRDefault="00BC3F8B" w:rsidP="000C2899">
            <w:pPr>
              <w:pStyle w:val="NormalWeb"/>
              <w:numPr>
                <w:ilvl w:val="0"/>
                <w:numId w:val="7"/>
              </w:numPr>
              <w:spacing w:before="0" w:beforeAutospacing="0" w:after="0" w:afterAutospacing="0"/>
              <w:rPr>
                <w:rFonts w:ascii="DM Sans" w:hAnsi="DM Sans" w:cs="Arial"/>
                <w:color w:val="0073CF"/>
                <w:sz w:val="20"/>
                <w:szCs w:val="20"/>
              </w:rPr>
            </w:pPr>
            <w:r>
              <w:rPr>
                <w:rFonts w:ascii="DM Sans" w:hAnsi="DM Sans" w:cs="Arial"/>
                <w:color w:val="0073CF"/>
                <w:sz w:val="20"/>
                <w:szCs w:val="20"/>
              </w:rPr>
              <w:t>24</w:t>
            </w:r>
            <w:r w:rsidRPr="00BC3F8B">
              <w:rPr>
                <w:rFonts w:ascii="DM Sans" w:hAnsi="DM Sans" w:cs="Arial"/>
                <w:color w:val="0073CF"/>
                <w:sz w:val="20"/>
                <w:szCs w:val="20"/>
                <w:vertAlign w:val="superscript"/>
              </w:rPr>
              <w:t>th</w:t>
            </w:r>
            <w:r>
              <w:rPr>
                <w:rFonts w:ascii="DM Sans" w:hAnsi="DM Sans" w:cs="Arial"/>
                <w:color w:val="0073CF"/>
                <w:sz w:val="20"/>
                <w:szCs w:val="20"/>
              </w:rPr>
              <w:t xml:space="preserve"> March - </w:t>
            </w:r>
            <w:r w:rsidR="00E526DE">
              <w:rPr>
                <w:rFonts w:ascii="DM Sans" w:hAnsi="DM Sans" w:cs="Arial"/>
                <w:color w:val="0073CF"/>
                <w:sz w:val="20"/>
                <w:szCs w:val="20"/>
              </w:rPr>
              <w:t xml:space="preserve">PGDs: Empowering Pharmacy Technicians – book </w:t>
            </w:r>
            <w:hyperlink r:id="rId46" w:history="1">
              <w:r w:rsidR="00E526DE" w:rsidRPr="00BC3F8B">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33CC6185" w14:textId="77777777" w:rsidR="00855465" w:rsidRPr="00B86EAB" w:rsidRDefault="00855465" w:rsidP="00B95626">
            <w:pPr>
              <w:spacing w:after="0" w:line="240" w:lineRule="auto"/>
              <w:rPr>
                <w:rFonts w:ascii="DM Sans" w:hAnsi="DM Sans" w:cs="Arial"/>
                <w:color w:val="0076BD" w:themeColor="text1"/>
                <w:sz w:val="20"/>
                <w:szCs w:val="20"/>
              </w:rPr>
            </w:pPr>
          </w:p>
        </w:tc>
      </w:tr>
    </w:tbl>
    <w:p w14:paraId="4A1308A8" w14:textId="77777777" w:rsidR="00A2372C" w:rsidRPr="00F2665A" w:rsidRDefault="00A2372C" w:rsidP="00A2372C">
      <w:pPr>
        <w:pStyle w:val="CPE-Heading1"/>
        <w:spacing w:before="0" w:after="0"/>
        <w:ind w:left="-426"/>
        <w:rPr>
          <w:rFonts w:ascii="Mokoko Medium" w:hAnsi="Mokoko Medium" w:cs="Mokoko Medium"/>
          <w:color w:val="5AC2B4"/>
          <w:sz w:val="28"/>
          <w:szCs w:val="28"/>
        </w:rPr>
      </w:pPr>
      <w:r w:rsidRPr="00F2665A">
        <w:rPr>
          <w:noProof/>
          <w:color w:val="5AC2B4"/>
        </w:rPr>
        <mc:AlternateContent>
          <mc:Choice Requires="wps">
            <w:drawing>
              <wp:anchor distT="0" distB="0" distL="114300" distR="114300" simplePos="0" relativeHeight="251658253" behindDoc="0" locked="0" layoutInCell="1" allowOverlap="1" wp14:anchorId="4F3417F0" wp14:editId="1C872FC7">
                <wp:simplePos x="0" y="0"/>
                <wp:positionH relativeFrom="column">
                  <wp:posOffset>-226061</wp:posOffset>
                </wp:positionH>
                <wp:positionV relativeFrom="paragraph">
                  <wp:posOffset>260349</wp:posOffset>
                </wp:positionV>
                <wp:extent cx="434975" cy="353695"/>
                <wp:effectExtent l="0" t="0" r="22225" b="27305"/>
                <wp:wrapNone/>
                <wp:docPr id="40957135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53695"/>
                        </a:xfrm>
                        <a:prstGeom prst="rect">
                          <a:avLst/>
                        </a:prstGeom>
                        <a:solidFill>
                          <a:srgbClr val="5AC2B4"/>
                        </a:solidFill>
                        <a:ln w="9525">
                          <a:solidFill>
                            <a:sysClr val="window" lastClr="FFFFFF"/>
                          </a:solidFill>
                          <a:miter lim="800000"/>
                          <a:headEnd/>
                          <a:tailEnd/>
                        </a:ln>
                      </wps:spPr>
                      <wps:txbx>
                        <w:txbxContent>
                          <w:p w14:paraId="11BB4A88" w14:textId="77777777" w:rsidR="00A2372C" w:rsidRPr="00C5212A" w:rsidRDefault="00A2372C" w:rsidP="00A2372C">
                            <w:pPr>
                              <w:rPr>
                                <w:color w:val="5AC2B4"/>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417F0" id="_x0000_s1039" type="#_x0000_t202" style="position:absolute;left:0;text-align:left;margin-left:-17.8pt;margin-top:20.5pt;width:34.25pt;height:27.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" fillcolor="#5ac2b4" strokecolor="window">
                <v:textbox>
                  <w:txbxContent>
                    <w:p w14:paraId="11BB4A88" w14:textId="77777777" w:rsidR="00A2372C" w:rsidRPr="00C5212A" w:rsidRDefault="00A2372C" w:rsidP="00A2372C">
                      <w:pPr>
                        <w:rPr>
                          <w:color w:val="5AC2B4"/>
                          <w:sz w:val="10"/>
                          <w:szCs w:val="10"/>
                          <w:lang w:val="en-US"/>
                        </w:rPr>
                      </w:pPr>
                    </w:p>
                  </w:txbxContent>
                </v:textbox>
              </v:shape>
            </w:pict>
          </mc:Fallback>
        </mc:AlternateContent>
      </w:r>
      <w:r w:rsidRPr="00F2665A">
        <w:rPr>
          <w:noProof/>
          <w:color w:val="5AC2B4"/>
        </w:rPr>
        <w:drawing>
          <wp:anchor distT="0" distB="0" distL="114300" distR="114300" simplePos="0" relativeHeight="251658254" behindDoc="0" locked="0" layoutInCell="1" allowOverlap="1" wp14:anchorId="094093C1" wp14:editId="0D70F7E8">
            <wp:simplePos x="0" y="0"/>
            <wp:positionH relativeFrom="column">
              <wp:posOffset>-146685</wp:posOffset>
            </wp:positionH>
            <wp:positionV relativeFrom="paragraph">
              <wp:posOffset>275115</wp:posOffset>
            </wp:positionV>
            <wp:extent cx="272926" cy="298290"/>
            <wp:effectExtent l="0" t="0" r="0" b="6985"/>
            <wp:wrapNone/>
            <wp:docPr id="122849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55505" name=""/>
                    <pic:cNvPicPr/>
                  </pic:nvPicPr>
                  <pic:blipFill>
                    <a:blip r:embed="rId47">
                      <a:extLst>
                        <a:ext uri="{28A0092B-C50C-407E-A947-70E740481C1C}">
                          <a14:useLocalDpi xmlns:a14="http://schemas.microsoft.com/office/drawing/2010/main" val="0"/>
                        </a:ext>
                      </a:extLst>
                    </a:blip>
                    <a:stretch>
                      <a:fillRect/>
                    </a:stretch>
                  </pic:blipFill>
                  <pic:spPr>
                    <a:xfrm>
                      <a:off x="0" y="0"/>
                      <a:ext cx="277921" cy="303750"/>
                    </a:xfrm>
                    <a:prstGeom prst="rect">
                      <a:avLst/>
                    </a:prstGeom>
                  </pic:spPr>
                </pic:pic>
              </a:graphicData>
            </a:graphic>
            <wp14:sizeRelH relativeFrom="margin">
              <wp14:pctWidth>0</wp14:pctWidth>
            </wp14:sizeRelH>
            <wp14:sizeRelV relativeFrom="margin">
              <wp14:pctHeight>0</wp14:pctHeight>
            </wp14:sizeRelV>
          </wp:anchor>
        </w:drawing>
      </w:r>
      <w:r w:rsidRPr="00F2665A">
        <w:rPr>
          <w:rFonts w:ascii="Mokoko Medium" w:hAnsi="Mokoko Medium" w:cs="Mokoko Medium"/>
          <w:color w:val="5AC2B4"/>
          <w:sz w:val="28"/>
          <w:szCs w:val="28"/>
        </w:rPr>
        <w:t>Patient Safety</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A2372C" w:rsidRPr="00B86EAB" w14:paraId="60E630A5" w14:textId="77777777">
        <w:trPr>
          <w:trHeight w:val="284"/>
        </w:trPr>
        <w:tc>
          <w:tcPr>
            <w:tcW w:w="2127" w:type="dxa"/>
            <w:tcBorders>
              <w:bottom w:val="single" w:sz="4" w:space="0" w:color="auto"/>
            </w:tcBorders>
            <w:shd w:val="clear" w:color="auto" w:fill="5AC2B4"/>
          </w:tcPr>
          <w:p w14:paraId="573FF4F0" w14:textId="77777777" w:rsidR="00A2372C" w:rsidRPr="00B86EAB" w:rsidRDefault="00A2372C">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5AC2B4"/>
          </w:tcPr>
          <w:p w14:paraId="4BA48835"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cPr>
          <w:p w14:paraId="020A3E1D"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cPr>
          <w:p w14:paraId="5DFD7E61" w14:textId="77777777" w:rsidR="00A2372C" w:rsidRPr="00B86EAB" w:rsidRDefault="00A2372C">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A2372C" w:rsidRPr="00B86EAB" w14:paraId="502FA75A" w14:textId="77777777" w:rsidTr="00890FB0">
        <w:trPr>
          <w:trHeight w:val="667"/>
        </w:trPr>
        <w:tc>
          <w:tcPr>
            <w:tcW w:w="2127" w:type="dxa"/>
            <w:tcBorders>
              <w:top w:val="single" w:sz="4" w:space="0" w:color="auto"/>
              <w:left w:val="single" w:sz="4" w:space="0" w:color="auto"/>
              <w:bottom w:val="single" w:sz="4" w:space="0" w:color="auto"/>
              <w:right w:val="single" w:sz="4" w:space="0" w:color="auto"/>
            </w:tcBorders>
          </w:tcPr>
          <w:p w14:paraId="79E51FE0" w14:textId="77777777" w:rsidR="00A2372C" w:rsidRDefault="00A2372C">
            <w:pPr>
              <w:rPr>
                <w:rFonts w:ascii="DM Sans" w:hAnsi="DM Sans"/>
                <w:b/>
                <w:bCs/>
                <w:sz w:val="20"/>
                <w:szCs w:val="20"/>
              </w:rPr>
            </w:pPr>
            <w:r>
              <w:rPr>
                <w:rFonts w:ascii="DM Sans" w:hAnsi="DM Sans"/>
                <w:b/>
                <w:bCs/>
                <w:sz w:val="20"/>
                <w:szCs w:val="20"/>
              </w:rPr>
              <w:t>CPGM Patient Safety Newsletter</w:t>
            </w:r>
          </w:p>
        </w:tc>
        <w:tc>
          <w:tcPr>
            <w:tcW w:w="1134" w:type="dxa"/>
            <w:tcBorders>
              <w:top w:val="single" w:sz="4" w:space="0" w:color="auto"/>
              <w:left w:val="single" w:sz="4" w:space="0" w:color="auto"/>
              <w:bottom w:val="single" w:sz="4" w:space="0" w:color="auto"/>
              <w:right w:val="single" w:sz="4" w:space="0" w:color="auto"/>
            </w:tcBorders>
          </w:tcPr>
          <w:p w14:paraId="6604D0D4" w14:textId="77777777" w:rsidR="00A2372C" w:rsidRDefault="00A2372C">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2E174FC4" w14:textId="52823455" w:rsidR="00A2372C" w:rsidRDefault="00A2372C" w:rsidP="00A2372C">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The latest edition of our ‘Focus on Patient Safety’ series is now available</w:t>
            </w:r>
          </w:p>
          <w:p w14:paraId="753EEA69" w14:textId="7938E45B" w:rsidR="00A2372C" w:rsidRDefault="00A2372C" w:rsidP="00A2372C">
            <w:pPr>
              <w:pStyle w:val="NormalWeb"/>
              <w:numPr>
                <w:ilvl w:val="0"/>
                <w:numId w:val="17"/>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briefing </w:t>
            </w:r>
            <w:hyperlink r:id="rId48" w:history="1">
              <w:r w:rsidRPr="00EC2DF3">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9B3C23F" w14:textId="77777777" w:rsidR="00A2372C" w:rsidRPr="00B86EAB" w:rsidRDefault="00A2372C">
            <w:pPr>
              <w:spacing w:after="0" w:line="240" w:lineRule="auto"/>
              <w:rPr>
                <w:rFonts w:ascii="DM Sans" w:hAnsi="DM Sans" w:cs="Arial"/>
                <w:color w:val="0076BD" w:themeColor="text1"/>
                <w:sz w:val="20"/>
                <w:szCs w:val="20"/>
              </w:rPr>
            </w:pPr>
          </w:p>
        </w:tc>
      </w:tr>
    </w:tbl>
    <w:p w14:paraId="000DC742" w14:textId="36BDD613" w:rsidR="00796EEF" w:rsidRPr="00B86EAB" w:rsidRDefault="004A063E" w:rsidP="00364F46">
      <w:pPr>
        <w:pStyle w:val="CPE-Heading1"/>
        <w:spacing w:before="0" w:after="0"/>
        <w:ind w:left="-426"/>
        <w:rPr>
          <w:rFonts w:ascii="Mokoko Medium" w:hAnsi="Mokoko Medium" w:cs="Mokoko Medium"/>
          <w:sz w:val="28"/>
          <w:szCs w:val="28"/>
        </w:rPr>
      </w:pPr>
      <w:r>
        <w:rPr>
          <w:noProof/>
        </w:rPr>
        <mc:AlternateContent>
          <mc:Choice Requires="wpg">
            <w:drawing>
              <wp:anchor distT="0" distB="0" distL="114300" distR="114300" simplePos="0" relativeHeight="251658256" behindDoc="0" locked="0" layoutInCell="1" allowOverlap="1" wp14:anchorId="16A1814B" wp14:editId="1496773A">
                <wp:simplePos x="0" y="0"/>
                <wp:positionH relativeFrom="column">
                  <wp:posOffset>-245110</wp:posOffset>
                </wp:positionH>
                <wp:positionV relativeFrom="paragraph">
                  <wp:posOffset>238124</wp:posOffset>
                </wp:positionV>
                <wp:extent cx="425450" cy="394335"/>
                <wp:effectExtent l="0" t="0" r="12700" b="24765"/>
                <wp:wrapNone/>
                <wp:docPr id="209926246" name="Group 19"/>
                <wp:cNvGraphicFramePr/>
                <a:graphic xmlns:a="http://schemas.openxmlformats.org/drawingml/2006/main">
                  <a:graphicData uri="http://schemas.microsoft.com/office/word/2010/wordprocessingGroup">
                    <wpg:wgp>
                      <wpg:cNvGrpSpPr/>
                      <wpg:grpSpPr>
                        <a:xfrm>
                          <a:off x="0" y="0"/>
                          <a:ext cx="425450" cy="394335"/>
                          <a:chOff x="0" y="0"/>
                          <a:chExt cx="463550" cy="423132"/>
                        </a:xfrm>
                      </wpg:grpSpPr>
                      <wps:wsp>
                        <wps:cNvPr id="1550392250" name="Text Box 54"/>
                        <wps:cNvSpPr txBox="1">
                          <a:spLocks noChangeArrowheads="1"/>
                        </wps:cNvSpPr>
                        <wps:spPr bwMode="auto">
                          <a:xfrm>
                            <a:off x="0" y="2762"/>
                            <a:ext cx="463550" cy="420370"/>
                          </a:xfrm>
                          <a:prstGeom prst="rect">
                            <a:avLst/>
                          </a:prstGeom>
                          <a:solidFill>
                            <a:schemeClr val="accent6"/>
                          </a:solidFill>
                          <a:ln w="9525">
                            <a:solidFill>
                              <a:schemeClr val="bg1"/>
                            </a:solidFill>
                            <a:miter lim="800000"/>
                            <a:headEnd/>
                            <a:tailEnd/>
                          </a:ln>
                        </wps:spPr>
                        <wps:txbx>
                          <w:txbxContent>
                            <w:p w14:paraId="300CDF8E" w14:textId="77777777" w:rsidR="00796EEF" w:rsidRPr="003821B9" w:rsidRDefault="00796EEF" w:rsidP="00796EEF">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011206526" name="Graphic 14" descr="Questions with solid fill"/>
                          <pic:cNvPicPr>
                            <a:picLocks noChangeAspect="1"/>
                          </pic:cNvPicPr>
                        </pic:nvPicPr>
                        <pic:blipFill>
                          <a:blip r:embed="rId49">
                            <a:extLst>
                              <a:ext uri="{96DAC541-7B7A-43D3-8B79-37D633B846F1}">
                                <asvg:svgBlip xmlns:asvg="http://schemas.microsoft.com/office/drawing/2016/SVG/main" r:embed="rId50"/>
                              </a:ext>
                            </a:extLst>
                          </a:blip>
                          <a:srcRect/>
                          <a:stretch/>
                        </pic:blipFill>
                        <pic:spPr>
                          <a:xfrm>
                            <a:off x="11051" y="0"/>
                            <a:ext cx="410845" cy="4108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A1814B" id="Group 19" o:spid="_x0000_s1040" style="position:absolute;left:0;text-align:left;margin-left:-19.3pt;margin-top:18.75pt;width:33.5pt;height:31.05pt;z-index:251658256;mso-width-relative:margin;mso-height-relative:margin" coordsize="463550,4231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">
                <v:shape id="_x0000_s1041" type="#_x0000_t202" style="position:absolute;top:2762;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" fillcolor="#0073cf [3209]" strokecolor="white [3212]">
                  <v:textbox>
                    <w:txbxContent>
                      <w:p w14:paraId="300CDF8E" w14:textId="77777777" w:rsidR="00796EEF" w:rsidRPr="003821B9" w:rsidRDefault="00796EEF" w:rsidP="00796EEF">
                        <w:pPr>
                          <w:rPr>
                            <w:sz w:val="10"/>
                            <w:szCs w:val="10"/>
                            <w:lang w:val="en-US"/>
                          </w:rPr>
                        </w:pPr>
                      </w:p>
                    </w:txbxContent>
                  </v:textbox>
                </v:shape>
                <v:shape id="Graphic 14" o:spid="_x0000_s1042" type="#_x0000_t75" alt="Questions with solid fill" style="position:absolute;left:11051;width:410845;height:410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">
                  <v:imagedata r:id="rId51" o:title="Questions with solid fill"/>
                </v:shape>
              </v:group>
            </w:pict>
          </mc:Fallback>
        </mc:AlternateContent>
      </w:r>
      <w:r w:rsidR="00796EEF">
        <w:rPr>
          <w:noProof/>
        </w:rPr>
        <mc:AlternateContent>
          <mc:Choice Requires="wps">
            <w:drawing>
              <wp:anchor distT="0" distB="0" distL="114300" distR="114300" simplePos="0" relativeHeight="251658245" behindDoc="0" locked="1" layoutInCell="1" allowOverlap="1" wp14:anchorId="418B981C" wp14:editId="45C0C3FF">
                <wp:simplePos x="0" y="0"/>
                <wp:positionH relativeFrom="margin">
                  <wp:posOffset>-1357630</wp:posOffset>
                </wp:positionH>
                <wp:positionV relativeFrom="paragraph">
                  <wp:posOffset>8677275</wp:posOffset>
                </wp:positionV>
                <wp:extent cx="1212850" cy="1504315"/>
                <wp:effectExtent l="0" t="0" r="6350" b="635"/>
                <wp:wrapNone/>
                <wp:docPr id="17397325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21E549C2" w14:textId="77777777" w:rsidR="00796EEF" w:rsidRPr="00D52693" w:rsidRDefault="00796EEF" w:rsidP="00796EEF">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981C" id="_x0000_s1043" type="#_x0000_t202" style="position:absolute;left:0;text-align:left;margin-left:-106.9pt;margin-top:683.25pt;width:95.5pt;height:118.4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" fillcolor="#5ac2b4" stroked="f" strokeweight=".5pt">
                <v:textbox inset="15mm,10mm,15mm,5mm">
                  <w:txbxContent>
                    <w:p w14:paraId="21E549C2" w14:textId="77777777" w:rsidR="00796EEF" w:rsidRPr="00D52693" w:rsidRDefault="00796EEF" w:rsidP="00796EEF">
                      <w:pPr>
                        <w:pStyle w:val="Quote"/>
                        <w:rPr>
                          <w:rFonts w:ascii="DM Sans" w:hAnsi="DM Sans"/>
                          <w:b/>
                          <w:bCs/>
                          <w:szCs w:val="14"/>
                        </w:rPr>
                      </w:pPr>
                    </w:p>
                  </w:txbxContent>
                </v:textbox>
                <w10:wrap anchorx="margin"/>
                <w10:anchorlock/>
              </v:shape>
            </w:pict>
          </mc:Fallback>
        </mc:AlternateContent>
      </w:r>
      <w:r w:rsidR="00796EEF">
        <w:rPr>
          <w:rFonts w:ascii="Mokoko Medium" w:hAnsi="Mokoko Medium" w:cs="Mokoko Medium"/>
          <w:sz w:val="28"/>
          <w:szCs w:val="28"/>
        </w:rPr>
        <w:t>Need Help and Support</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796EEF" w:rsidRPr="00B86EAB" w14:paraId="461F8D8B" w14:textId="77777777" w:rsidTr="00D814EF">
        <w:trPr>
          <w:trHeight w:val="284"/>
        </w:trPr>
        <w:tc>
          <w:tcPr>
            <w:tcW w:w="2127" w:type="dxa"/>
            <w:tcBorders>
              <w:bottom w:val="single" w:sz="4" w:space="0" w:color="auto"/>
            </w:tcBorders>
            <w:shd w:val="clear" w:color="auto" w:fill="0073CF" w:themeFill="accent6"/>
          </w:tcPr>
          <w:p w14:paraId="2BA1E141" w14:textId="3D555F62" w:rsidR="00796EEF" w:rsidRPr="00B86EAB" w:rsidRDefault="00796EEF"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0073CF" w:themeFill="accent6"/>
          </w:tcPr>
          <w:p w14:paraId="7C4B4FE1" w14:textId="4C990860"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3CF" w:themeFill="accent6"/>
          </w:tcPr>
          <w:p w14:paraId="70446D56" w14:textId="77777777"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3CF" w:themeFill="accent6"/>
          </w:tcPr>
          <w:p w14:paraId="0C236D2A" w14:textId="77777777" w:rsidR="00796EEF" w:rsidRPr="00B86EAB" w:rsidRDefault="00796EEF"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796EEF" w:rsidRPr="00B86EAB" w14:paraId="71D79B97"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4385EA8F" w14:textId="71894911" w:rsidR="00796EEF" w:rsidRPr="00ED4A0B" w:rsidRDefault="00796EEF" w:rsidP="00C3301D">
            <w:pPr>
              <w:spacing w:after="0"/>
              <w:rPr>
                <w:rFonts w:ascii="DM Sans" w:hAnsi="DM Sans"/>
                <w:sz w:val="20"/>
                <w:szCs w:val="20"/>
              </w:rPr>
            </w:pPr>
            <w:r w:rsidRPr="00ED4A0B">
              <w:rPr>
                <w:rFonts w:ascii="DM Sans" w:hAnsi="DM Sans" w:cs="Arial"/>
                <w:b/>
                <w:bCs/>
                <w:color w:val="0076BD" w:themeColor="text1"/>
                <w:sz w:val="20"/>
                <w:szCs w:val="20"/>
              </w:rPr>
              <w:t xml:space="preserve">Ask the CPGM Team </w:t>
            </w:r>
          </w:p>
        </w:tc>
        <w:tc>
          <w:tcPr>
            <w:tcW w:w="1134" w:type="dxa"/>
            <w:tcBorders>
              <w:top w:val="single" w:sz="4" w:space="0" w:color="auto"/>
              <w:left w:val="single" w:sz="4" w:space="0" w:color="auto"/>
              <w:bottom w:val="single" w:sz="4" w:space="0" w:color="auto"/>
              <w:right w:val="single" w:sz="4" w:space="0" w:color="auto"/>
            </w:tcBorders>
          </w:tcPr>
          <w:p w14:paraId="03843A5B" w14:textId="7F816D6B" w:rsidR="00796EEF" w:rsidRPr="00ED4A0B" w:rsidRDefault="004A308C" w:rsidP="00C3301D">
            <w:pPr>
              <w:spacing w:after="0" w:line="240" w:lineRule="auto"/>
              <w:rPr>
                <w:rFonts w:ascii="DM Sans" w:hAnsi="DM Sans" w:cs="Arial"/>
                <w:b/>
                <w:bCs/>
                <w:sz w:val="20"/>
                <w:szCs w:val="20"/>
              </w:rPr>
            </w:pPr>
            <w:r>
              <w:rPr>
                <w:rFonts w:ascii="DM Sans" w:hAnsi="DM Sans" w:cs="Arial"/>
                <w:b/>
                <w:bCs/>
                <w:sz w:val="20"/>
                <w:szCs w:val="20"/>
              </w:rPr>
              <w:t>Every Wed 1-2pm</w:t>
            </w:r>
          </w:p>
        </w:tc>
        <w:tc>
          <w:tcPr>
            <w:tcW w:w="6946" w:type="dxa"/>
            <w:tcBorders>
              <w:top w:val="single" w:sz="4" w:space="0" w:color="auto"/>
              <w:left w:val="single" w:sz="4" w:space="0" w:color="auto"/>
              <w:bottom w:val="single" w:sz="4" w:space="0" w:color="auto"/>
              <w:right w:val="single" w:sz="4" w:space="0" w:color="auto"/>
            </w:tcBorders>
          </w:tcPr>
          <w:p w14:paraId="02BF76B3" w14:textId="15CE24C9" w:rsidR="00796EEF" w:rsidRPr="00ED4A0B" w:rsidRDefault="00796EEF" w:rsidP="00C3301D">
            <w:pPr>
              <w:pStyle w:val="NormalWeb"/>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Something on your mind? Join our lunchtime</w:t>
            </w:r>
            <w:r w:rsidR="00B77A36">
              <w:rPr>
                <w:rFonts w:ascii="DM Sans" w:hAnsi="DM Sans" w:cs="Arial"/>
                <w:color w:val="0073CF"/>
                <w:sz w:val="20"/>
                <w:szCs w:val="20"/>
              </w:rPr>
              <w:t xml:space="preserve"> </w:t>
            </w:r>
            <w:r w:rsidRPr="00ED4A0B">
              <w:rPr>
                <w:rFonts w:ascii="DM Sans" w:hAnsi="DM Sans" w:cs="Arial"/>
                <w:color w:val="0073CF"/>
                <w:sz w:val="20"/>
                <w:szCs w:val="20"/>
              </w:rPr>
              <w:t>drop-in sessions with one of our experienced team members. We are here to support you</w:t>
            </w:r>
          </w:p>
          <w:p w14:paraId="06396901" w14:textId="24042CF5" w:rsidR="00796EEF" w:rsidRPr="00ED4A0B" w:rsidRDefault="00796EEF" w:rsidP="00BC6EE9">
            <w:pPr>
              <w:pStyle w:val="NormalWeb"/>
              <w:numPr>
                <w:ilvl w:val="0"/>
                <w:numId w:val="3"/>
              </w:numPr>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Find out more</w:t>
            </w:r>
            <w:r w:rsidRPr="00ED4A0B">
              <w:rPr>
                <w:rFonts w:ascii="DM Sans" w:hAnsi="DM Sans" w:cs="Arial"/>
                <w:color w:val="F26E3E" w:themeColor="accent2"/>
                <w:sz w:val="20"/>
                <w:szCs w:val="20"/>
              </w:rPr>
              <w:t xml:space="preserve"> </w:t>
            </w:r>
            <w:hyperlink r:id="rId52" w:history="1">
              <w:r w:rsidRPr="009E0BC4">
                <w:rPr>
                  <w:rStyle w:val="Hyperlink"/>
                  <w:rFonts w:ascii="DM Sans" w:eastAsia="Arial" w:hAnsi="DM Sans" w:cs="Arial"/>
                  <w:color w:val="F26E3E" w:themeColor="accent2"/>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37DF2C7" w14:textId="77777777" w:rsidR="00796EEF" w:rsidRPr="00B86EAB" w:rsidRDefault="00796EEF" w:rsidP="00C3301D">
            <w:pPr>
              <w:spacing w:after="0" w:line="240" w:lineRule="auto"/>
              <w:rPr>
                <w:rFonts w:ascii="DM Sans" w:hAnsi="DM Sans" w:cs="Arial"/>
                <w:color w:val="0076BD" w:themeColor="text1"/>
                <w:sz w:val="20"/>
                <w:szCs w:val="20"/>
              </w:rPr>
            </w:pPr>
          </w:p>
        </w:tc>
      </w:tr>
      <w:tr w:rsidR="0054198B" w:rsidRPr="00B86EAB" w14:paraId="5D769D81"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0CBD4299" w14:textId="77777777" w:rsidR="0054198B" w:rsidRDefault="00D61B79" w:rsidP="00C3301D">
            <w:pPr>
              <w:spacing w:after="0"/>
              <w:rPr>
                <w:rFonts w:ascii="DM Sans" w:hAnsi="DM Sans" w:cs="Arial"/>
                <w:b/>
                <w:bCs/>
                <w:color w:val="0076BD" w:themeColor="text1"/>
                <w:sz w:val="20"/>
                <w:szCs w:val="20"/>
              </w:rPr>
            </w:pPr>
            <w:r>
              <w:rPr>
                <w:rFonts w:ascii="DM Sans" w:hAnsi="DM Sans" w:cs="Arial"/>
                <w:b/>
                <w:bCs/>
                <w:color w:val="0076BD" w:themeColor="text1"/>
                <w:sz w:val="20"/>
                <w:szCs w:val="20"/>
              </w:rPr>
              <w:t>Pharmacy Technicians</w:t>
            </w:r>
          </w:p>
          <w:p w14:paraId="53864245" w14:textId="53B09C55" w:rsidR="00950F9E" w:rsidRPr="00ED4A0B" w:rsidRDefault="00950F9E" w:rsidP="00C3301D">
            <w:pPr>
              <w:spacing w:after="0"/>
              <w:rPr>
                <w:rFonts w:ascii="DM Sans" w:hAnsi="DM Sans" w:cs="Arial"/>
                <w:b/>
                <w:bCs/>
                <w:color w:val="0076BD" w:themeColor="text1"/>
                <w:sz w:val="20"/>
                <w:szCs w:val="20"/>
              </w:rPr>
            </w:pPr>
            <w:r>
              <w:rPr>
                <w:rFonts w:ascii="DM Sans" w:hAnsi="DM Sans" w:cs="Arial"/>
                <w:b/>
                <w:bCs/>
                <w:color w:val="0076BD" w:themeColor="text1"/>
                <w:sz w:val="20"/>
                <w:szCs w:val="20"/>
              </w:rPr>
              <w:t>Community</w:t>
            </w:r>
          </w:p>
        </w:tc>
        <w:tc>
          <w:tcPr>
            <w:tcW w:w="1134" w:type="dxa"/>
            <w:tcBorders>
              <w:top w:val="single" w:sz="4" w:space="0" w:color="auto"/>
              <w:left w:val="single" w:sz="4" w:space="0" w:color="auto"/>
              <w:bottom w:val="single" w:sz="4" w:space="0" w:color="auto"/>
              <w:right w:val="single" w:sz="4" w:space="0" w:color="auto"/>
            </w:tcBorders>
          </w:tcPr>
          <w:p w14:paraId="60A93505" w14:textId="21D10255" w:rsidR="0054198B" w:rsidRDefault="00950F9E" w:rsidP="00C3301D">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EC9DCBD" w14:textId="0E64B1C5" w:rsidR="005F5F27" w:rsidRDefault="00950F9E" w:rsidP="00C3301D">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Are you a Pharmacy Technician working in Community Pharmacy </w:t>
            </w:r>
            <w:r w:rsidR="005F5F27">
              <w:rPr>
                <w:rFonts w:ascii="DM Sans" w:hAnsi="DM Sans" w:cs="Arial"/>
                <w:color w:val="0073CF"/>
                <w:sz w:val="20"/>
                <w:szCs w:val="20"/>
              </w:rPr>
              <w:t xml:space="preserve">across Greater Manchester? </w:t>
            </w:r>
            <w:r w:rsidR="00F0471F">
              <w:rPr>
                <w:rFonts w:ascii="DM Sans" w:hAnsi="DM Sans" w:cs="Arial"/>
                <w:color w:val="0073CF"/>
                <w:sz w:val="20"/>
                <w:szCs w:val="20"/>
              </w:rPr>
              <w:t>Do you want to connect with fellow technicians?</w:t>
            </w:r>
          </w:p>
          <w:p w14:paraId="5663E67E" w14:textId="0188E785" w:rsidR="00F0471F" w:rsidRPr="00ED4A0B" w:rsidRDefault="00F0471F" w:rsidP="00BC6EE9">
            <w:pPr>
              <w:pStyle w:val="NormalWeb"/>
              <w:numPr>
                <w:ilvl w:val="0"/>
                <w:numId w:val="3"/>
              </w:numPr>
              <w:spacing w:before="0" w:beforeAutospacing="0" w:after="0" w:afterAutospacing="0"/>
              <w:rPr>
                <w:rFonts w:ascii="DM Sans" w:hAnsi="DM Sans" w:cs="Arial"/>
                <w:color w:val="0073CF"/>
                <w:sz w:val="20"/>
                <w:szCs w:val="20"/>
              </w:rPr>
            </w:pPr>
            <w:r w:rsidRPr="00F0471F">
              <w:rPr>
                <w:rFonts w:ascii="DM Sans" w:hAnsi="DM Sans" w:cs="Arial"/>
                <w:color w:val="0073CF"/>
                <w:sz w:val="20"/>
                <w:szCs w:val="20"/>
              </w:rPr>
              <w:t>Join our Pharmacy Technician Community on WhatsApp and start connecting today</w:t>
            </w:r>
            <w:r>
              <w:rPr>
                <w:rFonts w:ascii="DM Sans" w:hAnsi="DM Sans" w:cs="Arial"/>
                <w:color w:val="0073CF"/>
                <w:sz w:val="20"/>
                <w:szCs w:val="20"/>
              </w:rPr>
              <w:t xml:space="preserve"> </w:t>
            </w:r>
            <w:r w:rsidR="00920EA0">
              <w:rPr>
                <w:rFonts w:ascii="DM Sans" w:hAnsi="DM Sans" w:cs="Arial"/>
                <w:color w:val="0073CF"/>
                <w:sz w:val="20"/>
                <w:szCs w:val="20"/>
              </w:rPr>
              <w:t>–</w:t>
            </w:r>
            <w:r>
              <w:rPr>
                <w:rFonts w:ascii="DM Sans" w:hAnsi="DM Sans" w:cs="Arial"/>
                <w:color w:val="0073CF"/>
                <w:sz w:val="20"/>
                <w:szCs w:val="20"/>
              </w:rPr>
              <w:t xml:space="preserve"> </w:t>
            </w:r>
            <w:r w:rsidR="00920EA0">
              <w:rPr>
                <w:rFonts w:ascii="DM Sans" w:hAnsi="DM Sans" w:cs="Arial"/>
                <w:color w:val="0073CF"/>
                <w:sz w:val="20"/>
                <w:szCs w:val="20"/>
              </w:rPr>
              <w:t xml:space="preserve">Complete the short form </w:t>
            </w:r>
            <w:hyperlink r:id="rId53" w:history="1">
              <w:r w:rsidR="00920EA0" w:rsidRPr="003172B5">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18E5C45" w14:textId="77777777" w:rsidR="0054198B" w:rsidRPr="00B86EAB" w:rsidRDefault="0054198B" w:rsidP="00C3301D">
            <w:pPr>
              <w:spacing w:after="0" w:line="240" w:lineRule="auto"/>
              <w:rPr>
                <w:rFonts w:ascii="DM Sans" w:hAnsi="DM Sans" w:cs="Arial"/>
                <w:color w:val="0076BD" w:themeColor="text1"/>
                <w:sz w:val="20"/>
                <w:szCs w:val="20"/>
              </w:rPr>
            </w:pPr>
          </w:p>
        </w:tc>
      </w:tr>
    </w:tbl>
    <w:bookmarkEnd w:id="0"/>
    <w:bookmarkEnd w:id="1"/>
    <w:bookmarkEnd w:id="3"/>
    <w:bookmarkEnd w:id="4"/>
    <w:p w14:paraId="414BECC3" w14:textId="5653D560" w:rsidR="00C85CB2" w:rsidRPr="00C85CB2" w:rsidRDefault="00A724D1" w:rsidP="00C85CB2">
      <w:r>
        <w:rPr>
          <w:rFonts w:cs="Arial"/>
          <w:noProof/>
          <w:color w:val="0073CF"/>
          <w:sz w:val="20"/>
          <w:szCs w:val="20"/>
        </w:rPr>
        <w:drawing>
          <wp:anchor distT="0" distB="0" distL="114300" distR="114300" simplePos="0" relativeHeight="251658248" behindDoc="0" locked="0" layoutInCell="1" allowOverlap="1" wp14:anchorId="2473F12B" wp14:editId="606099CA">
            <wp:simplePos x="0" y="0"/>
            <wp:positionH relativeFrom="page">
              <wp:posOffset>6316345</wp:posOffset>
            </wp:positionH>
            <wp:positionV relativeFrom="paragraph">
              <wp:posOffset>99060</wp:posOffset>
            </wp:positionV>
            <wp:extent cx="942340" cy="927100"/>
            <wp:effectExtent l="0" t="0" r="0" b="6350"/>
            <wp:wrapNone/>
            <wp:docPr id="3376769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l="71539"/>
                    <a:stretch/>
                  </pic:blipFill>
                  <pic:spPr bwMode="auto">
                    <a:xfrm>
                      <a:off x="0" y="0"/>
                      <a:ext cx="942340" cy="92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noProof/>
          <w:color w:val="0073CF"/>
          <w:sz w:val="20"/>
          <w:szCs w:val="20"/>
        </w:rPr>
        <w:drawing>
          <wp:anchor distT="0" distB="0" distL="114300" distR="114300" simplePos="0" relativeHeight="251658246" behindDoc="0" locked="0" layoutInCell="1" allowOverlap="1" wp14:anchorId="7AA035BD" wp14:editId="692DA4C1">
            <wp:simplePos x="0" y="0"/>
            <wp:positionH relativeFrom="margin">
              <wp:posOffset>-184150</wp:posOffset>
            </wp:positionH>
            <wp:positionV relativeFrom="paragraph">
              <wp:posOffset>12065</wp:posOffset>
            </wp:positionV>
            <wp:extent cx="6638290" cy="1133475"/>
            <wp:effectExtent l="0" t="0" r="0" b="0"/>
            <wp:wrapNone/>
            <wp:docPr id="10627886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5">
                      <a:extLst>
                        <a:ext uri="{28A0092B-C50C-407E-A947-70E740481C1C}">
                          <a14:useLocalDpi xmlns:a14="http://schemas.microsoft.com/office/drawing/2010/main" val="0"/>
                        </a:ext>
                      </a:extLst>
                    </a:blip>
                    <a:srcRect r="29484"/>
                    <a:stretch/>
                  </pic:blipFill>
                  <pic:spPr bwMode="auto">
                    <a:xfrm>
                      <a:off x="0" y="0"/>
                      <a:ext cx="6638290" cy="1133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3C1">
        <w:rPr>
          <w:noProof/>
        </w:rPr>
        <mc:AlternateContent>
          <mc:Choice Requires="wps">
            <w:drawing>
              <wp:anchor distT="0" distB="0" distL="114300" distR="114300" simplePos="0" relativeHeight="251658247" behindDoc="0" locked="0" layoutInCell="1" allowOverlap="1" wp14:anchorId="34923F1B" wp14:editId="4F9DC929">
                <wp:simplePos x="0" y="0"/>
                <wp:positionH relativeFrom="page">
                  <wp:posOffset>398145</wp:posOffset>
                </wp:positionH>
                <wp:positionV relativeFrom="paragraph">
                  <wp:posOffset>165735</wp:posOffset>
                </wp:positionV>
                <wp:extent cx="6984897" cy="885825"/>
                <wp:effectExtent l="0" t="0" r="0" b="0"/>
                <wp:wrapNone/>
                <wp:docPr id="1027780279" name="Text Box 1"/>
                <wp:cNvGraphicFramePr/>
                <a:graphic xmlns:a="http://schemas.openxmlformats.org/drawingml/2006/main">
                  <a:graphicData uri="http://schemas.microsoft.com/office/word/2010/wordprocessingShape">
                    <wps:wsp>
                      <wps:cNvSpPr txBox="1"/>
                      <wps:spPr>
                        <a:xfrm>
                          <a:off x="0" y="0"/>
                          <a:ext cx="6984897" cy="885825"/>
                        </a:xfrm>
                        <a:prstGeom prst="rect">
                          <a:avLst/>
                        </a:prstGeom>
                        <a:noFill/>
                        <a:ln w="6350">
                          <a:noFill/>
                        </a:ln>
                      </wps:spPr>
                      <wps:txb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6"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7" w:history="1">
                              <w:r w:rsidRPr="00CE0C18">
                                <w:rPr>
                                  <w:rStyle w:val="Hyperlink"/>
                                  <w:rFonts w:cs="Arial"/>
                                  <w:b w:val="0"/>
                                  <w:bCs w:val="0"/>
                                  <w:sz w:val="20"/>
                                  <w:szCs w:val="20"/>
                                </w:rPr>
                                <w:t>CPGM Office Team and Committee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3F1B" id="Text Box 1" o:spid="_x0000_s1044" type="#_x0000_t202" style="position:absolute;margin-left:31.35pt;margin-top:13.05pt;width:550pt;height:6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" filled="f" stroked="f" strokeweight=".5pt">
                <v:textbo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8"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9" w:history="1">
                        <w:r w:rsidRPr="00CE0C18">
                          <w:rPr>
                            <w:rStyle w:val="Hyperlink"/>
                            <w:rFonts w:cs="Arial"/>
                            <w:b w:val="0"/>
                            <w:bCs w:val="0"/>
                            <w:sz w:val="20"/>
                            <w:szCs w:val="20"/>
                          </w:rPr>
                          <w:t>CPGM Office Team and Committee</w:t>
                        </w:r>
                      </w:hyperlink>
                    </w:p>
                  </w:txbxContent>
                </v:textbox>
                <w10:wrap anchorx="page"/>
              </v:shape>
            </w:pict>
          </mc:Fallback>
        </mc:AlternateContent>
      </w:r>
    </w:p>
    <w:sectPr w:rsidR="00C85CB2" w:rsidRPr="00C85CB2" w:rsidSect="004E0622">
      <w:headerReference w:type="even" r:id="rId60"/>
      <w:headerReference w:type="default" r:id="rId61"/>
      <w:footerReference w:type="even" r:id="rId62"/>
      <w:headerReference w:type="first" r:id="rId63"/>
      <w:type w:val="continuous"/>
      <w:pgSz w:w="11900" w:h="16840"/>
      <w:pgMar w:top="798" w:right="1127" w:bottom="202" w:left="851" w:header="0" w:footer="0" w:gutter="0"/>
      <w:cols w:space="720" w:equalWidth="0">
        <w:col w:w="102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379A" w14:textId="77777777" w:rsidR="00CB0775" w:rsidRDefault="00CB0775" w:rsidP="00316925">
      <w:r>
        <w:separator/>
      </w:r>
    </w:p>
  </w:endnote>
  <w:endnote w:type="continuationSeparator" w:id="0">
    <w:p w14:paraId="1EBE0E38" w14:textId="77777777" w:rsidR="00CB0775" w:rsidRDefault="00CB0775" w:rsidP="00316925">
      <w:r>
        <w:continuationSeparator/>
      </w:r>
    </w:p>
  </w:endnote>
  <w:endnote w:type="continuationNotice" w:id="1">
    <w:p w14:paraId="7A752FF2" w14:textId="77777777" w:rsidR="00CB0775" w:rsidRDefault="00CB0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koko Medium">
    <w:altName w:val="Cambria"/>
    <w:panose1 w:val="02060603020203020204"/>
    <w:charset w:val="00"/>
    <w:family w:val="roman"/>
    <w:pitch w:val="variable"/>
    <w:sig w:usb0="A00000EF" w:usb1="4000205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3A3" w14:textId="76D995AB" w:rsidR="003950EE" w:rsidRPr="00C85CB2" w:rsidRDefault="003E5894" w:rsidP="00C85CB2">
    <w:pPr>
      <w:pStyle w:val="Footer"/>
      <w:spacing w:before="600"/>
      <w:ind w:left="-284"/>
      <w:rPr>
        <w:sz w:val="20"/>
        <w:szCs w:val="20"/>
      </w:rPr>
    </w:pPr>
    <w:r w:rsidRPr="003E5894">
      <w:rPr>
        <w:rFonts w:cs="Arial"/>
        <w:noProof/>
        <w:szCs w:val="16"/>
      </w:rPr>
      <mc:AlternateContent>
        <mc:Choice Requires="wps">
          <w:drawing>
            <wp:anchor distT="45720" distB="45720" distL="114300" distR="114300" simplePos="0" relativeHeight="251658246" behindDoc="0" locked="0" layoutInCell="1" allowOverlap="1" wp14:anchorId="0F283CDE" wp14:editId="48CDD132">
              <wp:simplePos x="0" y="0"/>
              <wp:positionH relativeFrom="column">
                <wp:posOffset>-285943</wp:posOffset>
              </wp:positionH>
              <wp:positionV relativeFrom="paragraph">
                <wp:posOffset>84676</wp:posOffset>
              </wp:positionV>
              <wp:extent cx="6973294"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294" cy="1404620"/>
                      </a:xfrm>
                      <a:prstGeom prst="rect">
                        <a:avLst/>
                      </a:prstGeom>
                      <a:solidFill>
                        <a:srgbClr val="FFFFFF"/>
                      </a:solidFill>
                      <a:ln w="9525">
                        <a:noFill/>
                        <a:miter lim="800000"/>
                        <a:headEnd/>
                        <a:tailEnd/>
                      </a:ln>
                    </wps:spPr>
                    <wps:txbx>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83CDE" id="_x0000_t202" coordsize="21600,21600" o:spt="202" path="m,l,21600r21600,l21600,xe">
              <v:stroke joinstyle="miter"/>
              <v:path gradientshapeok="t" o:connecttype="rect"/>
            </v:shapetype>
            <v:shape id="Text Box 2" o:spid="_x0000_s1045" type="#_x0000_t202" style="position:absolute;left:0;text-align:left;margin-left:-22.5pt;margin-top:6.65pt;width:549.1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rRDw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" stroked="f">
              <v:textbox style="mso-fit-shape-to-text:t">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v:textbox>
            </v:shape>
          </w:pict>
        </mc:Fallback>
      </mc:AlternateContent>
    </w:r>
    <w:r w:rsidRPr="00721869">
      <w:rPr>
        <w:rFonts w:cs="Arial"/>
        <w:szCs w:val="16"/>
      </w:rPr>
      <w:t xml:space="preserve"> </w:t>
    </w:r>
  </w:p>
  <w:p w14:paraId="2520D135" w14:textId="77777777" w:rsidR="00C40BA7" w:rsidRDefault="00C40BA7" w:rsidP="00316925">
    <w:pPr>
      <w:pStyle w:val="Footer"/>
    </w:pPr>
  </w:p>
  <w:p w14:paraId="56AC0F95" w14:textId="77777777" w:rsidR="00C40BA7" w:rsidRPr="00C40BA7" w:rsidRDefault="00C40BA7" w:rsidP="00316925">
    <w:pPr>
      <w:pStyle w:val="Footer"/>
      <w:rPr>
        <w:sz w:val="2"/>
        <w:szCs w:val="6"/>
      </w:rPr>
    </w:pPr>
  </w:p>
  <w:p w14:paraId="28C4C750" w14:textId="77777777" w:rsidR="003950EE" w:rsidRDefault="003950EE" w:rsidP="00316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08AF" w14:textId="77777777" w:rsidR="00CB0775" w:rsidRDefault="00CB0775" w:rsidP="00316925">
      <w:r>
        <w:separator/>
      </w:r>
    </w:p>
  </w:footnote>
  <w:footnote w:type="continuationSeparator" w:id="0">
    <w:p w14:paraId="13F74384" w14:textId="77777777" w:rsidR="00CB0775" w:rsidRDefault="00CB0775" w:rsidP="00316925">
      <w:r>
        <w:continuationSeparator/>
      </w:r>
    </w:p>
  </w:footnote>
  <w:footnote w:type="continuationNotice" w:id="1">
    <w:p w14:paraId="7DE0A1FA" w14:textId="77777777" w:rsidR="00CB0775" w:rsidRDefault="00CB07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E94" w14:textId="5E54AB38" w:rsidR="00AA04A5" w:rsidRDefault="003E5894">
    <w:pPr>
      <w:pStyle w:val="Header"/>
    </w:pPr>
    <w:r w:rsidRPr="003E5894">
      <w:rPr>
        <w:noProof/>
      </w:rPr>
      <w:drawing>
        <wp:anchor distT="0" distB="0" distL="114300" distR="114300" simplePos="0" relativeHeight="251658243" behindDoc="0" locked="0" layoutInCell="1" allowOverlap="1" wp14:anchorId="71395982" wp14:editId="73182753">
          <wp:simplePos x="0" y="0"/>
          <wp:positionH relativeFrom="column">
            <wp:posOffset>-540385</wp:posOffset>
          </wp:positionH>
          <wp:positionV relativeFrom="paragraph">
            <wp:posOffset>0</wp:posOffset>
          </wp:positionV>
          <wp:extent cx="7538085" cy="10678602"/>
          <wp:effectExtent l="0" t="0" r="5715" b="8890"/>
          <wp:wrapNone/>
          <wp:docPr id="107553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48015" name=""/>
                  <pic:cNvPicPr/>
                </pic:nvPicPr>
                <pic:blipFill>
                  <a:blip r:embed="rId1">
                    <a:extLst>
                      <a:ext uri="{28A0092B-C50C-407E-A947-70E740481C1C}">
                        <a14:useLocalDpi xmlns:a14="http://schemas.microsoft.com/office/drawing/2010/main" val="0"/>
                      </a:ext>
                    </a:extLst>
                  </a:blip>
                  <a:stretch>
                    <a:fillRect/>
                  </a:stretch>
                </pic:blipFill>
                <pic:spPr>
                  <a:xfrm>
                    <a:off x="0" y="0"/>
                    <a:ext cx="7552495" cy="10699016"/>
                  </a:xfrm>
                  <a:prstGeom prst="rect">
                    <a:avLst/>
                  </a:prstGeom>
                </pic:spPr>
              </pic:pic>
            </a:graphicData>
          </a:graphic>
          <wp14:sizeRelH relativeFrom="margin">
            <wp14:pctWidth>0</wp14:pctWidth>
          </wp14:sizeRelH>
          <wp14:sizeRelV relativeFrom="margin">
            <wp14:pctHeight>0</wp14:pctHeight>
          </wp14:sizeRelV>
        </wp:anchor>
      </w:drawing>
    </w:r>
    <w:r w:rsidR="00CB0775">
      <w:rPr>
        <w:noProof/>
      </w:rPr>
      <w:pict w14:anchorId="54EC7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9" o:spid="_x0000_s1027" type="#_x0000_t75" style="position:absolute;margin-left:0;margin-top:0;width:669.05pt;height:960.65pt;z-index:-251658239;mso-wrap-edited:f;mso-position-horizontal:center;mso-position-horizontal-relative:margin;mso-position-vertical:center;mso-position-vertical-relative:margin" o:allowincell="f">
          <v:imagedata r:id="rId2" o:title="Screenshot 2025-03-18 11013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AD05" w14:textId="0669674D" w:rsidR="00AA04A5" w:rsidRDefault="00EF1676">
    <w:pPr>
      <w:pStyle w:val="Header"/>
    </w:pPr>
    <w:r>
      <w:rPr>
        <w:noProof/>
      </w:rPr>
      <w:drawing>
        <wp:anchor distT="0" distB="0" distL="114300" distR="114300" simplePos="0" relativeHeight="251658244" behindDoc="0" locked="0" layoutInCell="1" allowOverlap="1" wp14:anchorId="7BC8FA9A" wp14:editId="7871195A">
          <wp:simplePos x="0" y="0"/>
          <wp:positionH relativeFrom="page">
            <wp:align>right</wp:align>
          </wp:positionH>
          <wp:positionV relativeFrom="paragraph">
            <wp:posOffset>-31750</wp:posOffset>
          </wp:positionV>
          <wp:extent cx="7552690" cy="10844530"/>
          <wp:effectExtent l="0" t="0" r="0" b="0"/>
          <wp:wrapNone/>
          <wp:docPr id="47869589" name="Picture 15" descr="A group of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52295" name="Picture 15" descr="A group of colorful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690" cy="10844530"/>
                  </a:xfrm>
                  <a:prstGeom prst="rect">
                    <a:avLst/>
                  </a:prstGeom>
                </pic:spPr>
              </pic:pic>
            </a:graphicData>
          </a:graphic>
          <wp14:sizeRelH relativeFrom="margin">
            <wp14:pctWidth>0</wp14:pctWidth>
          </wp14:sizeRelH>
          <wp14:sizeRelV relativeFrom="margin">
            <wp14:pctHeight>0</wp14:pctHeight>
          </wp14:sizeRelV>
        </wp:anchor>
      </w:drawing>
    </w:r>
    <w:r w:rsidR="003E5894">
      <w:rPr>
        <w:rFonts w:ascii="Mokoko Medium" w:hAnsi="Mokoko Medium" w:cs="Mokoko Medium"/>
        <w:noProof/>
        <w:sz w:val="72"/>
        <w:szCs w:val="72"/>
      </w:rPr>
      <w:drawing>
        <wp:anchor distT="0" distB="0" distL="114300" distR="114300" simplePos="0" relativeHeight="251658245" behindDoc="0" locked="1" layoutInCell="1" allowOverlap="1" wp14:anchorId="365F8D41" wp14:editId="774B4D81">
          <wp:simplePos x="0" y="0"/>
          <wp:positionH relativeFrom="column">
            <wp:posOffset>5902960</wp:posOffset>
          </wp:positionH>
          <wp:positionV relativeFrom="page">
            <wp:posOffset>200025</wp:posOffset>
          </wp:positionV>
          <wp:extent cx="875665" cy="619125"/>
          <wp:effectExtent l="0" t="0" r="0" b="9525"/>
          <wp:wrapNone/>
          <wp:docPr id="1785675963" name="Picture 3" descr="A blue and black squar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1843" name="Picture 3" descr="A blue and black square with black squar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5665" cy="619125"/>
                  </a:xfrm>
                  <a:prstGeom prst="rect">
                    <a:avLst/>
                  </a:prstGeom>
                  <a:noFill/>
                </pic:spPr>
              </pic:pic>
            </a:graphicData>
          </a:graphic>
          <wp14:sizeRelH relativeFrom="margin">
            <wp14:pctWidth>0</wp14:pctWidth>
          </wp14:sizeRelH>
          <wp14:sizeRelV relativeFrom="margin">
            <wp14:pctHeight>0</wp14:pctHeight>
          </wp14:sizeRelV>
        </wp:anchor>
      </w:drawing>
    </w:r>
    <w:r w:rsidR="00CB0775">
      <w:rPr>
        <w:noProof/>
      </w:rPr>
      <w:pict w14:anchorId="5C78B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70" o:spid="_x0000_s1026" type="#_x0000_t75" style="position:absolute;margin-left:0;margin-top:0;width:669.05pt;height:960.65pt;z-index:-251658238;mso-wrap-edited:f;mso-position-horizontal:center;mso-position-horizontal-relative:margin;mso-position-vertical:center;mso-position-vertical-relative:margin" o:allowincell="f">
          <v:imagedata r:id="rId3" o:title="Screenshot 2025-03-18 11013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D397" w14:textId="1ACAA305" w:rsidR="00AA04A5" w:rsidRDefault="00CB0775">
    <w:pPr>
      <w:pStyle w:val="Header"/>
    </w:pPr>
    <w:r>
      <w:rPr>
        <w:noProof/>
      </w:rPr>
      <w:pict w14:anchorId="6ADCB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8" o:spid="_x0000_s1025" type="#_x0000_t75" style="position:absolute;margin-left:0;margin-top:0;width:669.05pt;height:960.65pt;z-index:-251658240;mso-wrap-edited:f;mso-position-horizontal:center;mso-position-horizontal-relative:margin;mso-position-vertical:center;mso-position-vertical-relative:margin" o:allowincell="f">
          <v:imagedata r:id="rId1" o:title="Screenshot 2025-03-18 11013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07"/>
    <w:multiLevelType w:val="hybridMultilevel"/>
    <w:tmpl w:val="CA2208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8F1F37"/>
    <w:multiLevelType w:val="hybridMultilevel"/>
    <w:tmpl w:val="8752B97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7D33CD"/>
    <w:multiLevelType w:val="hybridMultilevel"/>
    <w:tmpl w:val="B9C8DC8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96C4A"/>
    <w:multiLevelType w:val="multilevel"/>
    <w:tmpl w:val="E0C0B452"/>
    <w:lvl w:ilvl="0">
      <w:start w:val="1"/>
      <w:numFmt w:val="bullet"/>
      <w:lvlText w:val=""/>
      <w:lvlJc w:val="left"/>
      <w:pPr>
        <w:ind w:left="284" w:hanging="284"/>
      </w:pPr>
      <w:rPr>
        <w:rFonts w:ascii="Wingdings" w:hAnsi="Wingdings" w:hint="default"/>
        <w:color w:val="FF6D3A"/>
      </w:rPr>
    </w:lvl>
    <w:lvl w:ilvl="1">
      <w:start w:val="1"/>
      <w:numFmt w:val="bullet"/>
      <w:lvlText w:val=""/>
      <w:lvlJc w:val="left"/>
      <w:pPr>
        <w:ind w:left="567" w:hanging="283"/>
      </w:pPr>
      <w:rPr>
        <w:rFonts w:ascii="Symbol" w:hAnsi="Symbol" w:hint="default"/>
        <w:color w:val="F26E3E" w:themeColor="accent2"/>
      </w:rPr>
    </w:lvl>
    <w:lvl w:ilvl="2">
      <w:start w:val="1"/>
      <w:numFmt w:val="bullet"/>
      <w:lvlText w:val=""/>
      <w:lvlJc w:val="left"/>
      <w:pPr>
        <w:ind w:left="851" w:hanging="284"/>
      </w:pPr>
      <w:rPr>
        <w:rFonts w:ascii="Symbol" w:hAnsi="Symbol" w:hint="default"/>
        <w:color w:val="B23E96" w:themeColor="accent3"/>
      </w:rPr>
    </w:lvl>
    <w:lvl w:ilvl="3">
      <w:start w:val="1"/>
      <w:numFmt w:val="bullet"/>
      <w:lvlText w:val=""/>
      <w:lvlJc w:val="left"/>
      <w:pPr>
        <w:ind w:left="1134" w:hanging="283"/>
      </w:pPr>
      <w:rPr>
        <w:rFonts w:ascii="Symbol" w:hAnsi="Symbol" w:hint="default"/>
        <w:color w:val="B596C6"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DB2BA7"/>
    <w:multiLevelType w:val="hybridMultilevel"/>
    <w:tmpl w:val="BD2A7A4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7C21E9"/>
    <w:multiLevelType w:val="hybridMultilevel"/>
    <w:tmpl w:val="7B0C12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233197"/>
    <w:multiLevelType w:val="hybridMultilevel"/>
    <w:tmpl w:val="581ED92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AB700B"/>
    <w:multiLevelType w:val="multilevel"/>
    <w:tmpl w:val="71B8F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66279"/>
    <w:multiLevelType w:val="hybridMultilevel"/>
    <w:tmpl w:val="1320F72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8137EF"/>
    <w:multiLevelType w:val="hybridMultilevel"/>
    <w:tmpl w:val="17BCE60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038FA"/>
    <w:multiLevelType w:val="multilevel"/>
    <w:tmpl w:val="09B2492E"/>
    <w:lvl w:ilvl="0">
      <w:start w:val="1"/>
      <w:numFmt w:val="decimal"/>
      <w:pStyle w:val="TOC1"/>
      <w:lvlText w:val="%1."/>
      <w:lvlJc w:val="left"/>
      <w:pPr>
        <w:ind w:left="502" w:hanging="360"/>
      </w:pPr>
      <w:rPr>
        <w:color w:val="FFFFFF" w:themeColor="background1"/>
      </w:rPr>
    </w:lvl>
    <w:lvl w:ilvl="1">
      <w:start w:val="1"/>
      <w:numFmt w:val="decimal"/>
      <w:pStyle w:val="TOC2"/>
      <w:lvlText w:val="%1.%2."/>
      <w:lvlJc w:val="left"/>
      <w:pPr>
        <w:ind w:left="716" w:hanging="432"/>
      </w:pPr>
      <w:rPr>
        <w:color w:val="FFFFFF" w:themeColor="background1"/>
      </w:rPr>
    </w:lvl>
    <w:lvl w:ilvl="2">
      <w:start w:val="1"/>
      <w:numFmt w:val="decimal"/>
      <w:pStyle w:val="TOC3"/>
      <w:suff w:val="space"/>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FD2CDA"/>
    <w:multiLevelType w:val="hybridMultilevel"/>
    <w:tmpl w:val="B8622A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62115"/>
    <w:multiLevelType w:val="hybridMultilevel"/>
    <w:tmpl w:val="A4724FF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DB2156"/>
    <w:multiLevelType w:val="hybridMultilevel"/>
    <w:tmpl w:val="3DE87AD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AF68FF"/>
    <w:multiLevelType w:val="hybridMultilevel"/>
    <w:tmpl w:val="200CC1F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1910F8"/>
    <w:multiLevelType w:val="hybridMultilevel"/>
    <w:tmpl w:val="809ED03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921493"/>
    <w:multiLevelType w:val="hybridMultilevel"/>
    <w:tmpl w:val="1BA290B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EC6755"/>
    <w:multiLevelType w:val="hybridMultilevel"/>
    <w:tmpl w:val="0374CB1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BA0FD8"/>
    <w:multiLevelType w:val="hybridMultilevel"/>
    <w:tmpl w:val="9E74422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8045D6"/>
    <w:multiLevelType w:val="hybridMultilevel"/>
    <w:tmpl w:val="E5A6B00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30076"/>
    <w:multiLevelType w:val="hybridMultilevel"/>
    <w:tmpl w:val="D9C61E2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514052"/>
    <w:multiLevelType w:val="hybridMultilevel"/>
    <w:tmpl w:val="5BE26B6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E44D3C"/>
    <w:multiLevelType w:val="hybridMultilevel"/>
    <w:tmpl w:val="893C47F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E1063E"/>
    <w:multiLevelType w:val="hybridMultilevel"/>
    <w:tmpl w:val="6D4467A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120002"/>
    <w:multiLevelType w:val="multilevel"/>
    <w:tmpl w:val="A678E9A2"/>
    <w:lvl w:ilvl="0">
      <w:start w:val="1"/>
      <w:numFmt w:val="bullet"/>
      <w:pStyle w:val="ListParagraph"/>
      <w:lvlText w:val=""/>
      <w:lvlJc w:val="left"/>
      <w:pPr>
        <w:ind w:left="284" w:hanging="284"/>
      </w:pPr>
      <w:rPr>
        <w:rFonts w:ascii="Wingdings 2" w:hAnsi="Wingdings 2" w:hint="default"/>
        <w:color w:val="F26E3E" w:themeColor="accent2"/>
      </w:rPr>
    </w:lvl>
    <w:lvl w:ilvl="1">
      <w:start w:val="1"/>
      <w:numFmt w:val="bullet"/>
      <w:lvlText w:val=""/>
      <w:lvlJc w:val="left"/>
      <w:pPr>
        <w:ind w:left="567" w:hanging="283"/>
      </w:pPr>
      <w:rPr>
        <w:rFonts w:ascii="Symbol" w:hAnsi="Symbol" w:hint="default"/>
        <w:color w:val="F26E3E" w:themeColor="accent2"/>
      </w:rPr>
    </w:lvl>
    <w:lvl w:ilvl="2">
      <w:start w:val="1"/>
      <w:numFmt w:val="bullet"/>
      <w:lvlText w:val=""/>
      <w:lvlJc w:val="left"/>
      <w:pPr>
        <w:ind w:left="851" w:hanging="284"/>
      </w:pPr>
      <w:rPr>
        <w:rFonts w:ascii="Symbol" w:hAnsi="Symbol" w:hint="default"/>
        <w:color w:val="B23E96" w:themeColor="accent3"/>
      </w:rPr>
    </w:lvl>
    <w:lvl w:ilvl="3">
      <w:start w:val="1"/>
      <w:numFmt w:val="bullet"/>
      <w:lvlText w:val=""/>
      <w:lvlJc w:val="left"/>
      <w:pPr>
        <w:ind w:left="1134" w:hanging="283"/>
      </w:pPr>
      <w:rPr>
        <w:rFonts w:ascii="Symbol" w:hAnsi="Symbol" w:hint="default"/>
        <w:color w:val="B596C6"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25205B"/>
    <w:multiLevelType w:val="hybridMultilevel"/>
    <w:tmpl w:val="E5D004B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FE08E3"/>
    <w:multiLevelType w:val="hybridMultilevel"/>
    <w:tmpl w:val="1F8CA06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3247CB"/>
    <w:multiLevelType w:val="hybridMultilevel"/>
    <w:tmpl w:val="1A802160"/>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30CCE"/>
    <w:multiLevelType w:val="hybridMultilevel"/>
    <w:tmpl w:val="BB7CFA7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0168A9"/>
    <w:multiLevelType w:val="hybridMultilevel"/>
    <w:tmpl w:val="16E48E2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E73E1A"/>
    <w:multiLevelType w:val="hybridMultilevel"/>
    <w:tmpl w:val="9C363BF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4488266">
    <w:abstractNumId w:val="24"/>
  </w:num>
  <w:num w:numId="2" w16cid:durableId="1715691784">
    <w:abstractNumId w:val="10"/>
  </w:num>
  <w:num w:numId="3" w16cid:durableId="850491376">
    <w:abstractNumId w:val="30"/>
  </w:num>
  <w:num w:numId="4" w16cid:durableId="936669951">
    <w:abstractNumId w:val="29"/>
  </w:num>
  <w:num w:numId="5" w16cid:durableId="900562691">
    <w:abstractNumId w:val="25"/>
  </w:num>
  <w:num w:numId="6" w16cid:durableId="1586652110">
    <w:abstractNumId w:val="14"/>
  </w:num>
  <w:num w:numId="7" w16cid:durableId="1710569315">
    <w:abstractNumId w:val="5"/>
  </w:num>
  <w:num w:numId="8" w16cid:durableId="1876043205">
    <w:abstractNumId w:val="6"/>
  </w:num>
  <w:num w:numId="9" w16cid:durableId="1077483643">
    <w:abstractNumId w:val="28"/>
  </w:num>
  <w:num w:numId="10" w16cid:durableId="1814443432">
    <w:abstractNumId w:val="15"/>
  </w:num>
  <w:num w:numId="11" w16cid:durableId="36782840">
    <w:abstractNumId w:val="26"/>
  </w:num>
  <w:num w:numId="12" w16cid:durableId="1572887751">
    <w:abstractNumId w:val="0"/>
  </w:num>
  <w:num w:numId="13" w16cid:durableId="1805810877">
    <w:abstractNumId w:val="9"/>
  </w:num>
  <w:num w:numId="14" w16cid:durableId="1797722685">
    <w:abstractNumId w:val="23"/>
  </w:num>
  <w:num w:numId="15" w16cid:durableId="971323072">
    <w:abstractNumId w:val="12"/>
  </w:num>
  <w:num w:numId="16" w16cid:durableId="661616880">
    <w:abstractNumId w:val="20"/>
  </w:num>
  <w:num w:numId="17" w16cid:durableId="1696613032">
    <w:abstractNumId w:val="31"/>
  </w:num>
  <w:num w:numId="18" w16cid:durableId="833297458">
    <w:abstractNumId w:val="21"/>
  </w:num>
  <w:num w:numId="19" w16cid:durableId="379944187">
    <w:abstractNumId w:val="3"/>
  </w:num>
  <w:num w:numId="20" w16cid:durableId="1678774247">
    <w:abstractNumId w:val="19"/>
  </w:num>
  <w:num w:numId="21" w16cid:durableId="1288396550">
    <w:abstractNumId w:val="13"/>
  </w:num>
  <w:num w:numId="22" w16cid:durableId="775708342">
    <w:abstractNumId w:val="11"/>
  </w:num>
  <w:num w:numId="23" w16cid:durableId="1631011408">
    <w:abstractNumId w:val="17"/>
  </w:num>
  <w:num w:numId="24" w16cid:durableId="1521234552">
    <w:abstractNumId w:val="22"/>
  </w:num>
  <w:num w:numId="25" w16cid:durableId="1098910969">
    <w:abstractNumId w:val="27"/>
  </w:num>
  <w:num w:numId="26" w16cid:durableId="189952828">
    <w:abstractNumId w:val="8"/>
  </w:num>
  <w:num w:numId="27" w16cid:durableId="1794399419">
    <w:abstractNumId w:val="16"/>
  </w:num>
  <w:num w:numId="28" w16cid:durableId="931165817">
    <w:abstractNumId w:val="18"/>
  </w:num>
  <w:num w:numId="29" w16cid:durableId="1864048415">
    <w:abstractNumId w:val="1"/>
  </w:num>
  <w:num w:numId="30" w16cid:durableId="566304306">
    <w:abstractNumId w:val="4"/>
  </w:num>
  <w:num w:numId="31" w16cid:durableId="411203015">
    <w:abstractNumId w:val="7"/>
  </w:num>
  <w:num w:numId="32" w16cid:durableId="22953459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21"/>
    <w:rsid w:val="00000DD0"/>
    <w:rsid w:val="00000E83"/>
    <w:rsid w:val="00002BA7"/>
    <w:rsid w:val="00005645"/>
    <w:rsid w:val="000077E8"/>
    <w:rsid w:val="00007BF9"/>
    <w:rsid w:val="00007D37"/>
    <w:rsid w:val="00012EE0"/>
    <w:rsid w:val="000152D0"/>
    <w:rsid w:val="00015BB9"/>
    <w:rsid w:val="000161DB"/>
    <w:rsid w:val="00016B01"/>
    <w:rsid w:val="000176CC"/>
    <w:rsid w:val="00017919"/>
    <w:rsid w:val="000207DC"/>
    <w:rsid w:val="00021DE6"/>
    <w:rsid w:val="00022CFD"/>
    <w:rsid w:val="00024861"/>
    <w:rsid w:val="00024CDF"/>
    <w:rsid w:val="00025AA1"/>
    <w:rsid w:val="00026C0C"/>
    <w:rsid w:val="0002794A"/>
    <w:rsid w:val="00030141"/>
    <w:rsid w:val="00032E30"/>
    <w:rsid w:val="0003380C"/>
    <w:rsid w:val="00033FE3"/>
    <w:rsid w:val="00037074"/>
    <w:rsid w:val="00037802"/>
    <w:rsid w:val="00037C19"/>
    <w:rsid w:val="000403D7"/>
    <w:rsid w:val="000410CD"/>
    <w:rsid w:val="00042055"/>
    <w:rsid w:val="000431CE"/>
    <w:rsid w:val="00043D4D"/>
    <w:rsid w:val="00043DE0"/>
    <w:rsid w:val="000451D7"/>
    <w:rsid w:val="000457A5"/>
    <w:rsid w:val="0004631F"/>
    <w:rsid w:val="0005091D"/>
    <w:rsid w:val="00052312"/>
    <w:rsid w:val="00053832"/>
    <w:rsid w:val="00053CC8"/>
    <w:rsid w:val="00055F79"/>
    <w:rsid w:val="00056CA5"/>
    <w:rsid w:val="00057B14"/>
    <w:rsid w:val="00060F8C"/>
    <w:rsid w:val="00061403"/>
    <w:rsid w:val="00062793"/>
    <w:rsid w:val="00063775"/>
    <w:rsid w:val="000650DE"/>
    <w:rsid w:val="00066996"/>
    <w:rsid w:val="00066E59"/>
    <w:rsid w:val="00067320"/>
    <w:rsid w:val="00067ED6"/>
    <w:rsid w:val="000703F6"/>
    <w:rsid w:val="00073260"/>
    <w:rsid w:val="00075122"/>
    <w:rsid w:val="00086824"/>
    <w:rsid w:val="000871A2"/>
    <w:rsid w:val="00087315"/>
    <w:rsid w:val="00087953"/>
    <w:rsid w:val="0009053E"/>
    <w:rsid w:val="00090773"/>
    <w:rsid w:val="000946A4"/>
    <w:rsid w:val="00094A97"/>
    <w:rsid w:val="00095AB7"/>
    <w:rsid w:val="000A0146"/>
    <w:rsid w:val="000A1A41"/>
    <w:rsid w:val="000A21FF"/>
    <w:rsid w:val="000A2915"/>
    <w:rsid w:val="000A350A"/>
    <w:rsid w:val="000A664B"/>
    <w:rsid w:val="000A6ACD"/>
    <w:rsid w:val="000A6B02"/>
    <w:rsid w:val="000A76CA"/>
    <w:rsid w:val="000A7C1D"/>
    <w:rsid w:val="000B2064"/>
    <w:rsid w:val="000B40DF"/>
    <w:rsid w:val="000B4930"/>
    <w:rsid w:val="000B7BBE"/>
    <w:rsid w:val="000C20CB"/>
    <w:rsid w:val="000C2899"/>
    <w:rsid w:val="000C504E"/>
    <w:rsid w:val="000C64D9"/>
    <w:rsid w:val="000C6998"/>
    <w:rsid w:val="000C7425"/>
    <w:rsid w:val="000D0381"/>
    <w:rsid w:val="000D2D9B"/>
    <w:rsid w:val="000D3554"/>
    <w:rsid w:val="000D3AE4"/>
    <w:rsid w:val="000D64F3"/>
    <w:rsid w:val="000D7C19"/>
    <w:rsid w:val="000D7F34"/>
    <w:rsid w:val="000E0DAB"/>
    <w:rsid w:val="000E1379"/>
    <w:rsid w:val="000E189F"/>
    <w:rsid w:val="000E1910"/>
    <w:rsid w:val="000E4296"/>
    <w:rsid w:val="000E553B"/>
    <w:rsid w:val="000E5721"/>
    <w:rsid w:val="000E5CB2"/>
    <w:rsid w:val="000F1E0F"/>
    <w:rsid w:val="000F3096"/>
    <w:rsid w:val="000F3143"/>
    <w:rsid w:val="000F4D84"/>
    <w:rsid w:val="000F6C83"/>
    <w:rsid w:val="000F7197"/>
    <w:rsid w:val="001029F7"/>
    <w:rsid w:val="001107DA"/>
    <w:rsid w:val="0011096F"/>
    <w:rsid w:val="00110BE2"/>
    <w:rsid w:val="001111B1"/>
    <w:rsid w:val="00111C6A"/>
    <w:rsid w:val="00112805"/>
    <w:rsid w:val="00112A3A"/>
    <w:rsid w:val="00112B9A"/>
    <w:rsid w:val="00112E40"/>
    <w:rsid w:val="001149C8"/>
    <w:rsid w:val="0011793D"/>
    <w:rsid w:val="001179F2"/>
    <w:rsid w:val="001206C0"/>
    <w:rsid w:val="001209F6"/>
    <w:rsid w:val="00121AEE"/>
    <w:rsid w:val="00121F03"/>
    <w:rsid w:val="0012269C"/>
    <w:rsid w:val="001243B9"/>
    <w:rsid w:val="00125D7E"/>
    <w:rsid w:val="00127219"/>
    <w:rsid w:val="00127277"/>
    <w:rsid w:val="00130312"/>
    <w:rsid w:val="00130F74"/>
    <w:rsid w:val="00131BC8"/>
    <w:rsid w:val="00133D1C"/>
    <w:rsid w:val="001340FE"/>
    <w:rsid w:val="0013439C"/>
    <w:rsid w:val="001356B3"/>
    <w:rsid w:val="00135F54"/>
    <w:rsid w:val="00143787"/>
    <w:rsid w:val="00143BD7"/>
    <w:rsid w:val="0014533D"/>
    <w:rsid w:val="0014654A"/>
    <w:rsid w:val="00147862"/>
    <w:rsid w:val="00147B9B"/>
    <w:rsid w:val="00147BD5"/>
    <w:rsid w:val="00147C13"/>
    <w:rsid w:val="00147D1A"/>
    <w:rsid w:val="00150494"/>
    <w:rsid w:val="001504A7"/>
    <w:rsid w:val="001510CA"/>
    <w:rsid w:val="00152469"/>
    <w:rsid w:val="001525A9"/>
    <w:rsid w:val="0015316C"/>
    <w:rsid w:val="00154049"/>
    <w:rsid w:val="001579CA"/>
    <w:rsid w:val="0016080B"/>
    <w:rsid w:val="001621ED"/>
    <w:rsid w:val="001662F4"/>
    <w:rsid w:val="00166BB9"/>
    <w:rsid w:val="001679DD"/>
    <w:rsid w:val="00167EBF"/>
    <w:rsid w:val="0017084F"/>
    <w:rsid w:val="00170C66"/>
    <w:rsid w:val="001727E3"/>
    <w:rsid w:val="00172CBF"/>
    <w:rsid w:val="001746A5"/>
    <w:rsid w:val="00174F5C"/>
    <w:rsid w:val="00175EC3"/>
    <w:rsid w:val="001806E2"/>
    <w:rsid w:val="001812FB"/>
    <w:rsid w:val="00181D3E"/>
    <w:rsid w:val="0018293F"/>
    <w:rsid w:val="00183D20"/>
    <w:rsid w:val="001865B5"/>
    <w:rsid w:val="00190865"/>
    <w:rsid w:val="00191658"/>
    <w:rsid w:val="00192306"/>
    <w:rsid w:val="00192558"/>
    <w:rsid w:val="001929EE"/>
    <w:rsid w:val="00193D7D"/>
    <w:rsid w:val="00194003"/>
    <w:rsid w:val="00196324"/>
    <w:rsid w:val="001A0593"/>
    <w:rsid w:val="001A0DAD"/>
    <w:rsid w:val="001A3F89"/>
    <w:rsid w:val="001A46AE"/>
    <w:rsid w:val="001A5A41"/>
    <w:rsid w:val="001A605F"/>
    <w:rsid w:val="001A75BF"/>
    <w:rsid w:val="001A7BB4"/>
    <w:rsid w:val="001B02B2"/>
    <w:rsid w:val="001B1123"/>
    <w:rsid w:val="001B48A2"/>
    <w:rsid w:val="001B5CAA"/>
    <w:rsid w:val="001B5EB9"/>
    <w:rsid w:val="001B6134"/>
    <w:rsid w:val="001B6B32"/>
    <w:rsid w:val="001C02CE"/>
    <w:rsid w:val="001C149A"/>
    <w:rsid w:val="001C28C8"/>
    <w:rsid w:val="001C2BA1"/>
    <w:rsid w:val="001C512F"/>
    <w:rsid w:val="001C5152"/>
    <w:rsid w:val="001C74A5"/>
    <w:rsid w:val="001D2541"/>
    <w:rsid w:val="001D4522"/>
    <w:rsid w:val="001D674B"/>
    <w:rsid w:val="001D6B70"/>
    <w:rsid w:val="001D6C01"/>
    <w:rsid w:val="001E07BB"/>
    <w:rsid w:val="001E0CDE"/>
    <w:rsid w:val="001E1466"/>
    <w:rsid w:val="001E18FB"/>
    <w:rsid w:val="001E2FE9"/>
    <w:rsid w:val="001E54EB"/>
    <w:rsid w:val="001E5949"/>
    <w:rsid w:val="001E6952"/>
    <w:rsid w:val="001F01F3"/>
    <w:rsid w:val="001F07C2"/>
    <w:rsid w:val="001F0BF6"/>
    <w:rsid w:val="001F1861"/>
    <w:rsid w:val="001F286F"/>
    <w:rsid w:val="001F438E"/>
    <w:rsid w:val="001F5329"/>
    <w:rsid w:val="001F6F6D"/>
    <w:rsid w:val="001F789E"/>
    <w:rsid w:val="001F7C81"/>
    <w:rsid w:val="0020156D"/>
    <w:rsid w:val="0020175A"/>
    <w:rsid w:val="002021C8"/>
    <w:rsid w:val="00202762"/>
    <w:rsid w:val="0020345A"/>
    <w:rsid w:val="00204753"/>
    <w:rsid w:val="0020506A"/>
    <w:rsid w:val="00215163"/>
    <w:rsid w:val="00216C46"/>
    <w:rsid w:val="00217CB7"/>
    <w:rsid w:val="002202D1"/>
    <w:rsid w:val="002204E3"/>
    <w:rsid w:val="00220A26"/>
    <w:rsid w:val="0022136D"/>
    <w:rsid w:val="0022205C"/>
    <w:rsid w:val="00224EF7"/>
    <w:rsid w:val="00225DDC"/>
    <w:rsid w:val="00227DB6"/>
    <w:rsid w:val="002302B8"/>
    <w:rsid w:val="00230C9B"/>
    <w:rsid w:val="00230E40"/>
    <w:rsid w:val="00231164"/>
    <w:rsid w:val="00232944"/>
    <w:rsid w:val="00233252"/>
    <w:rsid w:val="002337E5"/>
    <w:rsid w:val="00233BE5"/>
    <w:rsid w:val="0023415D"/>
    <w:rsid w:val="00234F63"/>
    <w:rsid w:val="0023671C"/>
    <w:rsid w:val="00241A79"/>
    <w:rsid w:val="002439B4"/>
    <w:rsid w:val="00243CB5"/>
    <w:rsid w:val="00243D65"/>
    <w:rsid w:val="00243FE4"/>
    <w:rsid w:val="00245360"/>
    <w:rsid w:val="00246F4D"/>
    <w:rsid w:val="00250484"/>
    <w:rsid w:val="002508AA"/>
    <w:rsid w:val="00251233"/>
    <w:rsid w:val="00251245"/>
    <w:rsid w:val="0025307F"/>
    <w:rsid w:val="0025353F"/>
    <w:rsid w:val="00255E11"/>
    <w:rsid w:val="0025696C"/>
    <w:rsid w:val="002575AC"/>
    <w:rsid w:val="00257774"/>
    <w:rsid w:val="0026113D"/>
    <w:rsid w:val="00261649"/>
    <w:rsid w:val="00264347"/>
    <w:rsid w:val="00264CD7"/>
    <w:rsid w:val="0026596B"/>
    <w:rsid w:val="00270A37"/>
    <w:rsid w:val="00271B58"/>
    <w:rsid w:val="002731BB"/>
    <w:rsid w:val="002739F9"/>
    <w:rsid w:val="00275ED9"/>
    <w:rsid w:val="00277038"/>
    <w:rsid w:val="00281228"/>
    <w:rsid w:val="00281C7F"/>
    <w:rsid w:val="00281CC5"/>
    <w:rsid w:val="00281F80"/>
    <w:rsid w:val="00283A5A"/>
    <w:rsid w:val="00283AE7"/>
    <w:rsid w:val="00283EA6"/>
    <w:rsid w:val="00287577"/>
    <w:rsid w:val="002900CD"/>
    <w:rsid w:val="0029170D"/>
    <w:rsid w:val="00291EA2"/>
    <w:rsid w:val="00293742"/>
    <w:rsid w:val="00293AAC"/>
    <w:rsid w:val="00293D8E"/>
    <w:rsid w:val="00294956"/>
    <w:rsid w:val="002975A5"/>
    <w:rsid w:val="002A04CA"/>
    <w:rsid w:val="002A49CA"/>
    <w:rsid w:val="002A4ABD"/>
    <w:rsid w:val="002A5AFA"/>
    <w:rsid w:val="002A79A1"/>
    <w:rsid w:val="002B11B9"/>
    <w:rsid w:val="002B16D9"/>
    <w:rsid w:val="002B2A9D"/>
    <w:rsid w:val="002B4B9A"/>
    <w:rsid w:val="002B4C4B"/>
    <w:rsid w:val="002B61BB"/>
    <w:rsid w:val="002B63B7"/>
    <w:rsid w:val="002B6984"/>
    <w:rsid w:val="002C0434"/>
    <w:rsid w:val="002C140E"/>
    <w:rsid w:val="002C22CE"/>
    <w:rsid w:val="002C2518"/>
    <w:rsid w:val="002C2934"/>
    <w:rsid w:val="002C34A9"/>
    <w:rsid w:val="002C4A82"/>
    <w:rsid w:val="002C5ABA"/>
    <w:rsid w:val="002D174B"/>
    <w:rsid w:val="002D19A9"/>
    <w:rsid w:val="002D3300"/>
    <w:rsid w:val="002D5CEA"/>
    <w:rsid w:val="002D6029"/>
    <w:rsid w:val="002D6799"/>
    <w:rsid w:val="002D7CE1"/>
    <w:rsid w:val="002E0E1D"/>
    <w:rsid w:val="002E13BE"/>
    <w:rsid w:val="002E1CD8"/>
    <w:rsid w:val="002E2654"/>
    <w:rsid w:val="002E27AE"/>
    <w:rsid w:val="002E32DA"/>
    <w:rsid w:val="002E49B4"/>
    <w:rsid w:val="002E49E3"/>
    <w:rsid w:val="002E740B"/>
    <w:rsid w:val="002F0156"/>
    <w:rsid w:val="002F0C8F"/>
    <w:rsid w:val="002F43E9"/>
    <w:rsid w:val="002F4667"/>
    <w:rsid w:val="002F53E3"/>
    <w:rsid w:val="002F5521"/>
    <w:rsid w:val="002F6DAB"/>
    <w:rsid w:val="00301E92"/>
    <w:rsid w:val="00302B26"/>
    <w:rsid w:val="003064B5"/>
    <w:rsid w:val="00311BB5"/>
    <w:rsid w:val="00311BE7"/>
    <w:rsid w:val="00313411"/>
    <w:rsid w:val="003144B0"/>
    <w:rsid w:val="003145A7"/>
    <w:rsid w:val="00315003"/>
    <w:rsid w:val="00316925"/>
    <w:rsid w:val="003172B5"/>
    <w:rsid w:val="00321182"/>
    <w:rsid w:val="0032264F"/>
    <w:rsid w:val="003230D0"/>
    <w:rsid w:val="00324436"/>
    <w:rsid w:val="0032552D"/>
    <w:rsid w:val="00327E2A"/>
    <w:rsid w:val="00327EA2"/>
    <w:rsid w:val="003306CD"/>
    <w:rsid w:val="003316D1"/>
    <w:rsid w:val="00337332"/>
    <w:rsid w:val="003407CB"/>
    <w:rsid w:val="00341F8F"/>
    <w:rsid w:val="00342798"/>
    <w:rsid w:val="003430E1"/>
    <w:rsid w:val="003451EB"/>
    <w:rsid w:val="00345655"/>
    <w:rsid w:val="00345A1F"/>
    <w:rsid w:val="00345BEC"/>
    <w:rsid w:val="003467BC"/>
    <w:rsid w:val="00347C48"/>
    <w:rsid w:val="00350DB0"/>
    <w:rsid w:val="00351173"/>
    <w:rsid w:val="00352A0E"/>
    <w:rsid w:val="0035313E"/>
    <w:rsid w:val="0035464F"/>
    <w:rsid w:val="0036031A"/>
    <w:rsid w:val="00360577"/>
    <w:rsid w:val="00360CA3"/>
    <w:rsid w:val="00361770"/>
    <w:rsid w:val="00363FA5"/>
    <w:rsid w:val="00364F46"/>
    <w:rsid w:val="00365516"/>
    <w:rsid w:val="003661A4"/>
    <w:rsid w:val="003758BD"/>
    <w:rsid w:val="00383E43"/>
    <w:rsid w:val="00387168"/>
    <w:rsid w:val="00387579"/>
    <w:rsid w:val="00390B8A"/>
    <w:rsid w:val="00390DDB"/>
    <w:rsid w:val="00391CE2"/>
    <w:rsid w:val="00392051"/>
    <w:rsid w:val="003945B7"/>
    <w:rsid w:val="00394B6C"/>
    <w:rsid w:val="003950EE"/>
    <w:rsid w:val="003954F7"/>
    <w:rsid w:val="0039553B"/>
    <w:rsid w:val="00397C2B"/>
    <w:rsid w:val="003A3688"/>
    <w:rsid w:val="003A3A41"/>
    <w:rsid w:val="003A52A7"/>
    <w:rsid w:val="003A5D47"/>
    <w:rsid w:val="003A7599"/>
    <w:rsid w:val="003A7972"/>
    <w:rsid w:val="003B276D"/>
    <w:rsid w:val="003B27DA"/>
    <w:rsid w:val="003B3CF4"/>
    <w:rsid w:val="003B3D19"/>
    <w:rsid w:val="003B4599"/>
    <w:rsid w:val="003B4BBB"/>
    <w:rsid w:val="003B69D7"/>
    <w:rsid w:val="003B6FEC"/>
    <w:rsid w:val="003B75ED"/>
    <w:rsid w:val="003C0247"/>
    <w:rsid w:val="003C06B2"/>
    <w:rsid w:val="003C66E8"/>
    <w:rsid w:val="003C7877"/>
    <w:rsid w:val="003C7B54"/>
    <w:rsid w:val="003D1823"/>
    <w:rsid w:val="003D1DBF"/>
    <w:rsid w:val="003D201D"/>
    <w:rsid w:val="003D34F8"/>
    <w:rsid w:val="003D665C"/>
    <w:rsid w:val="003D684A"/>
    <w:rsid w:val="003E0B70"/>
    <w:rsid w:val="003E2F04"/>
    <w:rsid w:val="003E36DC"/>
    <w:rsid w:val="003E44F3"/>
    <w:rsid w:val="003E5894"/>
    <w:rsid w:val="003E765E"/>
    <w:rsid w:val="003F0E56"/>
    <w:rsid w:val="003F16DE"/>
    <w:rsid w:val="003F2609"/>
    <w:rsid w:val="003F359D"/>
    <w:rsid w:val="003F3894"/>
    <w:rsid w:val="003F6BE2"/>
    <w:rsid w:val="004016DB"/>
    <w:rsid w:val="0040170C"/>
    <w:rsid w:val="004029DB"/>
    <w:rsid w:val="0040518B"/>
    <w:rsid w:val="00405E97"/>
    <w:rsid w:val="0040618F"/>
    <w:rsid w:val="004067B5"/>
    <w:rsid w:val="00407EFA"/>
    <w:rsid w:val="00410406"/>
    <w:rsid w:val="004107F8"/>
    <w:rsid w:val="0041081D"/>
    <w:rsid w:val="004110FC"/>
    <w:rsid w:val="004120B5"/>
    <w:rsid w:val="0041257B"/>
    <w:rsid w:val="004128B8"/>
    <w:rsid w:val="004140EC"/>
    <w:rsid w:val="00416F40"/>
    <w:rsid w:val="004170B8"/>
    <w:rsid w:val="00417A2D"/>
    <w:rsid w:val="00420A31"/>
    <w:rsid w:val="00423472"/>
    <w:rsid w:val="0042507E"/>
    <w:rsid w:val="00427327"/>
    <w:rsid w:val="0042782F"/>
    <w:rsid w:val="0043023F"/>
    <w:rsid w:val="0043057F"/>
    <w:rsid w:val="0043172D"/>
    <w:rsid w:val="00431ABA"/>
    <w:rsid w:val="00432A72"/>
    <w:rsid w:val="00432D50"/>
    <w:rsid w:val="00433096"/>
    <w:rsid w:val="00433B22"/>
    <w:rsid w:val="00436745"/>
    <w:rsid w:val="00436882"/>
    <w:rsid w:val="0043752F"/>
    <w:rsid w:val="0044057E"/>
    <w:rsid w:val="00442821"/>
    <w:rsid w:val="00443980"/>
    <w:rsid w:val="00443DF2"/>
    <w:rsid w:val="004445FB"/>
    <w:rsid w:val="00444625"/>
    <w:rsid w:val="004458A6"/>
    <w:rsid w:val="00445A58"/>
    <w:rsid w:val="00447FFE"/>
    <w:rsid w:val="00450346"/>
    <w:rsid w:val="004529B4"/>
    <w:rsid w:val="0045300C"/>
    <w:rsid w:val="00453975"/>
    <w:rsid w:val="00453ED1"/>
    <w:rsid w:val="00454277"/>
    <w:rsid w:val="00454A25"/>
    <w:rsid w:val="00455075"/>
    <w:rsid w:val="00455319"/>
    <w:rsid w:val="00457BDE"/>
    <w:rsid w:val="00457F0B"/>
    <w:rsid w:val="00460505"/>
    <w:rsid w:val="00461D33"/>
    <w:rsid w:val="00462C6F"/>
    <w:rsid w:val="00464021"/>
    <w:rsid w:val="00464D62"/>
    <w:rsid w:val="004673F4"/>
    <w:rsid w:val="0047155C"/>
    <w:rsid w:val="0047192C"/>
    <w:rsid w:val="00471D99"/>
    <w:rsid w:val="00471EDD"/>
    <w:rsid w:val="004724B0"/>
    <w:rsid w:val="00474B48"/>
    <w:rsid w:val="00475BC7"/>
    <w:rsid w:val="00477BFD"/>
    <w:rsid w:val="00480126"/>
    <w:rsid w:val="004810A1"/>
    <w:rsid w:val="00481452"/>
    <w:rsid w:val="004838B3"/>
    <w:rsid w:val="00483F96"/>
    <w:rsid w:val="0048574A"/>
    <w:rsid w:val="00485EA0"/>
    <w:rsid w:val="004872F6"/>
    <w:rsid w:val="0048792C"/>
    <w:rsid w:val="004908EF"/>
    <w:rsid w:val="00490B37"/>
    <w:rsid w:val="004938CA"/>
    <w:rsid w:val="00494202"/>
    <w:rsid w:val="0049436B"/>
    <w:rsid w:val="00494B88"/>
    <w:rsid w:val="004A063E"/>
    <w:rsid w:val="004A0B6F"/>
    <w:rsid w:val="004A154A"/>
    <w:rsid w:val="004A1B41"/>
    <w:rsid w:val="004A308C"/>
    <w:rsid w:val="004A520C"/>
    <w:rsid w:val="004A625E"/>
    <w:rsid w:val="004A6980"/>
    <w:rsid w:val="004A7849"/>
    <w:rsid w:val="004A7EA0"/>
    <w:rsid w:val="004B08E9"/>
    <w:rsid w:val="004B320E"/>
    <w:rsid w:val="004B3863"/>
    <w:rsid w:val="004B4737"/>
    <w:rsid w:val="004B4B2A"/>
    <w:rsid w:val="004B5032"/>
    <w:rsid w:val="004C1BBD"/>
    <w:rsid w:val="004C41D8"/>
    <w:rsid w:val="004C61ED"/>
    <w:rsid w:val="004C6F95"/>
    <w:rsid w:val="004D0D74"/>
    <w:rsid w:val="004D227E"/>
    <w:rsid w:val="004D2C63"/>
    <w:rsid w:val="004D308F"/>
    <w:rsid w:val="004D3ADF"/>
    <w:rsid w:val="004D7107"/>
    <w:rsid w:val="004E0622"/>
    <w:rsid w:val="004E10BF"/>
    <w:rsid w:val="004E279E"/>
    <w:rsid w:val="004E3AD0"/>
    <w:rsid w:val="004E4DDD"/>
    <w:rsid w:val="004E5640"/>
    <w:rsid w:val="004E75A3"/>
    <w:rsid w:val="004F0445"/>
    <w:rsid w:val="004F0794"/>
    <w:rsid w:val="004F1F01"/>
    <w:rsid w:val="004F24AA"/>
    <w:rsid w:val="004F6044"/>
    <w:rsid w:val="004F6512"/>
    <w:rsid w:val="004F7205"/>
    <w:rsid w:val="004F7463"/>
    <w:rsid w:val="004F7E02"/>
    <w:rsid w:val="005003BE"/>
    <w:rsid w:val="00502D0D"/>
    <w:rsid w:val="005035E2"/>
    <w:rsid w:val="0050426F"/>
    <w:rsid w:val="00504E5D"/>
    <w:rsid w:val="00507058"/>
    <w:rsid w:val="00507B4A"/>
    <w:rsid w:val="00507EDC"/>
    <w:rsid w:val="00510DB0"/>
    <w:rsid w:val="00512DBE"/>
    <w:rsid w:val="00513410"/>
    <w:rsid w:val="00513B7B"/>
    <w:rsid w:val="0051490C"/>
    <w:rsid w:val="00516144"/>
    <w:rsid w:val="005212EB"/>
    <w:rsid w:val="005220BF"/>
    <w:rsid w:val="005238F2"/>
    <w:rsid w:val="00523BC3"/>
    <w:rsid w:val="00524C0C"/>
    <w:rsid w:val="005267A9"/>
    <w:rsid w:val="0053079B"/>
    <w:rsid w:val="00530F35"/>
    <w:rsid w:val="0053335E"/>
    <w:rsid w:val="0053368E"/>
    <w:rsid w:val="00533A72"/>
    <w:rsid w:val="0053480C"/>
    <w:rsid w:val="005350BC"/>
    <w:rsid w:val="00535F57"/>
    <w:rsid w:val="00536E32"/>
    <w:rsid w:val="0053760D"/>
    <w:rsid w:val="00537CB8"/>
    <w:rsid w:val="005410F6"/>
    <w:rsid w:val="0054198B"/>
    <w:rsid w:val="00541E37"/>
    <w:rsid w:val="005422A2"/>
    <w:rsid w:val="0054283B"/>
    <w:rsid w:val="00542B9F"/>
    <w:rsid w:val="005451D4"/>
    <w:rsid w:val="00545272"/>
    <w:rsid w:val="005452BE"/>
    <w:rsid w:val="0054575B"/>
    <w:rsid w:val="00545F68"/>
    <w:rsid w:val="00550F6A"/>
    <w:rsid w:val="00552F07"/>
    <w:rsid w:val="00556012"/>
    <w:rsid w:val="005566F5"/>
    <w:rsid w:val="00571F31"/>
    <w:rsid w:val="005738C6"/>
    <w:rsid w:val="0057436B"/>
    <w:rsid w:val="00574505"/>
    <w:rsid w:val="0057671D"/>
    <w:rsid w:val="00577745"/>
    <w:rsid w:val="00577DE7"/>
    <w:rsid w:val="0058036B"/>
    <w:rsid w:val="0058070A"/>
    <w:rsid w:val="00581820"/>
    <w:rsid w:val="00581F99"/>
    <w:rsid w:val="005837E3"/>
    <w:rsid w:val="00583A27"/>
    <w:rsid w:val="00585C08"/>
    <w:rsid w:val="00587DE3"/>
    <w:rsid w:val="00590021"/>
    <w:rsid w:val="0059009E"/>
    <w:rsid w:val="00591FB9"/>
    <w:rsid w:val="00592A68"/>
    <w:rsid w:val="00592FA4"/>
    <w:rsid w:val="00596B95"/>
    <w:rsid w:val="005A0F27"/>
    <w:rsid w:val="005A15E4"/>
    <w:rsid w:val="005A1B31"/>
    <w:rsid w:val="005A2FC9"/>
    <w:rsid w:val="005A390F"/>
    <w:rsid w:val="005A41DF"/>
    <w:rsid w:val="005A5F01"/>
    <w:rsid w:val="005A6BD0"/>
    <w:rsid w:val="005A6E31"/>
    <w:rsid w:val="005B07D0"/>
    <w:rsid w:val="005B0CB2"/>
    <w:rsid w:val="005B49D1"/>
    <w:rsid w:val="005B5DE7"/>
    <w:rsid w:val="005B6462"/>
    <w:rsid w:val="005B7E67"/>
    <w:rsid w:val="005C0843"/>
    <w:rsid w:val="005C22E3"/>
    <w:rsid w:val="005C5F7E"/>
    <w:rsid w:val="005C6161"/>
    <w:rsid w:val="005C7BD2"/>
    <w:rsid w:val="005D007D"/>
    <w:rsid w:val="005D33A0"/>
    <w:rsid w:val="005D3B02"/>
    <w:rsid w:val="005D6B7C"/>
    <w:rsid w:val="005D72B7"/>
    <w:rsid w:val="005D72DD"/>
    <w:rsid w:val="005E048C"/>
    <w:rsid w:val="005E101A"/>
    <w:rsid w:val="005E234C"/>
    <w:rsid w:val="005E3789"/>
    <w:rsid w:val="005E5FA6"/>
    <w:rsid w:val="005E7A76"/>
    <w:rsid w:val="005F23A1"/>
    <w:rsid w:val="005F26BB"/>
    <w:rsid w:val="005F2879"/>
    <w:rsid w:val="005F4289"/>
    <w:rsid w:val="005F4F79"/>
    <w:rsid w:val="005F5F27"/>
    <w:rsid w:val="005F6D7C"/>
    <w:rsid w:val="005F7622"/>
    <w:rsid w:val="005F7CCA"/>
    <w:rsid w:val="00601D54"/>
    <w:rsid w:val="006041E6"/>
    <w:rsid w:val="0060521B"/>
    <w:rsid w:val="00605607"/>
    <w:rsid w:val="006067E0"/>
    <w:rsid w:val="00606EB5"/>
    <w:rsid w:val="00607B38"/>
    <w:rsid w:val="00611127"/>
    <w:rsid w:val="006115F7"/>
    <w:rsid w:val="00611ADE"/>
    <w:rsid w:val="00612707"/>
    <w:rsid w:val="00612845"/>
    <w:rsid w:val="00612D23"/>
    <w:rsid w:val="00614564"/>
    <w:rsid w:val="00615485"/>
    <w:rsid w:val="00616496"/>
    <w:rsid w:val="0061654E"/>
    <w:rsid w:val="00616E82"/>
    <w:rsid w:val="006175F9"/>
    <w:rsid w:val="0062117D"/>
    <w:rsid w:val="006211D6"/>
    <w:rsid w:val="00621C1C"/>
    <w:rsid w:val="00622D0D"/>
    <w:rsid w:val="00623033"/>
    <w:rsid w:val="006239DB"/>
    <w:rsid w:val="00624D3F"/>
    <w:rsid w:val="006262BB"/>
    <w:rsid w:val="006269E8"/>
    <w:rsid w:val="00626AFF"/>
    <w:rsid w:val="006272CF"/>
    <w:rsid w:val="00627DF9"/>
    <w:rsid w:val="0063000C"/>
    <w:rsid w:val="0063048C"/>
    <w:rsid w:val="00630930"/>
    <w:rsid w:val="00631386"/>
    <w:rsid w:val="00631809"/>
    <w:rsid w:val="006341F1"/>
    <w:rsid w:val="00634BD7"/>
    <w:rsid w:val="006353AA"/>
    <w:rsid w:val="0063655E"/>
    <w:rsid w:val="00641A05"/>
    <w:rsid w:val="00641D69"/>
    <w:rsid w:val="006424C1"/>
    <w:rsid w:val="00642FF9"/>
    <w:rsid w:val="00643571"/>
    <w:rsid w:val="00646098"/>
    <w:rsid w:val="006461A3"/>
    <w:rsid w:val="0064633E"/>
    <w:rsid w:val="00652C46"/>
    <w:rsid w:val="00652C78"/>
    <w:rsid w:val="0065308F"/>
    <w:rsid w:val="00656271"/>
    <w:rsid w:val="00656400"/>
    <w:rsid w:val="006564F2"/>
    <w:rsid w:val="006577D0"/>
    <w:rsid w:val="006610AF"/>
    <w:rsid w:val="00661808"/>
    <w:rsid w:val="00661A43"/>
    <w:rsid w:val="00662BDD"/>
    <w:rsid w:val="006630DF"/>
    <w:rsid w:val="00664004"/>
    <w:rsid w:val="00664179"/>
    <w:rsid w:val="006671FC"/>
    <w:rsid w:val="006675DD"/>
    <w:rsid w:val="006707AF"/>
    <w:rsid w:val="0067090E"/>
    <w:rsid w:val="00671777"/>
    <w:rsid w:val="00672FA3"/>
    <w:rsid w:val="00673DD0"/>
    <w:rsid w:val="00673DDA"/>
    <w:rsid w:val="00680CE9"/>
    <w:rsid w:val="00682159"/>
    <w:rsid w:val="006830F3"/>
    <w:rsid w:val="006864E6"/>
    <w:rsid w:val="0069185F"/>
    <w:rsid w:val="006930D4"/>
    <w:rsid w:val="0069383D"/>
    <w:rsid w:val="00693B60"/>
    <w:rsid w:val="00694607"/>
    <w:rsid w:val="006A173F"/>
    <w:rsid w:val="006A21FE"/>
    <w:rsid w:val="006A2AD2"/>
    <w:rsid w:val="006A3512"/>
    <w:rsid w:val="006A495D"/>
    <w:rsid w:val="006A5595"/>
    <w:rsid w:val="006B101D"/>
    <w:rsid w:val="006B3312"/>
    <w:rsid w:val="006B4C0C"/>
    <w:rsid w:val="006B4FA3"/>
    <w:rsid w:val="006B554A"/>
    <w:rsid w:val="006B652C"/>
    <w:rsid w:val="006B6BCD"/>
    <w:rsid w:val="006C1284"/>
    <w:rsid w:val="006C14A7"/>
    <w:rsid w:val="006C19A4"/>
    <w:rsid w:val="006C2CC3"/>
    <w:rsid w:val="006C3AB1"/>
    <w:rsid w:val="006C4D02"/>
    <w:rsid w:val="006C5BA9"/>
    <w:rsid w:val="006C6F25"/>
    <w:rsid w:val="006D26B5"/>
    <w:rsid w:val="006D67ED"/>
    <w:rsid w:val="006D7C07"/>
    <w:rsid w:val="006E09A4"/>
    <w:rsid w:val="006E1949"/>
    <w:rsid w:val="006E20B5"/>
    <w:rsid w:val="006E31D3"/>
    <w:rsid w:val="006E5EDA"/>
    <w:rsid w:val="006E71BA"/>
    <w:rsid w:val="006E7FBB"/>
    <w:rsid w:val="006F0CC6"/>
    <w:rsid w:val="006F2EB4"/>
    <w:rsid w:val="006F320C"/>
    <w:rsid w:val="006F4F22"/>
    <w:rsid w:val="00705DEF"/>
    <w:rsid w:val="00710618"/>
    <w:rsid w:val="00711E2F"/>
    <w:rsid w:val="0071236F"/>
    <w:rsid w:val="0071501A"/>
    <w:rsid w:val="0071590C"/>
    <w:rsid w:val="00716BC3"/>
    <w:rsid w:val="00716F3D"/>
    <w:rsid w:val="0071784D"/>
    <w:rsid w:val="00717A02"/>
    <w:rsid w:val="00720A91"/>
    <w:rsid w:val="00721CDB"/>
    <w:rsid w:val="0072315F"/>
    <w:rsid w:val="00725684"/>
    <w:rsid w:val="00726198"/>
    <w:rsid w:val="007264A9"/>
    <w:rsid w:val="007274D3"/>
    <w:rsid w:val="00727688"/>
    <w:rsid w:val="00730703"/>
    <w:rsid w:val="007315D1"/>
    <w:rsid w:val="00740AC8"/>
    <w:rsid w:val="00742CD4"/>
    <w:rsid w:val="00743D97"/>
    <w:rsid w:val="00747FC9"/>
    <w:rsid w:val="00750A1B"/>
    <w:rsid w:val="00751096"/>
    <w:rsid w:val="00755345"/>
    <w:rsid w:val="00756853"/>
    <w:rsid w:val="007613D8"/>
    <w:rsid w:val="00761684"/>
    <w:rsid w:val="00761E41"/>
    <w:rsid w:val="0076241A"/>
    <w:rsid w:val="00763293"/>
    <w:rsid w:val="007634E3"/>
    <w:rsid w:val="007666BE"/>
    <w:rsid w:val="007670C4"/>
    <w:rsid w:val="00767CE2"/>
    <w:rsid w:val="00770CC8"/>
    <w:rsid w:val="007733C2"/>
    <w:rsid w:val="0077451A"/>
    <w:rsid w:val="00777149"/>
    <w:rsid w:val="00780EF3"/>
    <w:rsid w:val="00782151"/>
    <w:rsid w:val="00784CB5"/>
    <w:rsid w:val="00785C65"/>
    <w:rsid w:val="007864D1"/>
    <w:rsid w:val="007865F2"/>
    <w:rsid w:val="00790C07"/>
    <w:rsid w:val="00791043"/>
    <w:rsid w:val="0079157C"/>
    <w:rsid w:val="00794377"/>
    <w:rsid w:val="00794435"/>
    <w:rsid w:val="0079473F"/>
    <w:rsid w:val="00795700"/>
    <w:rsid w:val="00796EEF"/>
    <w:rsid w:val="00796F1B"/>
    <w:rsid w:val="007A2CE5"/>
    <w:rsid w:val="007A40CF"/>
    <w:rsid w:val="007A4F6F"/>
    <w:rsid w:val="007A756D"/>
    <w:rsid w:val="007B097C"/>
    <w:rsid w:val="007B1C52"/>
    <w:rsid w:val="007B47BB"/>
    <w:rsid w:val="007B5922"/>
    <w:rsid w:val="007B6D5B"/>
    <w:rsid w:val="007B79C7"/>
    <w:rsid w:val="007C11FC"/>
    <w:rsid w:val="007C18DF"/>
    <w:rsid w:val="007C22C6"/>
    <w:rsid w:val="007C3C25"/>
    <w:rsid w:val="007C4398"/>
    <w:rsid w:val="007C62AF"/>
    <w:rsid w:val="007C6523"/>
    <w:rsid w:val="007C7CFF"/>
    <w:rsid w:val="007D0C28"/>
    <w:rsid w:val="007D1878"/>
    <w:rsid w:val="007D1E68"/>
    <w:rsid w:val="007D37CC"/>
    <w:rsid w:val="007D3DF2"/>
    <w:rsid w:val="007D4EA4"/>
    <w:rsid w:val="007D5A35"/>
    <w:rsid w:val="007D6683"/>
    <w:rsid w:val="007E2B6C"/>
    <w:rsid w:val="007E431D"/>
    <w:rsid w:val="007E59B0"/>
    <w:rsid w:val="007E61DD"/>
    <w:rsid w:val="007E651B"/>
    <w:rsid w:val="007F13AB"/>
    <w:rsid w:val="007F16A8"/>
    <w:rsid w:val="007F1B84"/>
    <w:rsid w:val="007F20B6"/>
    <w:rsid w:val="007F24B7"/>
    <w:rsid w:val="007F38B2"/>
    <w:rsid w:val="007F4C52"/>
    <w:rsid w:val="007F53A7"/>
    <w:rsid w:val="007F6565"/>
    <w:rsid w:val="007F6DEF"/>
    <w:rsid w:val="00802430"/>
    <w:rsid w:val="00802C9C"/>
    <w:rsid w:val="0080364F"/>
    <w:rsid w:val="0080581F"/>
    <w:rsid w:val="00805ABF"/>
    <w:rsid w:val="00806251"/>
    <w:rsid w:val="008069BE"/>
    <w:rsid w:val="00807027"/>
    <w:rsid w:val="00807EA6"/>
    <w:rsid w:val="008105E6"/>
    <w:rsid w:val="00810CF7"/>
    <w:rsid w:val="008110FB"/>
    <w:rsid w:val="00814794"/>
    <w:rsid w:val="008153ED"/>
    <w:rsid w:val="008159E2"/>
    <w:rsid w:val="00815A2A"/>
    <w:rsid w:val="00816396"/>
    <w:rsid w:val="00817256"/>
    <w:rsid w:val="008202A9"/>
    <w:rsid w:val="00820908"/>
    <w:rsid w:val="00820C04"/>
    <w:rsid w:val="00820F5F"/>
    <w:rsid w:val="00822022"/>
    <w:rsid w:val="008230DB"/>
    <w:rsid w:val="0082488C"/>
    <w:rsid w:val="0083045D"/>
    <w:rsid w:val="008304F1"/>
    <w:rsid w:val="008305C5"/>
    <w:rsid w:val="00830CEC"/>
    <w:rsid w:val="0083419D"/>
    <w:rsid w:val="0083499C"/>
    <w:rsid w:val="0083626C"/>
    <w:rsid w:val="00837826"/>
    <w:rsid w:val="00841FA5"/>
    <w:rsid w:val="00842ECD"/>
    <w:rsid w:val="00844BED"/>
    <w:rsid w:val="00845D90"/>
    <w:rsid w:val="00853BFD"/>
    <w:rsid w:val="00854862"/>
    <w:rsid w:val="00855465"/>
    <w:rsid w:val="00855721"/>
    <w:rsid w:val="00857638"/>
    <w:rsid w:val="008607F9"/>
    <w:rsid w:val="008629F7"/>
    <w:rsid w:val="00862BE3"/>
    <w:rsid w:val="00866FB8"/>
    <w:rsid w:val="008670CE"/>
    <w:rsid w:val="0087133A"/>
    <w:rsid w:val="0087169D"/>
    <w:rsid w:val="0087374B"/>
    <w:rsid w:val="00873E5D"/>
    <w:rsid w:val="008742B1"/>
    <w:rsid w:val="008753F2"/>
    <w:rsid w:val="00875898"/>
    <w:rsid w:val="00876AC3"/>
    <w:rsid w:val="008776FB"/>
    <w:rsid w:val="00877C9F"/>
    <w:rsid w:val="00880D87"/>
    <w:rsid w:val="00881457"/>
    <w:rsid w:val="00881ED0"/>
    <w:rsid w:val="00883684"/>
    <w:rsid w:val="00884400"/>
    <w:rsid w:val="00885674"/>
    <w:rsid w:val="00886B54"/>
    <w:rsid w:val="00887947"/>
    <w:rsid w:val="00890112"/>
    <w:rsid w:val="00890FB0"/>
    <w:rsid w:val="00891BE8"/>
    <w:rsid w:val="00892363"/>
    <w:rsid w:val="008926D8"/>
    <w:rsid w:val="00892BDE"/>
    <w:rsid w:val="008937D9"/>
    <w:rsid w:val="008A090D"/>
    <w:rsid w:val="008A1464"/>
    <w:rsid w:val="008A3499"/>
    <w:rsid w:val="008A3698"/>
    <w:rsid w:val="008A3DEE"/>
    <w:rsid w:val="008A5396"/>
    <w:rsid w:val="008A58FE"/>
    <w:rsid w:val="008A5AAB"/>
    <w:rsid w:val="008A6284"/>
    <w:rsid w:val="008B0B10"/>
    <w:rsid w:val="008B25E1"/>
    <w:rsid w:val="008B2FFF"/>
    <w:rsid w:val="008B5D27"/>
    <w:rsid w:val="008B6942"/>
    <w:rsid w:val="008B748D"/>
    <w:rsid w:val="008C0EBC"/>
    <w:rsid w:val="008C1841"/>
    <w:rsid w:val="008C1C79"/>
    <w:rsid w:val="008C1E6C"/>
    <w:rsid w:val="008C20A7"/>
    <w:rsid w:val="008C434B"/>
    <w:rsid w:val="008C43EE"/>
    <w:rsid w:val="008C6E55"/>
    <w:rsid w:val="008D02BD"/>
    <w:rsid w:val="008D224E"/>
    <w:rsid w:val="008D2437"/>
    <w:rsid w:val="008D2B9B"/>
    <w:rsid w:val="008D4A0B"/>
    <w:rsid w:val="008E034A"/>
    <w:rsid w:val="008E168A"/>
    <w:rsid w:val="008E2453"/>
    <w:rsid w:val="008E2A57"/>
    <w:rsid w:val="008E3B54"/>
    <w:rsid w:val="008E3D17"/>
    <w:rsid w:val="008E41FA"/>
    <w:rsid w:val="008E6038"/>
    <w:rsid w:val="008E77DB"/>
    <w:rsid w:val="008F001A"/>
    <w:rsid w:val="008F0EC2"/>
    <w:rsid w:val="008F0F76"/>
    <w:rsid w:val="008F18DF"/>
    <w:rsid w:val="008F6CFD"/>
    <w:rsid w:val="00900DB1"/>
    <w:rsid w:val="00902DD2"/>
    <w:rsid w:val="00905C8C"/>
    <w:rsid w:val="0090679D"/>
    <w:rsid w:val="009070F1"/>
    <w:rsid w:val="00910283"/>
    <w:rsid w:val="00910DF3"/>
    <w:rsid w:val="00912074"/>
    <w:rsid w:val="009131AA"/>
    <w:rsid w:val="009171CF"/>
    <w:rsid w:val="009206C8"/>
    <w:rsid w:val="00920EA0"/>
    <w:rsid w:val="0092193F"/>
    <w:rsid w:val="00922B16"/>
    <w:rsid w:val="009232D5"/>
    <w:rsid w:val="009245A5"/>
    <w:rsid w:val="00924DF5"/>
    <w:rsid w:val="00924EFE"/>
    <w:rsid w:val="0092648A"/>
    <w:rsid w:val="00926B28"/>
    <w:rsid w:val="0092776A"/>
    <w:rsid w:val="009302D3"/>
    <w:rsid w:val="009339D5"/>
    <w:rsid w:val="00933B18"/>
    <w:rsid w:val="00933C33"/>
    <w:rsid w:val="0093533E"/>
    <w:rsid w:val="00935556"/>
    <w:rsid w:val="00936207"/>
    <w:rsid w:val="00937E01"/>
    <w:rsid w:val="00940079"/>
    <w:rsid w:val="0094099B"/>
    <w:rsid w:val="00942125"/>
    <w:rsid w:val="00942284"/>
    <w:rsid w:val="0094401B"/>
    <w:rsid w:val="00944F95"/>
    <w:rsid w:val="009462DA"/>
    <w:rsid w:val="009466D5"/>
    <w:rsid w:val="00950896"/>
    <w:rsid w:val="00950F9E"/>
    <w:rsid w:val="00951758"/>
    <w:rsid w:val="00951D71"/>
    <w:rsid w:val="00953360"/>
    <w:rsid w:val="00954FF8"/>
    <w:rsid w:val="009568E8"/>
    <w:rsid w:val="0095748C"/>
    <w:rsid w:val="0096010E"/>
    <w:rsid w:val="00960929"/>
    <w:rsid w:val="00960E9F"/>
    <w:rsid w:val="00960F36"/>
    <w:rsid w:val="009618D0"/>
    <w:rsid w:val="0096286D"/>
    <w:rsid w:val="00963758"/>
    <w:rsid w:val="0096610B"/>
    <w:rsid w:val="0096614C"/>
    <w:rsid w:val="00967101"/>
    <w:rsid w:val="00970046"/>
    <w:rsid w:val="00971ACF"/>
    <w:rsid w:val="009730C5"/>
    <w:rsid w:val="00974CAE"/>
    <w:rsid w:val="00977993"/>
    <w:rsid w:val="00980219"/>
    <w:rsid w:val="00981343"/>
    <w:rsid w:val="0098202C"/>
    <w:rsid w:val="00982721"/>
    <w:rsid w:val="00983661"/>
    <w:rsid w:val="0098479C"/>
    <w:rsid w:val="0098506D"/>
    <w:rsid w:val="00985C95"/>
    <w:rsid w:val="00986E31"/>
    <w:rsid w:val="009873AD"/>
    <w:rsid w:val="00987C48"/>
    <w:rsid w:val="00987F02"/>
    <w:rsid w:val="00990754"/>
    <w:rsid w:val="00990B45"/>
    <w:rsid w:val="009911AA"/>
    <w:rsid w:val="009930C4"/>
    <w:rsid w:val="00993151"/>
    <w:rsid w:val="00996D0C"/>
    <w:rsid w:val="009A231B"/>
    <w:rsid w:val="009A4D07"/>
    <w:rsid w:val="009A51E7"/>
    <w:rsid w:val="009A6716"/>
    <w:rsid w:val="009A6C82"/>
    <w:rsid w:val="009A740A"/>
    <w:rsid w:val="009A7BBC"/>
    <w:rsid w:val="009B19AA"/>
    <w:rsid w:val="009B3228"/>
    <w:rsid w:val="009B62A4"/>
    <w:rsid w:val="009B7192"/>
    <w:rsid w:val="009B7527"/>
    <w:rsid w:val="009C08DA"/>
    <w:rsid w:val="009C4497"/>
    <w:rsid w:val="009C56F3"/>
    <w:rsid w:val="009C698A"/>
    <w:rsid w:val="009C7091"/>
    <w:rsid w:val="009C7D60"/>
    <w:rsid w:val="009D00EC"/>
    <w:rsid w:val="009D0736"/>
    <w:rsid w:val="009D1215"/>
    <w:rsid w:val="009D1865"/>
    <w:rsid w:val="009D1974"/>
    <w:rsid w:val="009D2C08"/>
    <w:rsid w:val="009D41D5"/>
    <w:rsid w:val="009D46AF"/>
    <w:rsid w:val="009D60F3"/>
    <w:rsid w:val="009E0BC4"/>
    <w:rsid w:val="009E0D47"/>
    <w:rsid w:val="009E2840"/>
    <w:rsid w:val="009E2B2C"/>
    <w:rsid w:val="009E3C55"/>
    <w:rsid w:val="009E7784"/>
    <w:rsid w:val="009F05CC"/>
    <w:rsid w:val="009F09D1"/>
    <w:rsid w:val="009F6082"/>
    <w:rsid w:val="009F6D1E"/>
    <w:rsid w:val="00A006E9"/>
    <w:rsid w:val="00A01203"/>
    <w:rsid w:val="00A016FD"/>
    <w:rsid w:val="00A01899"/>
    <w:rsid w:val="00A0196F"/>
    <w:rsid w:val="00A02765"/>
    <w:rsid w:val="00A02E6D"/>
    <w:rsid w:val="00A03B4A"/>
    <w:rsid w:val="00A05980"/>
    <w:rsid w:val="00A130F2"/>
    <w:rsid w:val="00A154D3"/>
    <w:rsid w:val="00A16D79"/>
    <w:rsid w:val="00A17626"/>
    <w:rsid w:val="00A17F5E"/>
    <w:rsid w:val="00A201E0"/>
    <w:rsid w:val="00A2108C"/>
    <w:rsid w:val="00A21910"/>
    <w:rsid w:val="00A22225"/>
    <w:rsid w:val="00A23447"/>
    <w:rsid w:val="00A2372C"/>
    <w:rsid w:val="00A24D70"/>
    <w:rsid w:val="00A256C7"/>
    <w:rsid w:val="00A25BE1"/>
    <w:rsid w:val="00A262F4"/>
    <w:rsid w:val="00A307BF"/>
    <w:rsid w:val="00A34197"/>
    <w:rsid w:val="00A34474"/>
    <w:rsid w:val="00A35CC3"/>
    <w:rsid w:val="00A35D47"/>
    <w:rsid w:val="00A42AD7"/>
    <w:rsid w:val="00A42B91"/>
    <w:rsid w:val="00A43FAF"/>
    <w:rsid w:val="00A4458E"/>
    <w:rsid w:val="00A46A44"/>
    <w:rsid w:val="00A47204"/>
    <w:rsid w:val="00A509C1"/>
    <w:rsid w:val="00A50F95"/>
    <w:rsid w:val="00A54A9B"/>
    <w:rsid w:val="00A55B24"/>
    <w:rsid w:val="00A55E91"/>
    <w:rsid w:val="00A56FA5"/>
    <w:rsid w:val="00A5728F"/>
    <w:rsid w:val="00A60737"/>
    <w:rsid w:val="00A61817"/>
    <w:rsid w:val="00A62674"/>
    <w:rsid w:val="00A62F2E"/>
    <w:rsid w:val="00A6313F"/>
    <w:rsid w:val="00A65DC0"/>
    <w:rsid w:val="00A65FCD"/>
    <w:rsid w:val="00A70BDF"/>
    <w:rsid w:val="00A71043"/>
    <w:rsid w:val="00A724D1"/>
    <w:rsid w:val="00A72905"/>
    <w:rsid w:val="00A72A11"/>
    <w:rsid w:val="00A72A69"/>
    <w:rsid w:val="00A75240"/>
    <w:rsid w:val="00A76168"/>
    <w:rsid w:val="00A76474"/>
    <w:rsid w:val="00A764F8"/>
    <w:rsid w:val="00A76A52"/>
    <w:rsid w:val="00A77170"/>
    <w:rsid w:val="00A83E6D"/>
    <w:rsid w:val="00A86084"/>
    <w:rsid w:val="00A8653C"/>
    <w:rsid w:val="00A867F5"/>
    <w:rsid w:val="00A86C69"/>
    <w:rsid w:val="00A912A4"/>
    <w:rsid w:val="00A926F7"/>
    <w:rsid w:val="00A930D3"/>
    <w:rsid w:val="00A93515"/>
    <w:rsid w:val="00A93585"/>
    <w:rsid w:val="00A95377"/>
    <w:rsid w:val="00A96548"/>
    <w:rsid w:val="00A9787E"/>
    <w:rsid w:val="00A978AB"/>
    <w:rsid w:val="00A97A8E"/>
    <w:rsid w:val="00AA04A5"/>
    <w:rsid w:val="00AA1A6B"/>
    <w:rsid w:val="00AA2D5D"/>
    <w:rsid w:val="00AA41B8"/>
    <w:rsid w:val="00AA4EE0"/>
    <w:rsid w:val="00AA5BCC"/>
    <w:rsid w:val="00AB03E1"/>
    <w:rsid w:val="00AB08C4"/>
    <w:rsid w:val="00AB1766"/>
    <w:rsid w:val="00AB2204"/>
    <w:rsid w:val="00AB4304"/>
    <w:rsid w:val="00AB5B83"/>
    <w:rsid w:val="00AB6472"/>
    <w:rsid w:val="00AB6694"/>
    <w:rsid w:val="00AC0643"/>
    <w:rsid w:val="00AC0A5B"/>
    <w:rsid w:val="00AC0AAF"/>
    <w:rsid w:val="00AC394E"/>
    <w:rsid w:val="00AC4492"/>
    <w:rsid w:val="00AC56FA"/>
    <w:rsid w:val="00AD0B1E"/>
    <w:rsid w:val="00AD1180"/>
    <w:rsid w:val="00AD19F4"/>
    <w:rsid w:val="00AD476F"/>
    <w:rsid w:val="00AD7055"/>
    <w:rsid w:val="00AD77E5"/>
    <w:rsid w:val="00AD7D0E"/>
    <w:rsid w:val="00AE2FA0"/>
    <w:rsid w:val="00AE40AB"/>
    <w:rsid w:val="00AE558E"/>
    <w:rsid w:val="00AF293D"/>
    <w:rsid w:val="00AF2C0F"/>
    <w:rsid w:val="00AF53C1"/>
    <w:rsid w:val="00AF7C7E"/>
    <w:rsid w:val="00B00525"/>
    <w:rsid w:val="00B00B42"/>
    <w:rsid w:val="00B0710B"/>
    <w:rsid w:val="00B07972"/>
    <w:rsid w:val="00B07E87"/>
    <w:rsid w:val="00B10828"/>
    <w:rsid w:val="00B13C68"/>
    <w:rsid w:val="00B168C2"/>
    <w:rsid w:val="00B175D5"/>
    <w:rsid w:val="00B17AEC"/>
    <w:rsid w:val="00B21366"/>
    <w:rsid w:val="00B237F4"/>
    <w:rsid w:val="00B23FDE"/>
    <w:rsid w:val="00B244B8"/>
    <w:rsid w:val="00B25A80"/>
    <w:rsid w:val="00B26C8B"/>
    <w:rsid w:val="00B313DA"/>
    <w:rsid w:val="00B314A5"/>
    <w:rsid w:val="00B334A6"/>
    <w:rsid w:val="00B34E84"/>
    <w:rsid w:val="00B34F49"/>
    <w:rsid w:val="00B35585"/>
    <w:rsid w:val="00B3598C"/>
    <w:rsid w:val="00B35E2B"/>
    <w:rsid w:val="00B37691"/>
    <w:rsid w:val="00B377CC"/>
    <w:rsid w:val="00B40DB0"/>
    <w:rsid w:val="00B4204C"/>
    <w:rsid w:val="00B4310B"/>
    <w:rsid w:val="00B434D7"/>
    <w:rsid w:val="00B4795F"/>
    <w:rsid w:val="00B47982"/>
    <w:rsid w:val="00B507F7"/>
    <w:rsid w:val="00B52234"/>
    <w:rsid w:val="00B525A0"/>
    <w:rsid w:val="00B52C5D"/>
    <w:rsid w:val="00B54F62"/>
    <w:rsid w:val="00B56207"/>
    <w:rsid w:val="00B57477"/>
    <w:rsid w:val="00B61D8F"/>
    <w:rsid w:val="00B629E2"/>
    <w:rsid w:val="00B643A7"/>
    <w:rsid w:val="00B643C9"/>
    <w:rsid w:val="00B643EA"/>
    <w:rsid w:val="00B66675"/>
    <w:rsid w:val="00B66D56"/>
    <w:rsid w:val="00B67482"/>
    <w:rsid w:val="00B7111E"/>
    <w:rsid w:val="00B715EA"/>
    <w:rsid w:val="00B72CAA"/>
    <w:rsid w:val="00B749F1"/>
    <w:rsid w:val="00B77A36"/>
    <w:rsid w:val="00B86EAB"/>
    <w:rsid w:val="00B87113"/>
    <w:rsid w:val="00B87D39"/>
    <w:rsid w:val="00B93032"/>
    <w:rsid w:val="00B941FF"/>
    <w:rsid w:val="00B95626"/>
    <w:rsid w:val="00B95960"/>
    <w:rsid w:val="00B96333"/>
    <w:rsid w:val="00B965AA"/>
    <w:rsid w:val="00B966EA"/>
    <w:rsid w:val="00B97516"/>
    <w:rsid w:val="00B97A1D"/>
    <w:rsid w:val="00BA0ABE"/>
    <w:rsid w:val="00BA10B4"/>
    <w:rsid w:val="00BA12A5"/>
    <w:rsid w:val="00BA17AE"/>
    <w:rsid w:val="00BA206B"/>
    <w:rsid w:val="00BA2965"/>
    <w:rsid w:val="00BA3585"/>
    <w:rsid w:val="00BA4A6D"/>
    <w:rsid w:val="00BA60E0"/>
    <w:rsid w:val="00BA61D9"/>
    <w:rsid w:val="00BA634D"/>
    <w:rsid w:val="00BA671E"/>
    <w:rsid w:val="00BA6ED1"/>
    <w:rsid w:val="00BB0261"/>
    <w:rsid w:val="00BB0669"/>
    <w:rsid w:val="00BB0E03"/>
    <w:rsid w:val="00BB0E5B"/>
    <w:rsid w:val="00BB20E1"/>
    <w:rsid w:val="00BB22B2"/>
    <w:rsid w:val="00BB39C4"/>
    <w:rsid w:val="00BB3D35"/>
    <w:rsid w:val="00BB4993"/>
    <w:rsid w:val="00BC047E"/>
    <w:rsid w:val="00BC2466"/>
    <w:rsid w:val="00BC2651"/>
    <w:rsid w:val="00BC3F8B"/>
    <w:rsid w:val="00BC626B"/>
    <w:rsid w:val="00BC6EE9"/>
    <w:rsid w:val="00BC7569"/>
    <w:rsid w:val="00BC7AFF"/>
    <w:rsid w:val="00BC7ED0"/>
    <w:rsid w:val="00BD0F8E"/>
    <w:rsid w:val="00BD1E10"/>
    <w:rsid w:val="00BD207D"/>
    <w:rsid w:val="00BD2D0D"/>
    <w:rsid w:val="00BD714D"/>
    <w:rsid w:val="00BD7AA1"/>
    <w:rsid w:val="00BE1E4D"/>
    <w:rsid w:val="00BE56B9"/>
    <w:rsid w:val="00BE668A"/>
    <w:rsid w:val="00BF047E"/>
    <w:rsid w:val="00BF11D4"/>
    <w:rsid w:val="00BF1E46"/>
    <w:rsid w:val="00BF3A78"/>
    <w:rsid w:val="00BF4711"/>
    <w:rsid w:val="00BF4AC1"/>
    <w:rsid w:val="00BF51D8"/>
    <w:rsid w:val="00BF5816"/>
    <w:rsid w:val="00BF5C75"/>
    <w:rsid w:val="00BF74F0"/>
    <w:rsid w:val="00BF7864"/>
    <w:rsid w:val="00C00F01"/>
    <w:rsid w:val="00C00FE9"/>
    <w:rsid w:val="00C01379"/>
    <w:rsid w:val="00C014ED"/>
    <w:rsid w:val="00C01998"/>
    <w:rsid w:val="00C028B9"/>
    <w:rsid w:val="00C04E91"/>
    <w:rsid w:val="00C04FE6"/>
    <w:rsid w:val="00C05E93"/>
    <w:rsid w:val="00C06122"/>
    <w:rsid w:val="00C06BA9"/>
    <w:rsid w:val="00C11F25"/>
    <w:rsid w:val="00C1251A"/>
    <w:rsid w:val="00C1268E"/>
    <w:rsid w:val="00C13566"/>
    <w:rsid w:val="00C13E23"/>
    <w:rsid w:val="00C150E8"/>
    <w:rsid w:val="00C16B0C"/>
    <w:rsid w:val="00C176D0"/>
    <w:rsid w:val="00C20430"/>
    <w:rsid w:val="00C2118D"/>
    <w:rsid w:val="00C21B30"/>
    <w:rsid w:val="00C23AAB"/>
    <w:rsid w:val="00C25307"/>
    <w:rsid w:val="00C2634C"/>
    <w:rsid w:val="00C26545"/>
    <w:rsid w:val="00C30CB2"/>
    <w:rsid w:val="00C310CE"/>
    <w:rsid w:val="00C3222B"/>
    <w:rsid w:val="00C3224E"/>
    <w:rsid w:val="00C3283E"/>
    <w:rsid w:val="00C3301D"/>
    <w:rsid w:val="00C34E4F"/>
    <w:rsid w:val="00C34F8A"/>
    <w:rsid w:val="00C375EA"/>
    <w:rsid w:val="00C40BA7"/>
    <w:rsid w:val="00C412BB"/>
    <w:rsid w:val="00C41824"/>
    <w:rsid w:val="00C41EEC"/>
    <w:rsid w:val="00C431E1"/>
    <w:rsid w:val="00C4412C"/>
    <w:rsid w:val="00C46231"/>
    <w:rsid w:val="00C4699B"/>
    <w:rsid w:val="00C50CCB"/>
    <w:rsid w:val="00C516B2"/>
    <w:rsid w:val="00C51AF7"/>
    <w:rsid w:val="00C51DA6"/>
    <w:rsid w:val="00C5212A"/>
    <w:rsid w:val="00C52797"/>
    <w:rsid w:val="00C537A5"/>
    <w:rsid w:val="00C5422D"/>
    <w:rsid w:val="00C549E8"/>
    <w:rsid w:val="00C54D86"/>
    <w:rsid w:val="00C56A25"/>
    <w:rsid w:val="00C56DB0"/>
    <w:rsid w:val="00C576B8"/>
    <w:rsid w:val="00C61114"/>
    <w:rsid w:val="00C63FC3"/>
    <w:rsid w:val="00C6426F"/>
    <w:rsid w:val="00C6543D"/>
    <w:rsid w:val="00C6715D"/>
    <w:rsid w:val="00C707CB"/>
    <w:rsid w:val="00C70B33"/>
    <w:rsid w:val="00C73E22"/>
    <w:rsid w:val="00C75433"/>
    <w:rsid w:val="00C7652D"/>
    <w:rsid w:val="00C76A09"/>
    <w:rsid w:val="00C7727B"/>
    <w:rsid w:val="00C77887"/>
    <w:rsid w:val="00C8078F"/>
    <w:rsid w:val="00C80BF7"/>
    <w:rsid w:val="00C813DF"/>
    <w:rsid w:val="00C822F7"/>
    <w:rsid w:val="00C825D8"/>
    <w:rsid w:val="00C83271"/>
    <w:rsid w:val="00C83F28"/>
    <w:rsid w:val="00C840D0"/>
    <w:rsid w:val="00C854A0"/>
    <w:rsid w:val="00C85CB2"/>
    <w:rsid w:val="00C86CA5"/>
    <w:rsid w:val="00C87208"/>
    <w:rsid w:val="00C87323"/>
    <w:rsid w:val="00C877B6"/>
    <w:rsid w:val="00C930ED"/>
    <w:rsid w:val="00C93D7F"/>
    <w:rsid w:val="00C93E3E"/>
    <w:rsid w:val="00C94E3B"/>
    <w:rsid w:val="00C95F5E"/>
    <w:rsid w:val="00C96DF6"/>
    <w:rsid w:val="00CA07B1"/>
    <w:rsid w:val="00CA19E3"/>
    <w:rsid w:val="00CA28E8"/>
    <w:rsid w:val="00CA378F"/>
    <w:rsid w:val="00CA3F2A"/>
    <w:rsid w:val="00CA493E"/>
    <w:rsid w:val="00CA5BDE"/>
    <w:rsid w:val="00CA6A36"/>
    <w:rsid w:val="00CA6B88"/>
    <w:rsid w:val="00CB0775"/>
    <w:rsid w:val="00CB5AB8"/>
    <w:rsid w:val="00CB752F"/>
    <w:rsid w:val="00CB770F"/>
    <w:rsid w:val="00CC02B4"/>
    <w:rsid w:val="00CC114D"/>
    <w:rsid w:val="00CC1D5D"/>
    <w:rsid w:val="00CC32D4"/>
    <w:rsid w:val="00CC634E"/>
    <w:rsid w:val="00CC73A5"/>
    <w:rsid w:val="00CC79F1"/>
    <w:rsid w:val="00CC7BA6"/>
    <w:rsid w:val="00CC7D31"/>
    <w:rsid w:val="00CD0A09"/>
    <w:rsid w:val="00CD0D90"/>
    <w:rsid w:val="00CD272D"/>
    <w:rsid w:val="00CD27F1"/>
    <w:rsid w:val="00CD2F7D"/>
    <w:rsid w:val="00CD4D7F"/>
    <w:rsid w:val="00CD62E5"/>
    <w:rsid w:val="00CD631F"/>
    <w:rsid w:val="00CD66D5"/>
    <w:rsid w:val="00CD7AE7"/>
    <w:rsid w:val="00CE0C18"/>
    <w:rsid w:val="00CE0E75"/>
    <w:rsid w:val="00CE16E7"/>
    <w:rsid w:val="00CE1EDE"/>
    <w:rsid w:val="00CE28B8"/>
    <w:rsid w:val="00CE5410"/>
    <w:rsid w:val="00CE5806"/>
    <w:rsid w:val="00CE59DF"/>
    <w:rsid w:val="00CE75D2"/>
    <w:rsid w:val="00CE79A9"/>
    <w:rsid w:val="00CF0484"/>
    <w:rsid w:val="00CF0B1D"/>
    <w:rsid w:val="00CF15C5"/>
    <w:rsid w:val="00CF1E5C"/>
    <w:rsid w:val="00CF334D"/>
    <w:rsid w:val="00CF5B38"/>
    <w:rsid w:val="00CF625C"/>
    <w:rsid w:val="00CF7629"/>
    <w:rsid w:val="00D008A9"/>
    <w:rsid w:val="00D027E1"/>
    <w:rsid w:val="00D029B8"/>
    <w:rsid w:val="00D04585"/>
    <w:rsid w:val="00D060AD"/>
    <w:rsid w:val="00D06921"/>
    <w:rsid w:val="00D07DC8"/>
    <w:rsid w:val="00D10B8E"/>
    <w:rsid w:val="00D1136E"/>
    <w:rsid w:val="00D13945"/>
    <w:rsid w:val="00D13B81"/>
    <w:rsid w:val="00D16A7B"/>
    <w:rsid w:val="00D200F5"/>
    <w:rsid w:val="00D2069E"/>
    <w:rsid w:val="00D20B1D"/>
    <w:rsid w:val="00D21B1C"/>
    <w:rsid w:val="00D23983"/>
    <w:rsid w:val="00D27026"/>
    <w:rsid w:val="00D2705F"/>
    <w:rsid w:val="00D316ED"/>
    <w:rsid w:val="00D316FD"/>
    <w:rsid w:val="00D31B92"/>
    <w:rsid w:val="00D31C3A"/>
    <w:rsid w:val="00D32A37"/>
    <w:rsid w:val="00D3505E"/>
    <w:rsid w:val="00D41629"/>
    <w:rsid w:val="00D416B7"/>
    <w:rsid w:val="00D41F98"/>
    <w:rsid w:val="00D43781"/>
    <w:rsid w:val="00D43786"/>
    <w:rsid w:val="00D444AA"/>
    <w:rsid w:val="00D45668"/>
    <w:rsid w:val="00D45E71"/>
    <w:rsid w:val="00D4709E"/>
    <w:rsid w:val="00D472BF"/>
    <w:rsid w:val="00D47530"/>
    <w:rsid w:val="00D50ABB"/>
    <w:rsid w:val="00D51C0E"/>
    <w:rsid w:val="00D520A6"/>
    <w:rsid w:val="00D52693"/>
    <w:rsid w:val="00D53109"/>
    <w:rsid w:val="00D53E46"/>
    <w:rsid w:val="00D556DE"/>
    <w:rsid w:val="00D560BF"/>
    <w:rsid w:val="00D565A9"/>
    <w:rsid w:val="00D56622"/>
    <w:rsid w:val="00D56A5E"/>
    <w:rsid w:val="00D60421"/>
    <w:rsid w:val="00D6105F"/>
    <w:rsid w:val="00D61505"/>
    <w:rsid w:val="00D61B79"/>
    <w:rsid w:val="00D66547"/>
    <w:rsid w:val="00D701B8"/>
    <w:rsid w:val="00D708CC"/>
    <w:rsid w:val="00D726A2"/>
    <w:rsid w:val="00D72EA1"/>
    <w:rsid w:val="00D7437A"/>
    <w:rsid w:val="00D74945"/>
    <w:rsid w:val="00D74F91"/>
    <w:rsid w:val="00D750DE"/>
    <w:rsid w:val="00D75FD4"/>
    <w:rsid w:val="00D76C40"/>
    <w:rsid w:val="00D76E53"/>
    <w:rsid w:val="00D8050C"/>
    <w:rsid w:val="00D80B80"/>
    <w:rsid w:val="00D814EF"/>
    <w:rsid w:val="00D814F6"/>
    <w:rsid w:val="00D85E72"/>
    <w:rsid w:val="00D87791"/>
    <w:rsid w:val="00D901B8"/>
    <w:rsid w:val="00D90F97"/>
    <w:rsid w:val="00D912EE"/>
    <w:rsid w:val="00D9147A"/>
    <w:rsid w:val="00D92F5D"/>
    <w:rsid w:val="00D94E07"/>
    <w:rsid w:val="00D95329"/>
    <w:rsid w:val="00D95342"/>
    <w:rsid w:val="00D966B7"/>
    <w:rsid w:val="00D97984"/>
    <w:rsid w:val="00DA1EB0"/>
    <w:rsid w:val="00DA3382"/>
    <w:rsid w:val="00DA60EB"/>
    <w:rsid w:val="00DA682C"/>
    <w:rsid w:val="00DA7769"/>
    <w:rsid w:val="00DA7B52"/>
    <w:rsid w:val="00DB04BE"/>
    <w:rsid w:val="00DB0509"/>
    <w:rsid w:val="00DB1C46"/>
    <w:rsid w:val="00DB25E7"/>
    <w:rsid w:val="00DB43DF"/>
    <w:rsid w:val="00DB752D"/>
    <w:rsid w:val="00DC0206"/>
    <w:rsid w:val="00DC06BE"/>
    <w:rsid w:val="00DC1232"/>
    <w:rsid w:val="00DC1661"/>
    <w:rsid w:val="00DC67C2"/>
    <w:rsid w:val="00DD07C4"/>
    <w:rsid w:val="00DD4C3E"/>
    <w:rsid w:val="00DD5185"/>
    <w:rsid w:val="00DE1897"/>
    <w:rsid w:val="00DE372B"/>
    <w:rsid w:val="00DE4ECE"/>
    <w:rsid w:val="00DF0C08"/>
    <w:rsid w:val="00DF222E"/>
    <w:rsid w:val="00DF279D"/>
    <w:rsid w:val="00DF3C0A"/>
    <w:rsid w:val="00DF6223"/>
    <w:rsid w:val="00DF6897"/>
    <w:rsid w:val="00DF71D3"/>
    <w:rsid w:val="00DF7B35"/>
    <w:rsid w:val="00E03C40"/>
    <w:rsid w:val="00E057EB"/>
    <w:rsid w:val="00E0597E"/>
    <w:rsid w:val="00E0625A"/>
    <w:rsid w:val="00E07048"/>
    <w:rsid w:val="00E12407"/>
    <w:rsid w:val="00E148CD"/>
    <w:rsid w:val="00E15475"/>
    <w:rsid w:val="00E16CD3"/>
    <w:rsid w:val="00E16D58"/>
    <w:rsid w:val="00E207D8"/>
    <w:rsid w:val="00E230A2"/>
    <w:rsid w:val="00E23650"/>
    <w:rsid w:val="00E2439F"/>
    <w:rsid w:val="00E25C6E"/>
    <w:rsid w:val="00E25E27"/>
    <w:rsid w:val="00E262F7"/>
    <w:rsid w:val="00E27AAD"/>
    <w:rsid w:val="00E27EF4"/>
    <w:rsid w:val="00E31597"/>
    <w:rsid w:val="00E31D7B"/>
    <w:rsid w:val="00E33907"/>
    <w:rsid w:val="00E354B0"/>
    <w:rsid w:val="00E363EF"/>
    <w:rsid w:val="00E36A5C"/>
    <w:rsid w:val="00E40370"/>
    <w:rsid w:val="00E40464"/>
    <w:rsid w:val="00E41139"/>
    <w:rsid w:val="00E41936"/>
    <w:rsid w:val="00E42FC5"/>
    <w:rsid w:val="00E4386F"/>
    <w:rsid w:val="00E443BE"/>
    <w:rsid w:val="00E44E7D"/>
    <w:rsid w:val="00E46605"/>
    <w:rsid w:val="00E477A0"/>
    <w:rsid w:val="00E506CB"/>
    <w:rsid w:val="00E51188"/>
    <w:rsid w:val="00E526DE"/>
    <w:rsid w:val="00E54516"/>
    <w:rsid w:val="00E5555D"/>
    <w:rsid w:val="00E5628E"/>
    <w:rsid w:val="00E5756A"/>
    <w:rsid w:val="00E65000"/>
    <w:rsid w:val="00E67629"/>
    <w:rsid w:val="00E72A1A"/>
    <w:rsid w:val="00E72AF7"/>
    <w:rsid w:val="00E72FCB"/>
    <w:rsid w:val="00E73D9B"/>
    <w:rsid w:val="00E763A5"/>
    <w:rsid w:val="00E8054F"/>
    <w:rsid w:val="00E83026"/>
    <w:rsid w:val="00E832B1"/>
    <w:rsid w:val="00E843B1"/>
    <w:rsid w:val="00E86A24"/>
    <w:rsid w:val="00E94FD6"/>
    <w:rsid w:val="00E97BA7"/>
    <w:rsid w:val="00EA04AD"/>
    <w:rsid w:val="00EA3104"/>
    <w:rsid w:val="00EA3FBE"/>
    <w:rsid w:val="00EA43B0"/>
    <w:rsid w:val="00EA5522"/>
    <w:rsid w:val="00EA695A"/>
    <w:rsid w:val="00EA6BC6"/>
    <w:rsid w:val="00EA76BA"/>
    <w:rsid w:val="00EB1096"/>
    <w:rsid w:val="00EB1287"/>
    <w:rsid w:val="00EB3BA3"/>
    <w:rsid w:val="00EB436B"/>
    <w:rsid w:val="00EB6096"/>
    <w:rsid w:val="00EB65C4"/>
    <w:rsid w:val="00EB6A6E"/>
    <w:rsid w:val="00EB7D02"/>
    <w:rsid w:val="00EC13EF"/>
    <w:rsid w:val="00EC1901"/>
    <w:rsid w:val="00EC1999"/>
    <w:rsid w:val="00EC201A"/>
    <w:rsid w:val="00EC2DF3"/>
    <w:rsid w:val="00EC3E15"/>
    <w:rsid w:val="00EC4B9D"/>
    <w:rsid w:val="00EC4D46"/>
    <w:rsid w:val="00EC5B1B"/>
    <w:rsid w:val="00EC7A36"/>
    <w:rsid w:val="00ED00FE"/>
    <w:rsid w:val="00ED19E8"/>
    <w:rsid w:val="00ED250B"/>
    <w:rsid w:val="00ED32E9"/>
    <w:rsid w:val="00ED4A0B"/>
    <w:rsid w:val="00ED551F"/>
    <w:rsid w:val="00ED6112"/>
    <w:rsid w:val="00ED68C8"/>
    <w:rsid w:val="00ED6F90"/>
    <w:rsid w:val="00ED6FA3"/>
    <w:rsid w:val="00EE1B05"/>
    <w:rsid w:val="00EE39F3"/>
    <w:rsid w:val="00EE3B2A"/>
    <w:rsid w:val="00EE6382"/>
    <w:rsid w:val="00EE658C"/>
    <w:rsid w:val="00EE676A"/>
    <w:rsid w:val="00EE7962"/>
    <w:rsid w:val="00EF1450"/>
    <w:rsid w:val="00EF1676"/>
    <w:rsid w:val="00EF3CD2"/>
    <w:rsid w:val="00EF4454"/>
    <w:rsid w:val="00EF46F8"/>
    <w:rsid w:val="00EF4D68"/>
    <w:rsid w:val="00EF4FFE"/>
    <w:rsid w:val="00EF6234"/>
    <w:rsid w:val="00F00650"/>
    <w:rsid w:val="00F03BF1"/>
    <w:rsid w:val="00F03DBB"/>
    <w:rsid w:val="00F0401B"/>
    <w:rsid w:val="00F0471F"/>
    <w:rsid w:val="00F05A65"/>
    <w:rsid w:val="00F06BF4"/>
    <w:rsid w:val="00F07614"/>
    <w:rsid w:val="00F11380"/>
    <w:rsid w:val="00F1173C"/>
    <w:rsid w:val="00F14ECB"/>
    <w:rsid w:val="00F169B0"/>
    <w:rsid w:val="00F17B97"/>
    <w:rsid w:val="00F2023D"/>
    <w:rsid w:val="00F2187F"/>
    <w:rsid w:val="00F24FAB"/>
    <w:rsid w:val="00F264DD"/>
    <w:rsid w:val="00F2665A"/>
    <w:rsid w:val="00F26766"/>
    <w:rsid w:val="00F273B4"/>
    <w:rsid w:val="00F32AF1"/>
    <w:rsid w:val="00F34A87"/>
    <w:rsid w:val="00F35DC4"/>
    <w:rsid w:val="00F35EEF"/>
    <w:rsid w:val="00F36F81"/>
    <w:rsid w:val="00F3736B"/>
    <w:rsid w:val="00F4021F"/>
    <w:rsid w:val="00F407F2"/>
    <w:rsid w:val="00F4138B"/>
    <w:rsid w:val="00F41FB2"/>
    <w:rsid w:val="00F42705"/>
    <w:rsid w:val="00F427E8"/>
    <w:rsid w:val="00F42AA2"/>
    <w:rsid w:val="00F43972"/>
    <w:rsid w:val="00F446D7"/>
    <w:rsid w:val="00F450B3"/>
    <w:rsid w:val="00F46B7A"/>
    <w:rsid w:val="00F5273A"/>
    <w:rsid w:val="00F53D75"/>
    <w:rsid w:val="00F54317"/>
    <w:rsid w:val="00F56608"/>
    <w:rsid w:val="00F60BB7"/>
    <w:rsid w:val="00F60C7D"/>
    <w:rsid w:val="00F61C46"/>
    <w:rsid w:val="00F660DE"/>
    <w:rsid w:val="00F660F9"/>
    <w:rsid w:val="00F666E5"/>
    <w:rsid w:val="00F66DA3"/>
    <w:rsid w:val="00F7037C"/>
    <w:rsid w:val="00F7119F"/>
    <w:rsid w:val="00F75056"/>
    <w:rsid w:val="00F76E91"/>
    <w:rsid w:val="00F80700"/>
    <w:rsid w:val="00F82283"/>
    <w:rsid w:val="00F86891"/>
    <w:rsid w:val="00F878F7"/>
    <w:rsid w:val="00F91914"/>
    <w:rsid w:val="00F92AED"/>
    <w:rsid w:val="00F96335"/>
    <w:rsid w:val="00F9644A"/>
    <w:rsid w:val="00F97E48"/>
    <w:rsid w:val="00FA150E"/>
    <w:rsid w:val="00FA20AB"/>
    <w:rsid w:val="00FA2474"/>
    <w:rsid w:val="00FA28C0"/>
    <w:rsid w:val="00FA28DF"/>
    <w:rsid w:val="00FA3AF1"/>
    <w:rsid w:val="00FA4905"/>
    <w:rsid w:val="00FA4C1B"/>
    <w:rsid w:val="00FA4D2C"/>
    <w:rsid w:val="00FA53FF"/>
    <w:rsid w:val="00FA6C28"/>
    <w:rsid w:val="00FB1F05"/>
    <w:rsid w:val="00FB2CD2"/>
    <w:rsid w:val="00FB411F"/>
    <w:rsid w:val="00FB58E6"/>
    <w:rsid w:val="00FB604F"/>
    <w:rsid w:val="00FB75E1"/>
    <w:rsid w:val="00FC07B2"/>
    <w:rsid w:val="00FC0CA3"/>
    <w:rsid w:val="00FC1FB1"/>
    <w:rsid w:val="00FC3217"/>
    <w:rsid w:val="00FC37B9"/>
    <w:rsid w:val="00FD0D3A"/>
    <w:rsid w:val="00FD1179"/>
    <w:rsid w:val="00FD1ABD"/>
    <w:rsid w:val="00FD25A3"/>
    <w:rsid w:val="00FD5550"/>
    <w:rsid w:val="00FD5912"/>
    <w:rsid w:val="00FD62A9"/>
    <w:rsid w:val="00FE0E41"/>
    <w:rsid w:val="00FE136B"/>
    <w:rsid w:val="00FE1740"/>
    <w:rsid w:val="00FE1CF3"/>
    <w:rsid w:val="00FE28F1"/>
    <w:rsid w:val="00FE2F83"/>
    <w:rsid w:val="00FE4730"/>
    <w:rsid w:val="00FE5612"/>
    <w:rsid w:val="00FE5957"/>
    <w:rsid w:val="00FE69C7"/>
    <w:rsid w:val="00FE734F"/>
    <w:rsid w:val="00FF0333"/>
    <w:rsid w:val="00FF191F"/>
    <w:rsid w:val="00FF1A95"/>
    <w:rsid w:val="00FF3477"/>
    <w:rsid w:val="00FF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A0465"/>
  <w15:chartTrackingRefBased/>
  <w15:docId w15:val="{8A094242-CA1C-40E6-B152-68B364D7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9F"/>
    <w:pPr>
      <w:spacing w:after="240" w:line="308" w:lineRule="exact"/>
    </w:pPr>
    <w:rPr>
      <w:rFonts w:ascii="Arial" w:eastAsia="Arial" w:hAnsi="Arial" w:cs="Times New Roman"/>
      <w:color w:val="0076BD"/>
    </w:rPr>
  </w:style>
  <w:style w:type="paragraph" w:styleId="Heading1">
    <w:name w:val="heading 1"/>
    <w:basedOn w:val="Normal"/>
    <w:next w:val="Normal"/>
    <w:link w:val="Heading1Char"/>
    <w:uiPriority w:val="9"/>
    <w:qFormat/>
    <w:rsid w:val="00316925"/>
    <w:pPr>
      <w:spacing w:after="600" w:line="1440" w:lineRule="exact"/>
      <w:ind w:right="2552"/>
      <w:contextualSpacing/>
      <w:outlineLvl w:val="0"/>
    </w:pPr>
    <w:rPr>
      <w:rFonts w:eastAsia="Times New Roman"/>
      <w:spacing w:val="-10"/>
      <w:kern w:val="28"/>
      <w:sz w:val="120"/>
      <w:szCs w:val="56"/>
    </w:rPr>
  </w:style>
  <w:style w:type="paragraph" w:styleId="Heading2">
    <w:name w:val="heading 2"/>
    <w:basedOn w:val="Normal"/>
    <w:next w:val="Normal"/>
    <w:link w:val="Heading2Char"/>
    <w:uiPriority w:val="9"/>
    <w:unhideWhenUsed/>
    <w:qFormat/>
    <w:rsid w:val="00316925"/>
    <w:pPr>
      <w:keepNext/>
      <w:keepLines/>
      <w:spacing w:after="200"/>
      <w:outlineLvl w:val="1"/>
    </w:pPr>
    <w:rPr>
      <w:rFonts w:eastAsia="Times New Roman"/>
      <w:b/>
      <w:szCs w:val="26"/>
    </w:rPr>
  </w:style>
  <w:style w:type="paragraph" w:styleId="Heading3">
    <w:name w:val="heading 3"/>
    <w:basedOn w:val="Normal"/>
    <w:next w:val="Normal"/>
    <w:link w:val="Heading3Char"/>
    <w:uiPriority w:val="9"/>
    <w:unhideWhenUsed/>
    <w:qFormat/>
    <w:rsid w:val="00664179"/>
    <w:pPr>
      <w:keepNext/>
      <w:keepLines/>
      <w:spacing w:before="40" w:after="0" w:line="864" w:lineRule="exact"/>
      <w:outlineLvl w:val="2"/>
    </w:pPr>
    <w:rPr>
      <w:rFonts w:asciiTheme="majorHAnsi" w:eastAsiaTheme="majorEastAsia" w:hAnsiTheme="majorHAnsi" w:cstheme="majorBidi"/>
      <w:color w:val="0076BD" w:themeColor="text2"/>
      <w:sz w:val="72"/>
      <w:szCs w:val="24"/>
    </w:rPr>
  </w:style>
  <w:style w:type="paragraph" w:styleId="Heading4">
    <w:name w:val="heading 4"/>
    <w:basedOn w:val="Normal"/>
    <w:next w:val="Normal"/>
    <w:link w:val="Heading4Char"/>
    <w:uiPriority w:val="9"/>
    <w:semiHidden/>
    <w:unhideWhenUsed/>
    <w:qFormat/>
    <w:rsid w:val="009C698A"/>
    <w:pPr>
      <w:keepNext/>
      <w:keepLines/>
      <w:spacing w:before="40" w:after="0"/>
      <w:outlineLvl w:val="3"/>
    </w:pPr>
    <w:rPr>
      <w:rFonts w:asciiTheme="majorHAnsi" w:eastAsiaTheme="majorEastAsia" w:hAnsiTheme="majorHAnsi" w:cstheme="majorBidi"/>
      <w:i/>
      <w:iCs/>
      <w:color w:val="399B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316925"/>
    <w:pPr>
      <w:numPr>
        <w:numId w:val="1"/>
      </w:numPr>
      <w:spacing w:after="80" w:line="280" w:lineRule="exact"/>
    </w:pPr>
    <w:rPr>
      <w:sz w:val="20"/>
    </w:rPr>
  </w:style>
  <w:style w:type="paragraph" w:styleId="Header">
    <w:name w:val="header"/>
    <w:basedOn w:val="Normal"/>
    <w:link w:val="HeaderChar"/>
    <w:uiPriority w:val="99"/>
    <w:unhideWhenUsed/>
    <w:rsid w:val="0031692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316925"/>
    <w:rPr>
      <w:rFonts w:ascii="Arial" w:eastAsia="Arial" w:hAnsi="Arial" w:cs="Times New Roman"/>
      <w:color w:val="0076BD"/>
      <w:sz w:val="16"/>
    </w:rPr>
  </w:style>
  <w:style w:type="paragraph" w:styleId="Footer">
    <w:name w:val="footer"/>
    <w:basedOn w:val="Normal"/>
    <w:link w:val="FooterChar"/>
    <w:uiPriority w:val="99"/>
    <w:unhideWhenUsed/>
    <w:rsid w:val="00316925"/>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316925"/>
    <w:rPr>
      <w:rFonts w:ascii="Arial" w:eastAsia="Arial" w:hAnsi="Arial" w:cs="Times New Roman"/>
      <w:color w:val="0076BD"/>
      <w:sz w:val="16"/>
    </w:rPr>
  </w:style>
  <w:style w:type="paragraph" w:styleId="Quote">
    <w:name w:val="Quote"/>
    <w:basedOn w:val="Normal"/>
    <w:next w:val="Normal"/>
    <w:link w:val="QuoteChar"/>
    <w:uiPriority w:val="29"/>
    <w:qFormat/>
    <w:rsid w:val="004445FB"/>
    <w:pPr>
      <w:spacing w:before="200" w:line="432" w:lineRule="exact"/>
    </w:pPr>
    <w:rPr>
      <w:iCs/>
      <w:color w:val="FFFFFF" w:themeColor="background1"/>
      <w:sz w:val="36"/>
    </w:rPr>
  </w:style>
  <w:style w:type="character" w:customStyle="1" w:styleId="QuoteChar">
    <w:name w:val="Quote Char"/>
    <w:basedOn w:val="DefaultParagraphFont"/>
    <w:link w:val="Quote"/>
    <w:uiPriority w:val="29"/>
    <w:rsid w:val="004445FB"/>
    <w:rPr>
      <w:rFonts w:ascii="Arial" w:eastAsia="Arial" w:hAnsi="Arial" w:cs="Times New Roman"/>
      <w:iCs/>
      <w:color w:val="FFFFFF" w:themeColor="background1"/>
      <w:sz w:val="36"/>
    </w:rPr>
  </w:style>
  <w:style w:type="paragraph" w:customStyle="1" w:styleId="Notes">
    <w:name w:val="Notes"/>
    <w:basedOn w:val="Normal"/>
    <w:qFormat/>
    <w:rsid w:val="00CA3F2A"/>
    <w:pPr>
      <w:spacing w:line="224" w:lineRule="exact"/>
    </w:pPr>
    <w:rPr>
      <w:sz w:val="16"/>
    </w:rPr>
  </w:style>
  <w:style w:type="paragraph" w:styleId="Title">
    <w:name w:val="Title"/>
    <w:basedOn w:val="Normal"/>
    <w:next w:val="Normal"/>
    <w:link w:val="TitleChar"/>
    <w:uiPriority w:val="10"/>
    <w:qFormat/>
    <w:rsid w:val="00641D69"/>
    <w:pPr>
      <w:spacing w:after="0" w:line="1440" w:lineRule="exact"/>
      <w:contextualSpacing/>
    </w:pPr>
    <w:rPr>
      <w:rFonts w:eastAsia="Times New Roman"/>
      <w:spacing w:val="-10"/>
      <w:kern w:val="28"/>
      <w:sz w:val="120"/>
      <w:szCs w:val="56"/>
    </w:rPr>
  </w:style>
  <w:style w:type="character" w:customStyle="1" w:styleId="TitleChar">
    <w:name w:val="Title Char"/>
    <w:basedOn w:val="DefaultParagraphFont"/>
    <w:link w:val="Title"/>
    <w:uiPriority w:val="10"/>
    <w:rsid w:val="00641D69"/>
    <w:rPr>
      <w:rFonts w:ascii="Arial" w:eastAsia="Times New Roman" w:hAnsi="Arial" w:cs="Times New Roman"/>
      <w:color w:val="0076BD"/>
      <w:spacing w:val="-10"/>
      <w:kern w:val="28"/>
      <w:sz w:val="120"/>
      <w:szCs w:val="56"/>
    </w:rPr>
  </w:style>
  <w:style w:type="character" w:customStyle="1" w:styleId="Heading1Char">
    <w:name w:val="Heading 1 Char"/>
    <w:basedOn w:val="DefaultParagraphFont"/>
    <w:link w:val="Heading1"/>
    <w:uiPriority w:val="9"/>
    <w:rsid w:val="00316925"/>
    <w:rPr>
      <w:rFonts w:ascii="Arial" w:eastAsia="Times New Roman" w:hAnsi="Arial" w:cs="Times New Roman"/>
      <w:color w:val="0076BD"/>
      <w:spacing w:val="-10"/>
      <w:kern w:val="28"/>
      <w:sz w:val="120"/>
      <w:szCs w:val="56"/>
    </w:rPr>
  </w:style>
  <w:style w:type="paragraph" w:customStyle="1" w:styleId="FirstParagraph-Style1">
    <w:name w:val="First Paragraph - Style 1"/>
    <w:basedOn w:val="Normal"/>
    <w:qFormat/>
    <w:rsid w:val="00316925"/>
    <w:pPr>
      <w:spacing w:line="364" w:lineRule="exact"/>
    </w:pPr>
    <w:rPr>
      <w:sz w:val="26"/>
    </w:rPr>
  </w:style>
  <w:style w:type="paragraph" w:customStyle="1" w:styleId="FirstParagraph-Style2">
    <w:name w:val="First Paragraph - Style 2"/>
    <w:basedOn w:val="Normal"/>
    <w:qFormat/>
    <w:rsid w:val="00316925"/>
    <w:pPr>
      <w:spacing w:line="392" w:lineRule="exact"/>
      <w:ind w:left="1701"/>
    </w:pPr>
    <w:rPr>
      <w:b/>
      <w:sz w:val="28"/>
    </w:rPr>
  </w:style>
  <w:style w:type="character" w:customStyle="1" w:styleId="Heading2Char">
    <w:name w:val="Heading 2 Char"/>
    <w:basedOn w:val="DefaultParagraphFont"/>
    <w:link w:val="Heading2"/>
    <w:uiPriority w:val="9"/>
    <w:rsid w:val="00316925"/>
    <w:rPr>
      <w:rFonts w:ascii="Arial" w:eastAsia="Times New Roman" w:hAnsi="Arial" w:cs="Times New Roman"/>
      <w:b/>
      <w:color w:val="0076BD"/>
      <w:szCs w:val="26"/>
    </w:rPr>
  </w:style>
  <w:style w:type="paragraph" w:styleId="FootnoteText">
    <w:name w:val="footnote text"/>
    <w:basedOn w:val="Normal"/>
    <w:link w:val="FootnoteTextChar"/>
    <w:uiPriority w:val="99"/>
    <w:semiHidden/>
    <w:unhideWhenUsed/>
    <w:rsid w:val="00BD7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14D"/>
    <w:rPr>
      <w:rFonts w:ascii="Arial" w:eastAsia="Arial" w:hAnsi="Arial" w:cs="Times New Roman"/>
      <w:color w:val="0076BD"/>
      <w:sz w:val="20"/>
      <w:szCs w:val="20"/>
    </w:rPr>
  </w:style>
  <w:style w:type="character" w:styleId="FootnoteReference">
    <w:name w:val="footnote reference"/>
    <w:basedOn w:val="DefaultParagraphFont"/>
    <w:uiPriority w:val="99"/>
    <w:semiHidden/>
    <w:unhideWhenUsed/>
    <w:rsid w:val="00BD714D"/>
    <w:rPr>
      <w:vertAlign w:val="superscript"/>
    </w:rPr>
  </w:style>
  <w:style w:type="paragraph" w:customStyle="1" w:styleId="Footnote">
    <w:name w:val="Footnote"/>
    <w:basedOn w:val="Normal"/>
    <w:uiPriority w:val="99"/>
    <w:rsid w:val="00BD714D"/>
    <w:pPr>
      <w:tabs>
        <w:tab w:val="left" w:pos="227"/>
      </w:tabs>
      <w:suppressAutoHyphens/>
      <w:autoSpaceDE w:val="0"/>
      <w:autoSpaceDN w:val="0"/>
      <w:adjustRightInd w:val="0"/>
      <w:spacing w:after="0" w:line="240" w:lineRule="auto"/>
      <w:ind w:right="3402"/>
      <w:textAlignment w:val="center"/>
    </w:pPr>
    <w:rPr>
      <w:rFonts w:ascii="DM Sans" w:eastAsiaTheme="minorHAnsi" w:hAnsi="DM Sans" w:cs="DM Sans"/>
      <w:color w:val="0076BD" w:themeColor="text2"/>
      <w:kern w:val="0"/>
      <w:sz w:val="14"/>
      <w:szCs w:val="14"/>
    </w:rPr>
  </w:style>
  <w:style w:type="paragraph" w:customStyle="1" w:styleId="FirstParagraph-Style3">
    <w:name w:val="First Paragraph - Style 3"/>
    <w:basedOn w:val="FirstParagraph-Style2"/>
    <w:qFormat/>
    <w:rsid w:val="00BD714D"/>
    <w:pPr>
      <w:ind w:left="0"/>
    </w:pPr>
  </w:style>
  <w:style w:type="paragraph" w:customStyle="1" w:styleId="NormalColumn">
    <w:name w:val="Normal Column"/>
    <w:basedOn w:val="Normal"/>
    <w:qFormat/>
    <w:rsid w:val="004445FB"/>
    <w:rPr>
      <w:color w:val="FFFFFF" w:themeColor="background1"/>
    </w:rPr>
  </w:style>
  <w:style w:type="paragraph" w:styleId="NoSpacing">
    <w:name w:val="No Spacing"/>
    <w:uiPriority w:val="1"/>
    <w:qFormat/>
    <w:rsid w:val="00680CE9"/>
    <w:pPr>
      <w:spacing w:after="0" w:line="240" w:lineRule="auto"/>
    </w:pPr>
    <w:rPr>
      <w:rFonts w:ascii="Arial" w:eastAsia="Arial" w:hAnsi="Arial" w:cs="Times New Roman"/>
      <w:color w:val="0076BD"/>
    </w:rPr>
  </w:style>
  <w:style w:type="table" w:styleId="TableGrid">
    <w:name w:val="Table Grid"/>
    <w:basedOn w:val="TableNormal"/>
    <w:uiPriority w:val="39"/>
    <w:rsid w:val="0095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4179"/>
    <w:rPr>
      <w:rFonts w:asciiTheme="majorHAnsi" w:eastAsiaTheme="majorEastAsia" w:hAnsiTheme="majorHAnsi" w:cstheme="majorBidi"/>
      <w:color w:val="0076BD" w:themeColor="text2"/>
      <w:sz w:val="72"/>
      <w:szCs w:val="24"/>
    </w:rPr>
  </w:style>
  <w:style w:type="character" w:styleId="Strong">
    <w:name w:val="Strong"/>
    <w:basedOn w:val="DefaultParagraphFont"/>
    <w:uiPriority w:val="22"/>
    <w:qFormat/>
    <w:rsid w:val="00664179"/>
    <w:rPr>
      <w:b/>
      <w:bCs/>
    </w:rPr>
  </w:style>
  <w:style w:type="paragraph" w:styleId="TOCHeading">
    <w:name w:val="TOC Heading"/>
    <w:basedOn w:val="Heading1"/>
    <w:next w:val="Normal"/>
    <w:uiPriority w:val="39"/>
    <w:unhideWhenUsed/>
    <w:qFormat/>
    <w:rsid w:val="006C3AB1"/>
    <w:pPr>
      <w:keepNext/>
      <w:keepLines/>
      <w:spacing w:before="240" w:after="0" w:line="259" w:lineRule="auto"/>
      <w:ind w:right="0"/>
      <w:contextualSpacing w:val="0"/>
      <w:outlineLvl w:val="9"/>
    </w:pPr>
    <w:rPr>
      <w:rFonts w:asciiTheme="majorHAnsi" w:eastAsiaTheme="majorEastAsia" w:hAnsiTheme="majorHAnsi" w:cstheme="majorBidi"/>
      <w:color w:val="399B8D" w:themeColor="accent1" w:themeShade="BF"/>
      <w:spacing w:val="0"/>
      <w:kern w:val="0"/>
      <w:sz w:val="32"/>
      <w:szCs w:val="32"/>
      <w:lang w:eastAsia="en-GB"/>
      <w14:ligatures w14:val="none"/>
    </w:rPr>
  </w:style>
  <w:style w:type="paragraph" w:styleId="TOC1">
    <w:name w:val="toc 1"/>
    <w:basedOn w:val="Normal"/>
    <w:next w:val="Normal"/>
    <w:autoRedefine/>
    <w:uiPriority w:val="39"/>
    <w:unhideWhenUsed/>
    <w:rsid w:val="00DF279D"/>
    <w:pPr>
      <w:numPr>
        <w:numId w:val="2"/>
      </w:numPr>
      <w:tabs>
        <w:tab w:val="right" w:pos="10308"/>
      </w:tabs>
      <w:spacing w:before="320" w:after="100" w:line="392" w:lineRule="exact"/>
    </w:pPr>
    <w:rPr>
      <w:rFonts w:asciiTheme="minorHAnsi" w:eastAsiaTheme="minorEastAsia" w:hAnsiTheme="minorHAnsi" w:cstheme="minorBidi"/>
      <w:b/>
      <w:noProof/>
      <w:color w:val="FFFFFF" w:themeColor="background1"/>
      <w:sz w:val="28"/>
      <w:lang w:eastAsia="en-GB"/>
    </w:rPr>
  </w:style>
  <w:style w:type="paragraph" w:styleId="TOC2">
    <w:name w:val="toc 2"/>
    <w:basedOn w:val="Normal"/>
    <w:next w:val="Normal"/>
    <w:autoRedefine/>
    <w:uiPriority w:val="39"/>
    <w:unhideWhenUsed/>
    <w:rsid w:val="00DF279D"/>
    <w:pPr>
      <w:numPr>
        <w:ilvl w:val="1"/>
        <w:numId w:val="2"/>
      </w:numPr>
      <w:tabs>
        <w:tab w:val="right" w:pos="10308"/>
      </w:tabs>
      <w:spacing w:after="100"/>
      <w:ind w:left="941" w:hanging="431"/>
    </w:pPr>
    <w:rPr>
      <w:rFonts w:asciiTheme="minorHAnsi" w:eastAsiaTheme="minorEastAsia" w:hAnsiTheme="minorHAnsi" w:cstheme="minorBidi"/>
      <w:noProof/>
      <w:color w:val="FFFFFF" w:themeColor="background1"/>
      <w:lang w:eastAsia="en-GB"/>
    </w:rPr>
  </w:style>
  <w:style w:type="paragraph" w:styleId="TOC3">
    <w:name w:val="toc 3"/>
    <w:basedOn w:val="Normal"/>
    <w:next w:val="Normal"/>
    <w:autoRedefine/>
    <w:uiPriority w:val="39"/>
    <w:unhideWhenUsed/>
    <w:rsid w:val="00DF279D"/>
    <w:pPr>
      <w:numPr>
        <w:ilvl w:val="2"/>
        <w:numId w:val="2"/>
      </w:numPr>
      <w:tabs>
        <w:tab w:val="right" w:pos="10308"/>
      </w:tabs>
      <w:spacing w:after="100"/>
    </w:pPr>
    <w:rPr>
      <w:rFonts w:asciiTheme="minorHAnsi" w:eastAsiaTheme="minorEastAsia" w:hAnsiTheme="minorHAnsi" w:cstheme="minorBidi"/>
      <w:noProof/>
      <w:color w:val="FFFFFF" w:themeColor="background1"/>
      <w:lang w:eastAsia="en-GB"/>
    </w:rPr>
  </w:style>
  <w:style w:type="character" w:styleId="Hyperlink">
    <w:name w:val="Hyperlink"/>
    <w:basedOn w:val="DefaultParagraphFont"/>
    <w:uiPriority w:val="99"/>
    <w:unhideWhenUsed/>
    <w:qFormat/>
    <w:rsid w:val="004445FB"/>
    <w:rPr>
      <w:color w:val="FFFFFF" w:themeColor="background1"/>
      <w:u w:val="single"/>
    </w:rPr>
  </w:style>
  <w:style w:type="character" w:styleId="BookTitle">
    <w:name w:val="Book Title"/>
    <w:basedOn w:val="DefaultParagraphFont"/>
    <w:uiPriority w:val="33"/>
    <w:qFormat/>
    <w:rsid w:val="009245A5"/>
    <w:rPr>
      <w:b/>
      <w:bCs/>
      <w:i/>
      <w:iCs/>
      <w:spacing w:val="5"/>
    </w:rPr>
  </w:style>
  <w:style w:type="paragraph" w:customStyle="1" w:styleId="Textboxes">
    <w:name w:val="Text boxes"/>
    <w:basedOn w:val="Normal"/>
    <w:qFormat/>
    <w:rsid w:val="004445FB"/>
    <w:rPr>
      <w:color w:val="FFFFFF" w:themeColor="background1"/>
    </w:rPr>
  </w:style>
  <w:style w:type="paragraph" w:customStyle="1" w:styleId="Textboxheader">
    <w:name w:val="Text box header"/>
    <w:basedOn w:val="Heading2"/>
    <w:qFormat/>
    <w:rsid w:val="004445FB"/>
    <w:rPr>
      <w:color w:val="FFFFFF" w:themeColor="background1"/>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4D227E"/>
    <w:rPr>
      <w:rFonts w:ascii="Arial" w:eastAsia="Arial" w:hAnsi="Arial" w:cs="Times New Roman"/>
      <w:color w:val="0076BD"/>
      <w:sz w:val="20"/>
    </w:rPr>
  </w:style>
  <w:style w:type="paragraph" w:styleId="NormalWeb">
    <w:name w:val="Normal (Web)"/>
    <w:basedOn w:val="Normal"/>
    <w:uiPriority w:val="99"/>
    <w:unhideWhenUsed/>
    <w:rsid w:val="004D227E"/>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D227E"/>
    <w:pPr>
      <w:widowControl w:val="0"/>
      <w:spacing w:after="0" w:line="240" w:lineRule="auto"/>
    </w:pPr>
    <w:rPr>
      <w:rFonts w:ascii="Times New Roman" w:eastAsia="Times New Roman" w:hAnsi="Times New Roman"/>
      <w:snapToGrid w:val="0"/>
      <w:color w:val="000000"/>
      <w:sz w:val="24"/>
      <w:szCs w:val="20"/>
      <w:lang w:val="en-US"/>
    </w:rPr>
  </w:style>
  <w:style w:type="character" w:customStyle="1" w:styleId="BodyTextChar">
    <w:name w:val="Body Text Char"/>
    <w:basedOn w:val="DefaultParagraphFont"/>
    <w:link w:val="BodyText"/>
    <w:rsid w:val="004D227E"/>
    <w:rPr>
      <w:rFonts w:ascii="Times New Roman" w:eastAsia="Times New Roman" w:hAnsi="Times New Roman" w:cs="Times New Roman"/>
      <w:snapToGrid w:val="0"/>
      <w:color w:val="000000"/>
      <w:sz w:val="24"/>
      <w:szCs w:val="20"/>
      <w:lang w:val="en-US"/>
    </w:rPr>
  </w:style>
  <w:style w:type="paragraph" w:styleId="BalloonText">
    <w:name w:val="Balloon Text"/>
    <w:basedOn w:val="Normal"/>
    <w:link w:val="BalloonTextChar"/>
    <w:uiPriority w:val="99"/>
    <w:semiHidden/>
    <w:unhideWhenUsed/>
    <w:rsid w:val="004D227E"/>
    <w:pPr>
      <w:spacing w:after="0" w:line="240" w:lineRule="auto"/>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4D227E"/>
    <w:rPr>
      <w:rFonts w:ascii="Segoe UI" w:eastAsiaTheme="minorEastAsia" w:hAnsi="Segoe UI" w:cs="Segoe UI"/>
      <w:color w:val="0076BD"/>
      <w:sz w:val="18"/>
      <w:szCs w:val="18"/>
      <w:lang w:eastAsia="en-GB"/>
    </w:rPr>
  </w:style>
  <w:style w:type="character" w:customStyle="1" w:styleId="Heading4Char">
    <w:name w:val="Heading 4 Char"/>
    <w:basedOn w:val="DefaultParagraphFont"/>
    <w:link w:val="Heading4"/>
    <w:uiPriority w:val="9"/>
    <w:semiHidden/>
    <w:rsid w:val="009C698A"/>
    <w:rPr>
      <w:rFonts w:asciiTheme="majorHAnsi" w:eastAsiaTheme="majorEastAsia" w:hAnsiTheme="majorHAnsi" w:cstheme="majorBidi"/>
      <w:i/>
      <w:iCs/>
      <w:color w:val="399B8D" w:themeColor="accent1" w:themeShade="BF"/>
    </w:rPr>
  </w:style>
  <w:style w:type="character" w:styleId="UnresolvedMention">
    <w:name w:val="Unresolved Mention"/>
    <w:basedOn w:val="DefaultParagraphFont"/>
    <w:uiPriority w:val="99"/>
    <w:semiHidden/>
    <w:unhideWhenUsed/>
    <w:rsid w:val="009C698A"/>
    <w:rPr>
      <w:color w:val="605E5C"/>
      <w:shd w:val="clear" w:color="auto" w:fill="E1DFDD"/>
    </w:rPr>
  </w:style>
  <w:style w:type="paragraph" w:customStyle="1" w:styleId="paragraph">
    <w:name w:val="paragraph"/>
    <w:basedOn w:val="Normal"/>
    <w:rsid w:val="00C06BA9"/>
    <w:pPr>
      <w:spacing w:before="100" w:beforeAutospacing="1" w:after="100" w:afterAutospacing="1" w:line="240" w:lineRule="auto"/>
    </w:pPr>
    <w:rPr>
      <w:rFonts w:ascii="Times New Roman" w:eastAsia="Times New Roman" w:hAnsi="Times New Roman"/>
      <w:color w:val="auto"/>
      <w:kern w:val="0"/>
      <w:sz w:val="24"/>
      <w:szCs w:val="24"/>
      <w:lang w:eastAsia="en-GB"/>
      <w14:ligatures w14:val="none"/>
    </w:rPr>
  </w:style>
  <w:style w:type="character" w:customStyle="1" w:styleId="normaltextrun">
    <w:name w:val="normaltextrun"/>
    <w:basedOn w:val="DefaultParagraphFont"/>
    <w:rsid w:val="00C06BA9"/>
  </w:style>
  <w:style w:type="character" w:customStyle="1" w:styleId="eop">
    <w:name w:val="eop"/>
    <w:basedOn w:val="DefaultParagraphFont"/>
    <w:rsid w:val="00616496"/>
  </w:style>
  <w:style w:type="character" w:styleId="CommentReference">
    <w:name w:val="annotation reference"/>
    <w:basedOn w:val="DefaultParagraphFont"/>
    <w:uiPriority w:val="99"/>
    <w:semiHidden/>
    <w:unhideWhenUsed/>
    <w:rsid w:val="00DC1232"/>
    <w:rPr>
      <w:sz w:val="16"/>
      <w:szCs w:val="16"/>
    </w:rPr>
  </w:style>
  <w:style w:type="paragraph" w:customStyle="1" w:styleId="CommentText1">
    <w:name w:val="Comment Text1"/>
    <w:basedOn w:val="Normal"/>
    <w:next w:val="CommentText"/>
    <w:link w:val="CommentTextChar"/>
    <w:uiPriority w:val="99"/>
    <w:unhideWhenUsed/>
    <w:rsid w:val="00DC1232"/>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1"/>
    <w:uiPriority w:val="99"/>
    <w:rsid w:val="00DC1232"/>
    <w:rPr>
      <w:sz w:val="20"/>
      <w:szCs w:val="20"/>
    </w:rPr>
  </w:style>
  <w:style w:type="paragraph" w:styleId="CommentText">
    <w:name w:val="annotation text"/>
    <w:basedOn w:val="Normal"/>
    <w:link w:val="CommentTextChar1"/>
    <w:uiPriority w:val="99"/>
    <w:unhideWhenUsed/>
    <w:rsid w:val="00DC1232"/>
    <w:pPr>
      <w:spacing w:line="240" w:lineRule="auto"/>
    </w:pPr>
    <w:rPr>
      <w:sz w:val="20"/>
      <w:szCs w:val="20"/>
    </w:rPr>
  </w:style>
  <w:style w:type="character" w:customStyle="1" w:styleId="CommentTextChar1">
    <w:name w:val="Comment Text Char1"/>
    <w:basedOn w:val="DefaultParagraphFont"/>
    <w:link w:val="CommentText"/>
    <w:uiPriority w:val="99"/>
    <w:rsid w:val="00DC1232"/>
    <w:rPr>
      <w:rFonts w:ascii="Arial" w:eastAsia="Arial" w:hAnsi="Arial" w:cs="Times New Roman"/>
      <w:color w:val="0076BD"/>
      <w:sz w:val="20"/>
      <w:szCs w:val="20"/>
    </w:rPr>
  </w:style>
  <w:style w:type="character" w:styleId="FollowedHyperlink">
    <w:name w:val="FollowedHyperlink"/>
    <w:basedOn w:val="DefaultParagraphFont"/>
    <w:uiPriority w:val="99"/>
    <w:semiHidden/>
    <w:unhideWhenUsed/>
    <w:rsid w:val="00C825D8"/>
    <w:rPr>
      <w:color w:val="CC00BD" w:themeColor="followedHyperlink"/>
      <w:u w:val="single"/>
    </w:rPr>
  </w:style>
  <w:style w:type="paragraph" w:styleId="CommentSubject">
    <w:name w:val="annotation subject"/>
    <w:basedOn w:val="CommentText"/>
    <w:next w:val="CommentText"/>
    <w:link w:val="CommentSubjectChar"/>
    <w:uiPriority w:val="99"/>
    <w:semiHidden/>
    <w:unhideWhenUsed/>
    <w:rsid w:val="009206C8"/>
    <w:rPr>
      <w:b/>
      <w:bCs/>
    </w:rPr>
  </w:style>
  <w:style w:type="character" w:customStyle="1" w:styleId="CommentSubjectChar">
    <w:name w:val="Comment Subject Char"/>
    <w:basedOn w:val="CommentTextChar1"/>
    <w:link w:val="CommentSubject"/>
    <w:uiPriority w:val="99"/>
    <w:semiHidden/>
    <w:rsid w:val="009206C8"/>
    <w:rPr>
      <w:rFonts w:ascii="Arial" w:eastAsia="Arial" w:hAnsi="Arial" w:cs="Times New Roman"/>
      <w:b/>
      <w:bCs/>
      <w:color w:val="0076BD"/>
      <w:sz w:val="20"/>
      <w:szCs w:val="20"/>
    </w:rPr>
  </w:style>
  <w:style w:type="character" w:customStyle="1" w:styleId="Hyperlink1">
    <w:name w:val="Hyperlink1"/>
    <w:basedOn w:val="DefaultParagraphFont"/>
    <w:uiPriority w:val="99"/>
    <w:unhideWhenUsed/>
    <w:rsid w:val="004F0445"/>
    <w:rPr>
      <w:color w:val="FFFFFF"/>
      <w:u w:val="single"/>
    </w:rPr>
  </w:style>
  <w:style w:type="paragraph" w:customStyle="1" w:styleId="CPE-Heading1">
    <w:name w:val="CPE - Heading 1"/>
    <w:basedOn w:val="Normal"/>
    <w:uiPriority w:val="99"/>
    <w:rsid w:val="009C7D60"/>
    <w:pPr>
      <w:keepNext/>
      <w:suppressAutoHyphens/>
      <w:autoSpaceDE w:val="0"/>
      <w:autoSpaceDN w:val="0"/>
      <w:adjustRightInd w:val="0"/>
      <w:spacing w:before="454" w:after="170" w:line="336" w:lineRule="auto"/>
      <w:textAlignment w:val="center"/>
    </w:pPr>
    <w:rPr>
      <w:rFonts w:ascii="DM Sans" w:eastAsiaTheme="minorHAnsi" w:hAnsi="DM Sans" w:cs="Azo Sans"/>
      <w:b/>
      <w:bCs/>
      <w:color w:val="0072CE"/>
      <w:kern w:val="0"/>
      <w:sz w:val="32"/>
      <w:szCs w:val="32"/>
    </w:rPr>
  </w:style>
  <w:style w:type="paragraph" w:customStyle="1" w:styleId="TableParagraph">
    <w:name w:val="Table Paragraph"/>
    <w:basedOn w:val="Normal"/>
    <w:uiPriority w:val="1"/>
    <w:qFormat/>
    <w:rsid w:val="009C7D60"/>
    <w:pPr>
      <w:widowControl w:val="0"/>
      <w:autoSpaceDE w:val="0"/>
      <w:autoSpaceDN w:val="0"/>
      <w:spacing w:after="0" w:line="240" w:lineRule="auto"/>
      <w:ind w:left="105"/>
    </w:pPr>
    <w:rPr>
      <w:rFonts w:ascii="Calibri Light" w:eastAsia="Calibri Light" w:hAnsi="Calibri Light" w:cs="Calibri Light"/>
      <w:color w:val="auto"/>
      <w:kern w:val="0"/>
      <w:lang w:val="en-US"/>
    </w:rPr>
  </w:style>
  <w:style w:type="character" w:customStyle="1" w:styleId="apple-converted-space">
    <w:name w:val="apple-converted-space"/>
    <w:basedOn w:val="DefaultParagraphFont"/>
    <w:rsid w:val="00B8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607">
      <w:bodyDiv w:val="1"/>
      <w:marLeft w:val="0"/>
      <w:marRight w:val="0"/>
      <w:marTop w:val="0"/>
      <w:marBottom w:val="0"/>
      <w:divBdr>
        <w:top w:val="none" w:sz="0" w:space="0" w:color="auto"/>
        <w:left w:val="none" w:sz="0" w:space="0" w:color="auto"/>
        <w:bottom w:val="none" w:sz="0" w:space="0" w:color="auto"/>
        <w:right w:val="none" w:sz="0" w:space="0" w:color="auto"/>
      </w:divBdr>
    </w:div>
    <w:div w:id="173764814">
      <w:bodyDiv w:val="1"/>
      <w:marLeft w:val="0"/>
      <w:marRight w:val="0"/>
      <w:marTop w:val="0"/>
      <w:marBottom w:val="0"/>
      <w:divBdr>
        <w:top w:val="none" w:sz="0" w:space="0" w:color="auto"/>
        <w:left w:val="none" w:sz="0" w:space="0" w:color="auto"/>
        <w:bottom w:val="none" w:sz="0" w:space="0" w:color="auto"/>
        <w:right w:val="none" w:sz="0" w:space="0" w:color="auto"/>
      </w:divBdr>
    </w:div>
    <w:div w:id="183982085">
      <w:bodyDiv w:val="1"/>
      <w:marLeft w:val="0"/>
      <w:marRight w:val="0"/>
      <w:marTop w:val="0"/>
      <w:marBottom w:val="0"/>
      <w:divBdr>
        <w:top w:val="none" w:sz="0" w:space="0" w:color="auto"/>
        <w:left w:val="none" w:sz="0" w:space="0" w:color="auto"/>
        <w:bottom w:val="none" w:sz="0" w:space="0" w:color="auto"/>
        <w:right w:val="none" w:sz="0" w:space="0" w:color="auto"/>
      </w:divBdr>
    </w:div>
    <w:div w:id="211773737">
      <w:bodyDiv w:val="1"/>
      <w:marLeft w:val="0"/>
      <w:marRight w:val="0"/>
      <w:marTop w:val="0"/>
      <w:marBottom w:val="0"/>
      <w:divBdr>
        <w:top w:val="none" w:sz="0" w:space="0" w:color="auto"/>
        <w:left w:val="none" w:sz="0" w:space="0" w:color="auto"/>
        <w:bottom w:val="none" w:sz="0" w:space="0" w:color="auto"/>
        <w:right w:val="none" w:sz="0" w:space="0" w:color="auto"/>
      </w:divBdr>
    </w:div>
    <w:div w:id="280956807">
      <w:bodyDiv w:val="1"/>
      <w:marLeft w:val="0"/>
      <w:marRight w:val="0"/>
      <w:marTop w:val="0"/>
      <w:marBottom w:val="0"/>
      <w:divBdr>
        <w:top w:val="none" w:sz="0" w:space="0" w:color="auto"/>
        <w:left w:val="none" w:sz="0" w:space="0" w:color="auto"/>
        <w:bottom w:val="none" w:sz="0" w:space="0" w:color="auto"/>
        <w:right w:val="none" w:sz="0" w:space="0" w:color="auto"/>
      </w:divBdr>
    </w:div>
    <w:div w:id="339626126">
      <w:bodyDiv w:val="1"/>
      <w:marLeft w:val="0"/>
      <w:marRight w:val="0"/>
      <w:marTop w:val="0"/>
      <w:marBottom w:val="0"/>
      <w:divBdr>
        <w:top w:val="none" w:sz="0" w:space="0" w:color="auto"/>
        <w:left w:val="none" w:sz="0" w:space="0" w:color="auto"/>
        <w:bottom w:val="none" w:sz="0" w:space="0" w:color="auto"/>
        <w:right w:val="none" w:sz="0" w:space="0" w:color="auto"/>
      </w:divBdr>
    </w:div>
    <w:div w:id="369260439">
      <w:bodyDiv w:val="1"/>
      <w:marLeft w:val="0"/>
      <w:marRight w:val="0"/>
      <w:marTop w:val="0"/>
      <w:marBottom w:val="0"/>
      <w:divBdr>
        <w:top w:val="none" w:sz="0" w:space="0" w:color="auto"/>
        <w:left w:val="none" w:sz="0" w:space="0" w:color="auto"/>
        <w:bottom w:val="none" w:sz="0" w:space="0" w:color="auto"/>
        <w:right w:val="none" w:sz="0" w:space="0" w:color="auto"/>
      </w:divBdr>
    </w:div>
    <w:div w:id="449319705">
      <w:bodyDiv w:val="1"/>
      <w:marLeft w:val="0"/>
      <w:marRight w:val="0"/>
      <w:marTop w:val="0"/>
      <w:marBottom w:val="0"/>
      <w:divBdr>
        <w:top w:val="none" w:sz="0" w:space="0" w:color="auto"/>
        <w:left w:val="none" w:sz="0" w:space="0" w:color="auto"/>
        <w:bottom w:val="none" w:sz="0" w:space="0" w:color="auto"/>
        <w:right w:val="none" w:sz="0" w:space="0" w:color="auto"/>
      </w:divBdr>
    </w:div>
    <w:div w:id="620036893">
      <w:bodyDiv w:val="1"/>
      <w:marLeft w:val="0"/>
      <w:marRight w:val="0"/>
      <w:marTop w:val="0"/>
      <w:marBottom w:val="0"/>
      <w:divBdr>
        <w:top w:val="none" w:sz="0" w:space="0" w:color="auto"/>
        <w:left w:val="none" w:sz="0" w:space="0" w:color="auto"/>
        <w:bottom w:val="none" w:sz="0" w:space="0" w:color="auto"/>
        <w:right w:val="none" w:sz="0" w:space="0" w:color="auto"/>
      </w:divBdr>
    </w:div>
    <w:div w:id="627854735">
      <w:bodyDiv w:val="1"/>
      <w:marLeft w:val="0"/>
      <w:marRight w:val="0"/>
      <w:marTop w:val="0"/>
      <w:marBottom w:val="0"/>
      <w:divBdr>
        <w:top w:val="none" w:sz="0" w:space="0" w:color="auto"/>
        <w:left w:val="none" w:sz="0" w:space="0" w:color="auto"/>
        <w:bottom w:val="none" w:sz="0" w:space="0" w:color="auto"/>
        <w:right w:val="none" w:sz="0" w:space="0" w:color="auto"/>
      </w:divBdr>
    </w:div>
    <w:div w:id="696737337">
      <w:bodyDiv w:val="1"/>
      <w:marLeft w:val="0"/>
      <w:marRight w:val="0"/>
      <w:marTop w:val="0"/>
      <w:marBottom w:val="0"/>
      <w:divBdr>
        <w:top w:val="none" w:sz="0" w:space="0" w:color="auto"/>
        <w:left w:val="none" w:sz="0" w:space="0" w:color="auto"/>
        <w:bottom w:val="none" w:sz="0" w:space="0" w:color="auto"/>
        <w:right w:val="none" w:sz="0" w:space="0" w:color="auto"/>
      </w:divBdr>
    </w:div>
    <w:div w:id="803425913">
      <w:bodyDiv w:val="1"/>
      <w:marLeft w:val="0"/>
      <w:marRight w:val="0"/>
      <w:marTop w:val="0"/>
      <w:marBottom w:val="0"/>
      <w:divBdr>
        <w:top w:val="none" w:sz="0" w:space="0" w:color="auto"/>
        <w:left w:val="none" w:sz="0" w:space="0" w:color="auto"/>
        <w:bottom w:val="none" w:sz="0" w:space="0" w:color="auto"/>
        <w:right w:val="none" w:sz="0" w:space="0" w:color="auto"/>
      </w:divBdr>
    </w:div>
    <w:div w:id="811675544">
      <w:bodyDiv w:val="1"/>
      <w:marLeft w:val="0"/>
      <w:marRight w:val="0"/>
      <w:marTop w:val="0"/>
      <w:marBottom w:val="0"/>
      <w:divBdr>
        <w:top w:val="none" w:sz="0" w:space="0" w:color="auto"/>
        <w:left w:val="none" w:sz="0" w:space="0" w:color="auto"/>
        <w:bottom w:val="none" w:sz="0" w:space="0" w:color="auto"/>
        <w:right w:val="none" w:sz="0" w:space="0" w:color="auto"/>
      </w:divBdr>
    </w:div>
    <w:div w:id="847864260">
      <w:bodyDiv w:val="1"/>
      <w:marLeft w:val="0"/>
      <w:marRight w:val="0"/>
      <w:marTop w:val="0"/>
      <w:marBottom w:val="0"/>
      <w:divBdr>
        <w:top w:val="none" w:sz="0" w:space="0" w:color="auto"/>
        <w:left w:val="none" w:sz="0" w:space="0" w:color="auto"/>
        <w:bottom w:val="none" w:sz="0" w:space="0" w:color="auto"/>
        <w:right w:val="none" w:sz="0" w:space="0" w:color="auto"/>
      </w:divBdr>
    </w:div>
    <w:div w:id="882640682">
      <w:bodyDiv w:val="1"/>
      <w:marLeft w:val="0"/>
      <w:marRight w:val="0"/>
      <w:marTop w:val="0"/>
      <w:marBottom w:val="0"/>
      <w:divBdr>
        <w:top w:val="none" w:sz="0" w:space="0" w:color="auto"/>
        <w:left w:val="none" w:sz="0" w:space="0" w:color="auto"/>
        <w:bottom w:val="none" w:sz="0" w:space="0" w:color="auto"/>
        <w:right w:val="none" w:sz="0" w:space="0" w:color="auto"/>
      </w:divBdr>
    </w:div>
    <w:div w:id="900167244">
      <w:bodyDiv w:val="1"/>
      <w:marLeft w:val="0"/>
      <w:marRight w:val="0"/>
      <w:marTop w:val="0"/>
      <w:marBottom w:val="0"/>
      <w:divBdr>
        <w:top w:val="none" w:sz="0" w:space="0" w:color="auto"/>
        <w:left w:val="none" w:sz="0" w:space="0" w:color="auto"/>
        <w:bottom w:val="none" w:sz="0" w:space="0" w:color="auto"/>
        <w:right w:val="none" w:sz="0" w:space="0" w:color="auto"/>
      </w:divBdr>
    </w:div>
    <w:div w:id="1003240721">
      <w:bodyDiv w:val="1"/>
      <w:marLeft w:val="0"/>
      <w:marRight w:val="0"/>
      <w:marTop w:val="0"/>
      <w:marBottom w:val="0"/>
      <w:divBdr>
        <w:top w:val="none" w:sz="0" w:space="0" w:color="auto"/>
        <w:left w:val="none" w:sz="0" w:space="0" w:color="auto"/>
        <w:bottom w:val="none" w:sz="0" w:space="0" w:color="auto"/>
        <w:right w:val="none" w:sz="0" w:space="0" w:color="auto"/>
      </w:divBdr>
    </w:div>
    <w:div w:id="1027371980">
      <w:bodyDiv w:val="1"/>
      <w:marLeft w:val="0"/>
      <w:marRight w:val="0"/>
      <w:marTop w:val="0"/>
      <w:marBottom w:val="0"/>
      <w:divBdr>
        <w:top w:val="none" w:sz="0" w:space="0" w:color="auto"/>
        <w:left w:val="none" w:sz="0" w:space="0" w:color="auto"/>
        <w:bottom w:val="none" w:sz="0" w:space="0" w:color="auto"/>
        <w:right w:val="none" w:sz="0" w:space="0" w:color="auto"/>
      </w:divBdr>
    </w:div>
    <w:div w:id="1076628091">
      <w:bodyDiv w:val="1"/>
      <w:marLeft w:val="0"/>
      <w:marRight w:val="0"/>
      <w:marTop w:val="0"/>
      <w:marBottom w:val="0"/>
      <w:divBdr>
        <w:top w:val="none" w:sz="0" w:space="0" w:color="auto"/>
        <w:left w:val="none" w:sz="0" w:space="0" w:color="auto"/>
        <w:bottom w:val="none" w:sz="0" w:space="0" w:color="auto"/>
        <w:right w:val="none" w:sz="0" w:space="0" w:color="auto"/>
      </w:divBdr>
    </w:div>
    <w:div w:id="1078333341">
      <w:bodyDiv w:val="1"/>
      <w:marLeft w:val="0"/>
      <w:marRight w:val="0"/>
      <w:marTop w:val="0"/>
      <w:marBottom w:val="0"/>
      <w:divBdr>
        <w:top w:val="none" w:sz="0" w:space="0" w:color="auto"/>
        <w:left w:val="none" w:sz="0" w:space="0" w:color="auto"/>
        <w:bottom w:val="none" w:sz="0" w:space="0" w:color="auto"/>
        <w:right w:val="none" w:sz="0" w:space="0" w:color="auto"/>
      </w:divBdr>
    </w:div>
    <w:div w:id="1186165291">
      <w:bodyDiv w:val="1"/>
      <w:marLeft w:val="0"/>
      <w:marRight w:val="0"/>
      <w:marTop w:val="0"/>
      <w:marBottom w:val="0"/>
      <w:divBdr>
        <w:top w:val="none" w:sz="0" w:space="0" w:color="auto"/>
        <w:left w:val="none" w:sz="0" w:space="0" w:color="auto"/>
        <w:bottom w:val="none" w:sz="0" w:space="0" w:color="auto"/>
        <w:right w:val="none" w:sz="0" w:space="0" w:color="auto"/>
      </w:divBdr>
    </w:div>
    <w:div w:id="1207330128">
      <w:bodyDiv w:val="1"/>
      <w:marLeft w:val="0"/>
      <w:marRight w:val="0"/>
      <w:marTop w:val="0"/>
      <w:marBottom w:val="0"/>
      <w:divBdr>
        <w:top w:val="none" w:sz="0" w:space="0" w:color="auto"/>
        <w:left w:val="none" w:sz="0" w:space="0" w:color="auto"/>
        <w:bottom w:val="none" w:sz="0" w:space="0" w:color="auto"/>
        <w:right w:val="none" w:sz="0" w:space="0" w:color="auto"/>
      </w:divBdr>
    </w:div>
    <w:div w:id="1241136183">
      <w:bodyDiv w:val="1"/>
      <w:marLeft w:val="0"/>
      <w:marRight w:val="0"/>
      <w:marTop w:val="0"/>
      <w:marBottom w:val="0"/>
      <w:divBdr>
        <w:top w:val="none" w:sz="0" w:space="0" w:color="auto"/>
        <w:left w:val="none" w:sz="0" w:space="0" w:color="auto"/>
        <w:bottom w:val="none" w:sz="0" w:space="0" w:color="auto"/>
        <w:right w:val="none" w:sz="0" w:space="0" w:color="auto"/>
      </w:divBdr>
    </w:div>
    <w:div w:id="1323116826">
      <w:bodyDiv w:val="1"/>
      <w:marLeft w:val="0"/>
      <w:marRight w:val="0"/>
      <w:marTop w:val="0"/>
      <w:marBottom w:val="0"/>
      <w:divBdr>
        <w:top w:val="none" w:sz="0" w:space="0" w:color="auto"/>
        <w:left w:val="none" w:sz="0" w:space="0" w:color="auto"/>
        <w:bottom w:val="none" w:sz="0" w:space="0" w:color="auto"/>
        <w:right w:val="none" w:sz="0" w:space="0" w:color="auto"/>
      </w:divBdr>
    </w:div>
    <w:div w:id="1414276450">
      <w:bodyDiv w:val="1"/>
      <w:marLeft w:val="0"/>
      <w:marRight w:val="0"/>
      <w:marTop w:val="0"/>
      <w:marBottom w:val="0"/>
      <w:divBdr>
        <w:top w:val="none" w:sz="0" w:space="0" w:color="auto"/>
        <w:left w:val="none" w:sz="0" w:space="0" w:color="auto"/>
        <w:bottom w:val="none" w:sz="0" w:space="0" w:color="auto"/>
        <w:right w:val="none" w:sz="0" w:space="0" w:color="auto"/>
      </w:divBdr>
    </w:div>
    <w:div w:id="1461918670">
      <w:bodyDiv w:val="1"/>
      <w:marLeft w:val="0"/>
      <w:marRight w:val="0"/>
      <w:marTop w:val="0"/>
      <w:marBottom w:val="0"/>
      <w:divBdr>
        <w:top w:val="none" w:sz="0" w:space="0" w:color="auto"/>
        <w:left w:val="none" w:sz="0" w:space="0" w:color="auto"/>
        <w:bottom w:val="none" w:sz="0" w:space="0" w:color="auto"/>
        <w:right w:val="none" w:sz="0" w:space="0" w:color="auto"/>
      </w:divBdr>
    </w:div>
    <w:div w:id="1484422497">
      <w:bodyDiv w:val="1"/>
      <w:marLeft w:val="0"/>
      <w:marRight w:val="0"/>
      <w:marTop w:val="0"/>
      <w:marBottom w:val="0"/>
      <w:divBdr>
        <w:top w:val="none" w:sz="0" w:space="0" w:color="auto"/>
        <w:left w:val="none" w:sz="0" w:space="0" w:color="auto"/>
        <w:bottom w:val="none" w:sz="0" w:space="0" w:color="auto"/>
        <w:right w:val="none" w:sz="0" w:space="0" w:color="auto"/>
      </w:divBdr>
    </w:div>
    <w:div w:id="1622302156">
      <w:bodyDiv w:val="1"/>
      <w:marLeft w:val="0"/>
      <w:marRight w:val="0"/>
      <w:marTop w:val="0"/>
      <w:marBottom w:val="0"/>
      <w:divBdr>
        <w:top w:val="none" w:sz="0" w:space="0" w:color="auto"/>
        <w:left w:val="none" w:sz="0" w:space="0" w:color="auto"/>
        <w:bottom w:val="none" w:sz="0" w:space="0" w:color="auto"/>
        <w:right w:val="none" w:sz="0" w:space="0" w:color="auto"/>
      </w:divBdr>
    </w:div>
    <w:div w:id="1658606083">
      <w:bodyDiv w:val="1"/>
      <w:marLeft w:val="0"/>
      <w:marRight w:val="0"/>
      <w:marTop w:val="0"/>
      <w:marBottom w:val="0"/>
      <w:divBdr>
        <w:top w:val="none" w:sz="0" w:space="0" w:color="auto"/>
        <w:left w:val="none" w:sz="0" w:space="0" w:color="auto"/>
        <w:bottom w:val="none" w:sz="0" w:space="0" w:color="auto"/>
        <w:right w:val="none" w:sz="0" w:space="0" w:color="auto"/>
      </w:divBdr>
    </w:div>
    <w:div w:id="1779328942">
      <w:bodyDiv w:val="1"/>
      <w:marLeft w:val="0"/>
      <w:marRight w:val="0"/>
      <w:marTop w:val="0"/>
      <w:marBottom w:val="0"/>
      <w:divBdr>
        <w:top w:val="none" w:sz="0" w:space="0" w:color="auto"/>
        <w:left w:val="none" w:sz="0" w:space="0" w:color="auto"/>
        <w:bottom w:val="none" w:sz="0" w:space="0" w:color="auto"/>
        <w:right w:val="none" w:sz="0" w:space="0" w:color="auto"/>
      </w:divBdr>
    </w:div>
    <w:div w:id="1813600773">
      <w:bodyDiv w:val="1"/>
      <w:marLeft w:val="0"/>
      <w:marRight w:val="0"/>
      <w:marTop w:val="0"/>
      <w:marBottom w:val="0"/>
      <w:divBdr>
        <w:top w:val="none" w:sz="0" w:space="0" w:color="auto"/>
        <w:left w:val="none" w:sz="0" w:space="0" w:color="auto"/>
        <w:bottom w:val="none" w:sz="0" w:space="0" w:color="auto"/>
        <w:right w:val="none" w:sz="0" w:space="0" w:color="auto"/>
      </w:divBdr>
    </w:div>
    <w:div w:id="1875993323">
      <w:bodyDiv w:val="1"/>
      <w:marLeft w:val="0"/>
      <w:marRight w:val="0"/>
      <w:marTop w:val="0"/>
      <w:marBottom w:val="0"/>
      <w:divBdr>
        <w:top w:val="none" w:sz="0" w:space="0" w:color="auto"/>
        <w:left w:val="none" w:sz="0" w:space="0" w:color="auto"/>
        <w:bottom w:val="none" w:sz="0" w:space="0" w:color="auto"/>
        <w:right w:val="none" w:sz="0" w:space="0" w:color="auto"/>
      </w:divBdr>
    </w:div>
    <w:div w:id="1918587287">
      <w:bodyDiv w:val="1"/>
      <w:marLeft w:val="0"/>
      <w:marRight w:val="0"/>
      <w:marTop w:val="0"/>
      <w:marBottom w:val="0"/>
      <w:divBdr>
        <w:top w:val="none" w:sz="0" w:space="0" w:color="auto"/>
        <w:left w:val="none" w:sz="0" w:space="0" w:color="auto"/>
        <w:bottom w:val="none" w:sz="0" w:space="0" w:color="auto"/>
        <w:right w:val="none" w:sz="0" w:space="0" w:color="auto"/>
      </w:divBdr>
    </w:div>
    <w:div w:id="1990132630">
      <w:bodyDiv w:val="1"/>
      <w:marLeft w:val="0"/>
      <w:marRight w:val="0"/>
      <w:marTop w:val="0"/>
      <w:marBottom w:val="0"/>
      <w:divBdr>
        <w:top w:val="none" w:sz="0" w:space="0" w:color="auto"/>
        <w:left w:val="none" w:sz="0" w:space="0" w:color="auto"/>
        <w:bottom w:val="none" w:sz="0" w:space="0" w:color="auto"/>
        <w:right w:val="none" w:sz="0" w:space="0" w:color="auto"/>
      </w:divBdr>
    </w:div>
    <w:div w:id="2021196586">
      <w:bodyDiv w:val="1"/>
      <w:marLeft w:val="0"/>
      <w:marRight w:val="0"/>
      <w:marTop w:val="0"/>
      <w:marBottom w:val="0"/>
      <w:divBdr>
        <w:top w:val="none" w:sz="0" w:space="0" w:color="auto"/>
        <w:left w:val="none" w:sz="0" w:space="0" w:color="auto"/>
        <w:bottom w:val="none" w:sz="0" w:space="0" w:color="auto"/>
        <w:right w:val="none" w:sz="0" w:space="0" w:color="auto"/>
      </w:divBdr>
    </w:div>
    <w:div w:id="21365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eatermanchester.communitypharmacy.org.uk/wp-content/uploads/sites/118/2025/11/CPGM-EPS-Nomination-Briefing-2025.pdf" TargetMode="External"/><Relationship Id="rId21" Type="http://schemas.openxmlformats.org/officeDocument/2006/relationships/image" Target="media/image8.svg"/><Relationship Id="rId34" Type="http://schemas.openxmlformats.org/officeDocument/2006/relationships/image" Target="media/image13.png"/><Relationship Id="rId42" Type="http://schemas.openxmlformats.org/officeDocument/2006/relationships/hyperlink" Target="https://forms.office.com/e/sfTnwZA1hZ" TargetMode="External"/><Relationship Id="rId47" Type="http://schemas.openxmlformats.org/officeDocument/2006/relationships/image" Target="media/image19.png"/><Relationship Id="rId50" Type="http://schemas.openxmlformats.org/officeDocument/2006/relationships/image" Target="media/image21.svg"/><Relationship Id="rId55" Type="http://schemas.openxmlformats.org/officeDocument/2006/relationships/image" Target="media/image24.png"/><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cusercontent.com/5d9f31c035a7a4d650dffbed6/files/8d4a4e74-2736-5049-d7d1-dabfee246b77/CPCF_and_PQS_Pharmacy_Teams_Plan_2025_26_FINAL_updated_June_2025.pdf" TargetMode="External"/><Relationship Id="rId29" Type="http://schemas.openxmlformats.org/officeDocument/2006/relationships/hyperlink" Target="https://psnc.us1.list-manage.com/track/click?u=5d9f31c035a7a4d650dffbed6&amp;id=19b30e9f9d&amp;e=d54eaa0f67" TargetMode="External"/><Relationship Id="rId11" Type="http://schemas.openxmlformats.org/officeDocument/2006/relationships/image" Target="media/image1.png"/><Relationship Id="rId24" Type="http://schemas.openxmlformats.org/officeDocument/2006/relationships/hyperlink" Target="https://www.nhsbsa.nhs.uk/pharmacies-gp-practices-and-appliance-contractors/dispensing-contractors-information/nhs-pharmacy-first-service-pfs" TargetMode="External"/><Relationship Id="rId32" Type="http://schemas.openxmlformats.org/officeDocument/2006/relationships/image" Target="media/image11.png"/><Relationship Id="rId37" Type="http://schemas.openxmlformats.org/officeDocument/2006/relationships/image" Target="media/image14.png"/><Relationship Id="rId40" Type="http://schemas.openxmlformats.org/officeDocument/2006/relationships/image" Target="media/image17.svg"/><Relationship Id="rId45" Type="http://schemas.openxmlformats.org/officeDocument/2006/relationships/hyperlink" Target="https://www.cppe.ac.uk/programmes/l/caskills-w-02?utm_source=whats-on&amp;utm_medium=email&amp;utm_campaign=blood-pressure-comm-pharm" TargetMode="External"/><Relationship Id="rId53" Type="http://schemas.openxmlformats.org/officeDocument/2006/relationships/hyperlink" Target="https://forms.office.com/e/QUpPHF3J34" TargetMode="External"/><Relationship Id="rId58" Type="http://schemas.openxmlformats.org/officeDocument/2006/relationships/hyperlink" Target="mailto:enquiries@cpgm.org.uk"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image" Target="media/image6.svg"/><Relationship Id="rId14" Type="http://schemas.openxmlformats.org/officeDocument/2006/relationships/image" Target="media/image4.svg"/><Relationship Id="rId22" Type="http://schemas.openxmlformats.org/officeDocument/2006/relationships/image" Target="media/image9.png"/><Relationship Id="rId27" Type="http://schemas.openxmlformats.org/officeDocument/2006/relationships/hyperlink" Target="https://greatermanchester.communitypharmacy.org.uk/wp-content/uploads/sites/118/2025/11/CPGM-EPS-Nomination-patient-leaflet-2025.pdf" TargetMode="External"/><Relationship Id="rId30" Type="http://schemas.openxmlformats.org/officeDocument/2006/relationships/hyperlink" Target="https://cpe.org.uk/wp-content/uploads/2025/10/Exemptions-26.pdf" TargetMode="External"/><Relationship Id="rId35" Type="http://schemas.openxmlformats.org/officeDocument/2006/relationships/hyperlink" Target="https://psnc.us1.list-manage.com/track/click?u=5d9f31c035a7a4d650dffbed6&amp;id=28d35df25d&amp;e=13d0666a69" TargetMode="External"/><Relationship Id="rId43" Type="http://schemas.openxmlformats.org/officeDocument/2006/relationships/hyperlink" Target="https://mcusercontent.com/50ebb27dcd09a53230a28d990/files/ccda1859-4267-4332-8135-499760d8dd0f/Plantar_Fasciitis.pdf" TargetMode="External"/><Relationship Id="rId48" Type="http://schemas.openxmlformats.org/officeDocument/2006/relationships/hyperlink" Target="https://mailchi.mp/cpgm.org.uk/patientsafety-5003077?e=238c6148b4" TargetMode="External"/><Relationship Id="rId56" Type="http://schemas.openxmlformats.org/officeDocument/2006/relationships/hyperlink" Target="mailto:enquiries@cpgm.org.u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2.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pe.org.uk/our-news/pharmacy-pressures-survey-2026-your-responses-help-secure-our-future/" TargetMode="External"/><Relationship Id="rId25" Type="http://schemas.openxmlformats.org/officeDocument/2006/relationships/hyperlink" Target="https://cpe.org.uk/national-pharmacy-services/essential-services/healthy-living-pharmacies/guidance-and-resources/" TargetMode="External"/><Relationship Id="rId33" Type="http://schemas.openxmlformats.org/officeDocument/2006/relationships/image" Target="media/image12.svg"/><Relationship Id="rId38" Type="http://schemas.openxmlformats.org/officeDocument/2006/relationships/image" Target="media/image15.svg"/><Relationship Id="rId46" Type="http://schemas.openxmlformats.org/officeDocument/2006/relationships/hyperlink" Target="https://www.cppe.ac.uk/programmes/l/ptgpdir-ew-02" TargetMode="External"/><Relationship Id="rId59" Type="http://schemas.openxmlformats.org/officeDocument/2006/relationships/hyperlink" Target="https://greatermanchester.communitypharmacy.org.uk/about-us/committee-office-team/committee-and-staff-members/" TargetMode="External"/><Relationship Id="rId20" Type="http://schemas.openxmlformats.org/officeDocument/2006/relationships/image" Target="media/image7.png"/><Relationship Id="rId41" Type="http://schemas.openxmlformats.org/officeDocument/2006/relationships/image" Target="media/image18.png"/><Relationship Id="rId54" Type="http://schemas.openxmlformats.org/officeDocument/2006/relationships/image" Target="media/image23.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e.org.uk/our-news/pqs-declaration-questions-published-2/" TargetMode="External"/><Relationship Id="rId23" Type="http://schemas.openxmlformats.org/officeDocument/2006/relationships/image" Target="media/image10.png"/><Relationship Id="rId28" Type="http://schemas.openxmlformats.org/officeDocument/2006/relationships/hyperlink" Target="https://cpe.org.uk/our-news/respecting-patient-choice-for-eps-nominations-an-update/" TargetMode="External"/><Relationship Id="rId36" Type="http://schemas.openxmlformats.org/officeDocument/2006/relationships/hyperlink" Target="https://greatermanchester.communitypharmacy.org.uk/gm-care-record-2/" TargetMode="External"/><Relationship Id="rId49" Type="http://schemas.openxmlformats.org/officeDocument/2006/relationships/image" Target="media/image20.png"/><Relationship Id="rId57" Type="http://schemas.openxmlformats.org/officeDocument/2006/relationships/hyperlink" Target="https://greatermanchester.communitypharmacy.org.uk/about-us/committee-office-team/committee-and-staff-members/" TargetMode="External"/><Relationship Id="rId10" Type="http://schemas.openxmlformats.org/officeDocument/2006/relationships/endnotes" Target="endnotes.xml"/><Relationship Id="rId31" Type="http://schemas.openxmlformats.org/officeDocument/2006/relationships/hyperlink" Target="https://cpe.org.uk/our-news/funding-reimbursement-shorts-out-of-pocket-oop-expenses/" TargetMode="External"/><Relationship Id="rId44" Type="http://schemas.openxmlformats.org/officeDocument/2006/relationships/hyperlink" Target="https://cpe.org.uk/our-news/c-19-vac-setting-up-fdp-access/" TargetMode="External"/><Relationship Id="rId52" Type="http://schemas.openxmlformats.org/officeDocument/2006/relationships/hyperlink" Target="https://greatermanchester.communitypharmacy.org.uk/our-news/something-on-your-mind-join-our-weekly-online-drop-in-sessions/"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5.png"/><Relationship Id="rId39"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header2.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8.png"/><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OneDrive%20-%20PSNC\Desktop\LPC%20files\LPC%20Branding%20Assets\LPC%20Annual%20Report%20Template%20(June%202024%20version).dotx" TargetMode="External"/></Relationships>
</file>

<file path=word/theme/theme1.xml><?xml version="1.0" encoding="utf-8"?>
<a:theme xmlns:a="http://schemas.openxmlformats.org/drawingml/2006/main" name="Office Theme">
  <a:themeElements>
    <a:clrScheme name="CPE">
      <a:dk1>
        <a:srgbClr val="0076BD"/>
      </a:dk1>
      <a:lt1>
        <a:sysClr val="window" lastClr="FFFFFF"/>
      </a:lt1>
      <a:dk2>
        <a:srgbClr val="0076BD"/>
      </a:dk2>
      <a:lt2>
        <a:srgbClr val="E7E6E6"/>
      </a:lt2>
      <a:accent1>
        <a:srgbClr val="5AC2B4"/>
      </a:accent1>
      <a:accent2>
        <a:srgbClr val="F26E3E"/>
      </a:accent2>
      <a:accent3>
        <a:srgbClr val="B23E96"/>
      </a:accent3>
      <a:accent4>
        <a:srgbClr val="B596C6"/>
      </a:accent4>
      <a:accent5>
        <a:srgbClr val="FF662B"/>
      </a:accent5>
      <a:accent6>
        <a:srgbClr val="0073CF"/>
      </a:accent6>
      <a:hlink>
        <a:srgbClr val="0563C1"/>
      </a:hlink>
      <a:folHlink>
        <a:srgbClr val="CC00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9" ma:contentTypeDescription="Create a new document." ma:contentTypeScope="" ma:versionID="c5c85f9e30ae463b34f643d1ff68f254">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f96ac6d6d207b1217d124fc520fef563"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Props1.xml><?xml version="1.0" encoding="utf-8"?>
<ds:datastoreItem xmlns:ds="http://schemas.openxmlformats.org/officeDocument/2006/customXml" ds:itemID="{11472FC5-6C54-4207-B2BB-3A526DE6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56F28-B21C-B84A-A5E5-B4615C001634}">
  <ds:schemaRefs>
    <ds:schemaRef ds:uri="http://schemas.openxmlformats.org/officeDocument/2006/bibliography"/>
  </ds:schemaRefs>
</ds:datastoreItem>
</file>

<file path=customXml/itemProps3.xml><?xml version="1.0" encoding="utf-8"?>
<ds:datastoreItem xmlns:ds="http://schemas.openxmlformats.org/officeDocument/2006/customXml" ds:itemID="{C080E6CA-98BB-4F95-ABEB-733EDC993989}">
  <ds:schemaRefs>
    <ds:schemaRef ds:uri="http://schemas.microsoft.com/sharepoint/v3/contenttype/forms"/>
  </ds:schemaRefs>
</ds:datastoreItem>
</file>

<file path=customXml/itemProps4.xml><?xml version="1.0" encoding="utf-8"?>
<ds:datastoreItem xmlns:ds="http://schemas.openxmlformats.org/officeDocument/2006/customXml" ds:itemID="{C93E14D6-E094-4EA4-9779-2F2E1F69813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docProps/app.xml><?xml version="1.0" encoding="utf-8"?>
<Properties xmlns="http://schemas.openxmlformats.org/officeDocument/2006/extended-properties" xmlns:vt="http://schemas.openxmlformats.org/officeDocument/2006/docPropsVTypes">
  <Template>LPC Annual Report Template (June 2024 version)</Template>
  <TotalTime>0</TotalTime>
  <Pages>2</Pages>
  <Words>998</Words>
  <Characters>5692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Links>
    <vt:vector size="126" baseType="variant">
      <vt:variant>
        <vt:i4>5570565</vt:i4>
      </vt:variant>
      <vt:variant>
        <vt:i4>54</vt:i4>
      </vt:variant>
      <vt:variant>
        <vt:i4>0</vt:i4>
      </vt:variant>
      <vt:variant>
        <vt:i4>5</vt:i4>
      </vt:variant>
      <vt:variant>
        <vt:lpwstr>https://forms.office.com/e/QUpPHF3J34</vt:lpwstr>
      </vt:variant>
      <vt:variant>
        <vt:lpwstr/>
      </vt:variant>
      <vt:variant>
        <vt:i4>7274535</vt:i4>
      </vt:variant>
      <vt:variant>
        <vt:i4>51</vt:i4>
      </vt:variant>
      <vt:variant>
        <vt:i4>0</vt:i4>
      </vt:variant>
      <vt:variant>
        <vt:i4>5</vt:i4>
      </vt:variant>
      <vt:variant>
        <vt:lpwstr>https://greatermanchester.communitypharmacy.org.uk/our-news/something-on-your-mind-join-our-weekly-online-drop-in-sessions/</vt:lpwstr>
      </vt:variant>
      <vt:variant>
        <vt:lpwstr/>
      </vt:variant>
      <vt:variant>
        <vt:i4>3735593</vt:i4>
      </vt:variant>
      <vt:variant>
        <vt:i4>48</vt:i4>
      </vt:variant>
      <vt:variant>
        <vt:i4>0</vt:i4>
      </vt:variant>
      <vt:variant>
        <vt:i4>5</vt:i4>
      </vt:variant>
      <vt:variant>
        <vt:lpwstr>https://greatermanchester.communitypharmacy.org.uk/wp-content/uploads/sites/118/2025/11/CPGM-Focus-on-Patient-Safety-Opiate-Substitution-Therapy-OST-November-2025.pdf</vt:lpwstr>
      </vt:variant>
      <vt:variant>
        <vt:lpwstr/>
      </vt:variant>
      <vt:variant>
        <vt:i4>6750323</vt:i4>
      </vt:variant>
      <vt:variant>
        <vt:i4>45</vt:i4>
      </vt:variant>
      <vt:variant>
        <vt:i4>0</vt:i4>
      </vt:variant>
      <vt:variant>
        <vt:i4>5</vt:i4>
      </vt:variant>
      <vt:variant>
        <vt:lpwstr>https://virtualoutcomes.co.uk/</vt:lpwstr>
      </vt:variant>
      <vt:variant>
        <vt:lpwstr/>
      </vt:variant>
      <vt:variant>
        <vt:i4>3801147</vt:i4>
      </vt:variant>
      <vt:variant>
        <vt:i4>42</vt:i4>
      </vt:variant>
      <vt:variant>
        <vt:i4>0</vt:i4>
      </vt:variant>
      <vt:variant>
        <vt:i4>5</vt:i4>
      </vt:variant>
      <vt:variant>
        <vt:lpwstr>https://cpe.org.uk/our-news/autumn-winter-2025-26-flu-c-19-vac-programme-timings-confirmed/</vt:lpwstr>
      </vt:variant>
      <vt:variant>
        <vt:lpwstr/>
      </vt:variant>
      <vt:variant>
        <vt:i4>3801147</vt:i4>
      </vt:variant>
      <vt:variant>
        <vt:i4>39</vt:i4>
      </vt:variant>
      <vt:variant>
        <vt:i4>0</vt:i4>
      </vt:variant>
      <vt:variant>
        <vt:i4>5</vt:i4>
      </vt:variant>
      <vt:variant>
        <vt:lpwstr>https://cpe.org.uk/our-news/autumn-winter-2025-26-flu-c-19-vac-programme-timings-confirmed/</vt:lpwstr>
      </vt:variant>
      <vt:variant>
        <vt:lpwstr/>
      </vt:variant>
      <vt:variant>
        <vt:i4>1900563</vt:i4>
      </vt:variant>
      <vt:variant>
        <vt:i4>36</vt:i4>
      </vt:variant>
      <vt:variant>
        <vt:i4>0</vt:i4>
      </vt:variant>
      <vt:variant>
        <vt:i4>5</vt:i4>
      </vt:variant>
      <vt:variant>
        <vt:lpwstr>https://greatermanchester.communitypharmacy.org.uk/wp-content/uploads/sites/118/2025/09/CPGM-LFD-tests-poster-for-care-homes-May-2025.pdf</vt:lpwstr>
      </vt:variant>
      <vt:variant>
        <vt:lpwstr/>
      </vt:variant>
      <vt:variant>
        <vt:i4>3997753</vt:i4>
      </vt:variant>
      <vt:variant>
        <vt:i4>33</vt:i4>
      </vt:variant>
      <vt:variant>
        <vt:i4>0</vt:i4>
      </vt:variant>
      <vt:variant>
        <vt:i4>5</vt:i4>
      </vt:variant>
      <vt:variant>
        <vt:lpwstr>https://greatermanchester.communitypharmacy.org.uk/wp-content/uploads/sites/118/2025/07/CPGM-LFD-briefing-May-2025.pdf</vt:lpwstr>
      </vt:variant>
      <vt:variant>
        <vt:lpwstr/>
      </vt:variant>
      <vt:variant>
        <vt:i4>1376269</vt:i4>
      </vt:variant>
      <vt:variant>
        <vt:i4>30</vt:i4>
      </vt:variant>
      <vt:variant>
        <vt:i4>0</vt:i4>
      </vt:variant>
      <vt:variant>
        <vt:i4>5</vt:i4>
      </vt:variant>
      <vt:variant>
        <vt:lpwstr>https://greatermanchester.communitypharmacy.org.uk/national-services/lfd-service/</vt:lpwstr>
      </vt:variant>
      <vt:variant>
        <vt:lpwstr/>
      </vt:variant>
      <vt:variant>
        <vt:i4>2949220</vt:i4>
      </vt:variant>
      <vt:variant>
        <vt:i4>27</vt:i4>
      </vt:variant>
      <vt:variant>
        <vt:i4>0</vt:i4>
      </vt:variant>
      <vt:variant>
        <vt:i4>5</vt:i4>
      </vt:variant>
      <vt:variant>
        <vt:lpwstr>https://cpe.org.uk/our-news/lfd-service-myth-busting-series-2/</vt:lpwstr>
      </vt:variant>
      <vt:variant>
        <vt:lpwstr/>
      </vt:variant>
      <vt:variant>
        <vt:i4>327699</vt:i4>
      </vt:variant>
      <vt:variant>
        <vt:i4>24</vt:i4>
      </vt:variant>
      <vt:variant>
        <vt:i4>0</vt:i4>
      </vt:variant>
      <vt:variant>
        <vt:i4>5</vt:i4>
      </vt:variant>
      <vt:variant>
        <vt:lpwstr>https://greatermanchester.communitypharmacy.org.uk/gm-care-record-2/</vt:lpwstr>
      </vt:variant>
      <vt:variant>
        <vt:lpwstr/>
      </vt:variant>
      <vt:variant>
        <vt:i4>7471207</vt:i4>
      </vt:variant>
      <vt:variant>
        <vt:i4>21</vt:i4>
      </vt:variant>
      <vt:variant>
        <vt:i4>0</vt:i4>
      </vt:variant>
      <vt:variant>
        <vt:i4>5</vt:i4>
      </vt:variant>
      <vt:variant>
        <vt:lpwstr>https://psnc.us1.list-manage.com/track/click?u=5d9f31c035a7a4d650dffbed6&amp;id=28d35df25d&amp;e=13d0666a69</vt:lpwstr>
      </vt:variant>
      <vt:variant>
        <vt:lpwstr/>
      </vt:variant>
      <vt:variant>
        <vt:i4>1245253</vt:i4>
      </vt:variant>
      <vt:variant>
        <vt:i4>18</vt:i4>
      </vt:variant>
      <vt:variant>
        <vt:i4>0</vt:i4>
      </vt:variant>
      <vt:variant>
        <vt:i4>5</vt:i4>
      </vt:variant>
      <vt:variant>
        <vt:lpwstr>https://cpe.org.uk/our-news/funding-reimbursement-shorts-referred-back-items/</vt:lpwstr>
      </vt:variant>
      <vt:variant>
        <vt:lpwstr/>
      </vt:variant>
      <vt:variant>
        <vt:i4>1900568</vt:i4>
      </vt:variant>
      <vt:variant>
        <vt:i4>15</vt:i4>
      </vt:variant>
      <vt:variant>
        <vt:i4>0</vt:i4>
      </vt:variant>
      <vt:variant>
        <vt:i4>5</vt:i4>
      </vt:variant>
      <vt:variant>
        <vt:lpwstr>https://www.nhsbsa.nhs.uk/pharmacies-gp-practices-and-appliance-contractors/dispensing-contractors-information/nhs-pharmacy-first-service-pfs</vt:lpwstr>
      </vt:variant>
      <vt:variant>
        <vt:lpwstr/>
      </vt:variant>
      <vt:variant>
        <vt:i4>1769540</vt:i4>
      </vt:variant>
      <vt:variant>
        <vt:i4>12</vt:i4>
      </vt:variant>
      <vt:variant>
        <vt:i4>0</vt:i4>
      </vt:variant>
      <vt:variant>
        <vt:i4>5</vt:i4>
      </vt:variant>
      <vt:variant>
        <vt:lpwstr>https://greatermanchester.communitypharmacy.org.uk/wp-content/uploads/sites/118/2025/11/CPGM-EPS-Nomination-patient-leaflet-2025.pdf</vt:lpwstr>
      </vt:variant>
      <vt:variant>
        <vt:lpwstr/>
      </vt:variant>
      <vt:variant>
        <vt:i4>5963861</vt:i4>
      </vt:variant>
      <vt:variant>
        <vt:i4>9</vt:i4>
      </vt:variant>
      <vt:variant>
        <vt:i4>0</vt:i4>
      </vt:variant>
      <vt:variant>
        <vt:i4>5</vt:i4>
      </vt:variant>
      <vt:variant>
        <vt:lpwstr>https://greatermanchester.communitypharmacy.org.uk/wp-content/uploads/sites/118/2025/11/CPGM-EPS-Nomination-Briefing-2025.pdf</vt:lpwstr>
      </vt:variant>
      <vt:variant>
        <vt:lpwstr/>
      </vt:variant>
      <vt:variant>
        <vt:i4>4980840</vt:i4>
      </vt:variant>
      <vt:variant>
        <vt:i4>6</vt:i4>
      </vt:variant>
      <vt:variant>
        <vt:i4>0</vt:i4>
      </vt:variant>
      <vt:variant>
        <vt:i4>5</vt:i4>
      </vt:variant>
      <vt:variant>
        <vt:lpwstr>https://mcusercontent.com/5d9f31c035a7a4d650dffbed6/files/8d4a4e74-2736-5049-d7d1-dabfee246b77/CPCF_and_PQS_Pharmacy_Teams_Plan_2025_26_FINAL_updated_June_2025.pdf</vt:lpwstr>
      </vt:variant>
      <vt:variant>
        <vt:lpwstr/>
      </vt:variant>
      <vt:variant>
        <vt:i4>6357113</vt:i4>
      </vt:variant>
      <vt:variant>
        <vt:i4>3</vt:i4>
      </vt:variant>
      <vt:variant>
        <vt:i4>0</vt:i4>
      </vt:variant>
      <vt:variant>
        <vt:i4>5</vt:i4>
      </vt:variant>
      <vt:variant>
        <vt:lpwstr>https://greatermanchester.communitypharmacy.org.uk/our-news/gm-bank-holiday-opening-hours-for-christmas-new-years/</vt:lpwstr>
      </vt:variant>
      <vt:variant>
        <vt:lpwstr/>
      </vt:variant>
      <vt:variant>
        <vt:i4>7405689</vt:i4>
      </vt:variant>
      <vt:variant>
        <vt:i4>0</vt:i4>
      </vt:variant>
      <vt:variant>
        <vt:i4>0</vt:i4>
      </vt:variant>
      <vt:variant>
        <vt:i4>5</vt:i4>
      </vt:variant>
      <vt:variant>
        <vt:lpwstr>https://organisation.nhswebsite.nhs.uk/</vt:lpwstr>
      </vt:variant>
      <vt:variant>
        <vt:lpwstr/>
      </vt:variant>
      <vt:variant>
        <vt:i4>8126591</vt:i4>
      </vt:variant>
      <vt:variant>
        <vt:i4>3</vt:i4>
      </vt:variant>
      <vt:variant>
        <vt:i4>0</vt:i4>
      </vt:variant>
      <vt:variant>
        <vt:i4>5</vt:i4>
      </vt:variant>
      <vt:variant>
        <vt:lpwstr>https://greatermanchester.communitypharmacy.org.uk/about-us/committee-office-team/committee-and-staff-members/</vt:lpwstr>
      </vt:variant>
      <vt:variant>
        <vt:lpwstr/>
      </vt:variant>
      <vt:variant>
        <vt:i4>1572966</vt:i4>
      </vt:variant>
      <vt:variant>
        <vt:i4>0</vt:i4>
      </vt:variant>
      <vt:variant>
        <vt:i4>0</vt:i4>
      </vt:variant>
      <vt:variant>
        <vt:i4>5</vt:i4>
      </vt:variant>
      <vt:variant>
        <vt:lpwstr>mailto:enquiries@cpgm.org.uk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Sharlyn Beltran</dc:creator>
  <cp:keywords/>
  <dc:description/>
  <cp:lastModifiedBy>Adrian Kuznicki</cp:lastModifiedBy>
  <cp:revision>2</cp:revision>
  <cp:lastPrinted>2026-02-26T09:36:00Z</cp:lastPrinted>
  <dcterms:created xsi:type="dcterms:W3CDTF">2026-02-26T09:39:00Z</dcterms:created>
  <dcterms:modified xsi:type="dcterms:W3CDTF">2026-02-26T09:39:00Z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fc1192aa9dec3efd58296124df7e506e0a3647f018478e2329199ea28ab685cb</vt:lpwstr>
  </property>
  <property fmtid="{D5CDD505-2E9C-101B-9397-08002B2CF9AE}" pid="3" name="ContentTypeId">
    <vt:lpwstr>0x010100AE032C9FF06FF24B82F10D8B37B87021</vt:lpwstr>
  </property>
  <property fmtid="{D5CDD505-2E9C-101B-9397-08002B2CF9AE}" pid="4" name="MediaServiceImageTags">
    <vt:lpwstr/>
  </property>
</Properties>
</file>