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0BA5B" w14:textId="77777777" w:rsidR="00B041CF" w:rsidRPr="00BC2005" w:rsidRDefault="00B041CF" w:rsidP="00F4637B">
      <w:pPr>
        <w:spacing w:before="0" w:after="0" w:line="240" w:lineRule="auto"/>
        <w:outlineLvl w:val="2"/>
        <w:rPr>
          <w:rFonts w:ascii="Mokoko Medium" w:hAnsi="Mokoko Medium"/>
          <w:b/>
          <w:bCs/>
          <w:color w:val="0072CE" w:themeColor="text1"/>
          <w:sz w:val="48"/>
          <w:szCs w:val="48"/>
        </w:rPr>
      </w:pPr>
      <w:r w:rsidRPr="00BC2005">
        <w:rPr>
          <w:rFonts w:ascii="Mokoko Medium" w:hAnsi="Mokoko Medium"/>
          <w:b/>
          <w:bCs/>
          <w:color w:val="0072CE" w:themeColor="text1"/>
          <w:sz w:val="48"/>
          <w:szCs w:val="48"/>
        </w:rPr>
        <w:t>Your Electronic Prescription Service (EPS) Nomination</w:t>
      </w:r>
    </w:p>
    <w:p w14:paraId="636EA0FF" w14:textId="77777777" w:rsidR="004F6BD4" w:rsidRPr="00BC2005" w:rsidRDefault="00B041CF" w:rsidP="004F6BD4">
      <w:pPr>
        <w:spacing w:before="0" w:after="120" w:line="240" w:lineRule="auto"/>
        <w:outlineLvl w:val="2"/>
        <w:rPr>
          <w:rFonts w:ascii="Mokoko Medium" w:hAnsi="Mokoko Medium"/>
          <w:b/>
          <w:bCs/>
          <w:color w:val="0072CE" w:themeColor="text1"/>
          <w:sz w:val="40"/>
          <w:szCs w:val="40"/>
        </w:rPr>
      </w:pPr>
      <w:r w:rsidRPr="00BC2005">
        <w:rPr>
          <w:rFonts w:ascii="Mokoko Medium" w:hAnsi="Mokoko Medium"/>
          <w:b/>
          <w:bCs/>
          <w:color w:val="0072CE" w:themeColor="text1"/>
          <w:sz w:val="40"/>
          <w:szCs w:val="40"/>
        </w:rPr>
        <w:t>Your prescription – your choice</w:t>
      </w:r>
    </w:p>
    <w:p w14:paraId="19ABCB58" w14:textId="75449755" w:rsidR="004F6BD4" w:rsidRPr="004F6BD4" w:rsidRDefault="00B041CF" w:rsidP="004F6BD4">
      <w:pPr>
        <w:spacing w:before="0" w:after="0" w:line="240" w:lineRule="auto"/>
        <w:outlineLvl w:val="2"/>
        <w:rPr>
          <w:rFonts w:ascii="Mokoko Medium" w:hAnsi="Mokoko Medium"/>
          <w:b/>
          <w:bCs/>
          <w:color w:val="0072CE" w:themeColor="text1"/>
          <w:sz w:val="44"/>
          <w:szCs w:val="44"/>
        </w:rPr>
      </w:pPr>
      <w:r w:rsidRPr="004F6BD4">
        <w:rPr>
          <w:rFonts w:ascii="Mokoko Medium" w:hAnsi="Mokoko Medium" w:cs="Mokoko Medium"/>
          <w:b/>
          <w:color w:val="CB00BA" w:themeColor="accent2"/>
          <w:sz w:val="32"/>
          <w:szCs w:val="32"/>
        </w:rPr>
        <w:t>What is an EPS nomination?</w:t>
      </w:r>
    </w:p>
    <w:p w14:paraId="3AA65562" w14:textId="46468010" w:rsidR="00F4637B" w:rsidRPr="00225002" w:rsidRDefault="00255FE9" w:rsidP="004F6BD4">
      <w:pPr>
        <w:pStyle w:val="ListParagraph"/>
        <w:numPr>
          <w:ilvl w:val="0"/>
          <w:numId w:val="27"/>
        </w:numPr>
        <w:rPr>
          <w:rFonts w:ascii="DM Sans" w:hAnsi="DM Sans" w:cs="Mokoko Medium"/>
          <w:bCs/>
          <w:color w:val="0072CE" w:themeColor="text1"/>
          <w:sz w:val="27"/>
          <w:szCs w:val="27"/>
        </w:rPr>
      </w:pPr>
      <w:r w:rsidRPr="00225002">
        <w:rPr>
          <w:rFonts w:ascii="DM Sans" w:hAnsi="DM Sans" w:cs="Mokoko Medium"/>
          <w:bCs/>
          <w:color w:val="0072CE" w:themeColor="text1"/>
          <w:sz w:val="27"/>
          <w:szCs w:val="27"/>
        </w:rPr>
        <w:t>The Electronic Prescription Service (EPS) allows your prescriptions to be sent electronically from your GP surgery to your chosen pharmacy</w:t>
      </w:r>
      <w:r w:rsidR="00FC3829" w:rsidRPr="00225002">
        <w:rPr>
          <w:rFonts w:ascii="DM Sans" w:hAnsi="DM Sans" w:cs="Mokoko Medium"/>
          <w:bCs/>
          <w:color w:val="0072CE" w:themeColor="text1"/>
          <w:sz w:val="27"/>
          <w:szCs w:val="27"/>
        </w:rPr>
        <w:t>,</w:t>
      </w:r>
      <w:r w:rsidRPr="00225002">
        <w:rPr>
          <w:rFonts w:ascii="DM Sans" w:hAnsi="DM Sans" w:cs="Mokoko Medium"/>
          <w:bCs/>
          <w:color w:val="0072CE" w:themeColor="text1"/>
          <w:sz w:val="27"/>
          <w:szCs w:val="27"/>
        </w:rPr>
        <w:t xml:space="preserve"> saving time and reducing the need for paper prescriptions</w:t>
      </w:r>
    </w:p>
    <w:p w14:paraId="237EADEE" w14:textId="12D5A37D" w:rsidR="00B041CF" w:rsidRPr="00225002" w:rsidRDefault="00B041CF" w:rsidP="004F6BD4">
      <w:pPr>
        <w:pStyle w:val="ListParagraph"/>
        <w:numPr>
          <w:ilvl w:val="0"/>
          <w:numId w:val="27"/>
        </w:numPr>
        <w:spacing w:after="120"/>
        <w:ind w:left="714" w:hanging="357"/>
        <w:rPr>
          <w:rFonts w:ascii="Mokoko Medium" w:hAnsi="Mokoko Medium" w:cs="Mokoko Medium"/>
          <w:b/>
          <w:color w:val="CB00BA" w:themeColor="accent2"/>
          <w:sz w:val="27"/>
          <w:szCs w:val="27"/>
        </w:rPr>
      </w:pPr>
      <w:r w:rsidRPr="00225002">
        <w:rPr>
          <w:rFonts w:ascii="DM Sans" w:hAnsi="DM Sans" w:cs="Mokoko Medium"/>
          <w:bCs/>
          <w:color w:val="0072CE" w:themeColor="text1"/>
          <w:sz w:val="27"/>
          <w:szCs w:val="27"/>
        </w:rPr>
        <w:t>Your EPS nomination tells the NHS which pharmacy you would like your prescriptions to be sent to electronically</w:t>
      </w:r>
    </w:p>
    <w:p w14:paraId="34DD3BF4" w14:textId="77777777" w:rsidR="00B041CF" w:rsidRPr="00B041CF" w:rsidRDefault="00B041CF" w:rsidP="00F4637B">
      <w:pPr>
        <w:spacing w:before="0" w:after="0" w:line="240" w:lineRule="auto"/>
        <w:rPr>
          <w:rFonts w:ascii="Mokoko Medium" w:hAnsi="Mokoko Medium" w:cs="Mokoko Medium"/>
          <w:b/>
          <w:color w:val="CB00BA" w:themeColor="accent2"/>
          <w:sz w:val="32"/>
          <w:szCs w:val="32"/>
        </w:rPr>
      </w:pPr>
      <w:r w:rsidRPr="00B041CF">
        <w:rPr>
          <w:rFonts w:ascii="Mokoko Medium" w:hAnsi="Mokoko Medium" w:cs="Mokoko Medium"/>
          <w:b/>
          <w:color w:val="CB00BA" w:themeColor="accent2"/>
          <w:sz w:val="32"/>
          <w:szCs w:val="32"/>
        </w:rPr>
        <w:t>Your rights:</w:t>
      </w:r>
    </w:p>
    <w:p w14:paraId="726B19A3" w14:textId="5C99A998" w:rsidR="00B041CF" w:rsidRPr="00225002" w:rsidRDefault="00B041CF" w:rsidP="00F4637B">
      <w:pPr>
        <w:pStyle w:val="ListParagraph"/>
        <w:numPr>
          <w:ilvl w:val="0"/>
          <w:numId w:val="14"/>
        </w:numPr>
        <w:rPr>
          <w:rFonts w:ascii="Mokoko Medium" w:hAnsi="Mokoko Medium" w:cs="Mokoko Medium"/>
          <w:b/>
          <w:color w:val="CB00BA" w:themeColor="accent2"/>
          <w:sz w:val="27"/>
          <w:szCs w:val="27"/>
        </w:rPr>
      </w:pPr>
      <w:r w:rsidRPr="00225002">
        <w:rPr>
          <w:rFonts w:ascii="DM Sans" w:hAnsi="DM Sans" w:cs="Mokoko Medium"/>
          <w:bCs/>
          <w:color w:val="0072CE" w:themeColor="text1"/>
          <w:sz w:val="27"/>
          <w:szCs w:val="27"/>
        </w:rPr>
        <w:t>You can choose which pharmacy receives your prescriptions</w:t>
      </w:r>
    </w:p>
    <w:p w14:paraId="11C3675F" w14:textId="7D22BBDB" w:rsidR="00B041CF" w:rsidRPr="00225002" w:rsidRDefault="00B041CF" w:rsidP="00F4637B">
      <w:pPr>
        <w:pStyle w:val="ListParagraph"/>
        <w:numPr>
          <w:ilvl w:val="0"/>
          <w:numId w:val="14"/>
        </w:numPr>
        <w:rPr>
          <w:rFonts w:ascii="DM Sans" w:eastAsia="Calibri" w:hAnsi="DM Sans" w:cs="Mokoko Medium"/>
          <w:bCs/>
          <w:color w:val="0072CE" w:themeColor="text1"/>
          <w:kern w:val="0"/>
          <w:sz w:val="27"/>
          <w:szCs w:val="27"/>
          <w14:ligatures w14:val="none"/>
        </w:rPr>
      </w:pPr>
      <w:r w:rsidRPr="00225002">
        <w:rPr>
          <w:rFonts w:ascii="DM Sans" w:eastAsia="Calibri" w:hAnsi="DM Sans" w:cs="Mokoko Medium"/>
          <w:bCs/>
          <w:color w:val="0072CE" w:themeColor="text1"/>
          <w:kern w:val="0"/>
          <w:sz w:val="27"/>
          <w:szCs w:val="27"/>
          <w14:ligatures w14:val="none"/>
        </w:rPr>
        <w:t>You can change or remove your nomination at any time</w:t>
      </w:r>
      <w:r w:rsidR="00FC3829" w:rsidRPr="00225002">
        <w:rPr>
          <w:rFonts w:ascii="DM Sans" w:eastAsia="Calibri" w:hAnsi="DM Sans" w:cs="Mokoko Medium"/>
          <w:bCs/>
          <w:color w:val="0072CE" w:themeColor="text1"/>
          <w:kern w:val="0"/>
          <w:sz w:val="27"/>
          <w:szCs w:val="27"/>
          <w14:ligatures w14:val="none"/>
        </w:rPr>
        <w:t xml:space="preserve"> - </w:t>
      </w:r>
      <w:r w:rsidRPr="00225002">
        <w:rPr>
          <w:rFonts w:ascii="DM Sans" w:eastAsia="Calibri" w:hAnsi="DM Sans" w:cs="Mokoko Medium"/>
          <w:bCs/>
          <w:color w:val="0072CE" w:themeColor="text1"/>
          <w:kern w:val="0"/>
          <w:sz w:val="27"/>
          <w:szCs w:val="27"/>
          <w14:ligatures w14:val="none"/>
        </w:rPr>
        <w:t>just tell your GP practice or pharmacy</w:t>
      </w:r>
      <w:r w:rsidR="00FC3829" w:rsidRPr="00225002">
        <w:rPr>
          <w:rFonts w:ascii="DM Sans" w:eastAsia="Calibri" w:hAnsi="DM Sans" w:cs="Mokoko Medium"/>
          <w:bCs/>
          <w:color w:val="0072CE" w:themeColor="text1"/>
          <w:kern w:val="0"/>
          <w:sz w:val="27"/>
          <w:szCs w:val="27"/>
          <w14:ligatures w14:val="none"/>
        </w:rPr>
        <w:t>. You can also change your nomination using the NHS app</w:t>
      </w:r>
    </w:p>
    <w:p w14:paraId="0F5405DF" w14:textId="40A8B363" w:rsidR="00B041CF" w:rsidRPr="00225002" w:rsidRDefault="00B041CF" w:rsidP="00F4637B">
      <w:pPr>
        <w:pStyle w:val="ListParagraph"/>
        <w:numPr>
          <w:ilvl w:val="0"/>
          <w:numId w:val="14"/>
        </w:numPr>
        <w:rPr>
          <w:rFonts w:ascii="DM Sans" w:eastAsia="Calibri" w:hAnsi="DM Sans" w:cs="Mokoko Medium"/>
          <w:bCs/>
          <w:color w:val="0072CE" w:themeColor="text1"/>
          <w:kern w:val="0"/>
          <w:sz w:val="27"/>
          <w:szCs w:val="27"/>
          <w14:ligatures w14:val="none"/>
        </w:rPr>
      </w:pPr>
      <w:r w:rsidRPr="00225002">
        <w:rPr>
          <w:rFonts w:ascii="DM Sans" w:eastAsia="Calibri" w:hAnsi="DM Sans" w:cs="Mokoko Medium"/>
          <w:bCs/>
          <w:color w:val="0072CE" w:themeColor="text1"/>
          <w:kern w:val="0"/>
          <w:sz w:val="27"/>
          <w:szCs w:val="27"/>
          <w14:ligatures w14:val="none"/>
        </w:rPr>
        <w:t>Your nomination must not be changed without your permission</w:t>
      </w:r>
    </w:p>
    <w:p w14:paraId="067089F0" w14:textId="49B2A8A6" w:rsidR="00255FE9" w:rsidRPr="00225002" w:rsidRDefault="00255FE9" w:rsidP="004F6BD4">
      <w:pPr>
        <w:pStyle w:val="ListParagraph"/>
        <w:numPr>
          <w:ilvl w:val="0"/>
          <w:numId w:val="14"/>
        </w:numPr>
        <w:spacing w:after="120"/>
        <w:ind w:left="714" w:hanging="357"/>
        <w:rPr>
          <w:rFonts w:ascii="DM Sans" w:eastAsia="Calibri" w:hAnsi="DM Sans" w:cs="Mokoko Medium"/>
          <w:bCs/>
          <w:color w:val="0072CE" w:themeColor="text1"/>
          <w:kern w:val="0"/>
          <w:sz w:val="27"/>
          <w:szCs w:val="27"/>
          <w14:ligatures w14:val="none"/>
        </w:rPr>
      </w:pPr>
      <w:r w:rsidRPr="00225002">
        <w:rPr>
          <w:rFonts w:ascii="DM Sans" w:eastAsia="Calibri" w:hAnsi="DM Sans" w:cs="Mokoko Medium"/>
          <w:bCs/>
          <w:color w:val="0072CE" w:themeColor="text1"/>
          <w:kern w:val="0"/>
          <w:sz w:val="27"/>
          <w:szCs w:val="27"/>
          <w14:ligatures w14:val="none"/>
        </w:rPr>
        <w:t xml:space="preserve">If you’re unsure or want advice, ask your pharmacy or GP </w:t>
      </w:r>
      <w:r w:rsidR="00FC3829" w:rsidRPr="00225002">
        <w:rPr>
          <w:rFonts w:ascii="DM Sans" w:eastAsia="Calibri" w:hAnsi="DM Sans" w:cs="Mokoko Medium"/>
          <w:bCs/>
          <w:color w:val="0072CE" w:themeColor="text1"/>
          <w:kern w:val="0"/>
          <w:sz w:val="27"/>
          <w:szCs w:val="27"/>
          <w14:ligatures w14:val="none"/>
        </w:rPr>
        <w:t xml:space="preserve">- </w:t>
      </w:r>
      <w:r w:rsidRPr="00225002">
        <w:rPr>
          <w:rFonts w:ascii="DM Sans" w:eastAsia="Calibri" w:hAnsi="DM Sans" w:cs="Mokoko Medium"/>
          <w:bCs/>
          <w:color w:val="0072CE" w:themeColor="text1"/>
          <w:kern w:val="0"/>
          <w:sz w:val="27"/>
          <w:szCs w:val="27"/>
          <w14:ligatures w14:val="none"/>
        </w:rPr>
        <w:t>they’ll help you understand your options</w:t>
      </w:r>
    </w:p>
    <w:p w14:paraId="0174086A" w14:textId="1557EF9E" w:rsidR="00255FE9" w:rsidRDefault="00B041CF" w:rsidP="00F4637B">
      <w:pPr>
        <w:spacing w:before="0" w:after="0" w:line="240" w:lineRule="auto"/>
        <w:rPr>
          <w:rFonts w:ascii="DM Sans" w:hAnsi="DM Sans" w:cs="Mokoko Medium"/>
          <w:bCs/>
          <w:color w:val="0072CE" w:themeColor="text1"/>
          <w:sz w:val="28"/>
          <w:szCs w:val="28"/>
        </w:rPr>
      </w:pPr>
      <w:r w:rsidRPr="00B041CF">
        <w:rPr>
          <w:rFonts w:ascii="Mokoko Medium" w:hAnsi="Mokoko Medium" w:cs="Mokoko Medium"/>
          <w:b/>
          <w:color w:val="CB00BA" w:themeColor="accent2"/>
          <w:sz w:val="32"/>
          <w:szCs w:val="32"/>
        </w:rPr>
        <w:t>If you think your nomination was changed without your consent:</w:t>
      </w:r>
    </w:p>
    <w:p w14:paraId="5DFA16B2" w14:textId="77777777" w:rsidR="00255FE9" w:rsidRPr="00225002" w:rsidRDefault="00255FE9" w:rsidP="00F4637B">
      <w:pPr>
        <w:pStyle w:val="ListParagraph"/>
        <w:numPr>
          <w:ilvl w:val="0"/>
          <w:numId w:val="20"/>
        </w:numPr>
        <w:rPr>
          <w:rFonts w:ascii="DM Sans" w:hAnsi="DM Sans" w:cs="Mokoko Medium"/>
          <w:bCs/>
          <w:color w:val="0072CE" w:themeColor="text1"/>
          <w:sz w:val="27"/>
          <w:szCs w:val="27"/>
        </w:rPr>
      </w:pPr>
      <w:r w:rsidRPr="00225002">
        <w:rPr>
          <w:rFonts w:ascii="DM Sans" w:hAnsi="DM Sans" w:cs="Mokoko Medium"/>
          <w:bCs/>
          <w:color w:val="0072CE" w:themeColor="text1"/>
          <w:sz w:val="27"/>
          <w:szCs w:val="27"/>
        </w:rPr>
        <w:t>Speak first with your pharmacy or GP practice to see if the issue can be resolved locally</w:t>
      </w:r>
    </w:p>
    <w:p w14:paraId="7F225A73" w14:textId="2BC7B197" w:rsidR="00B041CF" w:rsidRPr="00225002" w:rsidRDefault="00255FE9" w:rsidP="00F4637B">
      <w:pPr>
        <w:pStyle w:val="ListParagraph"/>
        <w:numPr>
          <w:ilvl w:val="0"/>
          <w:numId w:val="20"/>
        </w:numPr>
        <w:rPr>
          <w:rFonts w:ascii="DM Sans" w:hAnsi="DM Sans" w:cs="Mokoko Medium"/>
          <w:bCs/>
          <w:color w:val="0072CE" w:themeColor="text1"/>
          <w:sz w:val="27"/>
          <w:szCs w:val="27"/>
        </w:rPr>
      </w:pPr>
      <w:r w:rsidRPr="00225002">
        <w:rPr>
          <w:rFonts w:ascii="DM Sans" w:eastAsia="Calibri" w:hAnsi="DM Sans" w:cs="Mokoko Medium"/>
          <w:bCs/>
          <w:color w:val="0072CE" w:themeColor="text1"/>
          <w:kern w:val="0"/>
          <w:sz w:val="27"/>
          <w:szCs w:val="27"/>
          <w14:ligatures w14:val="none"/>
        </w:rPr>
        <w:t>If you still have concerns,</w:t>
      </w:r>
      <w:r w:rsidR="00B041CF" w:rsidRPr="00225002">
        <w:rPr>
          <w:rFonts w:ascii="DM Sans" w:eastAsia="Calibri" w:hAnsi="DM Sans" w:cs="Mokoko Medium"/>
          <w:bCs/>
          <w:color w:val="0072CE" w:themeColor="text1"/>
          <w:kern w:val="0"/>
          <w:sz w:val="27"/>
          <w:szCs w:val="27"/>
          <w14:ligatures w14:val="none"/>
        </w:rPr>
        <w:t xml:space="preserve"> contact the NHS Greater Manchester Complaints Team</w:t>
      </w:r>
      <w:r w:rsidR="00A2045C" w:rsidRPr="00225002">
        <w:rPr>
          <w:rFonts w:ascii="DM Sans" w:eastAsia="Calibri" w:hAnsi="DM Sans" w:cs="Mokoko Medium"/>
          <w:bCs/>
          <w:color w:val="0072CE" w:themeColor="text1"/>
          <w:kern w:val="0"/>
          <w:sz w:val="27"/>
          <w:szCs w:val="27"/>
          <w14:ligatures w14:val="none"/>
        </w:rPr>
        <w:t>:</w:t>
      </w:r>
    </w:p>
    <w:p w14:paraId="5D1DB2C5" w14:textId="70B32AE6" w:rsidR="00B041CF" w:rsidRPr="00225002" w:rsidRDefault="00B041CF" w:rsidP="00F4637B">
      <w:pPr>
        <w:pStyle w:val="ListParagraph"/>
        <w:numPr>
          <w:ilvl w:val="0"/>
          <w:numId w:val="21"/>
        </w:numPr>
        <w:rPr>
          <w:rFonts w:ascii="DM Sans" w:eastAsia="Calibri" w:hAnsi="DM Sans" w:cs="Mokoko Medium"/>
          <w:bCs/>
          <w:color w:val="0072CE" w:themeColor="text1"/>
          <w:sz w:val="27"/>
          <w:szCs w:val="27"/>
        </w:rPr>
      </w:pPr>
      <w:hyperlink r:id="rId10" w:history="1">
        <w:r w:rsidRPr="00225002">
          <w:rPr>
            <w:rStyle w:val="Hyperlink"/>
            <w:rFonts w:ascii="DM Sans" w:hAnsi="DM Sans" w:cs="Mokoko Medium"/>
            <w:b/>
            <w:sz w:val="27"/>
            <w:szCs w:val="27"/>
          </w:rPr>
          <w:t>nhsgm.patientservices@nhs.net</w:t>
        </w:r>
      </w:hyperlink>
    </w:p>
    <w:p w14:paraId="57600C67" w14:textId="77777777" w:rsidR="00B041CF" w:rsidRPr="00225002" w:rsidRDefault="00B041CF" w:rsidP="00F4637B">
      <w:pPr>
        <w:pStyle w:val="ListParagraph"/>
        <w:numPr>
          <w:ilvl w:val="0"/>
          <w:numId w:val="21"/>
        </w:numPr>
        <w:rPr>
          <w:rFonts w:ascii="DM Sans" w:eastAsia="Calibri" w:hAnsi="DM Sans" w:cs="Mokoko Medium"/>
          <w:bCs/>
          <w:color w:val="0072CE" w:themeColor="text1"/>
          <w:kern w:val="0"/>
          <w:sz w:val="27"/>
          <w:szCs w:val="27"/>
          <w14:ligatures w14:val="none"/>
        </w:rPr>
      </w:pPr>
      <w:r w:rsidRPr="00225002">
        <w:rPr>
          <w:rFonts w:ascii="DM Sans" w:eastAsia="Calibri" w:hAnsi="DM Sans" w:cs="Mokoko Medium"/>
          <w:bCs/>
          <w:color w:val="0072CE" w:themeColor="text1"/>
          <w:kern w:val="0"/>
          <w:sz w:val="27"/>
          <w:szCs w:val="27"/>
          <w14:ligatures w14:val="none"/>
        </w:rPr>
        <w:t>0161 271 3980 (Mon–Fri, 9am–4pm)</w:t>
      </w:r>
    </w:p>
    <w:p w14:paraId="0CE5B07E" w14:textId="48093481" w:rsidR="00B041CF" w:rsidRPr="00225002" w:rsidRDefault="00B041CF" w:rsidP="00F4637B">
      <w:pPr>
        <w:pStyle w:val="ListParagraph"/>
        <w:numPr>
          <w:ilvl w:val="0"/>
          <w:numId w:val="21"/>
        </w:numPr>
        <w:rPr>
          <w:rFonts w:ascii="DM Sans" w:hAnsi="DM Sans" w:cs="Mokoko Medium"/>
          <w:bCs/>
          <w:color w:val="0072CE" w:themeColor="text1"/>
          <w:sz w:val="27"/>
          <w:szCs w:val="27"/>
        </w:rPr>
      </w:pPr>
      <w:r w:rsidRPr="00225002">
        <w:rPr>
          <w:rFonts w:ascii="DM Sans" w:eastAsia="Calibri" w:hAnsi="DM Sans" w:cs="Mokoko Medium"/>
          <w:bCs/>
          <w:color w:val="0072CE" w:themeColor="text1"/>
          <w:kern w:val="0"/>
          <w:sz w:val="27"/>
          <w:szCs w:val="27"/>
          <w14:ligatures w14:val="none"/>
        </w:rPr>
        <w:t xml:space="preserve">NHS Greater Manchester, The Tootal Buildings, 56 Oxford Street, </w:t>
      </w:r>
      <w:r w:rsidR="00255FE9" w:rsidRPr="00225002">
        <w:rPr>
          <w:rFonts w:ascii="DM Sans" w:eastAsia="Calibri" w:hAnsi="DM Sans" w:cs="Mokoko Medium"/>
          <w:bCs/>
          <w:color w:val="0072CE" w:themeColor="text1"/>
          <w:kern w:val="0"/>
          <w:sz w:val="27"/>
          <w:szCs w:val="27"/>
          <w14:ligatures w14:val="none"/>
        </w:rPr>
        <w:t>Manchester, M1 6EU</w:t>
      </w:r>
    </w:p>
    <w:p w14:paraId="42C73B41" w14:textId="3C9112A7" w:rsidR="00C706EC" w:rsidRPr="00225002" w:rsidRDefault="00F92110" w:rsidP="00F92110">
      <w:pPr>
        <w:spacing w:line="240" w:lineRule="auto"/>
        <w:rPr>
          <w:rFonts w:ascii="DM Sans" w:hAnsi="DM Sans" w:cs="Mokoko Medium"/>
          <w:bCs/>
          <w:color w:val="0072CE" w:themeColor="text1"/>
          <w:sz w:val="27"/>
          <w:szCs w:val="27"/>
        </w:rPr>
      </w:pPr>
      <w:r w:rsidRPr="00225002">
        <w:rPr>
          <w:rFonts w:ascii="DM Sans" w:hAnsi="DM Sans" w:cs="Mokoko Medium"/>
          <w:b/>
          <w:color w:val="0072CE" w:themeColor="text1"/>
          <w:sz w:val="27"/>
          <w:szCs w:val="27"/>
        </w:rPr>
        <w:t>Please note</w:t>
      </w:r>
      <w:r w:rsidRPr="00225002">
        <w:rPr>
          <w:rFonts w:ascii="DM Sans" w:hAnsi="DM Sans" w:cs="Mokoko Medium"/>
          <w:bCs/>
          <w:color w:val="0072CE" w:themeColor="text1"/>
          <w:sz w:val="27"/>
          <w:szCs w:val="27"/>
        </w:rPr>
        <w:t xml:space="preserve"> it may take up to 45 days to receive a response to your complaint</w:t>
      </w:r>
    </w:p>
    <w:p w14:paraId="45A14495" w14:textId="3357EADE" w:rsidR="007376D6" w:rsidRDefault="003D078B" w:rsidP="00F92110">
      <w:pPr>
        <w:spacing w:line="240" w:lineRule="auto"/>
        <w:rPr>
          <w:rFonts w:ascii="DM Sans" w:hAnsi="DM Sans" w:cs="Mokoko Medium"/>
          <w:bCs/>
          <w:color w:val="0072CE" w:themeColor="text1"/>
          <w:sz w:val="28"/>
          <w:szCs w:val="28"/>
        </w:rPr>
      </w:pPr>
      <w:r w:rsidRPr="00225002">
        <w:rPr>
          <w:rFonts w:ascii="DM Sans" w:hAnsi="DM Sans" w:cs="Mokoko Medium"/>
          <w:bCs/>
          <w:color w:val="0072CE" w:themeColor="text1"/>
          <w:sz w:val="27"/>
          <w:szCs w:val="27"/>
        </w:rPr>
        <w:t xml:space="preserve">If the </w:t>
      </w:r>
      <w:r w:rsidR="00991856" w:rsidRPr="00225002">
        <w:rPr>
          <w:rFonts w:ascii="DM Sans" w:hAnsi="DM Sans" w:cs="Mokoko Medium"/>
          <w:bCs/>
          <w:color w:val="0072CE" w:themeColor="text1"/>
          <w:sz w:val="27"/>
          <w:szCs w:val="27"/>
        </w:rPr>
        <w:t>inciden</w:t>
      </w:r>
      <w:r w:rsidR="0021080B" w:rsidRPr="00225002">
        <w:rPr>
          <w:rFonts w:ascii="DM Sans" w:hAnsi="DM Sans" w:cs="Mokoko Medium"/>
          <w:bCs/>
          <w:color w:val="0072CE" w:themeColor="text1"/>
          <w:sz w:val="27"/>
          <w:szCs w:val="27"/>
        </w:rPr>
        <w:t xml:space="preserve">t </w:t>
      </w:r>
      <w:r w:rsidRPr="00225002">
        <w:rPr>
          <w:rFonts w:ascii="DM Sans" w:hAnsi="DM Sans" w:cs="Mokoko Medium"/>
          <w:bCs/>
          <w:color w:val="0072CE" w:themeColor="text1"/>
          <w:sz w:val="27"/>
          <w:szCs w:val="27"/>
        </w:rPr>
        <w:t>has caused you to miss medication you could consider</w:t>
      </w:r>
      <w:r w:rsidR="0021080B" w:rsidRPr="00225002">
        <w:rPr>
          <w:rFonts w:ascii="DM Sans" w:hAnsi="DM Sans" w:cs="Mokoko Medium"/>
          <w:bCs/>
          <w:color w:val="0072CE" w:themeColor="text1"/>
          <w:sz w:val="27"/>
          <w:szCs w:val="27"/>
        </w:rPr>
        <w:t xml:space="preserve"> submit</w:t>
      </w:r>
      <w:r w:rsidRPr="00225002">
        <w:rPr>
          <w:rFonts w:ascii="DM Sans" w:hAnsi="DM Sans" w:cs="Mokoko Medium"/>
          <w:bCs/>
          <w:color w:val="0072CE" w:themeColor="text1"/>
          <w:sz w:val="27"/>
          <w:szCs w:val="27"/>
        </w:rPr>
        <w:t>ting</w:t>
      </w:r>
      <w:r w:rsidR="0021080B" w:rsidRPr="00225002">
        <w:rPr>
          <w:rFonts w:ascii="DM Sans" w:hAnsi="DM Sans" w:cs="Mokoko Medium"/>
          <w:bCs/>
          <w:color w:val="0072CE" w:themeColor="text1"/>
          <w:sz w:val="27"/>
          <w:szCs w:val="27"/>
        </w:rPr>
        <w:t xml:space="preserve"> </w:t>
      </w:r>
      <w:r w:rsidRPr="00225002">
        <w:rPr>
          <w:rFonts w:ascii="DM Sans" w:hAnsi="DM Sans" w:cs="Mokoko Medium"/>
          <w:bCs/>
          <w:color w:val="0072CE" w:themeColor="text1"/>
          <w:sz w:val="27"/>
          <w:szCs w:val="27"/>
        </w:rPr>
        <w:t xml:space="preserve">a report </w:t>
      </w:r>
      <w:r w:rsidR="0021080B" w:rsidRPr="00225002">
        <w:rPr>
          <w:rFonts w:ascii="DM Sans" w:hAnsi="DM Sans" w:cs="Mokoko Medium"/>
          <w:bCs/>
          <w:color w:val="0072CE" w:themeColor="text1"/>
          <w:sz w:val="27"/>
          <w:szCs w:val="27"/>
        </w:rPr>
        <w:t xml:space="preserve">to the General </w:t>
      </w:r>
      <w:r w:rsidRPr="00225002">
        <w:rPr>
          <w:rFonts w:ascii="DM Sans" w:hAnsi="DM Sans" w:cs="Mokoko Medium"/>
          <w:bCs/>
          <w:color w:val="0072CE" w:themeColor="text1"/>
          <w:sz w:val="27"/>
          <w:szCs w:val="27"/>
        </w:rPr>
        <w:t>Pharmaceutical</w:t>
      </w:r>
      <w:r w:rsidR="0021080B" w:rsidRPr="00225002">
        <w:rPr>
          <w:rFonts w:ascii="DM Sans" w:hAnsi="DM Sans" w:cs="Mokoko Medium"/>
          <w:bCs/>
          <w:color w:val="0072CE" w:themeColor="text1"/>
          <w:sz w:val="27"/>
          <w:szCs w:val="27"/>
        </w:rPr>
        <w:t xml:space="preserve"> Council </w:t>
      </w:r>
      <w:hyperlink r:id="rId11" w:history="1">
        <w:r w:rsidR="00225002" w:rsidRPr="00225002">
          <w:rPr>
            <w:rStyle w:val="Hyperlink"/>
            <w:rFonts w:ascii="DM Sans" w:hAnsi="DM Sans" w:cs="Mokoko Medium"/>
            <w:bCs/>
            <w:sz w:val="27"/>
            <w:szCs w:val="27"/>
          </w:rPr>
          <w:t>https://www.pharmacyregulation.org/patients-and-public/reporting-concerns</w:t>
        </w:r>
      </w:hyperlink>
      <w:r w:rsidR="00225002">
        <w:rPr>
          <w:rFonts w:ascii="DM Sans" w:hAnsi="DM Sans" w:cs="Mokoko Medium"/>
          <w:bCs/>
          <w:color w:val="0072CE" w:themeColor="text1"/>
          <w:sz w:val="28"/>
          <w:szCs w:val="28"/>
        </w:rPr>
        <w:t xml:space="preserve"> </w:t>
      </w:r>
    </w:p>
    <w:p w14:paraId="200BFE5A" w14:textId="6ECE4ACF" w:rsidR="00C706EC" w:rsidRPr="00FB6F59" w:rsidRDefault="0046114C" w:rsidP="00F50818">
      <w:pPr>
        <w:spacing w:before="0" w:after="120" w:line="240" w:lineRule="auto"/>
        <w:outlineLvl w:val="2"/>
        <w:rPr>
          <w:rFonts w:ascii="Mokoko Medium" w:hAnsi="Mokoko Medium"/>
          <w:b/>
          <w:bCs/>
          <w:color w:val="0072CE" w:themeColor="text1"/>
          <w:sz w:val="44"/>
          <w:szCs w:val="44"/>
        </w:rPr>
      </w:pPr>
      <w:r w:rsidRPr="00FB6F59">
        <w:rPr>
          <w:rFonts w:ascii="Mokoko Medium" w:hAnsi="Mokoko Medium"/>
          <w:b/>
          <w:bCs/>
          <w:color w:val="0072CE" w:themeColor="text1"/>
          <w:sz w:val="44"/>
          <w:szCs w:val="44"/>
        </w:rPr>
        <w:lastRenderedPageBreak/>
        <w:t>What to include in your complaint</w:t>
      </w:r>
    </w:p>
    <w:p w14:paraId="1A843EA1" w14:textId="0AA73867" w:rsidR="00FB6F59" w:rsidRPr="00FB6F59" w:rsidRDefault="00FB6F59" w:rsidP="00F4637B">
      <w:pPr>
        <w:spacing w:before="0" w:after="0" w:line="240" w:lineRule="auto"/>
        <w:rPr>
          <w:rFonts w:ascii="Mokoko Medium" w:hAnsi="Mokoko Medium" w:cs="Mokoko Medium"/>
          <w:b/>
          <w:color w:val="CB00BA" w:themeColor="accent2"/>
          <w:sz w:val="32"/>
          <w:szCs w:val="32"/>
        </w:rPr>
      </w:pPr>
      <w:r w:rsidRPr="00FB6F59">
        <w:rPr>
          <w:rFonts w:ascii="Mokoko Medium" w:hAnsi="Mokoko Medium" w:cs="Mokoko Medium"/>
          <w:b/>
          <w:color w:val="CB00BA" w:themeColor="accent2"/>
          <w:sz w:val="32"/>
          <w:szCs w:val="32"/>
        </w:rPr>
        <w:t>A brief description of the issue</w:t>
      </w:r>
    </w:p>
    <w:p w14:paraId="23AC1957" w14:textId="230A6876" w:rsidR="00EE24E5" w:rsidRPr="00316B3B" w:rsidRDefault="00FB6F59" w:rsidP="00F4637B">
      <w:pPr>
        <w:pStyle w:val="NormalWeb"/>
        <w:numPr>
          <w:ilvl w:val="0"/>
          <w:numId w:val="26"/>
        </w:numPr>
        <w:spacing w:before="0" w:beforeAutospacing="0" w:after="0" w:afterAutospacing="0" w:line="240" w:lineRule="auto"/>
        <w:rPr>
          <w:rFonts w:ascii="DM Sans" w:eastAsia="Calibri" w:hAnsi="DM Sans" w:cs="Mokoko Medium"/>
          <w:bCs/>
          <w:color w:val="0072CE" w:themeColor="text1"/>
          <w:sz w:val="27"/>
          <w:szCs w:val="27"/>
          <w:lang w:eastAsia="en-US"/>
        </w:rPr>
      </w:pPr>
      <w:r w:rsidRPr="00316B3B">
        <w:rPr>
          <w:rFonts w:ascii="DM Sans" w:eastAsia="Calibri" w:hAnsi="DM Sans" w:cs="Mokoko Medium"/>
          <w:bCs/>
          <w:color w:val="0072CE" w:themeColor="text1"/>
          <w:sz w:val="27"/>
          <w:szCs w:val="27"/>
          <w:lang w:eastAsia="en-US"/>
        </w:rPr>
        <w:t xml:space="preserve">That </w:t>
      </w:r>
      <w:r w:rsidR="00EE24E5" w:rsidRPr="00316B3B">
        <w:rPr>
          <w:rFonts w:ascii="DM Sans" w:eastAsia="Calibri" w:hAnsi="DM Sans" w:cs="Mokoko Medium"/>
          <w:bCs/>
          <w:color w:val="0072CE" w:themeColor="text1"/>
          <w:sz w:val="27"/>
          <w:szCs w:val="27"/>
          <w:lang w:eastAsia="en-US"/>
        </w:rPr>
        <w:t xml:space="preserve">you </w:t>
      </w:r>
      <w:r w:rsidRPr="00316B3B">
        <w:rPr>
          <w:rFonts w:ascii="DM Sans" w:eastAsia="Calibri" w:hAnsi="DM Sans" w:cs="Mokoko Medium"/>
          <w:bCs/>
          <w:color w:val="0072CE" w:themeColor="text1"/>
          <w:sz w:val="27"/>
          <w:szCs w:val="27"/>
          <w:lang w:eastAsia="en-US"/>
        </w:rPr>
        <w:t xml:space="preserve">believe </w:t>
      </w:r>
      <w:r w:rsidR="00EE24E5" w:rsidRPr="00316B3B">
        <w:rPr>
          <w:rFonts w:ascii="DM Sans" w:eastAsia="Calibri" w:hAnsi="DM Sans" w:cs="Mokoko Medium"/>
          <w:bCs/>
          <w:color w:val="0072CE" w:themeColor="text1"/>
          <w:sz w:val="27"/>
          <w:szCs w:val="27"/>
          <w:lang w:eastAsia="en-US"/>
        </w:rPr>
        <w:t>you</w:t>
      </w:r>
      <w:r w:rsidR="00CC4602" w:rsidRPr="00316B3B">
        <w:rPr>
          <w:rFonts w:ascii="DM Sans" w:eastAsia="Calibri" w:hAnsi="DM Sans" w:cs="Mokoko Medium"/>
          <w:bCs/>
          <w:color w:val="0072CE" w:themeColor="text1"/>
          <w:sz w:val="27"/>
          <w:szCs w:val="27"/>
          <w:lang w:eastAsia="en-US"/>
        </w:rPr>
        <w:t xml:space="preserve">r </w:t>
      </w:r>
      <w:r w:rsidRPr="00316B3B">
        <w:rPr>
          <w:rFonts w:ascii="DM Sans" w:eastAsia="Calibri" w:hAnsi="DM Sans" w:cs="Mokoko Medium"/>
          <w:bCs/>
          <w:color w:val="0072CE" w:themeColor="text1"/>
          <w:sz w:val="27"/>
          <w:szCs w:val="27"/>
          <w:lang w:eastAsia="en-US"/>
        </w:rPr>
        <w:t>EPS nomination may have been changed without</w:t>
      </w:r>
      <w:r w:rsidR="00EE24E5" w:rsidRPr="00316B3B">
        <w:rPr>
          <w:rFonts w:ascii="DM Sans" w:eastAsia="Calibri" w:hAnsi="DM Sans" w:cs="Mokoko Medium"/>
          <w:bCs/>
          <w:color w:val="0072CE" w:themeColor="text1"/>
          <w:sz w:val="27"/>
          <w:szCs w:val="27"/>
          <w:lang w:eastAsia="en-US"/>
        </w:rPr>
        <w:t xml:space="preserve"> your</w:t>
      </w:r>
      <w:r w:rsidRPr="00316B3B">
        <w:rPr>
          <w:rFonts w:ascii="DM Sans" w:eastAsia="Calibri" w:hAnsi="DM Sans" w:cs="Mokoko Medium"/>
          <w:bCs/>
          <w:color w:val="0072CE" w:themeColor="text1"/>
          <w:sz w:val="27"/>
          <w:szCs w:val="27"/>
          <w:lang w:eastAsia="en-US"/>
        </w:rPr>
        <w:t xml:space="preserve"> knowledge or consent</w:t>
      </w:r>
    </w:p>
    <w:p w14:paraId="6A9D2941" w14:textId="4CF58D62" w:rsidR="00EE24E5" w:rsidRPr="00316B3B" w:rsidRDefault="00FB6F59" w:rsidP="00F50818">
      <w:pPr>
        <w:pStyle w:val="NormalWeb"/>
        <w:numPr>
          <w:ilvl w:val="0"/>
          <w:numId w:val="26"/>
        </w:numPr>
        <w:spacing w:before="0" w:beforeAutospacing="0" w:after="120" w:afterAutospacing="0" w:line="240" w:lineRule="auto"/>
        <w:ind w:left="714" w:hanging="357"/>
        <w:rPr>
          <w:rFonts w:ascii="DM Sans" w:eastAsia="Calibri" w:hAnsi="DM Sans" w:cs="Mokoko Medium"/>
          <w:bCs/>
          <w:color w:val="0072CE" w:themeColor="text1"/>
          <w:sz w:val="27"/>
          <w:szCs w:val="27"/>
          <w:lang w:eastAsia="en-US"/>
        </w:rPr>
      </w:pPr>
      <w:r w:rsidRPr="00316B3B">
        <w:rPr>
          <w:rFonts w:ascii="DM Sans" w:eastAsia="Calibri" w:hAnsi="DM Sans" w:cs="Mokoko Medium"/>
          <w:bCs/>
          <w:color w:val="0072CE" w:themeColor="text1"/>
          <w:sz w:val="27"/>
          <w:szCs w:val="27"/>
          <w:lang w:eastAsia="en-US"/>
        </w:rPr>
        <w:t>When</w:t>
      </w:r>
      <w:r w:rsidR="00FC532A" w:rsidRPr="00316B3B">
        <w:rPr>
          <w:rFonts w:ascii="DM Sans" w:eastAsia="Calibri" w:hAnsi="DM Sans" w:cs="Mokoko Medium"/>
          <w:bCs/>
          <w:color w:val="0072CE" w:themeColor="text1"/>
          <w:sz w:val="27"/>
          <w:szCs w:val="27"/>
          <w:lang w:eastAsia="en-US"/>
        </w:rPr>
        <w:t xml:space="preserve"> you</w:t>
      </w:r>
      <w:r w:rsidRPr="00316B3B">
        <w:rPr>
          <w:rFonts w:ascii="DM Sans" w:eastAsia="Calibri" w:hAnsi="DM Sans" w:cs="Mokoko Medium"/>
          <w:bCs/>
          <w:color w:val="0072CE" w:themeColor="text1"/>
          <w:sz w:val="27"/>
          <w:szCs w:val="27"/>
          <w:lang w:eastAsia="en-US"/>
        </w:rPr>
        <w:t xml:space="preserve"> first became aware of the issue</w:t>
      </w:r>
    </w:p>
    <w:p w14:paraId="1E2360EF" w14:textId="75FE0F9A" w:rsidR="00FB6F59" w:rsidRPr="00FC532A" w:rsidRDefault="00FB6F59" w:rsidP="00F4637B">
      <w:pPr>
        <w:spacing w:before="0" w:after="0" w:line="240" w:lineRule="auto"/>
        <w:rPr>
          <w:rFonts w:ascii="Mokoko Medium" w:hAnsi="Mokoko Medium" w:cs="Mokoko Medium"/>
          <w:b/>
          <w:color w:val="CB00BA" w:themeColor="accent2"/>
          <w:sz w:val="32"/>
          <w:szCs w:val="32"/>
        </w:rPr>
      </w:pPr>
      <w:r w:rsidRPr="00FC532A">
        <w:rPr>
          <w:rFonts w:ascii="Mokoko Medium" w:hAnsi="Mokoko Medium" w:cs="Mokoko Medium"/>
          <w:b/>
          <w:color w:val="CB00BA" w:themeColor="accent2"/>
          <w:sz w:val="32"/>
          <w:szCs w:val="32"/>
        </w:rPr>
        <w:t>The pharmacy involved</w:t>
      </w:r>
    </w:p>
    <w:p w14:paraId="4E4A6A12" w14:textId="1598028E" w:rsidR="00FB6F59" w:rsidRPr="00316B3B" w:rsidRDefault="00FB6F59" w:rsidP="00F4637B">
      <w:pPr>
        <w:pStyle w:val="NormalWeb"/>
        <w:numPr>
          <w:ilvl w:val="0"/>
          <w:numId w:val="26"/>
        </w:numPr>
        <w:spacing w:before="0" w:beforeAutospacing="0" w:after="0" w:afterAutospacing="0" w:line="240" w:lineRule="auto"/>
        <w:rPr>
          <w:rFonts w:ascii="DM Sans" w:eastAsia="Calibri" w:hAnsi="DM Sans" w:cs="Mokoko Medium"/>
          <w:bCs/>
          <w:color w:val="0072CE" w:themeColor="text1"/>
          <w:sz w:val="27"/>
          <w:szCs w:val="27"/>
          <w:lang w:eastAsia="en-US"/>
        </w:rPr>
      </w:pPr>
      <w:r w:rsidRPr="00316B3B">
        <w:rPr>
          <w:rFonts w:ascii="DM Sans" w:eastAsia="Calibri" w:hAnsi="DM Sans" w:cs="Mokoko Medium"/>
          <w:bCs/>
          <w:color w:val="0072CE" w:themeColor="text1"/>
          <w:sz w:val="27"/>
          <w:szCs w:val="27"/>
          <w:lang w:eastAsia="en-US"/>
        </w:rPr>
        <w:t xml:space="preserve">The pharmacy where </w:t>
      </w:r>
      <w:r w:rsidR="00FC532A" w:rsidRPr="00316B3B">
        <w:rPr>
          <w:rFonts w:ascii="DM Sans" w:eastAsia="Calibri" w:hAnsi="DM Sans" w:cs="Mokoko Medium"/>
          <w:bCs/>
          <w:color w:val="0072CE" w:themeColor="text1"/>
          <w:sz w:val="27"/>
          <w:szCs w:val="27"/>
          <w:lang w:eastAsia="en-US"/>
        </w:rPr>
        <w:t>you</w:t>
      </w:r>
      <w:r w:rsidRPr="00316B3B">
        <w:rPr>
          <w:rFonts w:ascii="DM Sans" w:eastAsia="Calibri" w:hAnsi="DM Sans" w:cs="Mokoko Medium"/>
          <w:bCs/>
          <w:color w:val="0072CE" w:themeColor="text1"/>
          <w:sz w:val="27"/>
          <w:szCs w:val="27"/>
          <w:lang w:eastAsia="en-US"/>
        </w:rPr>
        <w:t xml:space="preserve"> normally collect </w:t>
      </w:r>
      <w:r w:rsidR="00CC4602" w:rsidRPr="00316B3B">
        <w:rPr>
          <w:rFonts w:ascii="DM Sans" w:eastAsia="Calibri" w:hAnsi="DM Sans" w:cs="Mokoko Medium"/>
          <w:bCs/>
          <w:color w:val="0072CE" w:themeColor="text1"/>
          <w:sz w:val="27"/>
          <w:szCs w:val="27"/>
          <w:lang w:eastAsia="en-US"/>
        </w:rPr>
        <w:t>your</w:t>
      </w:r>
      <w:r w:rsidRPr="00316B3B">
        <w:rPr>
          <w:rFonts w:ascii="DM Sans" w:eastAsia="Calibri" w:hAnsi="DM Sans" w:cs="Mokoko Medium"/>
          <w:bCs/>
          <w:color w:val="0072CE" w:themeColor="text1"/>
          <w:sz w:val="27"/>
          <w:szCs w:val="27"/>
          <w:lang w:eastAsia="en-US"/>
        </w:rPr>
        <w:t xml:space="preserve"> prescription</w:t>
      </w:r>
    </w:p>
    <w:p w14:paraId="17D405B0" w14:textId="05161FE9" w:rsidR="00FB6F59" w:rsidRPr="00316B3B" w:rsidRDefault="00FB6F59" w:rsidP="00F50818">
      <w:pPr>
        <w:pStyle w:val="NormalWeb"/>
        <w:numPr>
          <w:ilvl w:val="0"/>
          <w:numId w:val="26"/>
        </w:numPr>
        <w:spacing w:before="0" w:beforeAutospacing="0" w:after="120" w:afterAutospacing="0" w:line="240" w:lineRule="auto"/>
        <w:ind w:left="714" w:hanging="357"/>
        <w:rPr>
          <w:rFonts w:ascii="DM Sans" w:eastAsia="Calibri" w:hAnsi="DM Sans" w:cs="Mokoko Medium"/>
          <w:bCs/>
          <w:color w:val="0072CE" w:themeColor="text1"/>
          <w:sz w:val="27"/>
          <w:szCs w:val="27"/>
          <w:lang w:eastAsia="en-US"/>
        </w:rPr>
      </w:pPr>
      <w:r w:rsidRPr="00316B3B">
        <w:rPr>
          <w:rFonts w:ascii="DM Sans" w:eastAsia="Calibri" w:hAnsi="DM Sans" w:cs="Mokoko Medium"/>
          <w:bCs/>
          <w:color w:val="0072CE" w:themeColor="text1"/>
          <w:sz w:val="27"/>
          <w:szCs w:val="27"/>
          <w:lang w:eastAsia="en-US"/>
        </w:rPr>
        <w:t xml:space="preserve">The pharmacy </w:t>
      </w:r>
      <w:r w:rsidR="00FC532A" w:rsidRPr="00316B3B">
        <w:rPr>
          <w:rFonts w:ascii="DM Sans" w:eastAsia="Calibri" w:hAnsi="DM Sans" w:cs="Mokoko Medium"/>
          <w:bCs/>
          <w:color w:val="0072CE" w:themeColor="text1"/>
          <w:sz w:val="27"/>
          <w:szCs w:val="27"/>
          <w:lang w:eastAsia="en-US"/>
        </w:rPr>
        <w:t>you</w:t>
      </w:r>
      <w:r w:rsidRPr="00316B3B">
        <w:rPr>
          <w:rFonts w:ascii="DM Sans" w:eastAsia="Calibri" w:hAnsi="DM Sans" w:cs="Mokoko Medium"/>
          <w:bCs/>
          <w:color w:val="0072CE" w:themeColor="text1"/>
          <w:sz w:val="27"/>
          <w:szCs w:val="27"/>
          <w:lang w:eastAsia="en-US"/>
        </w:rPr>
        <w:t xml:space="preserve"> believe may have changed </w:t>
      </w:r>
      <w:r w:rsidR="00CC4602" w:rsidRPr="00316B3B">
        <w:rPr>
          <w:rFonts w:ascii="DM Sans" w:eastAsia="Calibri" w:hAnsi="DM Sans" w:cs="Mokoko Medium"/>
          <w:bCs/>
          <w:color w:val="0072CE" w:themeColor="text1"/>
          <w:sz w:val="27"/>
          <w:szCs w:val="27"/>
          <w:lang w:eastAsia="en-US"/>
        </w:rPr>
        <w:t>your</w:t>
      </w:r>
      <w:r w:rsidRPr="00316B3B">
        <w:rPr>
          <w:rFonts w:ascii="DM Sans" w:eastAsia="Calibri" w:hAnsi="DM Sans" w:cs="Mokoko Medium"/>
          <w:bCs/>
          <w:color w:val="0072CE" w:themeColor="text1"/>
          <w:sz w:val="27"/>
          <w:szCs w:val="27"/>
          <w:lang w:eastAsia="en-US"/>
        </w:rPr>
        <w:t xml:space="preserve"> nomination (if known)</w:t>
      </w:r>
    </w:p>
    <w:p w14:paraId="3BEAFFEA" w14:textId="1F95CA35" w:rsidR="00FB6F59" w:rsidRPr="00316B3B" w:rsidRDefault="00FC532A" w:rsidP="00F4637B">
      <w:pPr>
        <w:spacing w:before="0" w:after="0" w:line="240" w:lineRule="auto"/>
        <w:rPr>
          <w:sz w:val="27"/>
          <w:szCs w:val="27"/>
        </w:rPr>
      </w:pPr>
      <w:r w:rsidRPr="0085023A">
        <w:rPr>
          <w:rFonts w:ascii="Mokoko Medium" w:hAnsi="Mokoko Medium" w:cs="Mokoko Medium"/>
          <w:b/>
          <w:color w:val="CB00BA" w:themeColor="accent2"/>
          <w:sz w:val="32"/>
          <w:szCs w:val="32"/>
        </w:rPr>
        <w:t>What happened</w:t>
      </w:r>
      <w:r w:rsidR="00FB6F59" w:rsidRPr="0085023A">
        <w:br/>
      </w:r>
      <w:r w:rsidRPr="00316B3B">
        <w:rPr>
          <w:rFonts w:ascii="DM Sans" w:hAnsi="DM Sans" w:cs="Mokoko Medium"/>
          <w:bCs/>
          <w:color w:val="0072CE" w:themeColor="text1"/>
          <w:sz w:val="27"/>
          <w:szCs w:val="27"/>
        </w:rPr>
        <w:t>For</w:t>
      </w:r>
      <w:r w:rsidR="00FB6F59" w:rsidRPr="00316B3B">
        <w:rPr>
          <w:rFonts w:ascii="DM Sans" w:hAnsi="DM Sans" w:cs="Mokoko Medium"/>
          <w:bCs/>
          <w:color w:val="0072CE" w:themeColor="text1"/>
          <w:sz w:val="27"/>
          <w:szCs w:val="27"/>
        </w:rPr>
        <w:t xml:space="preserve"> example</w:t>
      </w:r>
      <w:r w:rsidRPr="00316B3B">
        <w:rPr>
          <w:rFonts w:ascii="DM Sans" w:hAnsi="DM Sans" w:cs="Mokoko Medium"/>
          <w:bCs/>
          <w:color w:val="0072CE" w:themeColor="text1"/>
          <w:sz w:val="27"/>
          <w:szCs w:val="27"/>
        </w:rPr>
        <w:t xml:space="preserve"> this could include:</w:t>
      </w:r>
      <w:r w:rsidRPr="00316B3B">
        <w:rPr>
          <w:sz w:val="27"/>
          <w:szCs w:val="27"/>
        </w:rPr>
        <w:t xml:space="preserve"> </w:t>
      </w:r>
    </w:p>
    <w:p w14:paraId="416878B8" w14:textId="77777777" w:rsidR="00FB6F59" w:rsidRPr="00316B3B" w:rsidRDefault="00FB6F59" w:rsidP="00F4637B">
      <w:pPr>
        <w:pStyle w:val="NormalWeb"/>
        <w:numPr>
          <w:ilvl w:val="0"/>
          <w:numId w:val="26"/>
        </w:numPr>
        <w:spacing w:before="0" w:beforeAutospacing="0" w:after="0" w:afterAutospacing="0" w:line="240" w:lineRule="auto"/>
        <w:rPr>
          <w:rFonts w:ascii="DM Sans" w:eastAsia="Calibri" w:hAnsi="DM Sans" w:cs="Mokoko Medium"/>
          <w:bCs/>
          <w:color w:val="0072CE" w:themeColor="text1"/>
          <w:sz w:val="27"/>
          <w:szCs w:val="27"/>
          <w:lang w:eastAsia="en-US"/>
        </w:rPr>
      </w:pPr>
      <w:r w:rsidRPr="00316B3B">
        <w:rPr>
          <w:rFonts w:ascii="DM Sans" w:eastAsia="Calibri" w:hAnsi="DM Sans" w:cs="Mokoko Medium"/>
          <w:bCs/>
          <w:color w:val="0072CE" w:themeColor="text1"/>
          <w:sz w:val="27"/>
          <w:szCs w:val="27"/>
          <w:lang w:eastAsia="en-US"/>
        </w:rPr>
        <w:t>A delay in receiving medication</w:t>
      </w:r>
    </w:p>
    <w:p w14:paraId="5FEBF3F9" w14:textId="77777777" w:rsidR="00FB6F59" w:rsidRPr="00316B3B" w:rsidRDefault="00FB6F59" w:rsidP="00F4637B">
      <w:pPr>
        <w:pStyle w:val="NormalWeb"/>
        <w:numPr>
          <w:ilvl w:val="0"/>
          <w:numId w:val="26"/>
        </w:numPr>
        <w:spacing w:before="0" w:beforeAutospacing="0" w:after="0" w:afterAutospacing="0" w:line="240" w:lineRule="auto"/>
        <w:rPr>
          <w:rFonts w:ascii="DM Sans" w:eastAsia="Calibri" w:hAnsi="DM Sans" w:cs="Mokoko Medium"/>
          <w:bCs/>
          <w:color w:val="0072CE" w:themeColor="text1"/>
          <w:sz w:val="27"/>
          <w:szCs w:val="27"/>
          <w:lang w:eastAsia="en-US"/>
        </w:rPr>
      </w:pPr>
      <w:r w:rsidRPr="00316B3B">
        <w:rPr>
          <w:rFonts w:ascii="DM Sans" w:eastAsia="Calibri" w:hAnsi="DM Sans" w:cs="Mokoko Medium"/>
          <w:bCs/>
          <w:color w:val="0072CE" w:themeColor="text1"/>
          <w:sz w:val="27"/>
          <w:szCs w:val="27"/>
          <w:lang w:eastAsia="en-US"/>
        </w:rPr>
        <w:t>Prescriptions being sent to the wrong pharmacy</w:t>
      </w:r>
    </w:p>
    <w:p w14:paraId="79FB7C15" w14:textId="77777777" w:rsidR="00FB6F59" w:rsidRPr="00316B3B" w:rsidRDefault="00FB6F59" w:rsidP="00F50818">
      <w:pPr>
        <w:pStyle w:val="NormalWeb"/>
        <w:numPr>
          <w:ilvl w:val="0"/>
          <w:numId w:val="26"/>
        </w:numPr>
        <w:spacing w:before="0" w:beforeAutospacing="0" w:after="120" w:afterAutospacing="0" w:line="240" w:lineRule="auto"/>
        <w:ind w:left="714" w:hanging="357"/>
        <w:rPr>
          <w:rFonts w:ascii="DM Sans" w:eastAsia="Calibri" w:hAnsi="DM Sans" w:cs="Mokoko Medium"/>
          <w:bCs/>
          <w:color w:val="0072CE" w:themeColor="text1"/>
          <w:sz w:val="27"/>
          <w:szCs w:val="27"/>
          <w:lang w:eastAsia="en-US"/>
        </w:rPr>
      </w:pPr>
      <w:r w:rsidRPr="00316B3B">
        <w:rPr>
          <w:rFonts w:ascii="DM Sans" w:eastAsia="Calibri" w:hAnsi="DM Sans" w:cs="Mokoko Medium"/>
          <w:bCs/>
          <w:color w:val="0072CE" w:themeColor="text1"/>
          <w:sz w:val="27"/>
          <w:szCs w:val="27"/>
          <w:lang w:eastAsia="en-US"/>
        </w:rPr>
        <w:t>Difficulty obtaining medicines</w:t>
      </w:r>
    </w:p>
    <w:p w14:paraId="6C9E9B75" w14:textId="06E4F403" w:rsidR="00FB6F59" w:rsidRPr="00316B3B" w:rsidRDefault="00FB6F59" w:rsidP="00F50818">
      <w:pPr>
        <w:spacing w:before="0" w:after="240" w:line="240" w:lineRule="auto"/>
        <w:rPr>
          <w:rFonts w:ascii="DM Sans" w:hAnsi="DM Sans"/>
          <w:sz w:val="27"/>
          <w:szCs w:val="27"/>
        </w:rPr>
      </w:pPr>
      <w:r w:rsidRPr="00CE151A">
        <w:rPr>
          <w:rFonts w:ascii="Mokoko Medium" w:hAnsi="Mokoko Medium" w:cs="Mokoko Medium"/>
          <w:b/>
          <w:color w:val="CB00BA" w:themeColor="accent2"/>
          <w:sz w:val="32"/>
          <w:szCs w:val="32"/>
        </w:rPr>
        <w:t>Consent for investigation</w:t>
      </w:r>
      <w:r w:rsidRPr="0085023A">
        <w:br/>
      </w:r>
      <w:r w:rsidR="00341B9A" w:rsidRPr="00316B3B">
        <w:rPr>
          <w:rFonts w:ascii="DM Sans" w:hAnsi="DM Sans"/>
          <w:sz w:val="27"/>
          <w:szCs w:val="27"/>
        </w:rPr>
        <w:t xml:space="preserve">You </w:t>
      </w:r>
      <w:r w:rsidRPr="00316B3B">
        <w:rPr>
          <w:rFonts w:ascii="DM Sans" w:hAnsi="DM Sans"/>
          <w:sz w:val="27"/>
          <w:szCs w:val="27"/>
        </w:rPr>
        <w:t xml:space="preserve">should include a statement confirming that </w:t>
      </w:r>
      <w:r w:rsidR="00341B9A" w:rsidRPr="00316B3B">
        <w:rPr>
          <w:rFonts w:ascii="DM Sans" w:hAnsi="DM Sans"/>
          <w:sz w:val="27"/>
          <w:szCs w:val="27"/>
        </w:rPr>
        <w:t xml:space="preserve">you </w:t>
      </w:r>
      <w:r w:rsidRPr="00316B3B">
        <w:rPr>
          <w:rFonts w:ascii="DM Sans" w:hAnsi="DM Sans"/>
          <w:sz w:val="27"/>
          <w:szCs w:val="27"/>
        </w:rPr>
        <w:t xml:space="preserve">consent to NHS Greater Manchester reviewing </w:t>
      </w:r>
      <w:r w:rsidR="00341B9A" w:rsidRPr="00316B3B">
        <w:rPr>
          <w:rFonts w:ascii="DM Sans" w:hAnsi="DM Sans"/>
          <w:sz w:val="27"/>
          <w:szCs w:val="27"/>
        </w:rPr>
        <w:t>your</w:t>
      </w:r>
      <w:r w:rsidRPr="00316B3B">
        <w:rPr>
          <w:rFonts w:ascii="DM Sans" w:hAnsi="DM Sans"/>
          <w:sz w:val="27"/>
          <w:szCs w:val="27"/>
        </w:rPr>
        <w:t xml:space="preserve"> EPS nomination data in order to investigate the issue.</w:t>
      </w:r>
      <w:r w:rsidR="00682F1A" w:rsidRPr="00316B3B">
        <w:rPr>
          <w:rFonts w:ascii="DM Sans" w:hAnsi="DM Sans"/>
          <w:sz w:val="27"/>
          <w:szCs w:val="27"/>
        </w:rPr>
        <w:t xml:space="preserve"> For exampl</w:t>
      </w:r>
      <w:r w:rsidR="007002E7" w:rsidRPr="00316B3B">
        <w:rPr>
          <w:rFonts w:ascii="DM Sans" w:hAnsi="DM Sans"/>
          <w:sz w:val="27"/>
          <w:szCs w:val="27"/>
        </w:rPr>
        <w:t>e:</w:t>
      </w:r>
    </w:p>
    <w:p w14:paraId="7FB83ACC" w14:textId="77777777" w:rsidR="00FB6F59" w:rsidRPr="00316B3B" w:rsidRDefault="00FB6F59" w:rsidP="00F50818">
      <w:pPr>
        <w:spacing w:before="0" w:after="240" w:line="240" w:lineRule="auto"/>
        <w:rPr>
          <w:rFonts w:ascii="DM Sans" w:hAnsi="DM Sans"/>
          <w:i/>
          <w:iCs/>
          <w:sz w:val="27"/>
          <w:szCs w:val="27"/>
        </w:rPr>
      </w:pPr>
      <w:r w:rsidRPr="00316B3B">
        <w:rPr>
          <w:rFonts w:ascii="DM Sans" w:hAnsi="DM Sans"/>
          <w:i/>
          <w:iCs/>
          <w:sz w:val="27"/>
          <w:szCs w:val="27"/>
        </w:rPr>
        <w:t>“I believe my EPS nomination may have been changed without my knowledge or consent. I consent to NHS Greater Manchester reviewing my EPS nomination data in order to investigate this issue.”</w:t>
      </w:r>
    </w:p>
    <w:p w14:paraId="775EFF72" w14:textId="181FE376" w:rsidR="00AF7DDB" w:rsidRPr="00316B3B" w:rsidRDefault="005027D5" w:rsidP="00F4637B">
      <w:pPr>
        <w:spacing w:before="0" w:after="0" w:line="240" w:lineRule="auto"/>
        <w:rPr>
          <w:rFonts w:ascii="DM Sans" w:hAnsi="DM Sans"/>
          <w:sz w:val="27"/>
          <w:szCs w:val="27"/>
        </w:rPr>
      </w:pPr>
      <w:r w:rsidRPr="00316B3B">
        <w:rPr>
          <w:rFonts w:ascii="DM Sans" w:hAnsi="DM Sans"/>
          <w:b/>
          <w:bCs/>
          <w:sz w:val="27"/>
          <w:szCs w:val="27"/>
        </w:rPr>
        <w:t>Please Note:</w:t>
      </w:r>
      <w:r w:rsidRPr="00316B3B">
        <w:rPr>
          <w:rFonts w:ascii="DM Sans" w:hAnsi="DM Sans"/>
          <w:sz w:val="27"/>
          <w:szCs w:val="27"/>
        </w:rPr>
        <w:t xml:space="preserve"> </w:t>
      </w:r>
      <w:r w:rsidR="00341B9A" w:rsidRPr="00316B3B">
        <w:rPr>
          <w:rFonts w:ascii="DM Sans" w:hAnsi="DM Sans"/>
          <w:sz w:val="27"/>
          <w:szCs w:val="27"/>
        </w:rPr>
        <w:t xml:space="preserve">NHS Greater Manchester Patient Services may contact </w:t>
      </w:r>
      <w:r w:rsidRPr="00316B3B">
        <w:rPr>
          <w:rFonts w:ascii="DM Sans" w:hAnsi="DM Sans"/>
          <w:sz w:val="27"/>
          <w:szCs w:val="27"/>
        </w:rPr>
        <w:t xml:space="preserve">you. </w:t>
      </w:r>
      <w:r w:rsidR="00341B9A" w:rsidRPr="00316B3B">
        <w:rPr>
          <w:rFonts w:ascii="DM Sans" w:hAnsi="DM Sans"/>
          <w:sz w:val="27"/>
          <w:szCs w:val="27"/>
        </w:rPr>
        <w:t>to confirm this consent before accessing the data.</w:t>
      </w:r>
      <w:r w:rsidR="00AA3668" w:rsidRPr="00316B3B">
        <w:rPr>
          <w:rFonts w:ascii="DM Sans" w:hAnsi="DM Sans"/>
          <w:sz w:val="27"/>
          <w:szCs w:val="27"/>
        </w:rPr>
        <w:t xml:space="preserve"> If you do not respond your complaint will not be investigated. </w:t>
      </w:r>
    </w:p>
    <w:p w14:paraId="698A8005" w14:textId="6E006128" w:rsidR="00AF7DDB" w:rsidRPr="00316B3B" w:rsidRDefault="00AF7DDB" w:rsidP="00AF7DDB">
      <w:pPr>
        <w:spacing w:after="0" w:line="240" w:lineRule="auto"/>
        <w:rPr>
          <w:rFonts w:ascii="DM Sans" w:hAnsi="DM Sans"/>
          <w:sz w:val="27"/>
          <w:szCs w:val="27"/>
        </w:rPr>
      </w:pPr>
      <w:r w:rsidRPr="00316B3B">
        <w:rPr>
          <w:rFonts w:ascii="DM Sans" w:hAnsi="DM Sans"/>
          <w:b/>
          <w:bCs/>
          <w:color w:val="CB00BA" w:themeColor="accent2"/>
          <w:sz w:val="27"/>
          <w:szCs w:val="27"/>
        </w:rPr>
        <w:t>Your pharmacy can provide a template letter for you to use</w:t>
      </w:r>
      <w:r w:rsidRPr="00316B3B">
        <w:rPr>
          <w:rFonts w:ascii="DM Sans" w:hAnsi="DM Sans"/>
          <w:color w:val="CB00BA" w:themeColor="accent2"/>
          <w:sz w:val="27"/>
          <w:szCs w:val="27"/>
        </w:rPr>
        <w:t xml:space="preserve"> </w:t>
      </w:r>
      <w:r w:rsidRPr="00316B3B">
        <w:rPr>
          <w:rFonts w:ascii="DM Sans" w:hAnsi="DM Sans"/>
          <w:sz w:val="27"/>
          <w:szCs w:val="27"/>
        </w:rPr>
        <w:t>– the areas shaded in yellow should be completed with your details</w:t>
      </w:r>
      <w:r w:rsidR="007376D6" w:rsidRPr="00316B3B">
        <w:rPr>
          <w:rFonts w:ascii="DM Sans" w:hAnsi="DM Sans"/>
          <w:sz w:val="27"/>
          <w:szCs w:val="27"/>
        </w:rPr>
        <w:t xml:space="preserve"> and the shading removed. </w:t>
      </w:r>
    </w:p>
    <w:p w14:paraId="0709AE2B" w14:textId="77777777" w:rsidR="00AF7DDB" w:rsidRPr="00CE151A" w:rsidRDefault="00AF7DDB" w:rsidP="00F4637B">
      <w:pPr>
        <w:spacing w:before="0" w:after="0" w:line="240" w:lineRule="auto"/>
        <w:rPr>
          <w:rFonts w:ascii="DM Sans" w:hAnsi="DM Sans"/>
          <w:sz w:val="28"/>
          <w:szCs w:val="28"/>
        </w:rPr>
      </w:pPr>
    </w:p>
    <w:p w14:paraId="2C7AD925" w14:textId="77777777" w:rsidR="0046114C" w:rsidRPr="0046114C" w:rsidRDefault="0046114C" w:rsidP="0046114C">
      <w:pPr>
        <w:spacing w:before="0" w:after="120" w:line="240" w:lineRule="auto"/>
        <w:rPr>
          <w:rFonts w:ascii="Mokoko Medium" w:hAnsi="Mokoko Medium" w:cs="Mokoko Medium"/>
          <w:b/>
          <w:color w:val="CB00BA" w:themeColor="accent2"/>
          <w:sz w:val="32"/>
          <w:szCs w:val="32"/>
        </w:rPr>
      </w:pPr>
    </w:p>
    <w:sectPr w:rsidR="0046114C" w:rsidRPr="0046114C" w:rsidSect="00E938BC">
      <w:headerReference w:type="default" r:id="rId12"/>
      <w:footerReference w:type="default" r:id="rId13"/>
      <w:headerReference w:type="first" r:id="rId14"/>
      <w:type w:val="continuous"/>
      <w:pgSz w:w="11906" w:h="16838"/>
      <w:pgMar w:top="1021" w:right="1021" w:bottom="1021" w:left="1021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2B81F" w14:textId="77777777" w:rsidR="0035028C" w:rsidRDefault="0035028C" w:rsidP="00630E66">
      <w:r>
        <w:separator/>
      </w:r>
    </w:p>
  </w:endnote>
  <w:endnote w:type="continuationSeparator" w:id="0">
    <w:p w14:paraId="0E63C32D" w14:textId="77777777" w:rsidR="0035028C" w:rsidRDefault="0035028C" w:rsidP="00630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Mokoko Medium">
    <w:altName w:val="Cambria"/>
    <w:panose1 w:val="020B0604020202020204"/>
    <w:charset w:val="00"/>
    <w:family w:val="roman"/>
    <w:pitch w:val="variable"/>
    <w:sig w:usb0="A00000EF" w:usb1="4000205B" w:usb2="00000008" w:usb3="00000000" w:csb0="00000093" w:csb1="00000000"/>
  </w:font>
  <w:font w:name="Azo Sans">
    <w:altName w:val="Calibri"/>
    <w:panose1 w:val="020B0604020202020204"/>
    <w:charset w:val="4D"/>
    <w:family w:val="swiss"/>
    <w:notTrueType/>
    <w:pitch w:val="variable"/>
    <w:sig w:usb0="00000007" w:usb1="00000000" w:usb2="00000000" w:usb3="00000000" w:csb0="00000093" w:csb1="00000000"/>
  </w:font>
  <w:font w:name="DM Sans">
    <w:panose1 w:val="00000000000000000000"/>
    <w:charset w:val="00"/>
    <w:family w:val="auto"/>
    <w:pitch w:val="variable"/>
    <w:sig w:usb0="8000002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2CC35" w14:textId="77734F11" w:rsidR="00370173" w:rsidRPr="00FA4659" w:rsidRDefault="00A76C5E" w:rsidP="00FA4659">
    <w:pPr>
      <w:spacing w:before="0" w:after="0" w:line="240" w:lineRule="auto"/>
      <w:outlineLvl w:val="2"/>
      <w:rPr>
        <w:rFonts w:ascii="DM Sans" w:hAnsi="DM Sans"/>
        <w:color w:val="0072CE" w:themeColor="text1"/>
        <w:sz w:val="21"/>
        <w:szCs w:val="21"/>
      </w:rPr>
    </w:pPr>
    <w:r w:rsidRPr="00F3148A">
      <w:rPr>
        <w:rFonts w:ascii="DM Sans" w:hAnsi="DM Sans"/>
        <w:color w:val="0072CE" w:themeColor="text1"/>
        <w:sz w:val="21"/>
        <w:szCs w:val="21"/>
      </w:rPr>
      <w:t xml:space="preserve">EPS Nominations – </w:t>
    </w:r>
    <w:r w:rsidR="00B041CF">
      <w:rPr>
        <w:rFonts w:ascii="DM Sans" w:hAnsi="DM Sans"/>
        <w:color w:val="0072CE" w:themeColor="text1"/>
        <w:sz w:val="21"/>
        <w:szCs w:val="21"/>
      </w:rPr>
      <w:t>Patient Leaflet</w:t>
    </w:r>
  </w:p>
  <w:p w14:paraId="7FE0DEEC" w14:textId="6159A968" w:rsidR="00144C83" w:rsidRPr="00FA4659" w:rsidRDefault="00FA4659" w:rsidP="00FA4659">
    <w:pPr>
      <w:spacing w:before="0" w:after="0" w:line="240" w:lineRule="auto"/>
      <w:outlineLvl w:val="2"/>
      <w:rPr>
        <w:rFonts w:ascii="DM Sans" w:hAnsi="DM Sans"/>
        <w:color w:val="0072CE" w:themeColor="text1"/>
        <w:sz w:val="21"/>
        <w:szCs w:val="21"/>
      </w:rPr>
    </w:pPr>
    <w:r w:rsidRPr="00FA4659">
      <w:rPr>
        <w:rFonts w:ascii="DM Sans" w:hAnsi="DM Sans"/>
        <w:color w:val="0072CE" w:themeColor="text1"/>
        <w:sz w:val="21"/>
        <w:szCs w:val="21"/>
      </w:rPr>
      <w:t xml:space="preserve">Published: </w:t>
    </w:r>
    <w:r w:rsidR="00A76C5E" w:rsidRPr="00FA4659">
      <w:rPr>
        <w:rFonts w:ascii="DM Sans" w:hAnsi="DM Sans"/>
        <w:color w:val="0072CE" w:themeColor="text1"/>
        <w:sz w:val="21"/>
        <w:szCs w:val="21"/>
      </w:rPr>
      <w:t>October 2025</w:t>
    </w:r>
  </w:p>
  <w:p w14:paraId="5068926F" w14:textId="1969272F" w:rsidR="00FA4659" w:rsidRPr="00FA4659" w:rsidRDefault="00FA4659" w:rsidP="00FA4659">
    <w:pPr>
      <w:spacing w:before="0" w:after="0" w:line="240" w:lineRule="auto"/>
      <w:outlineLvl w:val="2"/>
      <w:rPr>
        <w:rFonts w:ascii="DM Sans" w:hAnsi="DM Sans"/>
        <w:color w:val="0072CE" w:themeColor="text1"/>
        <w:sz w:val="21"/>
        <w:szCs w:val="21"/>
      </w:rPr>
    </w:pPr>
    <w:r w:rsidRPr="00FA4659">
      <w:rPr>
        <w:rFonts w:ascii="DM Sans" w:hAnsi="DM Sans"/>
        <w:color w:val="0072CE" w:themeColor="text1"/>
        <w:sz w:val="21"/>
        <w:szCs w:val="21"/>
      </w:rPr>
      <w:t>Review Date: October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5FF84" w14:textId="77777777" w:rsidR="0035028C" w:rsidRDefault="0035028C" w:rsidP="00630E66">
      <w:r>
        <w:separator/>
      </w:r>
    </w:p>
  </w:footnote>
  <w:footnote w:type="continuationSeparator" w:id="0">
    <w:p w14:paraId="6E96C205" w14:textId="77777777" w:rsidR="0035028C" w:rsidRDefault="0035028C" w:rsidP="00630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D28C0" w14:textId="77777777" w:rsidR="00721E34" w:rsidRDefault="00FF1F41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29FC384" wp14:editId="361C7054">
          <wp:simplePos x="0" y="0"/>
          <wp:positionH relativeFrom="column">
            <wp:posOffset>-41275</wp:posOffset>
          </wp:positionH>
          <wp:positionV relativeFrom="paragraph">
            <wp:posOffset>-155575</wp:posOffset>
          </wp:positionV>
          <wp:extent cx="2685415" cy="894715"/>
          <wp:effectExtent l="0" t="0" r="635" b="0"/>
          <wp:wrapNone/>
          <wp:docPr id="105693519" name="Picture 3" descr="A blue and orang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93519" name="Picture 3" descr="A blue and orange text on a black background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5415" cy="894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63CD">
      <w:rPr>
        <w:noProof/>
      </w:rPr>
      <w:drawing>
        <wp:anchor distT="0" distB="0" distL="114300" distR="114300" simplePos="0" relativeHeight="251658240" behindDoc="0" locked="0" layoutInCell="1" allowOverlap="1" wp14:anchorId="7C0E0407" wp14:editId="40BD859E">
          <wp:simplePos x="0" y="0"/>
          <wp:positionH relativeFrom="column">
            <wp:posOffset>3708400</wp:posOffset>
          </wp:positionH>
          <wp:positionV relativeFrom="page">
            <wp:posOffset>241300</wp:posOffset>
          </wp:positionV>
          <wp:extent cx="3186000" cy="1170000"/>
          <wp:effectExtent l="0" t="0" r="0" b="0"/>
          <wp:wrapNone/>
          <wp:docPr id="621192747" name="Picture 1" descr="A group of squares on a white background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1192747" name="Picture 1" descr="A group of squares on a white background&#10;&#10;Description automatically generated with low confidenc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6000" cy="11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812E7C" w14:textId="77777777" w:rsidR="00FF1F41" w:rsidRDefault="00FF1F41">
    <w:pPr>
      <w:pStyle w:val="Header"/>
    </w:pPr>
  </w:p>
  <w:p w14:paraId="01E111A2" w14:textId="77777777" w:rsidR="00FF1F41" w:rsidRPr="00FF1F41" w:rsidRDefault="00FF1F41">
    <w:pPr>
      <w:pStyle w:val="Head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3A0B6" w14:textId="77777777" w:rsidR="00A06961" w:rsidRDefault="00A06961">
    <w:pPr>
      <w:pStyle w:val="Header"/>
    </w:pPr>
    <w:r>
      <w:rPr>
        <w:noProof/>
      </w:rPr>
      <w:drawing>
        <wp:inline distT="0" distB="0" distL="0" distR="0" wp14:anchorId="0E435484" wp14:editId="480DF29E">
          <wp:extent cx="1917700" cy="609600"/>
          <wp:effectExtent l="0" t="0" r="0" b="0"/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770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C00E8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656094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C10A0D"/>
    <w:multiLevelType w:val="multilevel"/>
    <w:tmpl w:val="A1F01C2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D3A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D8174D"/>
    <w:multiLevelType w:val="hybridMultilevel"/>
    <w:tmpl w:val="0F0235F6"/>
    <w:lvl w:ilvl="0" w:tplc="1A2EC7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D3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D5F14"/>
    <w:multiLevelType w:val="hybridMultilevel"/>
    <w:tmpl w:val="9C92F698"/>
    <w:lvl w:ilvl="0" w:tplc="277C3D58">
      <w:start w:val="1"/>
      <w:numFmt w:val="bullet"/>
      <w:pStyle w:val="CPEList-Bullets"/>
      <w:lvlText w:val=""/>
      <w:lvlJc w:val="left"/>
      <w:pPr>
        <w:ind w:left="454" w:hanging="227"/>
      </w:pPr>
      <w:rPr>
        <w:rFonts w:ascii="Wingdings" w:hAnsi="Wingdings" w:hint="default"/>
        <w:color w:val="FF6E3B"/>
      </w:rPr>
    </w:lvl>
    <w:lvl w:ilvl="1" w:tplc="FFFFFFFF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5" w15:restartNumberingAfterBreak="0">
    <w:nsid w:val="1FD61ACA"/>
    <w:multiLevelType w:val="multilevel"/>
    <w:tmpl w:val="DB165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3F42AB"/>
    <w:multiLevelType w:val="multilevel"/>
    <w:tmpl w:val="A1F01C2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D3A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08371F"/>
    <w:multiLevelType w:val="multilevel"/>
    <w:tmpl w:val="6E96F184"/>
    <w:styleLink w:val="CurrentList1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922093"/>
    <w:multiLevelType w:val="multilevel"/>
    <w:tmpl w:val="9F5C3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4A5E21"/>
    <w:multiLevelType w:val="hybridMultilevel"/>
    <w:tmpl w:val="804AFE1A"/>
    <w:lvl w:ilvl="0" w:tplc="1A2EC7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D3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087178"/>
    <w:multiLevelType w:val="multilevel"/>
    <w:tmpl w:val="EB4A1864"/>
    <w:styleLink w:val="CurrentList2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u w:color="FF6E3B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88516F"/>
    <w:multiLevelType w:val="hybridMultilevel"/>
    <w:tmpl w:val="AA668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A6574D"/>
    <w:multiLevelType w:val="multilevel"/>
    <w:tmpl w:val="22847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0072CE" w:themeColor="text1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4935FE"/>
    <w:multiLevelType w:val="multilevel"/>
    <w:tmpl w:val="1CECD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EA4F65"/>
    <w:multiLevelType w:val="multilevel"/>
    <w:tmpl w:val="41887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6D5E80"/>
    <w:multiLevelType w:val="hybridMultilevel"/>
    <w:tmpl w:val="4156DF90"/>
    <w:lvl w:ilvl="0" w:tplc="1A2EC7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D3A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C7510F"/>
    <w:multiLevelType w:val="hybridMultilevel"/>
    <w:tmpl w:val="FDA405CE"/>
    <w:lvl w:ilvl="0" w:tplc="1A2EC7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D3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97289C"/>
    <w:multiLevelType w:val="hybridMultilevel"/>
    <w:tmpl w:val="207C95E4"/>
    <w:lvl w:ilvl="0" w:tplc="1A2EC7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D3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BC141F"/>
    <w:multiLevelType w:val="hybridMultilevel"/>
    <w:tmpl w:val="9246ED4A"/>
    <w:lvl w:ilvl="0" w:tplc="1A2EC7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D3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8A152A"/>
    <w:multiLevelType w:val="multilevel"/>
    <w:tmpl w:val="1D221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765EAE"/>
    <w:multiLevelType w:val="multilevel"/>
    <w:tmpl w:val="08E6C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3919B9"/>
    <w:multiLevelType w:val="multilevel"/>
    <w:tmpl w:val="F8321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A31246"/>
    <w:multiLevelType w:val="hybridMultilevel"/>
    <w:tmpl w:val="70E20C0C"/>
    <w:lvl w:ilvl="0" w:tplc="1A2EC7FE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6D3A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9BF5769"/>
    <w:multiLevelType w:val="hybridMultilevel"/>
    <w:tmpl w:val="90F47C3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FF6D3A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37311691">
    <w:abstractNumId w:val="1"/>
  </w:num>
  <w:num w:numId="2" w16cid:durableId="1241326829">
    <w:abstractNumId w:val="0"/>
  </w:num>
  <w:num w:numId="3" w16cid:durableId="1484003500">
    <w:abstractNumId w:val="4"/>
  </w:num>
  <w:num w:numId="4" w16cid:durableId="1777670013">
    <w:abstractNumId w:val="7"/>
  </w:num>
  <w:num w:numId="5" w16cid:durableId="1190334263">
    <w:abstractNumId w:val="10"/>
  </w:num>
  <w:num w:numId="6" w16cid:durableId="1480464182">
    <w:abstractNumId w:val="0"/>
  </w:num>
  <w:num w:numId="7" w16cid:durableId="882670177">
    <w:abstractNumId w:val="0"/>
  </w:num>
  <w:num w:numId="8" w16cid:durableId="1205406321">
    <w:abstractNumId w:val="4"/>
  </w:num>
  <w:num w:numId="9" w16cid:durableId="1303659999">
    <w:abstractNumId w:val="11"/>
  </w:num>
  <w:num w:numId="10" w16cid:durableId="2139370713">
    <w:abstractNumId w:val="9"/>
  </w:num>
  <w:num w:numId="11" w16cid:durableId="1170216535">
    <w:abstractNumId w:val="15"/>
  </w:num>
  <w:num w:numId="12" w16cid:durableId="125394984">
    <w:abstractNumId w:val="21"/>
  </w:num>
  <w:num w:numId="13" w16cid:durableId="1217618912">
    <w:abstractNumId w:val="8"/>
  </w:num>
  <w:num w:numId="14" w16cid:durableId="1808624915">
    <w:abstractNumId w:val="18"/>
  </w:num>
  <w:num w:numId="15" w16cid:durableId="63065236">
    <w:abstractNumId w:val="3"/>
  </w:num>
  <w:num w:numId="16" w16cid:durableId="520050067">
    <w:abstractNumId w:val="12"/>
  </w:num>
  <w:num w:numId="17" w16cid:durableId="48458162">
    <w:abstractNumId w:val="19"/>
  </w:num>
  <w:num w:numId="18" w16cid:durableId="1939825646">
    <w:abstractNumId w:val="22"/>
  </w:num>
  <w:num w:numId="19" w16cid:durableId="1035420648">
    <w:abstractNumId w:val="17"/>
  </w:num>
  <w:num w:numId="20" w16cid:durableId="732390147">
    <w:abstractNumId w:val="16"/>
  </w:num>
  <w:num w:numId="21" w16cid:durableId="480729822">
    <w:abstractNumId w:val="23"/>
  </w:num>
  <w:num w:numId="22" w16cid:durableId="954214776">
    <w:abstractNumId w:val="20"/>
  </w:num>
  <w:num w:numId="23" w16cid:durableId="227304002">
    <w:abstractNumId w:val="5"/>
  </w:num>
  <w:num w:numId="24" w16cid:durableId="1616671773">
    <w:abstractNumId w:val="13"/>
  </w:num>
  <w:num w:numId="25" w16cid:durableId="191844089">
    <w:abstractNumId w:val="14"/>
  </w:num>
  <w:num w:numId="26" w16cid:durableId="1235776835">
    <w:abstractNumId w:val="2"/>
  </w:num>
  <w:num w:numId="27" w16cid:durableId="528489550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7B1"/>
    <w:rsid w:val="00002248"/>
    <w:rsid w:val="00006B2E"/>
    <w:rsid w:val="00011577"/>
    <w:rsid w:val="0002086B"/>
    <w:rsid w:val="0004056D"/>
    <w:rsid w:val="00043D85"/>
    <w:rsid w:val="0004492F"/>
    <w:rsid w:val="000546C6"/>
    <w:rsid w:val="0005783F"/>
    <w:rsid w:val="00066B35"/>
    <w:rsid w:val="0007013E"/>
    <w:rsid w:val="00092475"/>
    <w:rsid w:val="00092CD5"/>
    <w:rsid w:val="000B113D"/>
    <w:rsid w:val="000B6415"/>
    <w:rsid w:val="000D1929"/>
    <w:rsid w:val="000D4ADA"/>
    <w:rsid w:val="000E245F"/>
    <w:rsid w:val="000F4415"/>
    <w:rsid w:val="00103520"/>
    <w:rsid w:val="0011715D"/>
    <w:rsid w:val="001172A5"/>
    <w:rsid w:val="00132BA5"/>
    <w:rsid w:val="00140CC0"/>
    <w:rsid w:val="00142F9A"/>
    <w:rsid w:val="00144C83"/>
    <w:rsid w:val="00147A4B"/>
    <w:rsid w:val="0016781F"/>
    <w:rsid w:val="00174EB0"/>
    <w:rsid w:val="00175C22"/>
    <w:rsid w:val="00177322"/>
    <w:rsid w:val="00184042"/>
    <w:rsid w:val="001852BD"/>
    <w:rsid w:val="001929D8"/>
    <w:rsid w:val="0019490A"/>
    <w:rsid w:val="00195DBC"/>
    <w:rsid w:val="001A4E3B"/>
    <w:rsid w:val="001C0BBF"/>
    <w:rsid w:val="001C6101"/>
    <w:rsid w:val="001D463C"/>
    <w:rsid w:val="001E07F5"/>
    <w:rsid w:val="001E322F"/>
    <w:rsid w:val="001E5B6D"/>
    <w:rsid w:val="001F5F64"/>
    <w:rsid w:val="001F78CC"/>
    <w:rsid w:val="00205064"/>
    <w:rsid w:val="0021080B"/>
    <w:rsid w:val="002154C2"/>
    <w:rsid w:val="0021645E"/>
    <w:rsid w:val="00223C88"/>
    <w:rsid w:val="00225002"/>
    <w:rsid w:val="002257B8"/>
    <w:rsid w:val="002446B6"/>
    <w:rsid w:val="00250697"/>
    <w:rsid w:val="00253327"/>
    <w:rsid w:val="00255FE9"/>
    <w:rsid w:val="00264C2A"/>
    <w:rsid w:val="0027490F"/>
    <w:rsid w:val="002765A8"/>
    <w:rsid w:val="0028295A"/>
    <w:rsid w:val="002849E8"/>
    <w:rsid w:val="00285D12"/>
    <w:rsid w:val="0029378A"/>
    <w:rsid w:val="002A2C44"/>
    <w:rsid w:val="002A4A6A"/>
    <w:rsid w:val="002B0F5F"/>
    <w:rsid w:val="002B62AF"/>
    <w:rsid w:val="002B6E8F"/>
    <w:rsid w:val="002B79F1"/>
    <w:rsid w:val="002C26AF"/>
    <w:rsid w:val="002C3730"/>
    <w:rsid w:val="002C51E8"/>
    <w:rsid w:val="002C5B12"/>
    <w:rsid w:val="002D2FF3"/>
    <w:rsid w:val="002D5010"/>
    <w:rsid w:val="002D7B35"/>
    <w:rsid w:val="002E08DD"/>
    <w:rsid w:val="002E1ACD"/>
    <w:rsid w:val="002F2874"/>
    <w:rsid w:val="002F6DD0"/>
    <w:rsid w:val="003025D1"/>
    <w:rsid w:val="0030587C"/>
    <w:rsid w:val="00316B3B"/>
    <w:rsid w:val="00322347"/>
    <w:rsid w:val="00324B99"/>
    <w:rsid w:val="00325343"/>
    <w:rsid w:val="00325DE9"/>
    <w:rsid w:val="0032638B"/>
    <w:rsid w:val="0032645E"/>
    <w:rsid w:val="00341B9A"/>
    <w:rsid w:val="0035028C"/>
    <w:rsid w:val="00352C36"/>
    <w:rsid w:val="00354E3D"/>
    <w:rsid w:val="0036363E"/>
    <w:rsid w:val="00370173"/>
    <w:rsid w:val="00374B75"/>
    <w:rsid w:val="00375A59"/>
    <w:rsid w:val="003806BD"/>
    <w:rsid w:val="003812DA"/>
    <w:rsid w:val="0039722E"/>
    <w:rsid w:val="003B562E"/>
    <w:rsid w:val="003C05D5"/>
    <w:rsid w:val="003C1792"/>
    <w:rsid w:val="003C5AAF"/>
    <w:rsid w:val="003D078B"/>
    <w:rsid w:val="003D3DAE"/>
    <w:rsid w:val="003D4534"/>
    <w:rsid w:val="003D5D13"/>
    <w:rsid w:val="003E2B95"/>
    <w:rsid w:val="003E4EFF"/>
    <w:rsid w:val="003F37CE"/>
    <w:rsid w:val="003F4A36"/>
    <w:rsid w:val="003F4E34"/>
    <w:rsid w:val="00403626"/>
    <w:rsid w:val="00411746"/>
    <w:rsid w:val="00412FFA"/>
    <w:rsid w:val="0041450E"/>
    <w:rsid w:val="00416918"/>
    <w:rsid w:val="00422429"/>
    <w:rsid w:val="00423239"/>
    <w:rsid w:val="0043492F"/>
    <w:rsid w:val="00434F85"/>
    <w:rsid w:val="0044019D"/>
    <w:rsid w:val="00444142"/>
    <w:rsid w:val="00444809"/>
    <w:rsid w:val="00454680"/>
    <w:rsid w:val="0046114C"/>
    <w:rsid w:val="004618FE"/>
    <w:rsid w:val="004747D5"/>
    <w:rsid w:val="0047521E"/>
    <w:rsid w:val="0048405E"/>
    <w:rsid w:val="004C01D0"/>
    <w:rsid w:val="004E20F8"/>
    <w:rsid w:val="004E342A"/>
    <w:rsid w:val="004F6BD4"/>
    <w:rsid w:val="00501483"/>
    <w:rsid w:val="00501B6C"/>
    <w:rsid w:val="00502409"/>
    <w:rsid w:val="005027D5"/>
    <w:rsid w:val="00524AD1"/>
    <w:rsid w:val="00542FDA"/>
    <w:rsid w:val="00544CDA"/>
    <w:rsid w:val="00561227"/>
    <w:rsid w:val="0056351F"/>
    <w:rsid w:val="00564A7D"/>
    <w:rsid w:val="0056696D"/>
    <w:rsid w:val="005854C2"/>
    <w:rsid w:val="00590D56"/>
    <w:rsid w:val="005926BD"/>
    <w:rsid w:val="00595CC4"/>
    <w:rsid w:val="00596E83"/>
    <w:rsid w:val="005974F4"/>
    <w:rsid w:val="005A26E7"/>
    <w:rsid w:val="005B2C15"/>
    <w:rsid w:val="005B5A33"/>
    <w:rsid w:val="005C3ED7"/>
    <w:rsid w:val="005D08E3"/>
    <w:rsid w:val="005E6FF8"/>
    <w:rsid w:val="005F03FB"/>
    <w:rsid w:val="005F0A21"/>
    <w:rsid w:val="005F145E"/>
    <w:rsid w:val="005F1BDB"/>
    <w:rsid w:val="00605E19"/>
    <w:rsid w:val="00621DDB"/>
    <w:rsid w:val="006227A9"/>
    <w:rsid w:val="00630E66"/>
    <w:rsid w:val="00633E1C"/>
    <w:rsid w:val="00640D03"/>
    <w:rsid w:val="006421CE"/>
    <w:rsid w:val="00643A1C"/>
    <w:rsid w:val="00652047"/>
    <w:rsid w:val="00662D35"/>
    <w:rsid w:val="006655F4"/>
    <w:rsid w:val="00682F1A"/>
    <w:rsid w:val="00696A83"/>
    <w:rsid w:val="006A22A4"/>
    <w:rsid w:val="006A51B8"/>
    <w:rsid w:val="006C6200"/>
    <w:rsid w:val="006E5826"/>
    <w:rsid w:val="006E5D37"/>
    <w:rsid w:val="006E754A"/>
    <w:rsid w:val="006F2AB6"/>
    <w:rsid w:val="006F4B90"/>
    <w:rsid w:val="007002E7"/>
    <w:rsid w:val="007004DF"/>
    <w:rsid w:val="0070322F"/>
    <w:rsid w:val="007147FF"/>
    <w:rsid w:val="00721E34"/>
    <w:rsid w:val="00724B38"/>
    <w:rsid w:val="00731980"/>
    <w:rsid w:val="00737119"/>
    <w:rsid w:val="007376D6"/>
    <w:rsid w:val="007400FF"/>
    <w:rsid w:val="00753F62"/>
    <w:rsid w:val="00754FDF"/>
    <w:rsid w:val="00755002"/>
    <w:rsid w:val="00755875"/>
    <w:rsid w:val="00765F1A"/>
    <w:rsid w:val="00766C75"/>
    <w:rsid w:val="00782C00"/>
    <w:rsid w:val="00790073"/>
    <w:rsid w:val="00792A9B"/>
    <w:rsid w:val="0079575C"/>
    <w:rsid w:val="00796F25"/>
    <w:rsid w:val="007B20F9"/>
    <w:rsid w:val="007B2C79"/>
    <w:rsid w:val="007B2D66"/>
    <w:rsid w:val="007B377A"/>
    <w:rsid w:val="007C15A6"/>
    <w:rsid w:val="007C1AFA"/>
    <w:rsid w:val="007C2878"/>
    <w:rsid w:val="007C6669"/>
    <w:rsid w:val="007D591A"/>
    <w:rsid w:val="007E15AE"/>
    <w:rsid w:val="007E7DC2"/>
    <w:rsid w:val="00805C94"/>
    <w:rsid w:val="0081238D"/>
    <w:rsid w:val="00813FC5"/>
    <w:rsid w:val="008166D8"/>
    <w:rsid w:val="008276A2"/>
    <w:rsid w:val="008278F3"/>
    <w:rsid w:val="008359FA"/>
    <w:rsid w:val="00845671"/>
    <w:rsid w:val="008463CD"/>
    <w:rsid w:val="00846559"/>
    <w:rsid w:val="0085023A"/>
    <w:rsid w:val="0085104A"/>
    <w:rsid w:val="008554A0"/>
    <w:rsid w:val="0087477A"/>
    <w:rsid w:val="0088107C"/>
    <w:rsid w:val="0088233E"/>
    <w:rsid w:val="008B66DA"/>
    <w:rsid w:val="008B67DB"/>
    <w:rsid w:val="008B7088"/>
    <w:rsid w:val="008C6193"/>
    <w:rsid w:val="008C7398"/>
    <w:rsid w:val="008F172A"/>
    <w:rsid w:val="008F4E48"/>
    <w:rsid w:val="00910398"/>
    <w:rsid w:val="009316FC"/>
    <w:rsid w:val="00934D3F"/>
    <w:rsid w:val="00940D39"/>
    <w:rsid w:val="00947383"/>
    <w:rsid w:val="009565D2"/>
    <w:rsid w:val="00956968"/>
    <w:rsid w:val="00964EA6"/>
    <w:rsid w:val="00973139"/>
    <w:rsid w:val="009778F0"/>
    <w:rsid w:val="00987557"/>
    <w:rsid w:val="00990E7B"/>
    <w:rsid w:val="00991856"/>
    <w:rsid w:val="00994B09"/>
    <w:rsid w:val="009A055A"/>
    <w:rsid w:val="009A4C42"/>
    <w:rsid w:val="009A5A7A"/>
    <w:rsid w:val="009B25F9"/>
    <w:rsid w:val="009C7E6C"/>
    <w:rsid w:val="009D063C"/>
    <w:rsid w:val="009D23B6"/>
    <w:rsid w:val="009D5919"/>
    <w:rsid w:val="009E18FF"/>
    <w:rsid w:val="009E349E"/>
    <w:rsid w:val="009E5B04"/>
    <w:rsid w:val="009E6026"/>
    <w:rsid w:val="009E781B"/>
    <w:rsid w:val="009F64BB"/>
    <w:rsid w:val="00A00729"/>
    <w:rsid w:val="00A029D1"/>
    <w:rsid w:val="00A06961"/>
    <w:rsid w:val="00A12466"/>
    <w:rsid w:val="00A17515"/>
    <w:rsid w:val="00A201AB"/>
    <w:rsid w:val="00A2045C"/>
    <w:rsid w:val="00A206C1"/>
    <w:rsid w:val="00A244C3"/>
    <w:rsid w:val="00A317DF"/>
    <w:rsid w:val="00A36F03"/>
    <w:rsid w:val="00A76C5E"/>
    <w:rsid w:val="00A85E25"/>
    <w:rsid w:val="00A94AF5"/>
    <w:rsid w:val="00AA3668"/>
    <w:rsid w:val="00AA3F73"/>
    <w:rsid w:val="00AA4606"/>
    <w:rsid w:val="00AA512D"/>
    <w:rsid w:val="00AC1558"/>
    <w:rsid w:val="00AC70E9"/>
    <w:rsid w:val="00AC7434"/>
    <w:rsid w:val="00AD25A5"/>
    <w:rsid w:val="00AD39A8"/>
    <w:rsid w:val="00AD3BA4"/>
    <w:rsid w:val="00AD565F"/>
    <w:rsid w:val="00AF5F23"/>
    <w:rsid w:val="00AF63F9"/>
    <w:rsid w:val="00AF7DDB"/>
    <w:rsid w:val="00B041CF"/>
    <w:rsid w:val="00B057F1"/>
    <w:rsid w:val="00B30E02"/>
    <w:rsid w:val="00B32AAE"/>
    <w:rsid w:val="00B4533B"/>
    <w:rsid w:val="00B5156E"/>
    <w:rsid w:val="00B56DEB"/>
    <w:rsid w:val="00B64C16"/>
    <w:rsid w:val="00B800CB"/>
    <w:rsid w:val="00B84885"/>
    <w:rsid w:val="00B86017"/>
    <w:rsid w:val="00B9662D"/>
    <w:rsid w:val="00B97684"/>
    <w:rsid w:val="00BA3A22"/>
    <w:rsid w:val="00BB36B0"/>
    <w:rsid w:val="00BB5AE8"/>
    <w:rsid w:val="00BC2005"/>
    <w:rsid w:val="00BC3B95"/>
    <w:rsid w:val="00BE79E7"/>
    <w:rsid w:val="00C0362F"/>
    <w:rsid w:val="00C0531C"/>
    <w:rsid w:val="00C13F3A"/>
    <w:rsid w:val="00C22C5E"/>
    <w:rsid w:val="00C34652"/>
    <w:rsid w:val="00C43EC6"/>
    <w:rsid w:val="00C4556E"/>
    <w:rsid w:val="00C5088B"/>
    <w:rsid w:val="00C516D7"/>
    <w:rsid w:val="00C558F7"/>
    <w:rsid w:val="00C620C4"/>
    <w:rsid w:val="00C706EC"/>
    <w:rsid w:val="00C718CA"/>
    <w:rsid w:val="00C776BE"/>
    <w:rsid w:val="00C804AC"/>
    <w:rsid w:val="00C832B2"/>
    <w:rsid w:val="00C87C4C"/>
    <w:rsid w:val="00CA152D"/>
    <w:rsid w:val="00CB13C5"/>
    <w:rsid w:val="00CB70B3"/>
    <w:rsid w:val="00CC03F7"/>
    <w:rsid w:val="00CC0FD8"/>
    <w:rsid w:val="00CC43CB"/>
    <w:rsid w:val="00CC445B"/>
    <w:rsid w:val="00CC4602"/>
    <w:rsid w:val="00CD3960"/>
    <w:rsid w:val="00CD3AD8"/>
    <w:rsid w:val="00CE151A"/>
    <w:rsid w:val="00CF2ABD"/>
    <w:rsid w:val="00D12D32"/>
    <w:rsid w:val="00D17FAC"/>
    <w:rsid w:val="00D30FBF"/>
    <w:rsid w:val="00D31655"/>
    <w:rsid w:val="00D37431"/>
    <w:rsid w:val="00D41200"/>
    <w:rsid w:val="00D66E43"/>
    <w:rsid w:val="00D728CB"/>
    <w:rsid w:val="00D74B26"/>
    <w:rsid w:val="00D82653"/>
    <w:rsid w:val="00D84235"/>
    <w:rsid w:val="00D90A51"/>
    <w:rsid w:val="00D918C8"/>
    <w:rsid w:val="00DA085B"/>
    <w:rsid w:val="00DA7B62"/>
    <w:rsid w:val="00DB645B"/>
    <w:rsid w:val="00DB6BE8"/>
    <w:rsid w:val="00DD34CE"/>
    <w:rsid w:val="00DD7737"/>
    <w:rsid w:val="00DD7BC9"/>
    <w:rsid w:val="00E054E8"/>
    <w:rsid w:val="00E11CC2"/>
    <w:rsid w:val="00E206B9"/>
    <w:rsid w:val="00E21763"/>
    <w:rsid w:val="00E25A7A"/>
    <w:rsid w:val="00E272A3"/>
    <w:rsid w:val="00E338D7"/>
    <w:rsid w:val="00E447B1"/>
    <w:rsid w:val="00E51C2E"/>
    <w:rsid w:val="00E533AD"/>
    <w:rsid w:val="00E55800"/>
    <w:rsid w:val="00E670FE"/>
    <w:rsid w:val="00E71B4A"/>
    <w:rsid w:val="00E7436D"/>
    <w:rsid w:val="00E76275"/>
    <w:rsid w:val="00E86040"/>
    <w:rsid w:val="00E921B8"/>
    <w:rsid w:val="00E938BC"/>
    <w:rsid w:val="00E95A34"/>
    <w:rsid w:val="00E970D4"/>
    <w:rsid w:val="00EA7069"/>
    <w:rsid w:val="00EB75E6"/>
    <w:rsid w:val="00EC1968"/>
    <w:rsid w:val="00EC6DD5"/>
    <w:rsid w:val="00ED6EA3"/>
    <w:rsid w:val="00EE24E5"/>
    <w:rsid w:val="00EE5657"/>
    <w:rsid w:val="00EF55BA"/>
    <w:rsid w:val="00F07100"/>
    <w:rsid w:val="00F111C7"/>
    <w:rsid w:val="00F132FE"/>
    <w:rsid w:val="00F2560E"/>
    <w:rsid w:val="00F40F18"/>
    <w:rsid w:val="00F44B1A"/>
    <w:rsid w:val="00F4637B"/>
    <w:rsid w:val="00F50818"/>
    <w:rsid w:val="00F560D8"/>
    <w:rsid w:val="00F6293D"/>
    <w:rsid w:val="00F67E2F"/>
    <w:rsid w:val="00F73A8F"/>
    <w:rsid w:val="00F7535F"/>
    <w:rsid w:val="00F91D51"/>
    <w:rsid w:val="00F91E96"/>
    <w:rsid w:val="00F92110"/>
    <w:rsid w:val="00FA4659"/>
    <w:rsid w:val="00FB34CC"/>
    <w:rsid w:val="00FB6F59"/>
    <w:rsid w:val="00FC3829"/>
    <w:rsid w:val="00FC532A"/>
    <w:rsid w:val="00FE038F"/>
    <w:rsid w:val="00FF1F41"/>
    <w:rsid w:val="00FF4DB3"/>
    <w:rsid w:val="00FF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709194"/>
  <w15:chartTrackingRefBased/>
  <w15:docId w15:val="{67AECB2E-98C6-4DAD-A20C-145365EB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E8"/>
    <w:pPr>
      <w:spacing w:before="120" w:after="160" w:line="336" w:lineRule="auto"/>
    </w:pPr>
    <w:rPr>
      <w:rFonts w:ascii="Arial" w:eastAsia="Calibri" w:hAnsi="Arial" w:cs="Times New Roman"/>
      <w:color w:val="0072CE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46B6"/>
    <w:pPr>
      <w:keepNext/>
      <w:keepLines/>
      <w:spacing w:before="240" w:after="0"/>
      <w:outlineLvl w:val="0"/>
    </w:pPr>
    <w:rPr>
      <w:rFonts w:eastAsiaTheme="majorEastAsia" w:cstheme="majorBidi"/>
      <w:b/>
      <w:color w:val="EA3C0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46B6"/>
    <w:pPr>
      <w:keepNext/>
      <w:keepLines/>
      <w:spacing w:before="40" w:after="0"/>
      <w:outlineLvl w:val="1"/>
    </w:pPr>
    <w:rPr>
      <w:rFonts w:eastAsiaTheme="majorEastAsia" w:cstheme="majorBidi"/>
      <w:b/>
      <w:color w:val="EA3C00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5C94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EA3C00" w:themeColor="accent1" w:themeShade="BF"/>
      <w:kern w:val="2"/>
      <w:sz w:val="28"/>
      <w:szCs w:val="2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6D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6DD0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F6D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6DD0"/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9E349E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paragraph" w:customStyle="1" w:styleId="NoParagraphStyle">
    <w:name w:val="[No Paragraph Style]"/>
    <w:rsid w:val="003C5AAF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table" w:styleId="TableGrid">
    <w:name w:val="Table Grid"/>
    <w:basedOn w:val="TableNormal"/>
    <w:uiPriority w:val="39"/>
    <w:rsid w:val="00766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aliases w:val="CPE - Cover Title"/>
    <w:basedOn w:val="Normal"/>
    <w:next w:val="Normal"/>
    <w:link w:val="TitleChar"/>
    <w:uiPriority w:val="10"/>
    <w:qFormat/>
    <w:rsid w:val="00E054E8"/>
    <w:pPr>
      <w:spacing w:before="0" w:after="0" w:line="192" w:lineRule="auto"/>
    </w:pPr>
    <w:rPr>
      <w:rFonts w:cs="Mokoko Medium"/>
      <w:b/>
      <w:bCs/>
      <w:sz w:val="116"/>
      <w:szCs w:val="116"/>
    </w:rPr>
  </w:style>
  <w:style w:type="character" w:customStyle="1" w:styleId="TitleChar">
    <w:name w:val="Title Char"/>
    <w:aliases w:val="CPE - Cover Title Char"/>
    <w:basedOn w:val="DefaultParagraphFont"/>
    <w:link w:val="Title"/>
    <w:uiPriority w:val="10"/>
    <w:rsid w:val="00E054E8"/>
    <w:rPr>
      <w:rFonts w:ascii="Arial" w:eastAsia="Calibri" w:hAnsi="Arial" w:cs="Mokoko Medium"/>
      <w:b/>
      <w:bCs/>
      <w:color w:val="0072CE"/>
      <w:sz w:val="116"/>
      <w:szCs w:val="116"/>
    </w:rPr>
  </w:style>
  <w:style w:type="paragraph" w:styleId="NoSpacing">
    <w:name w:val="No Spacing"/>
    <w:link w:val="NoSpacingChar"/>
    <w:uiPriority w:val="1"/>
    <w:qFormat/>
    <w:rsid w:val="00E054E8"/>
    <w:rPr>
      <w:rFonts w:ascii="Arial" w:eastAsiaTheme="minorEastAsia" w:hAnsi="Arial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E054E8"/>
    <w:rPr>
      <w:rFonts w:ascii="Arial" w:eastAsiaTheme="minorEastAsia" w:hAnsi="Arial"/>
      <w:sz w:val="22"/>
      <w:szCs w:val="22"/>
      <w:lang w:val="en-US" w:eastAsia="zh-CN"/>
    </w:rPr>
  </w:style>
  <w:style w:type="paragraph" w:styleId="BodyText">
    <w:name w:val="Body Text"/>
    <w:aliases w:val="CPE - Body Text"/>
    <w:basedOn w:val="Normal"/>
    <w:link w:val="BodyTextChar"/>
    <w:uiPriority w:val="99"/>
    <w:rsid w:val="00630E66"/>
    <w:pPr>
      <w:suppressAutoHyphens/>
      <w:autoSpaceDE w:val="0"/>
      <w:autoSpaceDN w:val="0"/>
      <w:adjustRightInd w:val="0"/>
      <w:spacing w:before="0" w:after="170"/>
      <w:textAlignment w:val="center"/>
    </w:pPr>
    <w:rPr>
      <w:rFonts w:eastAsiaTheme="minorHAnsi" w:cs="Azo Sans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7557"/>
    <w:rPr>
      <w:rFonts w:eastAsiaTheme="minorHAnsi" w:cs="Azo Sans"/>
      <w:b/>
      <w:bCs/>
      <w:color w:val="48D1BA" w:themeColor="background1"/>
      <w:spacing w:val="5"/>
      <w:sz w:val="26"/>
      <w:szCs w:val="26"/>
    </w:rPr>
  </w:style>
  <w:style w:type="character" w:customStyle="1" w:styleId="SubtitleChar">
    <w:name w:val="Subtitle Char"/>
    <w:basedOn w:val="DefaultParagraphFont"/>
    <w:link w:val="Subtitle"/>
    <w:uiPriority w:val="11"/>
    <w:rsid w:val="00987557"/>
    <w:rPr>
      <w:rFonts w:ascii="Azo Sans" w:hAnsi="Azo Sans" w:cs="Azo Sans"/>
      <w:b/>
      <w:bCs/>
      <w:color w:val="48D1BA" w:themeColor="background1"/>
      <w:spacing w:val="5"/>
      <w:sz w:val="26"/>
      <w:szCs w:val="26"/>
    </w:rPr>
  </w:style>
  <w:style w:type="character" w:customStyle="1" w:styleId="BodyTextChar">
    <w:name w:val="Body Text Char"/>
    <w:aliases w:val="CPE - Body Text Char"/>
    <w:basedOn w:val="DefaultParagraphFont"/>
    <w:link w:val="BodyText"/>
    <w:uiPriority w:val="99"/>
    <w:rsid w:val="00630E66"/>
    <w:rPr>
      <w:rFonts w:ascii="DM Sans" w:hAnsi="DM Sans" w:cs="Azo Sans"/>
      <w:color w:val="0F6B61"/>
      <w:sz w:val="22"/>
      <w:szCs w:val="22"/>
    </w:rPr>
  </w:style>
  <w:style w:type="paragraph" w:customStyle="1" w:styleId="CPE-Heading2">
    <w:name w:val="CPE - Heading 2"/>
    <w:basedOn w:val="BodyText"/>
    <w:link w:val="CPE-Heading2Char"/>
    <w:uiPriority w:val="99"/>
    <w:rsid w:val="00454680"/>
    <w:pPr>
      <w:keepNext/>
      <w:spacing w:before="170"/>
    </w:pPr>
    <w:rPr>
      <w:b/>
      <w:bCs/>
      <w:sz w:val="26"/>
      <w:szCs w:val="26"/>
    </w:rPr>
  </w:style>
  <w:style w:type="paragraph" w:customStyle="1" w:styleId="CPE-Heading1">
    <w:name w:val="CPE - Heading 1"/>
    <w:basedOn w:val="CPE-Heading2"/>
    <w:link w:val="CPE-Heading1Char"/>
    <w:uiPriority w:val="99"/>
    <w:rsid w:val="00454680"/>
    <w:pPr>
      <w:spacing w:before="454"/>
    </w:pPr>
    <w:rPr>
      <w:sz w:val="32"/>
      <w:szCs w:val="32"/>
    </w:rPr>
  </w:style>
  <w:style w:type="paragraph" w:customStyle="1" w:styleId="CPEList-Bullets">
    <w:name w:val="CPE List - Bullets"/>
    <w:basedOn w:val="ListBullet"/>
    <w:autoRedefine/>
    <w:uiPriority w:val="99"/>
    <w:qFormat/>
    <w:rsid w:val="001F78CC"/>
    <w:pPr>
      <w:numPr>
        <w:numId w:val="3"/>
      </w:numPr>
      <w:spacing w:line="340" w:lineRule="exact"/>
    </w:pPr>
    <w:rPr>
      <w:color w:val="000000" w:themeColor="text2"/>
      <w:sz w:val="24"/>
    </w:rPr>
  </w:style>
  <w:style w:type="paragraph" w:customStyle="1" w:styleId="Connect-LIst-Numered">
    <w:name w:val="Connect - LIst - Numered"/>
    <w:basedOn w:val="ListNumber"/>
    <w:uiPriority w:val="99"/>
    <w:rsid w:val="00630E66"/>
  </w:style>
  <w:style w:type="character" w:customStyle="1" w:styleId="CPE-Link">
    <w:name w:val="CPE - Link"/>
    <w:uiPriority w:val="99"/>
    <w:qFormat/>
    <w:rsid w:val="00F91E96"/>
    <w:rPr>
      <w:b/>
      <w:color w:val="FF6D3A"/>
      <w:sz w:val="24"/>
      <w:u w:val="thick"/>
    </w:rPr>
  </w:style>
  <w:style w:type="character" w:customStyle="1" w:styleId="CPE-Bold">
    <w:name w:val="CPE - Bold"/>
    <w:uiPriority w:val="99"/>
    <w:rsid w:val="00F560D8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2446B6"/>
    <w:rPr>
      <w:rFonts w:ascii="Arial" w:eastAsiaTheme="majorEastAsia" w:hAnsi="Arial" w:cstheme="majorBidi"/>
      <w:b/>
      <w:color w:val="EA3C00" w:themeColor="accent1" w:themeShade="BF"/>
      <w:sz w:val="26"/>
      <w:szCs w:val="26"/>
    </w:rPr>
  </w:style>
  <w:style w:type="paragraph" w:styleId="ListBullet">
    <w:name w:val="List Bullet"/>
    <w:basedOn w:val="Normal"/>
    <w:uiPriority w:val="99"/>
    <w:semiHidden/>
    <w:unhideWhenUsed/>
    <w:rsid w:val="00454680"/>
    <w:pPr>
      <w:numPr>
        <w:numId w:val="1"/>
      </w:numPr>
      <w:contextualSpacing/>
    </w:pPr>
  </w:style>
  <w:style w:type="paragraph" w:styleId="ListNumber">
    <w:name w:val="List Number"/>
    <w:aliases w:val="CPE - List Number"/>
    <w:basedOn w:val="Normal"/>
    <w:uiPriority w:val="99"/>
    <w:unhideWhenUsed/>
    <w:rsid w:val="00737119"/>
    <w:pPr>
      <w:contextualSpacing/>
    </w:pPr>
  </w:style>
  <w:style w:type="paragraph" w:customStyle="1" w:styleId="CPE-SectionTitle">
    <w:name w:val="CPE - Section Title"/>
    <w:basedOn w:val="Normal"/>
    <w:qFormat/>
    <w:rsid w:val="00C87C4C"/>
    <w:pPr>
      <w:spacing w:before="800" w:after="800" w:line="264" w:lineRule="auto"/>
      <w:contextualSpacing/>
    </w:pPr>
    <w:rPr>
      <w:rFonts w:cs="Mokoko Medium"/>
      <w:b/>
      <w:sz w:val="72"/>
      <w:szCs w:val="72"/>
    </w:rPr>
  </w:style>
  <w:style w:type="paragraph" w:customStyle="1" w:styleId="CPE-SectionTitle-pagebreak">
    <w:name w:val="CPE - Section Title - page break"/>
    <w:basedOn w:val="CPE-SectionTitle"/>
    <w:qFormat/>
    <w:rsid w:val="007C15A6"/>
    <w:pPr>
      <w:pageBreakBefore/>
    </w:pPr>
  </w:style>
  <w:style w:type="paragraph" w:customStyle="1" w:styleId="CPE-SectionHeading">
    <w:name w:val="CPE - Section Heading"/>
    <w:basedOn w:val="CPE-SectionTitle"/>
    <w:qFormat/>
    <w:rsid w:val="00E338D7"/>
    <w:pPr>
      <w:spacing w:before="600" w:after="300"/>
    </w:pPr>
    <w:rPr>
      <w:sz w:val="44"/>
      <w:szCs w:val="44"/>
    </w:rPr>
  </w:style>
  <w:style w:type="numbering" w:customStyle="1" w:styleId="CurrentList1">
    <w:name w:val="Current List1"/>
    <w:uiPriority w:val="99"/>
    <w:rsid w:val="00737119"/>
    <w:pPr>
      <w:numPr>
        <w:numId w:val="4"/>
      </w:numPr>
    </w:pPr>
  </w:style>
  <w:style w:type="numbering" w:customStyle="1" w:styleId="CurrentList2">
    <w:name w:val="Current List2"/>
    <w:uiPriority w:val="99"/>
    <w:rsid w:val="00737119"/>
    <w:pPr>
      <w:numPr>
        <w:numId w:val="5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2446B6"/>
    <w:rPr>
      <w:rFonts w:ascii="Arial" w:eastAsiaTheme="majorEastAsia" w:hAnsi="Arial" w:cstheme="majorBidi"/>
      <w:b/>
      <w:color w:val="EA3C00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C87C4C"/>
    <w:pPr>
      <w:spacing w:line="259" w:lineRule="auto"/>
      <w:outlineLvl w:val="9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5D08E3"/>
    <w:rPr>
      <w:color w:val="FF6D3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08E3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qFormat/>
    <w:rsid w:val="00E054E8"/>
    <w:rPr>
      <w:rFonts w:ascii="Arial" w:hAnsi="Arial"/>
      <w:i/>
      <w:iCs/>
      <w:color w:val="1B99FF" w:themeColor="text1" w:themeTint="BF"/>
    </w:rPr>
  </w:style>
  <w:style w:type="character" w:styleId="Emphasis">
    <w:name w:val="Emphasis"/>
    <w:basedOn w:val="DefaultParagraphFont"/>
    <w:uiPriority w:val="20"/>
    <w:qFormat/>
    <w:rsid w:val="00E054E8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E054E8"/>
    <w:rPr>
      <w:rFonts w:ascii="Arial" w:hAnsi="Arial"/>
      <w:i/>
      <w:iCs/>
      <w:color w:val="FF6D3A" w:themeColor="accent1"/>
    </w:rPr>
  </w:style>
  <w:style w:type="character" w:styleId="Strong">
    <w:name w:val="Strong"/>
    <w:basedOn w:val="DefaultParagraphFont"/>
    <w:uiPriority w:val="22"/>
    <w:qFormat/>
    <w:rsid w:val="00E054E8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E054E8"/>
    <w:pPr>
      <w:spacing w:before="200"/>
      <w:ind w:left="864" w:right="864"/>
      <w:jc w:val="center"/>
    </w:pPr>
    <w:rPr>
      <w:i/>
      <w:iCs/>
      <w:color w:val="1B99F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54E8"/>
    <w:rPr>
      <w:rFonts w:ascii="Arial" w:eastAsia="Calibri" w:hAnsi="Arial" w:cs="Times New Roman"/>
      <w:i/>
      <w:iCs/>
      <w:color w:val="1B99FF" w:themeColor="text1" w:themeTint="BF"/>
      <w:sz w:val="22"/>
      <w:szCs w:val="22"/>
    </w:rPr>
  </w:style>
  <w:style w:type="character" w:styleId="SubtleReference">
    <w:name w:val="Subtle Reference"/>
    <w:basedOn w:val="DefaultParagraphFont"/>
    <w:uiPriority w:val="31"/>
    <w:qFormat/>
    <w:rsid w:val="00E054E8"/>
    <w:rPr>
      <w:rFonts w:ascii="Arial" w:hAnsi="Arial"/>
      <w:smallCaps/>
      <w:color w:val="3AA6FF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E054E8"/>
    <w:rPr>
      <w:rFonts w:ascii="Arial" w:hAnsi="Arial"/>
      <w:b/>
      <w:bCs/>
      <w:smallCaps/>
      <w:color w:val="FF6D3A"/>
      <w:spacing w:val="5"/>
    </w:rPr>
  </w:style>
  <w:style w:type="paragraph" w:customStyle="1" w:styleId="Subheading">
    <w:name w:val="Subheading"/>
    <w:basedOn w:val="CPE-Heading1"/>
    <w:link w:val="SubheadingChar"/>
    <w:rsid w:val="00CF2ABD"/>
  </w:style>
  <w:style w:type="character" w:customStyle="1" w:styleId="CPE-Heading2Char">
    <w:name w:val="CPE - Heading 2 Char"/>
    <w:basedOn w:val="BodyTextChar"/>
    <w:link w:val="CPE-Heading2"/>
    <w:uiPriority w:val="99"/>
    <w:rsid w:val="00CF2ABD"/>
    <w:rPr>
      <w:rFonts w:ascii="Arial" w:hAnsi="Arial" w:cs="Azo Sans"/>
      <w:b/>
      <w:bCs/>
      <w:color w:val="0072CE"/>
      <w:sz w:val="26"/>
      <w:szCs w:val="26"/>
    </w:rPr>
  </w:style>
  <w:style w:type="character" w:customStyle="1" w:styleId="CPE-Heading1Char">
    <w:name w:val="CPE - Heading 1 Char"/>
    <w:basedOn w:val="CPE-Heading2Char"/>
    <w:link w:val="CPE-Heading1"/>
    <w:uiPriority w:val="99"/>
    <w:rsid w:val="00CF2ABD"/>
    <w:rPr>
      <w:rFonts w:ascii="Arial" w:hAnsi="Arial" w:cs="Azo Sans"/>
      <w:b/>
      <w:bCs/>
      <w:color w:val="0072CE"/>
      <w:sz w:val="32"/>
      <w:szCs w:val="32"/>
    </w:rPr>
  </w:style>
  <w:style w:type="character" w:customStyle="1" w:styleId="SubheadingChar">
    <w:name w:val="Subheading Char"/>
    <w:basedOn w:val="CPE-Heading1Char"/>
    <w:link w:val="Subheading"/>
    <w:rsid w:val="00CF2ABD"/>
    <w:rPr>
      <w:rFonts w:ascii="Arial" w:hAnsi="Arial" w:cs="Azo Sans"/>
      <w:b/>
      <w:bCs/>
      <w:color w:val="0072CE"/>
      <w:sz w:val="32"/>
      <w:szCs w:val="32"/>
    </w:rPr>
  </w:style>
  <w:style w:type="paragraph" w:customStyle="1" w:styleId="Textboxes">
    <w:name w:val="Text boxes"/>
    <w:basedOn w:val="Normal"/>
    <w:qFormat/>
    <w:rsid w:val="009565D2"/>
    <w:pPr>
      <w:spacing w:before="0" w:after="240" w:line="308" w:lineRule="exact"/>
    </w:pPr>
    <w:rPr>
      <w:rFonts w:eastAsia="Arial"/>
      <w:color w:val="FFFFFF"/>
      <w:kern w:val="2"/>
      <w14:ligatures w14:val="standardContextual"/>
    </w:rPr>
  </w:style>
  <w:style w:type="paragraph" w:customStyle="1" w:styleId="Textboxheader">
    <w:name w:val="Text box header"/>
    <w:basedOn w:val="Heading2"/>
    <w:qFormat/>
    <w:rsid w:val="009565D2"/>
    <w:pPr>
      <w:spacing w:before="0" w:after="200" w:line="308" w:lineRule="exact"/>
    </w:pPr>
    <w:rPr>
      <w:rFonts w:eastAsia="Times New Roman" w:cs="Times New Roman"/>
      <w:color w:val="FFFFFF"/>
      <w:kern w:val="2"/>
      <w:sz w:val="22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2B62AF"/>
    <w:rPr>
      <w:color w:val="CB00BA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175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75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7515"/>
    <w:rPr>
      <w:rFonts w:ascii="Arial" w:eastAsia="Calibri" w:hAnsi="Arial" w:cs="Times New Roman"/>
      <w:color w:val="0072C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75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7515"/>
    <w:rPr>
      <w:rFonts w:ascii="Arial" w:eastAsia="Calibri" w:hAnsi="Arial" w:cs="Times New Roman"/>
      <w:b/>
      <w:bCs/>
      <w:color w:val="0072CE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805C94"/>
    <w:rPr>
      <w:rFonts w:eastAsiaTheme="majorEastAsia" w:cstheme="majorBidi"/>
      <w:color w:val="EA3C00" w:themeColor="accent1" w:themeShade="BF"/>
      <w:kern w:val="2"/>
      <w:sz w:val="28"/>
      <w:szCs w:val="28"/>
      <w14:ligatures w14:val="standardContextual"/>
    </w:rPr>
  </w:style>
  <w:style w:type="paragraph" w:styleId="ListParagraph">
    <w:name w:val="List Paragraph"/>
    <w:basedOn w:val="Normal"/>
    <w:uiPriority w:val="34"/>
    <w:qFormat/>
    <w:rsid w:val="00805C94"/>
    <w:pPr>
      <w:spacing w:before="0" w:after="0" w:line="240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14:ligatures w14:val="standardContextual"/>
    </w:rPr>
  </w:style>
  <w:style w:type="character" w:customStyle="1" w:styleId="apple-converted-space">
    <w:name w:val="apple-converted-space"/>
    <w:basedOn w:val="DefaultParagraphFont"/>
    <w:rsid w:val="00805C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harmacyregulation.org/patients-and-public/reporting-concerns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nhsgm.patientservices@nhs.ne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ain\Documents\GMLPC\templates\CPGM%20one%20pager%20template.dotx" TargetMode="External"/></Relationships>
</file>

<file path=word/theme/theme1.xml><?xml version="1.0" encoding="utf-8"?>
<a:theme xmlns:a="http://schemas.openxmlformats.org/drawingml/2006/main" name="Office Theme">
  <a:themeElements>
    <a:clrScheme name="LPC Brand Colours">
      <a:dk1>
        <a:srgbClr val="0072CE"/>
      </a:dk1>
      <a:lt1>
        <a:srgbClr val="48D1BA"/>
      </a:lt1>
      <a:dk2>
        <a:srgbClr val="000000"/>
      </a:dk2>
      <a:lt2>
        <a:srgbClr val="FFFFFF"/>
      </a:lt2>
      <a:accent1>
        <a:srgbClr val="FF6D3A"/>
      </a:accent1>
      <a:accent2>
        <a:srgbClr val="CB00BA"/>
      </a:accent2>
      <a:accent3>
        <a:srgbClr val="CB95FF"/>
      </a:accent3>
      <a:accent4>
        <a:srgbClr val="0072CE"/>
      </a:accent4>
      <a:accent5>
        <a:srgbClr val="FFFFFF"/>
      </a:accent5>
      <a:accent6>
        <a:srgbClr val="000000"/>
      </a:accent6>
      <a:hlink>
        <a:srgbClr val="FF6D3A"/>
      </a:hlink>
      <a:folHlink>
        <a:srgbClr val="CB00B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888062D4941D489E350C8C611B0593" ma:contentTypeVersion="17" ma:contentTypeDescription="Create a new document." ma:contentTypeScope="" ma:versionID="e2c3a3502749f5e05982129b246fadf8">
  <xsd:schema xmlns:xsd="http://www.w3.org/2001/XMLSchema" xmlns:xs="http://www.w3.org/2001/XMLSchema" xmlns:p="http://schemas.microsoft.com/office/2006/metadata/properties" xmlns:ns2="e9bbddcc-be39-4214-a2f8-e8fb5fe88d0c" xmlns:ns3="c64df5f5-2f62-45a6-a223-7a2fbbd3cba1" targetNamespace="http://schemas.microsoft.com/office/2006/metadata/properties" ma:root="true" ma:fieldsID="7bad1ae9d52c8cedc06b0ce38274c7a9" ns2:_="" ns3:_="">
    <xsd:import namespace="e9bbddcc-be39-4214-a2f8-e8fb5fe88d0c"/>
    <xsd:import namespace="c64df5f5-2f62-45a6-a223-7a2fbbd3cb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bddcc-be39-4214-a2f8-e8fb5fe88d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5e10a57-7b26-4a27-8797-ba3bd5ef35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df5f5-2f62-45a6-a223-7a2fbbd3cba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ea6ffbf-1376-4059-8bd1-d0ab1ffa2757}" ma:internalName="TaxCatchAll" ma:showField="CatchAllData" ma:web="c64df5f5-2f62-45a6-a223-7a2fbbd3cb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C24024-02CA-5B48-94BD-C5B653728B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19CEBF-491F-4CD9-A8E9-25E34BC124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bbddcc-be39-4214-a2f8-e8fb5fe88d0c"/>
    <ds:schemaRef ds:uri="c64df5f5-2f62-45a6-a223-7a2fbbd3cb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1561D4-4C37-424B-8898-B403085E9F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C:\Users\elain\Documents\GMLPC\templates\CPGM one pager template.dotx</Template>
  <TotalTime>34</TotalTime>
  <Pages>2</Pages>
  <Words>465</Words>
  <Characters>2367</Characters>
  <Application>Microsoft Office Word</Application>
  <DocSecurity>0</DocSecurity>
  <Lines>65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We’re all community pharmacy</vt:lpstr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We’re all community pharmacy</dc:title>
  <dc:subject>1st June 2022</dc:subject>
  <dc:creator>Karishma Visram</dc:creator>
  <cp:keywords/>
  <dc:description/>
  <cp:lastModifiedBy>Louise Gatley</cp:lastModifiedBy>
  <cp:revision>39</cp:revision>
  <cp:lastPrinted>2026-03-24T09:02:00Z</cp:lastPrinted>
  <dcterms:created xsi:type="dcterms:W3CDTF">2025-10-09T07:20:00Z</dcterms:created>
  <dcterms:modified xsi:type="dcterms:W3CDTF">2026-03-24T09:02:00Z</dcterms:modified>
</cp:coreProperties>
</file>