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BC47" w14:textId="192072E4" w:rsidR="009C7D60" w:rsidRPr="00087B36" w:rsidRDefault="00481452" w:rsidP="009C7D60">
      <w:pPr>
        <w:ind w:left="142"/>
        <w:rPr>
          <w:rFonts w:ascii="Mokoko Medium" w:hAnsi="Mokoko Medium" w:cs="Mokoko Medium"/>
          <w:sz w:val="72"/>
          <w:szCs w:val="72"/>
        </w:rPr>
      </w:pPr>
      <w:bookmarkStart w:id="0" w:name="_Hlk172637052"/>
      <w:bookmarkStart w:id="1" w:name="_Hlk174023084"/>
      <w:r>
        <w:rPr>
          <w:noProof/>
        </w:rPr>
        <mc:AlternateContent>
          <mc:Choice Requires="wps">
            <w:drawing>
              <wp:anchor distT="45720" distB="45720" distL="114300" distR="114300" simplePos="0" relativeHeight="251658241" behindDoc="0" locked="0" layoutInCell="1" allowOverlap="1" wp14:anchorId="458AD4DF" wp14:editId="510ECFF3">
                <wp:simplePos x="0" y="0"/>
                <wp:positionH relativeFrom="margin">
                  <wp:align>center</wp:align>
                </wp:positionH>
                <wp:positionV relativeFrom="paragraph">
                  <wp:posOffset>196850</wp:posOffset>
                </wp:positionV>
                <wp:extent cx="6875780" cy="800100"/>
                <wp:effectExtent l="0" t="0" r="0" b="0"/>
                <wp:wrapNone/>
                <wp:docPr id="155311838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800100"/>
                        </a:xfrm>
                        <a:prstGeom prst="rect">
                          <a:avLst/>
                        </a:prstGeom>
                        <a:noFill/>
                        <a:ln w="9525">
                          <a:noFill/>
                          <a:miter lim="800000"/>
                          <a:headEnd/>
                          <a:tailEnd/>
                        </a:ln>
                      </wps:spPr>
                      <wps:txbx>
                        <w:txbxContent>
                          <w:p w14:paraId="624C467A" w14:textId="66B81758"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F01387">
                              <w:rPr>
                                <w:rFonts w:ascii="Mokoko Medium" w:hAnsi="Mokoko Medium" w:cs="Mokoko Medium"/>
                                <w:b/>
                                <w:bCs/>
                                <w:sz w:val="52"/>
                                <w:szCs w:val="52"/>
                              </w:rPr>
                              <w:t>May</w:t>
                            </w:r>
                            <w:r>
                              <w:rPr>
                                <w:rFonts w:ascii="Mokoko Medium" w:hAnsi="Mokoko Medium" w:cs="Mokoko Medium"/>
                                <w:b/>
                                <w:bCs/>
                                <w:sz w:val="52"/>
                                <w:szCs w:val="52"/>
                              </w:rPr>
                              <w:t xml:space="preserve"> 202</w:t>
                            </w:r>
                            <w:r w:rsidR="00912074">
                              <w:rPr>
                                <w:rFonts w:ascii="Mokoko Medium" w:hAnsi="Mokoko Medium" w:cs="Mokoko Medium"/>
                                <w:b/>
                                <w:bCs/>
                                <w:sz w:val="52"/>
                                <w:szCs w:val="52"/>
                              </w:rPr>
                              <w:t>6</w:t>
                            </w:r>
                            <w:r>
                              <w:rPr>
                                <w:rFonts w:ascii="Mokoko Medium" w:hAnsi="Mokoko Medium" w:cs="Mokoko Medium"/>
                                <w:b/>
                                <w:bCs/>
                                <w:sz w:val="52"/>
                                <w:szCs w:val="52"/>
                              </w:rPr>
                              <w:t xml:space="preserve">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49C1968C" w14:textId="77777777" w:rsidR="0014533D" w:rsidRPr="00815A2A" w:rsidRDefault="0014533D" w:rsidP="00815A2A">
                            <w:pPr>
                              <w:spacing w:after="0" w:line="240" w:lineRule="auto"/>
                              <w:ind w:left="-142"/>
                              <w:rPr>
                                <w:rFonts w:ascii="DM Sans" w:hAnsi="DM Sans"/>
                                <w:b/>
                                <w:bCs/>
                              </w:rPr>
                            </w:pPr>
                          </w:p>
                          <w:p w14:paraId="367F0C7F" w14:textId="77777777" w:rsidR="009C7D60" w:rsidRDefault="009C7D60" w:rsidP="009C7D60">
                            <w:pPr>
                              <w:pStyle w:val="FirstParagraph-Style1"/>
                              <w:rPr>
                                <w:rFonts w:ascii="DM Sans" w:hAnsi="DM Sans"/>
                                <w:sz w:val="32"/>
                                <w:szCs w:val="32"/>
                              </w:rPr>
                            </w:pPr>
                          </w:p>
                          <w:p w14:paraId="430F28B2" w14:textId="77777777" w:rsidR="009C7D60" w:rsidRDefault="009C7D60" w:rsidP="009C7D60">
                            <w:pPr>
                              <w:pStyle w:val="FirstParagraph-Style1"/>
                              <w:rPr>
                                <w:rFonts w:ascii="DM Sans" w:hAnsi="DM Sans"/>
                                <w:sz w:val="32"/>
                                <w:szCs w:val="32"/>
                              </w:rPr>
                            </w:pPr>
                          </w:p>
                          <w:p w14:paraId="37991639" w14:textId="77777777" w:rsidR="009C7D60" w:rsidRDefault="009C7D60" w:rsidP="009C7D60">
                            <w:pPr>
                              <w:pStyle w:val="FirstParagraph-Style1"/>
                              <w:rPr>
                                <w:rFonts w:ascii="DM Sans" w:hAnsi="DM Sans"/>
                                <w:sz w:val="32"/>
                                <w:szCs w:val="32"/>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AD4DF" id="_x0000_t202" coordsize="21600,21600" o:spt="202" path="m,l,21600r21600,l21600,xe">
                <v:stroke joinstyle="miter"/>
                <v:path gradientshapeok="t" o:connecttype="rect"/>
              </v:shapetype>
              <v:shape id="Text Box 56" o:spid="_x0000_s1026" type="#_x0000_t202" style="position:absolute;left:0;text-align:left;margin-left:0;margin-top:15.5pt;width:541.4pt;height:63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" filled="f" stroked="f">
                <v:textbox>
                  <w:txbxContent>
                    <w:p w14:paraId="624C467A" w14:textId="66B81758"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F01387">
                        <w:rPr>
                          <w:rFonts w:ascii="Mokoko Medium" w:hAnsi="Mokoko Medium" w:cs="Mokoko Medium"/>
                          <w:b/>
                          <w:bCs/>
                          <w:sz w:val="52"/>
                          <w:szCs w:val="52"/>
                        </w:rPr>
                        <w:t>May</w:t>
                      </w:r>
                      <w:r>
                        <w:rPr>
                          <w:rFonts w:ascii="Mokoko Medium" w:hAnsi="Mokoko Medium" w:cs="Mokoko Medium"/>
                          <w:b/>
                          <w:bCs/>
                          <w:sz w:val="52"/>
                          <w:szCs w:val="52"/>
                        </w:rPr>
                        <w:t xml:space="preserve"> 202</w:t>
                      </w:r>
                      <w:r w:rsidR="00912074">
                        <w:rPr>
                          <w:rFonts w:ascii="Mokoko Medium" w:hAnsi="Mokoko Medium" w:cs="Mokoko Medium"/>
                          <w:b/>
                          <w:bCs/>
                          <w:sz w:val="52"/>
                          <w:szCs w:val="52"/>
                        </w:rPr>
                        <w:t>6</w:t>
                      </w:r>
                      <w:r>
                        <w:rPr>
                          <w:rFonts w:ascii="Mokoko Medium" w:hAnsi="Mokoko Medium" w:cs="Mokoko Medium"/>
                          <w:b/>
                          <w:bCs/>
                          <w:sz w:val="52"/>
                          <w:szCs w:val="52"/>
                        </w:rPr>
                        <w:t xml:space="preserve">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49C1968C" w14:textId="77777777" w:rsidR="0014533D" w:rsidRPr="00815A2A" w:rsidRDefault="0014533D" w:rsidP="00815A2A">
                      <w:pPr>
                        <w:spacing w:after="0" w:line="240" w:lineRule="auto"/>
                        <w:ind w:left="-142"/>
                        <w:rPr>
                          <w:rFonts w:ascii="DM Sans" w:hAnsi="DM Sans"/>
                          <w:b/>
                          <w:bCs/>
                        </w:rPr>
                      </w:pPr>
                    </w:p>
                    <w:p w14:paraId="367F0C7F" w14:textId="77777777" w:rsidR="009C7D60" w:rsidRDefault="009C7D60" w:rsidP="009C7D60">
                      <w:pPr>
                        <w:pStyle w:val="FirstParagraph-Style1"/>
                        <w:rPr>
                          <w:rFonts w:ascii="DM Sans" w:hAnsi="DM Sans"/>
                          <w:sz w:val="32"/>
                          <w:szCs w:val="32"/>
                        </w:rPr>
                      </w:pPr>
                    </w:p>
                    <w:p w14:paraId="430F28B2" w14:textId="77777777" w:rsidR="009C7D60" w:rsidRDefault="009C7D60" w:rsidP="009C7D60">
                      <w:pPr>
                        <w:pStyle w:val="FirstParagraph-Style1"/>
                        <w:rPr>
                          <w:rFonts w:ascii="DM Sans" w:hAnsi="DM Sans"/>
                          <w:sz w:val="32"/>
                          <w:szCs w:val="32"/>
                        </w:rPr>
                      </w:pPr>
                    </w:p>
                    <w:p w14:paraId="37991639" w14:textId="77777777" w:rsidR="009C7D60" w:rsidRDefault="009C7D60" w:rsidP="009C7D60">
                      <w:pPr>
                        <w:pStyle w:val="FirstParagraph-Style1"/>
                        <w:rPr>
                          <w:rFonts w:ascii="DM Sans" w:hAnsi="DM Sans"/>
                          <w:sz w:val="32"/>
                          <w:szCs w:val="32"/>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v:textbox>
                <w10:wrap anchorx="margin"/>
              </v:shape>
            </w:pict>
          </mc:Fallback>
        </mc:AlternateContent>
      </w:r>
      <w:r w:rsidR="00630930" w:rsidRPr="00087B36">
        <w:rPr>
          <w:noProof/>
        </w:rPr>
        <w:drawing>
          <wp:anchor distT="0" distB="0" distL="114300" distR="114300" simplePos="0" relativeHeight="251658240" behindDoc="0" locked="0" layoutInCell="1" allowOverlap="1" wp14:anchorId="1DCC628B" wp14:editId="58A830C5">
            <wp:simplePos x="0" y="0"/>
            <wp:positionH relativeFrom="column">
              <wp:posOffset>-295836</wp:posOffset>
            </wp:positionH>
            <wp:positionV relativeFrom="paragraph">
              <wp:posOffset>-379139</wp:posOffset>
            </wp:positionV>
            <wp:extent cx="2147777" cy="679171"/>
            <wp:effectExtent l="0" t="0" r="0" b="0"/>
            <wp:wrapNone/>
            <wp:docPr id="1504179689" name="Picture 18"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81196" name="Picture 18" descr="A blue and orange text on a black backgroun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412"/>
                    <a:stretch/>
                  </pic:blipFill>
                  <pic:spPr bwMode="auto">
                    <a:xfrm>
                      <a:off x="0" y="0"/>
                      <a:ext cx="2158848" cy="6826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0DCC7C" w14:textId="11A8F089" w:rsidR="00A65DC0" w:rsidRPr="00087B36" w:rsidRDefault="009C7D60" w:rsidP="009C7D60">
      <w:pPr>
        <w:rPr>
          <w:rFonts w:ascii="Mokoko Medium" w:hAnsi="Mokoko Medium" w:cs="Mokoko Medium"/>
          <w:sz w:val="72"/>
          <w:szCs w:val="72"/>
        </w:rPr>
      </w:pPr>
      <w:r w:rsidRPr="00854862">
        <w:rPr>
          <w:rFonts w:ascii="Mokoko Medium" w:hAnsi="Mokoko Medium" w:cs="Mokoko Medium"/>
          <w:noProof/>
          <w:sz w:val="72"/>
          <w:szCs w:val="72"/>
        </w:rPr>
        <w:drawing>
          <wp:inline distT="0" distB="0" distL="0" distR="0" wp14:anchorId="24309AC3" wp14:editId="2B70B37D">
            <wp:extent cx="774259" cy="963251"/>
            <wp:effectExtent l="0" t="0" r="0" b="0"/>
            <wp:docPr id="29" name="Picture 28" descr="A black x on a white background&#10;&#10;AI-generated content may be incorrect.">
              <a:extLst xmlns:a="http://schemas.openxmlformats.org/drawingml/2006/main">
                <a:ext uri="{FF2B5EF4-FFF2-40B4-BE49-F238E27FC236}">
                  <a16:creationId xmlns:a16="http://schemas.microsoft.com/office/drawing/2014/main" id="{8DA277AD-238D-B571-960D-27BAE486E6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black x on a white background&#10;&#10;AI-generated content may be incorrect.">
                      <a:extLst>
                        <a:ext uri="{FF2B5EF4-FFF2-40B4-BE49-F238E27FC236}">
                          <a16:creationId xmlns:a16="http://schemas.microsoft.com/office/drawing/2014/main" id="{8DA277AD-238D-B571-960D-27BAE486E6A7}"/>
                        </a:ext>
                      </a:extLst>
                    </pic:cNvPr>
                    <pic:cNvPicPr>
                      <a:picLocks noChangeAspect="1"/>
                    </pic:cNvPicPr>
                  </pic:nvPicPr>
                  <pic:blipFill>
                    <a:blip r:embed="rId12"/>
                    <a:stretch>
                      <a:fillRect/>
                    </a:stretch>
                  </pic:blipFill>
                  <pic:spPr>
                    <a:xfrm>
                      <a:off x="0" y="0"/>
                      <a:ext cx="774259" cy="963251"/>
                    </a:xfrm>
                    <a:prstGeom prst="rect">
                      <a:avLst/>
                    </a:prstGeom>
                  </pic:spPr>
                </pic:pic>
              </a:graphicData>
            </a:graphic>
          </wp:inline>
        </w:drawing>
      </w:r>
    </w:p>
    <w:p w14:paraId="2E6DF85D" w14:textId="3ED39D7D" w:rsidR="0014533D" w:rsidRDefault="0014533D" w:rsidP="0014533D">
      <w:pPr>
        <w:ind w:left="-426"/>
        <w:rPr>
          <w:rFonts w:ascii="Mokoko Medium" w:hAnsi="Mokoko Medium" w:cs="Mokoko Medium"/>
          <w:b/>
          <w:bCs/>
          <w:color w:val="FF662B" w:themeColor="accent5"/>
          <w:sz w:val="28"/>
          <w:szCs w:val="28"/>
        </w:rPr>
      </w:pPr>
      <w:bookmarkStart w:id="2" w:name="_Hlk193103890"/>
      <w:bookmarkStart w:id="3" w:name="_Hlk193103862"/>
      <w:bookmarkStart w:id="4" w:name="_Hlk174094523"/>
    </w:p>
    <w:p w14:paraId="761E6B0A" w14:textId="390893EA" w:rsidR="00BF1E46" w:rsidRPr="0014533D" w:rsidRDefault="00624D3F" w:rsidP="0014533D">
      <w:pPr>
        <w:ind w:left="-426"/>
        <w:rPr>
          <w:rFonts w:ascii="Mokoko Medium" w:hAnsi="Mokoko Medium" w:cs="Mokoko Medium"/>
          <w:b/>
          <w:bCs/>
          <w:color w:val="FF662B" w:themeColor="accent5"/>
          <w:sz w:val="28"/>
          <w:szCs w:val="28"/>
        </w:rPr>
      </w:pPr>
      <w:r>
        <w:rPr>
          <w:noProof/>
        </w:rPr>
        <w:drawing>
          <wp:anchor distT="0" distB="0" distL="114300" distR="114300" simplePos="0" relativeHeight="251658251" behindDoc="0" locked="0" layoutInCell="1" allowOverlap="1" wp14:anchorId="7B12AA4A" wp14:editId="1F32B4DB">
            <wp:simplePos x="0" y="0"/>
            <wp:positionH relativeFrom="column">
              <wp:posOffset>-254264</wp:posOffset>
            </wp:positionH>
            <wp:positionV relativeFrom="paragraph">
              <wp:posOffset>271145</wp:posOffset>
            </wp:positionV>
            <wp:extent cx="383540" cy="383540"/>
            <wp:effectExtent l="0" t="0" r="0" b="0"/>
            <wp:wrapNone/>
            <wp:docPr id="264372655" name="Graphic 10"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72655" name="Graphic 10" descr="Alarm clock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83540" cy="383540"/>
                    </a:xfrm>
                    <a:prstGeom prst="rect">
                      <a:avLst/>
                    </a:prstGeom>
                  </pic:spPr>
                </pic:pic>
              </a:graphicData>
            </a:graphic>
          </wp:anchor>
        </w:drawing>
      </w:r>
      <w:r w:rsidR="000D3AE4">
        <w:rPr>
          <w:noProof/>
        </w:rPr>
        <mc:AlternateContent>
          <mc:Choice Requires="wps">
            <w:drawing>
              <wp:anchor distT="0" distB="0" distL="114300" distR="114300" simplePos="0" relativeHeight="251658250" behindDoc="0" locked="0" layoutInCell="1" allowOverlap="1" wp14:anchorId="3E4B4457" wp14:editId="184753DA">
                <wp:simplePos x="0" y="0"/>
                <wp:positionH relativeFrom="column">
                  <wp:posOffset>-301924</wp:posOffset>
                </wp:positionH>
                <wp:positionV relativeFrom="paragraph">
                  <wp:posOffset>240904</wp:posOffset>
                </wp:positionV>
                <wp:extent cx="463550" cy="420370"/>
                <wp:effectExtent l="0" t="0" r="0" b="0"/>
                <wp:wrapNone/>
                <wp:docPr id="1571505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chemeClr val="accent2"/>
                        </a:solidFill>
                        <a:ln w="9525">
                          <a:solidFill>
                            <a:schemeClr val="bg1"/>
                          </a:solidFill>
                          <a:miter lim="800000"/>
                          <a:headEnd/>
                          <a:tailEnd/>
                        </a:ln>
                      </wps:spPr>
                      <wps:txbx>
                        <w:txbxContent>
                          <w:p w14:paraId="4362B59F" w14:textId="469095AA" w:rsidR="000D3AE4" w:rsidRPr="003821B9" w:rsidRDefault="000D3AE4" w:rsidP="000D3AE4">
                            <w:pPr>
                              <w:rPr>
                                <w:sz w:val="10"/>
                                <w:szCs w:val="10"/>
                                <w:lang w:val="en-US"/>
                              </w:rPr>
                            </w:pPr>
                          </w:p>
                        </w:txbxContent>
                      </wps:txbx>
                      <wps:bodyPr rot="0" vert="horz" wrap="square" lIns="91440" tIns="45720" rIns="91440" bIns="45720" anchor="t" anchorCtr="0" upright="1">
                        <a:noAutofit/>
                      </wps:bodyPr>
                    </wps:wsp>
                  </a:graphicData>
                </a:graphic>
              </wp:anchor>
            </w:drawing>
          </mc:Choice>
          <mc:Fallback>
            <w:pict>
              <v:shape w14:anchorId="3E4B4457" id="Text Box 54" o:spid="_x0000_s1027" type="#_x0000_t202" style="position:absolute;left:0;text-align:left;margin-left:-23.75pt;margin-top:18.95pt;width:36.5pt;height:33.1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" fillcolor="#f26e3e [3205]" strokecolor="white [3212]">
                <v:textbox>
                  <w:txbxContent>
                    <w:p w14:paraId="4362B59F" w14:textId="469095AA" w:rsidR="000D3AE4" w:rsidRPr="003821B9" w:rsidRDefault="000D3AE4" w:rsidP="000D3AE4">
                      <w:pPr>
                        <w:rPr>
                          <w:sz w:val="10"/>
                          <w:szCs w:val="10"/>
                          <w:lang w:val="en-US"/>
                        </w:rPr>
                      </w:pPr>
                    </w:p>
                  </w:txbxContent>
                </v:textbox>
              </v:shape>
            </w:pict>
          </mc:Fallback>
        </mc:AlternateContent>
      </w:r>
      <w:r w:rsidR="009C7D60" w:rsidRPr="00AD7D0E">
        <w:rPr>
          <w:rFonts w:ascii="Mokoko Medium" w:hAnsi="Mokoko Medium" w:cs="Mokoko Medium"/>
          <w:b/>
          <w:bCs/>
          <w:color w:val="FF662B" w:themeColor="accent5"/>
          <w:sz w:val="28"/>
          <w:szCs w:val="28"/>
        </w:rPr>
        <w:t>Do Now</w:t>
      </w:r>
      <w:r w:rsidR="000D3AE4">
        <w:rPr>
          <w:rFonts w:ascii="Mokoko Medium" w:hAnsi="Mokoko Medium" w:cs="Mokoko Medium"/>
          <w:b/>
          <w:bCs/>
          <w:color w:val="FF662B" w:themeColor="accent5"/>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383E43" w:rsidRPr="00B86EAB" w14:paraId="5B3B6846" w14:textId="77777777" w:rsidTr="00040B1A">
        <w:trPr>
          <w:trHeight w:val="284"/>
        </w:trPr>
        <w:tc>
          <w:tcPr>
            <w:tcW w:w="2127" w:type="dxa"/>
            <w:tcBorders>
              <w:bottom w:val="single" w:sz="4" w:space="0" w:color="auto"/>
            </w:tcBorders>
            <w:shd w:val="clear" w:color="auto" w:fill="F26E3E" w:themeFill="accent2"/>
          </w:tcPr>
          <w:p w14:paraId="1DA66059" w14:textId="758F059B" w:rsidR="009C7D60" w:rsidRPr="00B86EAB" w:rsidRDefault="009C7D60" w:rsidP="00C3301D">
            <w:pPr>
              <w:pStyle w:val="TableParagraph"/>
              <w:spacing w:line="292" w:lineRule="exact"/>
              <w:ind w:left="93"/>
              <w:rPr>
                <w:rFonts w:ascii="DM Sans" w:hAnsi="DM Sans" w:cs="Arial"/>
                <w:b/>
                <w:bCs/>
                <w:color w:val="FFFFFF" w:themeColor="background1"/>
                <w:sz w:val="20"/>
                <w:szCs w:val="20"/>
              </w:rPr>
            </w:pPr>
            <w:bookmarkStart w:id="5" w:name="_Hlk193103909"/>
          </w:p>
        </w:tc>
        <w:tc>
          <w:tcPr>
            <w:tcW w:w="1134" w:type="dxa"/>
            <w:tcBorders>
              <w:bottom w:val="single" w:sz="4" w:space="0" w:color="auto"/>
            </w:tcBorders>
            <w:shd w:val="clear" w:color="auto" w:fill="F26E3E" w:themeFill="accent2"/>
          </w:tcPr>
          <w:p w14:paraId="12CAE53D" w14:textId="3DDC3EEA"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F26E3E" w:themeFill="accent2"/>
          </w:tcPr>
          <w:p w14:paraId="0CC923C3" w14:textId="40398983"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F26E3E" w:themeFill="accent2"/>
          </w:tcPr>
          <w:p w14:paraId="1B6DB813" w14:textId="77777777" w:rsidR="009C7D60" w:rsidRPr="00B86EAB" w:rsidRDefault="009C7D6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28465C" w:rsidRPr="00B86EAB" w14:paraId="425651FA" w14:textId="77777777" w:rsidTr="00040B1A">
        <w:trPr>
          <w:trHeight w:val="735"/>
        </w:trPr>
        <w:tc>
          <w:tcPr>
            <w:tcW w:w="2127" w:type="dxa"/>
            <w:tcBorders>
              <w:top w:val="single" w:sz="4" w:space="0" w:color="auto"/>
              <w:left w:val="single" w:sz="4" w:space="0" w:color="auto"/>
              <w:bottom w:val="single" w:sz="4" w:space="0" w:color="auto"/>
              <w:right w:val="single" w:sz="4" w:space="0" w:color="auto"/>
            </w:tcBorders>
          </w:tcPr>
          <w:p w14:paraId="5C9834DD" w14:textId="79EC5BCF" w:rsidR="0028465C" w:rsidRDefault="00F01387" w:rsidP="007E66D2">
            <w:pPr>
              <w:rPr>
                <w:rFonts w:ascii="DM Sans" w:hAnsi="DM Sans" w:cs="Arial"/>
                <w:b/>
                <w:bCs/>
                <w:color w:val="0076BD" w:themeColor="text1"/>
                <w:sz w:val="20"/>
                <w:szCs w:val="20"/>
              </w:rPr>
            </w:pPr>
            <w:r>
              <w:rPr>
                <w:rFonts w:ascii="DM Sans" w:hAnsi="DM Sans" w:cs="Arial"/>
                <w:b/>
                <w:bCs/>
                <w:color w:val="0076BD" w:themeColor="text1"/>
                <w:sz w:val="20"/>
                <w:szCs w:val="20"/>
              </w:rPr>
              <w:t>May</w:t>
            </w:r>
            <w:r w:rsidR="0028465C">
              <w:rPr>
                <w:rFonts w:ascii="DM Sans" w:hAnsi="DM Sans" w:cs="Arial"/>
                <w:b/>
                <w:bCs/>
                <w:color w:val="0076BD" w:themeColor="text1"/>
                <w:sz w:val="20"/>
                <w:szCs w:val="20"/>
              </w:rPr>
              <w:t xml:space="preserve"> Bank Holiday Rota</w:t>
            </w:r>
          </w:p>
        </w:tc>
        <w:tc>
          <w:tcPr>
            <w:tcW w:w="1134" w:type="dxa"/>
            <w:tcBorders>
              <w:top w:val="single" w:sz="4" w:space="0" w:color="auto"/>
              <w:left w:val="single" w:sz="4" w:space="0" w:color="auto"/>
              <w:bottom w:val="single" w:sz="4" w:space="0" w:color="auto"/>
              <w:right w:val="single" w:sz="4" w:space="0" w:color="auto"/>
            </w:tcBorders>
          </w:tcPr>
          <w:p w14:paraId="5630E5A4" w14:textId="41BBDBDA" w:rsidR="0028465C" w:rsidRDefault="0028465C" w:rsidP="007E66D2">
            <w:pPr>
              <w:spacing w:after="0" w:line="240" w:lineRule="auto"/>
              <w:rPr>
                <w:rFonts w:ascii="DM Sans" w:hAnsi="DM Sans" w:cs="Arial"/>
                <w:b/>
                <w:bCs/>
                <w:color w:val="0073CF"/>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E7D3872" w14:textId="5E1DCCC2" w:rsidR="008E610C" w:rsidRDefault="008668F5" w:rsidP="007E66D2">
            <w:pPr>
              <w:pStyle w:val="NormalWeb"/>
              <w:shd w:val="clear" w:color="auto" w:fill="FFFFFF"/>
              <w:spacing w:before="0" w:beforeAutospacing="0" w:after="0" w:afterAutospacing="0"/>
              <w:rPr>
                <w:rFonts w:ascii="DM Sans" w:hAnsi="DM Sans" w:cs="Arial"/>
                <w:color w:val="0073CF"/>
                <w:sz w:val="20"/>
                <w:szCs w:val="20"/>
              </w:rPr>
            </w:pPr>
            <w:r w:rsidRPr="008668F5">
              <w:rPr>
                <w:rFonts w:ascii="DM Sans" w:hAnsi="DM Sans" w:cs="Arial"/>
                <w:color w:val="0073CF"/>
                <w:sz w:val="20"/>
                <w:szCs w:val="20"/>
              </w:rPr>
              <w:t xml:space="preserve">The </w:t>
            </w:r>
            <w:r w:rsidR="00F01387">
              <w:rPr>
                <w:rFonts w:ascii="DM Sans" w:hAnsi="DM Sans" w:cs="Arial"/>
                <w:color w:val="0073CF"/>
                <w:sz w:val="20"/>
                <w:szCs w:val="20"/>
              </w:rPr>
              <w:t>May</w:t>
            </w:r>
            <w:r w:rsidR="008E610C">
              <w:rPr>
                <w:rFonts w:ascii="DM Sans" w:hAnsi="DM Sans" w:cs="Arial"/>
                <w:color w:val="0073CF"/>
                <w:sz w:val="20"/>
                <w:szCs w:val="20"/>
              </w:rPr>
              <w:t xml:space="preserve"> Bank Holiday</w:t>
            </w:r>
            <w:r w:rsidRPr="008668F5">
              <w:rPr>
                <w:rFonts w:ascii="DM Sans" w:hAnsi="DM Sans" w:cs="Arial"/>
                <w:color w:val="0073CF"/>
                <w:sz w:val="20"/>
                <w:szCs w:val="20"/>
              </w:rPr>
              <w:t xml:space="preserve"> opening times for Greater Manchester are now available on the </w:t>
            </w:r>
            <w:hyperlink r:id="rId15" w:history="1">
              <w:r w:rsidRPr="008668F5">
                <w:rPr>
                  <w:rFonts w:ascii="DM Sans" w:hAnsi="DM Sans"/>
                  <w:color w:val="0073CF"/>
                  <w:sz w:val="20"/>
                  <w:szCs w:val="20"/>
                </w:rPr>
                <w:t>CPGM website</w:t>
              </w:r>
            </w:hyperlink>
          </w:p>
          <w:p w14:paraId="2EEF544A" w14:textId="58AD4608" w:rsidR="0028465C" w:rsidRDefault="008E610C" w:rsidP="008E610C">
            <w:pPr>
              <w:pStyle w:val="NormalWeb"/>
              <w:numPr>
                <w:ilvl w:val="0"/>
                <w:numId w:val="35"/>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You can c</w:t>
            </w:r>
            <w:r w:rsidR="008668F5" w:rsidRPr="008668F5">
              <w:rPr>
                <w:rFonts w:ascii="DM Sans" w:hAnsi="DM Sans" w:cs="Arial"/>
                <w:color w:val="0073CF"/>
                <w:sz w:val="20"/>
                <w:szCs w:val="20"/>
              </w:rPr>
              <w:t>heck the information for your pharmacy</w:t>
            </w:r>
            <w:r>
              <w:rPr>
                <w:rFonts w:ascii="DM Sans" w:hAnsi="DM Sans" w:cs="Arial"/>
                <w:color w:val="0073CF"/>
                <w:sz w:val="20"/>
                <w:szCs w:val="20"/>
              </w:rPr>
              <w:t xml:space="preserve"> </w:t>
            </w:r>
            <w:hyperlink r:id="rId16" w:history="1">
              <w:r w:rsidRPr="00AE49AD">
                <w:rPr>
                  <w:rStyle w:val="Hyperlink"/>
                  <w:rFonts w:ascii="DM Sans" w:hAnsi="DM Sans" w:cs="Arial"/>
                  <w:color w:val="FF662B"/>
                  <w:sz w:val="20"/>
                  <w:szCs w:val="20"/>
                </w:rPr>
                <w:t>here</w:t>
              </w:r>
            </w:hyperlink>
          </w:p>
          <w:p w14:paraId="223BED7E" w14:textId="77777777" w:rsidR="00CD314F" w:rsidRPr="006C4A9E" w:rsidRDefault="003639FF" w:rsidP="008E610C">
            <w:pPr>
              <w:pStyle w:val="NormalWeb"/>
              <w:numPr>
                <w:ilvl w:val="0"/>
                <w:numId w:val="35"/>
              </w:numPr>
              <w:shd w:val="clear" w:color="auto" w:fill="FFFFFF"/>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 xml:space="preserve">View the </w:t>
            </w:r>
            <w:r w:rsidR="00CD03EA">
              <w:rPr>
                <w:rFonts w:ascii="DM Sans" w:hAnsi="DM Sans" w:cs="Arial"/>
                <w:color w:val="0073CF"/>
                <w:sz w:val="20"/>
                <w:szCs w:val="20"/>
              </w:rPr>
              <w:t xml:space="preserve">CPE briefing </w:t>
            </w:r>
            <w:hyperlink r:id="rId17" w:history="1">
              <w:r w:rsidRPr="006C4A9E">
                <w:rPr>
                  <w:rStyle w:val="Hyperlink"/>
                  <w:rFonts w:ascii="DM Sans" w:hAnsi="DM Sans" w:cs="Arial"/>
                  <w:color w:val="FF662B"/>
                  <w:sz w:val="20"/>
                  <w:szCs w:val="20"/>
                </w:rPr>
                <w:t>here</w:t>
              </w:r>
            </w:hyperlink>
          </w:p>
          <w:p w14:paraId="39861DE9" w14:textId="77777777" w:rsidR="006C4A9E" w:rsidRPr="00BE3077" w:rsidRDefault="006C4A9E" w:rsidP="008E610C">
            <w:pPr>
              <w:pStyle w:val="NormalWeb"/>
              <w:numPr>
                <w:ilvl w:val="0"/>
                <w:numId w:val="35"/>
              </w:numPr>
              <w:shd w:val="clear" w:color="auto" w:fill="FFFFFF"/>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View the</w:t>
            </w:r>
            <w:r w:rsidR="00BE3077">
              <w:rPr>
                <w:rFonts w:ascii="DM Sans" w:hAnsi="DM Sans" w:cs="Arial"/>
                <w:color w:val="0073CF"/>
                <w:sz w:val="20"/>
                <w:szCs w:val="20"/>
              </w:rPr>
              <w:t xml:space="preserve"> Focus on</w:t>
            </w:r>
            <w:r>
              <w:rPr>
                <w:rFonts w:ascii="DM Sans" w:hAnsi="DM Sans" w:cs="Arial"/>
                <w:color w:val="0073CF"/>
                <w:sz w:val="20"/>
                <w:szCs w:val="20"/>
              </w:rPr>
              <w:t xml:space="preserve"> Methadone</w:t>
            </w:r>
            <w:r w:rsidR="00BE3077">
              <w:rPr>
                <w:rFonts w:ascii="DM Sans" w:hAnsi="DM Sans" w:cs="Arial"/>
                <w:color w:val="0073CF"/>
                <w:sz w:val="20"/>
                <w:szCs w:val="20"/>
              </w:rPr>
              <w:t xml:space="preserve"> video </w:t>
            </w:r>
            <w:hyperlink r:id="rId18" w:history="1">
              <w:r w:rsidR="00BE3077" w:rsidRPr="00BE3077">
                <w:rPr>
                  <w:rStyle w:val="Hyperlink"/>
                  <w:rFonts w:ascii="DM Sans" w:hAnsi="DM Sans" w:cs="Arial"/>
                  <w:color w:val="FF662B"/>
                  <w:sz w:val="20"/>
                  <w:szCs w:val="20"/>
                </w:rPr>
                <w:t>here</w:t>
              </w:r>
            </w:hyperlink>
          </w:p>
          <w:p w14:paraId="2CE698E0" w14:textId="42591E9E" w:rsidR="00BE3077" w:rsidRDefault="00BE3077" w:rsidP="008E610C">
            <w:pPr>
              <w:pStyle w:val="NormalWeb"/>
              <w:numPr>
                <w:ilvl w:val="0"/>
                <w:numId w:val="35"/>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w:t>
            </w:r>
            <w:r w:rsidR="00E166D0">
              <w:rPr>
                <w:rFonts w:ascii="DM Sans" w:hAnsi="DM Sans" w:cs="Arial"/>
                <w:color w:val="0073CF"/>
                <w:sz w:val="20"/>
                <w:szCs w:val="20"/>
              </w:rPr>
              <w:t xml:space="preserve">Opioid </w:t>
            </w:r>
            <w:r w:rsidR="00184AAC">
              <w:rPr>
                <w:rFonts w:ascii="DM Sans" w:hAnsi="DM Sans" w:cs="Arial"/>
                <w:color w:val="0073CF"/>
                <w:sz w:val="20"/>
                <w:szCs w:val="20"/>
              </w:rPr>
              <w:t xml:space="preserve">Treatment </w:t>
            </w:r>
            <w:r w:rsidR="00E166D0">
              <w:rPr>
                <w:rFonts w:ascii="DM Sans" w:hAnsi="DM Sans" w:cs="Arial"/>
                <w:color w:val="0073CF"/>
                <w:sz w:val="20"/>
                <w:szCs w:val="20"/>
              </w:rPr>
              <w:t>Bank Holiday Checklist</w:t>
            </w:r>
            <w:r w:rsidR="00E166D0" w:rsidRPr="00E166D0">
              <w:rPr>
                <w:rStyle w:val="Hyperlink"/>
                <w:color w:val="FF662B"/>
                <w:u w:val="none"/>
              </w:rPr>
              <w:t xml:space="preserve"> </w:t>
            </w:r>
            <w:hyperlink r:id="rId19" w:history="1">
              <w:r w:rsidR="00E166D0" w:rsidRPr="00E166D0">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25838A1D" w14:textId="77777777" w:rsidR="0028465C" w:rsidRPr="00B86EAB" w:rsidRDefault="0028465C" w:rsidP="007E66D2">
            <w:pPr>
              <w:spacing w:after="0" w:line="240" w:lineRule="auto"/>
              <w:rPr>
                <w:rFonts w:ascii="DM Sans" w:hAnsi="DM Sans" w:cs="Arial"/>
                <w:color w:val="0076BD" w:themeColor="text1"/>
                <w:sz w:val="20"/>
                <w:szCs w:val="20"/>
              </w:rPr>
            </w:pPr>
          </w:p>
        </w:tc>
      </w:tr>
      <w:tr w:rsidR="006E2F62" w:rsidRPr="00B86EAB" w14:paraId="4996E158" w14:textId="77777777" w:rsidTr="00040B1A">
        <w:trPr>
          <w:trHeight w:val="735"/>
        </w:trPr>
        <w:tc>
          <w:tcPr>
            <w:tcW w:w="2127" w:type="dxa"/>
            <w:tcBorders>
              <w:top w:val="single" w:sz="4" w:space="0" w:color="auto"/>
              <w:left w:val="single" w:sz="4" w:space="0" w:color="auto"/>
              <w:bottom w:val="single" w:sz="4" w:space="0" w:color="auto"/>
              <w:right w:val="single" w:sz="4" w:space="0" w:color="auto"/>
            </w:tcBorders>
          </w:tcPr>
          <w:p w14:paraId="2AEDA716" w14:textId="1AD1634D" w:rsidR="006E2F62" w:rsidRDefault="006E2F62" w:rsidP="007E66D2">
            <w:pPr>
              <w:rPr>
                <w:rFonts w:ascii="DM Sans" w:hAnsi="DM Sans" w:cs="Arial"/>
                <w:b/>
                <w:bCs/>
                <w:color w:val="0076BD" w:themeColor="text1"/>
                <w:sz w:val="20"/>
                <w:szCs w:val="20"/>
              </w:rPr>
            </w:pPr>
            <w:r>
              <w:rPr>
                <w:rFonts w:ascii="DM Sans" w:hAnsi="DM Sans" w:cs="Arial"/>
                <w:b/>
                <w:bCs/>
                <w:color w:val="0076BD" w:themeColor="text1"/>
                <w:sz w:val="20"/>
                <w:szCs w:val="20"/>
              </w:rPr>
              <w:t xml:space="preserve">Mandatory </w:t>
            </w:r>
            <w:r w:rsidR="008E4646">
              <w:rPr>
                <w:rFonts w:ascii="DM Sans" w:hAnsi="DM Sans" w:cs="Arial"/>
                <w:b/>
                <w:bCs/>
                <w:color w:val="0076BD" w:themeColor="text1"/>
                <w:sz w:val="20"/>
                <w:szCs w:val="20"/>
              </w:rPr>
              <w:t>Annual Complaints Form</w:t>
            </w:r>
          </w:p>
        </w:tc>
        <w:tc>
          <w:tcPr>
            <w:tcW w:w="1134" w:type="dxa"/>
            <w:tcBorders>
              <w:top w:val="single" w:sz="4" w:space="0" w:color="auto"/>
              <w:left w:val="single" w:sz="4" w:space="0" w:color="auto"/>
              <w:bottom w:val="single" w:sz="4" w:space="0" w:color="auto"/>
              <w:right w:val="single" w:sz="4" w:space="0" w:color="auto"/>
            </w:tcBorders>
          </w:tcPr>
          <w:p w14:paraId="7A2FCE81" w14:textId="49C8565F" w:rsidR="006E2F62" w:rsidRDefault="001D33D2" w:rsidP="007E66D2">
            <w:pPr>
              <w:spacing w:after="0" w:line="240" w:lineRule="auto"/>
              <w:rPr>
                <w:rFonts w:ascii="DM Sans" w:hAnsi="DM Sans" w:cs="Arial"/>
                <w:b/>
                <w:bCs/>
                <w:color w:val="0073CF"/>
                <w:sz w:val="20"/>
                <w:szCs w:val="20"/>
              </w:rPr>
            </w:pPr>
            <w:r>
              <w:rPr>
                <w:rFonts w:ascii="DM Sans" w:hAnsi="DM Sans" w:cs="Arial"/>
                <w:b/>
                <w:bCs/>
                <w:color w:val="0073CF"/>
                <w:sz w:val="20"/>
                <w:szCs w:val="20"/>
              </w:rPr>
              <w:t>As soon as practical after 31</w:t>
            </w:r>
            <w:r w:rsidRPr="001D33D2">
              <w:rPr>
                <w:rFonts w:ascii="DM Sans" w:hAnsi="DM Sans" w:cs="Arial"/>
                <w:b/>
                <w:bCs/>
                <w:color w:val="0073CF"/>
                <w:sz w:val="20"/>
                <w:szCs w:val="20"/>
                <w:vertAlign w:val="superscript"/>
              </w:rPr>
              <w:t>st</w:t>
            </w:r>
            <w:r>
              <w:rPr>
                <w:rFonts w:ascii="DM Sans" w:hAnsi="DM Sans" w:cs="Arial"/>
                <w:b/>
                <w:bCs/>
                <w:color w:val="0073CF"/>
                <w:sz w:val="20"/>
                <w:szCs w:val="20"/>
              </w:rPr>
              <w:t xml:space="preserve"> March 2026</w:t>
            </w:r>
          </w:p>
        </w:tc>
        <w:tc>
          <w:tcPr>
            <w:tcW w:w="6946" w:type="dxa"/>
            <w:tcBorders>
              <w:top w:val="single" w:sz="4" w:space="0" w:color="auto"/>
              <w:left w:val="single" w:sz="4" w:space="0" w:color="auto"/>
              <w:bottom w:val="single" w:sz="4" w:space="0" w:color="auto"/>
              <w:right w:val="single" w:sz="4" w:space="0" w:color="auto"/>
            </w:tcBorders>
          </w:tcPr>
          <w:p w14:paraId="0B5BF25F" w14:textId="4FBC0FF2" w:rsidR="00A77273" w:rsidRDefault="008B2773" w:rsidP="00B26DA7">
            <w:pPr>
              <w:pStyle w:val="NormalWeb"/>
              <w:shd w:val="clear" w:color="auto" w:fill="FFFFFF"/>
              <w:spacing w:before="0" w:beforeAutospacing="0" w:after="0" w:afterAutospacing="0"/>
              <w:rPr>
                <w:rFonts w:ascii="DM Sans" w:hAnsi="DM Sans" w:cs="Arial"/>
                <w:color w:val="0073CF"/>
                <w:sz w:val="20"/>
                <w:szCs w:val="20"/>
              </w:rPr>
            </w:pPr>
            <w:r w:rsidRPr="0015318B">
              <w:rPr>
                <w:rFonts w:ascii="DM Sans" w:hAnsi="DM Sans" w:cs="Arial"/>
                <w:color w:val="0073CF"/>
                <w:sz w:val="20"/>
                <w:szCs w:val="20"/>
              </w:rPr>
              <w:t>Each pharmacy contractor must prepare an annual report for each year, ending 31</w:t>
            </w:r>
            <w:r>
              <w:rPr>
                <w:rFonts w:ascii="DM Sans" w:hAnsi="DM Sans" w:cs="Arial"/>
                <w:color w:val="0073CF"/>
                <w:sz w:val="20"/>
                <w:szCs w:val="20"/>
              </w:rPr>
              <w:t>st</w:t>
            </w:r>
            <w:r w:rsidRPr="0015318B">
              <w:rPr>
                <w:rFonts w:ascii="DM Sans" w:hAnsi="DM Sans" w:cs="Arial"/>
                <w:color w:val="0073CF"/>
                <w:sz w:val="20"/>
                <w:szCs w:val="20"/>
              </w:rPr>
              <w:t xml:space="preserve"> March</w:t>
            </w:r>
            <w:r>
              <w:rPr>
                <w:rFonts w:ascii="DM Sans" w:hAnsi="DM Sans" w:cs="Arial"/>
                <w:color w:val="0073CF"/>
                <w:sz w:val="20"/>
                <w:szCs w:val="20"/>
              </w:rPr>
              <w:t xml:space="preserve">. </w:t>
            </w:r>
            <w:r w:rsidR="00061315">
              <w:rPr>
                <w:rFonts w:ascii="DM Sans" w:hAnsi="DM Sans" w:cs="Arial"/>
                <w:color w:val="0073CF"/>
                <w:sz w:val="20"/>
                <w:szCs w:val="20"/>
              </w:rPr>
              <w:t xml:space="preserve">Complete the </w:t>
            </w:r>
            <w:r w:rsidR="00061315">
              <w:rPr>
                <w:rFonts w:ascii="DM Sans" w:hAnsi="DM Sans" w:cs="Arial"/>
                <w:b/>
                <w:bCs/>
                <w:color w:val="0073CF"/>
                <w:sz w:val="20"/>
                <w:szCs w:val="20"/>
                <w:u w:val="single"/>
              </w:rPr>
              <w:t xml:space="preserve">mandatory </w:t>
            </w:r>
            <w:r w:rsidR="001D33D2">
              <w:rPr>
                <w:rFonts w:ascii="DM Sans" w:hAnsi="DM Sans" w:cs="Arial"/>
                <w:b/>
                <w:bCs/>
                <w:color w:val="0073CF"/>
                <w:sz w:val="20"/>
                <w:szCs w:val="20"/>
                <w:u w:val="single"/>
              </w:rPr>
              <w:t>Annual Complaints Form</w:t>
            </w:r>
            <w:r w:rsidR="001D33D2">
              <w:t xml:space="preserve"> </w:t>
            </w:r>
            <w:r w:rsidR="001D33D2" w:rsidRPr="001D33D2">
              <w:rPr>
                <w:rFonts w:ascii="DM Sans" w:hAnsi="DM Sans" w:cs="Arial"/>
                <w:color w:val="0073CF"/>
                <w:sz w:val="20"/>
                <w:szCs w:val="20"/>
              </w:rPr>
              <w:t>(even if it’s a NIL return)</w:t>
            </w:r>
            <w:r>
              <w:rPr>
                <w:rFonts w:ascii="DM Sans" w:hAnsi="DM Sans" w:cs="Arial"/>
                <w:color w:val="0073CF"/>
                <w:sz w:val="20"/>
                <w:szCs w:val="20"/>
              </w:rPr>
              <w:t xml:space="preserve"> </w:t>
            </w:r>
            <w:r>
              <w:rPr>
                <w:rFonts w:ascii="DM Sans" w:hAnsi="DM Sans" w:cs="Arial"/>
                <w:b/>
                <w:bCs/>
                <w:color w:val="0073CF"/>
                <w:sz w:val="20"/>
                <w:szCs w:val="20"/>
              </w:rPr>
              <w:t>as soon as practical after 31</w:t>
            </w:r>
            <w:r w:rsidRPr="001D33D2">
              <w:rPr>
                <w:rFonts w:ascii="DM Sans" w:hAnsi="DM Sans" w:cs="Arial"/>
                <w:b/>
                <w:bCs/>
                <w:color w:val="0073CF"/>
                <w:sz w:val="20"/>
                <w:szCs w:val="20"/>
                <w:vertAlign w:val="superscript"/>
              </w:rPr>
              <w:t>st</w:t>
            </w:r>
            <w:r>
              <w:rPr>
                <w:rFonts w:ascii="DM Sans" w:hAnsi="DM Sans" w:cs="Arial"/>
                <w:b/>
                <w:bCs/>
                <w:color w:val="0073CF"/>
                <w:sz w:val="20"/>
                <w:szCs w:val="20"/>
              </w:rPr>
              <w:t xml:space="preserve"> March 2026</w:t>
            </w:r>
          </w:p>
          <w:p w14:paraId="3E7BBDFE" w14:textId="7E755C47" w:rsidR="00B26DA7" w:rsidRDefault="00B26DA7" w:rsidP="00B26DA7">
            <w:pPr>
              <w:pStyle w:val="NormalWeb"/>
              <w:numPr>
                <w:ilvl w:val="0"/>
                <w:numId w:val="44"/>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Find out more</w:t>
            </w:r>
            <w:r w:rsidRPr="00B26DA7">
              <w:rPr>
                <w:rStyle w:val="Hyperlink"/>
                <w:color w:val="FF662B"/>
                <w:u w:val="none"/>
              </w:rPr>
              <w:t xml:space="preserve"> </w:t>
            </w:r>
            <w:hyperlink r:id="rId20" w:history="1">
              <w:r w:rsidRPr="00B26DA7">
                <w:rPr>
                  <w:rStyle w:val="Hyperlink"/>
                  <w:rFonts w:ascii="DM Sans" w:hAnsi="DM Sans" w:cs="Arial"/>
                  <w:color w:val="FF662B"/>
                  <w:sz w:val="20"/>
                  <w:szCs w:val="20"/>
                </w:rPr>
                <w:t>here</w:t>
              </w:r>
            </w:hyperlink>
            <w:r w:rsidR="00B5468D" w:rsidRPr="00B5468D">
              <w:rPr>
                <w:rStyle w:val="Hyperlink"/>
                <w:color w:val="FF662B"/>
                <w:u w:val="none"/>
              </w:rPr>
              <w:t xml:space="preserve"> </w:t>
            </w:r>
            <w:r w:rsidR="00B5468D">
              <w:rPr>
                <w:rFonts w:ascii="DM Sans" w:hAnsi="DM Sans" w:cs="Arial"/>
                <w:color w:val="0073CF"/>
                <w:sz w:val="20"/>
                <w:szCs w:val="20"/>
              </w:rPr>
              <w:t xml:space="preserve">(under ‘Annual Reports’ </w:t>
            </w:r>
            <w:r w:rsidR="00CB3DBC">
              <w:rPr>
                <w:rFonts w:ascii="DM Sans" w:hAnsi="DM Sans" w:cs="Arial"/>
                <w:color w:val="0073CF"/>
                <w:sz w:val="20"/>
                <w:szCs w:val="20"/>
              </w:rPr>
              <w:t>drop-down</w:t>
            </w:r>
            <w:r w:rsidR="006A1046">
              <w:rPr>
                <w:rFonts w:ascii="DM Sans" w:hAnsi="DM Sans" w:cs="Arial"/>
                <w:color w:val="0073CF"/>
                <w:sz w:val="20"/>
                <w:szCs w:val="20"/>
              </w:rPr>
              <w:t xml:space="preserve"> section</w:t>
            </w:r>
            <w:r w:rsidR="00B5468D">
              <w:rPr>
                <w:rFonts w:ascii="DM Sans" w:hAnsi="DM Sans" w:cs="Arial"/>
                <w:color w:val="0073CF"/>
                <w:sz w:val="20"/>
                <w:szCs w:val="20"/>
              </w:rPr>
              <w:t>)</w:t>
            </w:r>
          </w:p>
          <w:p w14:paraId="17123110" w14:textId="3B1E3D3F" w:rsidR="00C57ADF" w:rsidRPr="00C57ADF" w:rsidRDefault="00C57ADF" w:rsidP="00C57ADF">
            <w:pPr>
              <w:pStyle w:val="NormalWeb"/>
              <w:numPr>
                <w:ilvl w:val="0"/>
                <w:numId w:val="44"/>
              </w:numPr>
              <w:shd w:val="clear" w:color="auto" w:fill="FFFFFF"/>
              <w:spacing w:before="0" w:beforeAutospacing="0" w:after="0" w:afterAutospacing="0"/>
              <w:rPr>
                <w:rFonts w:ascii="DM Sans" w:hAnsi="DM Sans" w:cs="Arial"/>
                <w:color w:val="0073CF"/>
                <w:sz w:val="20"/>
                <w:szCs w:val="20"/>
              </w:rPr>
            </w:pPr>
            <w:r w:rsidRPr="00CB3DBC">
              <w:rPr>
                <w:rFonts w:ascii="DM Sans" w:hAnsi="DM Sans" w:cs="Arial"/>
                <w:color w:val="0073CF"/>
                <w:sz w:val="20"/>
                <w:szCs w:val="20"/>
              </w:rPr>
              <w:t>Email</w:t>
            </w:r>
            <w:r w:rsidR="00B13B58" w:rsidRPr="00CB3DBC">
              <w:rPr>
                <w:rFonts w:ascii="DM Sans" w:hAnsi="DM Sans" w:cs="Arial"/>
                <w:color w:val="0073CF"/>
                <w:sz w:val="20"/>
                <w:szCs w:val="20"/>
              </w:rPr>
              <w:t xml:space="preserve"> reports to</w:t>
            </w:r>
            <w:r w:rsidRPr="00CB3DBC">
              <w:rPr>
                <w:rFonts w:ascii="DM Sans" w:hAnsi="DM Sans" w:cs="Arial"/>
                <w:color w:val="0073CF"/>
                <w:sz w:val="20"/>
                <w:szCs w:val="20"/>
              </w:rPr>
              <w:t>:</w:t>
            </w:r>
            <w:r w:rsidR="00A91B8B" w:rsidRPr="00CB3DBC">
              <w:rPr>
                <w:rFonts w:ascii="DM Sans" w:hAnsi="DM Sans" w:cs="Arial"/>
                <w:color w:val="0073CF"/>
                <w:sz w:val="20"/>
                <w:szCs w:val="20"/>
              </w:rPr>
              <w:t xml:space="preserve"> gmhscp.gmtop@nhs.net</w:t>
            </w:r>
          </w:p>
        </w:tc>
        <w:tc>
          <w:tcPr>
            <w:tcW w:w="629" w:type="dxa"/>
            <w:tcBorders>
              <w:top w:val="single" w:sz="4" w:space="0" w:color="auto"/>
              <w:left w:val="single" w:sz="4" w:space="0" w:color="auto"/>
              <w:bottom w:val="single" w:sz="4" w:space="0" w:color="auto"/>
              <w:right w:val="single" w:sz="4" w:space="0" w:color="auto"/>
            </w:tcBorders>
          </w:tcPr>
          <w:p w14:paraId="2FF0F294" w14:textId="77777777" w:rsidR="006E2F62" w:rsidRPr="00B86EAB" w:rsidRDefault="006E2F62" w:rsidP="007E66D2">
            <w:pPr>
              <w:spacing w:after="0" w:line="240" w:lineRule="auto"/>
              <w:rPr>
                <w:rFonts w:ascii="DM Sans" w:hAnsi="DM Sans" w:cs="Arial"/>
                <w:color w:val="0076BD" w:themeColor="text1"/>
                <w:sz w:val="20"/>
                <w:szCs w:val="20"/>
              </w:rPr>
            </w:pPr>
          </w:p>
        </w:tc>
      </w:tr>
    </w:tbl>
    <w:bookmarkEnd w:id="2"/>
    <w:bookmarkEnd w:id="5"/>
    <w:p w14:paraId="51C04359" w14:textId="6801EBA6" w:rsidR="00B86EAB" w:rsidRPr="00B86EAB" w:rsidRDefault="00612A5E" w:rsidP="00630930">
      <w:pPr>
        <w:pStyle w:val="CPE-Heading1"/>
        <w:spacing w:before="0" w:after="0"/>
        <w:ind w:left="-426"/>
        <w:rPr>
          <w:rFonts w:ascii="Mokoko Medium" w:hAnsi="Mokoko Medium" w:cs="Mokoko Medium"/>
          <w:sz w:val="28"/>
          <w:szCs w:val="28"/>
        </w:rPr>
      </w:pPr>
      <w:r>
        <w:rPr>
          <w:rFonts w:ascii="Mokoko Medium" w:hAnsi="Mokoko Medium" w:cs="Mokoko Medium"/>
          <w:sz w:val="28"/>
          <w:szCs w:val="28"/>
        </w:rPr>
        <w:br/>
      </w:r>
      <w:r w:rsidR="00B86EAB">
        <w:rPr>
          <w:rFonts w:ascii="Mokoko Medium" w:hAnsi="Mokoko Medium" w:cs="Mokoko Medium"/>
          <w:sz w:val="28"/>
          <w:szCs w:val="28"/>
        </w:rPr>
        <w:t>Contract &amp; Funding</w:t>
      </w:r>
      <w:r w:rsidR="00B86EAB" w:rsidRPr="00B86EAB">
        <w:rPr>
          <w:rFonts w:ascii="Mokoko Medium" w:hAnsi="Mokoko Medium" w:cs="Mokoko Medium"/>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D726A2" w:rsidRPr="00B86EAB" w14:paraId="6B623F00" w14:textId="16FC01BF" w:rsidTr="00D726A2">
        <w:trPr>
          <w:trHeight w:val="284"/>
        </w:trPr>
        <w:tc>
          <w:tcPr>
            <w:tcW w:w="2127" w:type="dxa"/>
            <w:tcBorders>
              <w:bottom w:val="single" w:sz="4" w:space="0" w:color="auto"/>
            </w:tcBorders>
            <w:shd w:val="clear" w:color="auto" w:fill="0072CE"/>
          </w:tcPr>
          <w:p w14:paraId="57E49CD3" w14:textId="2CBA2B34" w:rsidR="00D726A2" w:rsidRPr="00B86EAB" w:rsidRDefault="00C67169" w:rsidP="00C3301D">
            <w:pPr>
              <w:pStyle w:val="TableParagraph"/>
              <w:spacing w:line="292" w:lineRule="exact"/>
              <w:ind w:left="93"/>
              <w:rPr>
                <w:rFonts w:ascii="DM Sans" w:hAnsi="DM Sans" w:cs="Arial"/>
                <w:b/>
                <w:bCs/>
                <w:color w:val="FFFFFF" w:themeColor="background1"/>
                <w:sz w:val="20"/>
                <w:szCs w:val="20"/>
              </w:rPr>
            </w:pPr>
            <w:r>
              <w:rPr>
                <w:rFonts w:ascii="Mokoko Medium" w:hAnsi="Mokoko Medium" w:cs="Mokoko Medium"/>
                <w:noProof/>
                <w:sz w:val="28"/>
                <w:szCs w:val="28"/>
              </w:rPr>
              <mc:AlternateContent>
                <mc:Choice Requires="wpg">
                  <w:drawing>
                    <wp:anchor distT="0" distB="0" distL="114300" distR="114300" simplePos="0" relativeHeight="251660304" behindDoc="0" locked="0" layoutInCell="1" allowOverlap="1" wp14:anchorId="41EAD768" wp14:editId="05BA8669">
                      <wp:simplePos x="0" y="0"/>
                      <wp:positionH relativeFrom="column">
                        <wp:posOffset>-46355</wp:posOffset>
                      </wp:positionH>
                      <wp:positionV relativeFrom="paragraph">
                        <wp:posOffset>-117999</wp:posOffset>
                      </wp:positionV>
                      <wp:extent cx="351790" cy="351790"/>
                      <wp:effectExtent l="0" t="0" r="10160" b="10160"/>
                      <wp:wrapNone/>
                      <wp:docPr id="2086679051" name="Group 16"/>
                      <wp:cNvGraphicFramePr/>
                      <a:graphic xmlns:a="http://schemas.openxmlformats.org/drawingml/2006/main">
                        <a:graphicData uri="http://schemas.microsoft.com/office/word/2010/wordprocessingGroup">
                          <wpg:wgp>
                            <wpg:cNvGrpSpPr/>
                            <wpg:grpSpPr>
                              <a:xfrm>
                                <a:off x="0" y="0"/>
                                <a:ext cx="351790" cy="351790"/>
                                <a:chOff x="-2161" y="-2025944"/>
                                <a:chExt cx="463551" cy="420370"/>
                              </a:xfrm>
                            </wpg:grpSpPr>
                            <wps:wsp>
                              <wps:cNvPr id="1990476650" name="Text Box 54"/>
                              <wps:cNvSpPr txBox="1">
                                <a:spLocks noChangeArrowheads="1"/>
                              </wps:cNvSpPr>
                              <wps:spPr bwMode="auto">
                                <a:xfrm>
                                  <a:off x="-2161" y="-2025944"/>
                                  <a:ext cx="463551" cy="420370"/>
                                </a:xfrm>
                                <a:prstGeom prst="rect">
                                  <a:avLst/>
                                </a:prstGeom>
                                <a:solidFill>
                                  <a:schemeClr val="tx1"/>
                                </a:solidFill>
                                <a:ln w="9525">
                                  <a:solidFill>
                                    <a:schemeClr val="bg1"/>
                                  </a:solidFill>
                                  <a:miter lim="800000"/>
                                  <a:headEnd/>
                                  <a:tailEnd/>
                                </a:ln>
                              </wps:spPr>
                              <wps:txbx>
                                <w:txbxContent>
                                  <w:p w14:paraId="611DD141" w14:textId="77777777" w:rsidR="00881ED0" w:rsidRPr="003821B9" w:rsidRDefault="00881ED0" w:rsidP="00B86EAB">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214579" y="-1915894"/>
                                  <a:ext cx="230506"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2161" y="-1936274"/>
                                  <a:ext cx="239395" cy="23939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EAD768" id="Group 16" o:spid="_x0000_s1028" style="position:absolute;left:0;text-align:left;margin-left:-3.65pt;margin-top:-9.3pt;width:27.7pt;height:27.7pt;z-index:251660304;mso-width-relative:margin;mso-height-relative:margin" coordorigin="-21,-20259" coordsize="4635,420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">
                      <v:shape id="_x0000_s1029" type="#_x0000_t202" style="position:absolute;left:-21;top:-20259;width:4634;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" fillcolor="#0076bd [3213]" strokecolor="white [3212]">
                        <v:textbox>
                          <w:txbxContent>
                            <w:p w14:paraId="611DD141" w14:textId="77777777" w:rsidR="00881ED0" w:rsidRPr="003821B9" w:rsidRDefault="00881ED0" w:rsidP="00B86EAB">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30" type="#_x0000_t75" alt="Coins outline" style="position:absolute;left:2145;top:-19158;width:2305;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25" o:title="Coins outline"/>
                      </v:shape>
                      <v:shape id="Graphic 12" o:spid="_x0000_s1031" type="#_x0000_t75" alt="Document with solid fill" style="position:absolute;left:-21;top:-19362;width:2393;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6" o:title="Document with solid fill"/>
                      </v:shape>
                    </v:group>
                  </w:pict>
                </mc:Fallback>
              </mc:AlternateContent>
            </w:r>
          </w:p>
        </w:tc>
        <w:tc>
          <w:tcPr>
            <w:tcW w:w="1134" w:type="dxa"/>
            <w:tcBorders>
              <w:bottom w:val="single" w:sz="4" w:space="0" w:color="auto"/>
            </w:tcBorders>
            <w:shd w:val="clear" w:color="auto" w:fill="0072CE"/>
          </w:tcPr>
          <w:p w14:paraId="78612F47" w14:textId="77777777"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2CE"/>
          </w:tcPr>
          <w:p w14:paraId="435FB4D3" w14:textId="0D12DD22"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2CE"/>
          </w:tcPr>
          <w:p w14:paraId="49A8CA35" w14:textId="77777777" w:rsidR="00D726A2" w:rsidRPr="00B86EAB" w:rsidRDefault="00D726A2"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E81409" w:rsidRPr="00B86EAB" w14:paraId="574CFEBB" w14:textId="77777777" w:rsidTr="00FA2464">
        <w:trPr>
          <w:trHeight w:val="521"/>
        </w:trPr>
        <w:tc>
          <w:tcPr>
            <w:tcW w:w="2127" w:type="dxa"/>
            <w:tcBorders>
              <w:top w:val="single" w:sz="4" w:space="0" w:color="auto"/>
              <w:left w:val="single" w:sz="4" w:space="0" w:color="auto"/>
              <w:bottom w:val="single" w:sz="4" w:space="0" w:color="auto"/>
              <w:right w:val="single" w:sz="4" w:space="0" w:color="auto"/>
            </w:tcBorders>
          </w:tcPr>
          <w:p w14:paraId="0AB76D29" w14:textId="0326BE16" w:rsidR="00E81409" w:rsidRDefault="00993D1F" w:rsidP="00881ED0">
            <w:pPr>
              <w:spacing w:after="0"/>
              <w:rPr>
                <w:rFonts w:ascii="DM Sans" w:hAnsi="DM Sans" w:cs="Arial"/>
                <w:b/>
                <w:bCs/>
                <w:color w:val="0076BD" w:themeColor="text1"/>
                <w:sz w:val="20"/>
                <w:szCs w:val="20"/>
              </w:rPr>
            </w:pPr>
            <w:r>
              <w:rPr>
                <w:rFonts w:ascii="DM Sans" w:hAnsi="DM Sans" w:cs="Arial"/>
                <w:b/>
                <w:bCs/>
                <w:color w:val="0076BD" w:themeColor="text1"/>
                <w:sz w:val="20"/>
                <w:szCs w:val="20"/>
              </w:rPr>
              <w:t>NHSE Funding Opportunity</w:t>
            </w:r>
            <w:r w:rsidR="0020300F">
              <w:rPr>
                <w:rFonts w:ascii="DM Sans" w:hAnsi="DM Sans" w:cs="Arial"/>
                <w:b/>
                <w:bCs/>
                <w:color w:val="0076BD" w:themeColor="text1"/>
                <w:sz w:val="20"/>
                <w:szCs w:val="20"/>
              </w:rPr>
              <w:t xml:space="preserve"> – Pharmacy Technician Apprenticeship</w:t>
            </w:r>
            <w:r w:rsidR="00422E0A">
              <w:rPr>
                <w:rFonts w:ascii="DM Sans" w:hAnsi="DM Sans" w:cs="Arial"/>
                <w:b/>
                <w:bCs/>
                <w:color w:val="0076BD"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39E378DD" w14:textId="6AC35999" w:rsidR="00E81409" w:rsidRDefault="00CA5734" w:rsidP="00881ED0">
            <w:pPr>
              <w:spacing w:after="0" w:line="240" w:lineRule="auto"/>
              <w:rPr>
                <w:rFonts w:ascii="DM Sans" w:hAnsi="DM Sans" w:cs="Arial"/>
                <w:b/>
                <w:bCs/>
                <w:color w:val="0073CF"/>
                <w:sz w:val="20"/>
                <w:szCs w:val="20"/>
              </w:rPr>
            </w:pPr>
            <w:r>
              <w:rPr>
                <w:rFonts w:ascii="DM Sans" w:hAnsi="DM Sans" w:cs="Arial"/>
                <w:b/>
                <w:bCs/>
                <w:color w:val="0073CF"/>
                <w:sz w:val="20"/>
                <w:szCs w:val="20"/>
              </w:rPr>
              <w:t>18</w:t>
            </w:r>
            <w:r w:rsidRPr="00CA5734">
              <w:rPr>
                <w:rFonts w:ascii="DM Sans" w:hAnsi="DM Sans" w:cs="Arial"/>
                <w:b/>
                <w:bCs/>
                <w:color w:val="0073CF"/>
                <w:sz w:val="20"/>
                <w:szCs w:val="20"/>
                <w:vertAlign w:val="superscript"/>
              </w:rPr>
              <w:t>th</w:t>
            </w:r>
            <w:r>
              <w:rPr>
                <w:rFonts w:ascii="DM Sans" w:hAnsi="DM Sans" w:cs="Arial"/>
                <w:b/>
                <w:bCs/>
                <w:color w:val="0073CF"/>
                <w:sz w:val="20"/>
                <w:szCs w:val="20"/>
              </w:rPr>
              <w:t xml:space="preserve"> May 2026</w:t>
            </w:r>
          </w:p>
        </w:tc>
        <w:tc>
          <w:tcPr>
            <w:tcW w:w="6946" w:type="dxa"/>
            <w:tcBorders>
              <w:top w:val="single" w:sz="4" w:space="0" w:color="auto"/>
              <w:left w:val="single" w:sz="4" w:space="0" w:color="auto"/>
              <w:bottom w:val="single" w:sz="4" w:space="0" w:color="auto"/>
              <w:right w:val="single" w:sz="4" w:space="0" w:color="auto"/>
            </w:tcBorders>
          </w:tcPr>
          <w:p w14:paraId="314FFA3E" w14:textId="77777777" w:rsidR="00E81409" w:rsidRDefault="00CA5734" w:rsidP="00E843B1">
            <w:pPr>
              <w:pStyle w:val="NormalWeb"/>
              <w:shd w:val="clear" w:color="auto" w:fill="FFFFFF"/>
              <w:spacing w:before="0" w:beforeAutospacing="0" w:after="0" w:afterAutospacing="0"/>
              <w:rPr>
                <w:rFonts w:ascii="DM Sans" w:hAnsi="DM Sans" w:cs="Arial"/>
                <w:color w:val="0076BD" w:themeColor="text1"/>
                <w:sz w:val="20"/>
                <w:szCs w:val="20"/>
              </w:rPr>
            </w:pPr>
            <w:r>
              <w:rPr>
                <w:rFonts w:ascii="DM Sans" w:hAnsi="DM Sans" w:cs="Arial"/>
                <w:color w:val="0076BD" w:themeColor="text1"/>
                <w:sz w:val="20"/>
                <w:szCs w:val="20"/>
              </w:rPr>
              <w:t>NHSE are pleased to announce the</w:t>
            </w:r>
            <w:r w:rsidR="00463B31">
              <w:rPr>
                <w:rFonts w:ascii="DM Sans" w:hAnsi="DM Sans" w:cs="Arial"/>
                <w:color w:val="0076BD" w:themeColor="text1"/>
                <w:sz w:val="20"/>
                <w:szCs w:val="20"/>
              </w:rPr>
              <w:t xml:space="preserve"> launch of the </w:t>
            </w:r>
            <w:r w:rsidR="0095259D" w:rsidRPr="0095259D">
              <w:rPr>
                <w:rFonts w:ascii="DM Sans" w:hAnsi="DM Sans" w:cs="Arial"/>
                <w:color w:val="0076BD" w:themeColor="text1"/>
                <w:sz w:val="20"/>
                <w:szCs w:val="20"/>
              </w:rPr>
              <w:t>Community Pharmacy Technician Apprentice</w:t>
            </w:r>
            <w:r w:rsidR="00463B31">
              <w:rPr>
                <w:rFonts w:ascii="DM Sans" w:hAnsi="DM Sans" w:cs="Arial"/>
                <w:color w:val="0076BD" w:themeColor="text1"/>
                <w:sz w:val="20"/>
                <w:szCs w:val="20"/>
              </w:rPr>
              <w:t>ship</w:t>
            </w:r>
            <w:r w:rsidR="0095259D" w:rsidRPr="0095259D">
              <w:rPr>
                <w:rFonts w:ascii="DM Sans" w:hAnsi="DM Sans" w:cs="Arial"/>
                <w:color w:val="0076BD" w:themeColor="text1"/>
                <w:sz w:val="20"/>
                <w:szCs w:val="20"/>
              </w:rPr>
              <w:t xml:space="preserve"> Programme</w:t>
            </w:r>
            <w:r w:rsidR="00F81D82">
              <w:rPr>
                <w:rFonts w:ascii="DM Sans" w:hAnsi="DM Sans" w:cs="Arial"/>
                <w:color w:val="0076BD" w:themeColor="text1"/>
                <w:sz w:val="20"/>
                <w:szCs w:val="20"/>
              </w:rPr>
              <w:t xml:space="preserve"> </w:t>
            </w:r>
            <w:r w:rsidR="00463B31">
              <w:rPr>
                <w:rFonts w:ascii="DM Sans" w:hAnsi="DM Sans" w:cs="Arial"/>
                <w:color w:val="0076BD" w:themeColor="text1"/>
                <w:sz w:val="20"/>
                <w:szCs w:val="20"/>
              </w:rPr>
              <w:t xml:space="preserve">(CPTAP) </w:t>
            </w:r>
            <w:r w:rsidR="00F81D82">
              <w:rPr>
                <w:rFonts w:ascii="DM Sans" w:hAnsi="DM Sans" w:cs="Arial"/>
                <w:color w:val="0076BD" w:themeColor="text1"/>
                <w:sz w:val="20"/>
                <w:szCs w:val="20"/>
              </w:rPr>
              <w:t>for 2026</w:t>
            </w:r>
            <w:r w:rsidR="008E100A">
              <w:rPr>
                <w:rFonts w:ascii="DM Sans" w:hAnsi="DM Sans" w:cs="Arial"/>
                <w:color w:val="0076BD" w:themeColor="text1"/>
                <w:sz w:val="20"/>
                <w:szCs w:val="20"/>
              </w:rPr>
              <w:t xml:space="preserve">. They are offering a </w:t>
            </w:r>
            <w:r w:rsidR="008E100A" w:rsidRPr="0037106E">
              <w:rPr>
                <w:rFonts w:ascii="DM Sans" w:hAnsi="DM Sans" w:cs="Arial"/>
                <w:b/>
                <w:bCs/>
                <w:color w:val="0076BD" w:themeColor="text1"/>
                <w:sz w:val="20"/>
                <w:szCs w:val="20"/>
                <w:u w:val="single"/>
              </w:rPr>
              <w:t>financial training contribution of £15,505</w:t>
            </w:r>
            <w:r w:rsidR="008E100A">
              <w:rPr>
                <w:rFonts w:ascii="DM Sans" w:hAnsi="DM Sans" w:cs="Arial"/>
                <w:color w:val="0076BD" w:themeColor="text1"/>
                <w:sz w:val="20"/>
                <w:szCs w:val="20"/>
              </w:rPr>
              <w:t xml:space="preserve"> per PTPT</w:t>
            </w:r>
            <w:r w:rsidR="0037106E">
              <w:rPr>
                <w:rFonts w:ascii="DM Sans" w:hAnsi="DM Sans" w:cs="Arial"/>
                <w:color w:val="0076BD" w:themeColor="text1"/>
                <w:sz w:val="20"/>
                <w:szCs w:val="20"/>
              </w:rPr>
              <w:t xml:space="preserve"> for the two-year training period</w:t>
            </w:r>
          </w:p>
          <w:p w14:paraId="22A81EBB" w14:textId="77777777" w:rsidR="003D4A98" w:rsidRPr="00422E0A" w:rsidRDefault="003D4A98" w:rsidP="003D4A98">
            <w:pPr>
              <w:pStyle w:val="NormalWeb"/>
              <w:numPr>
                <w:ilvl w:val="0"/>
                <w:numId w:val="38"/>
              </w:numPr>
              <w:shd w:val="clear" w:color="auto" w:fill="FFFFFF"/>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Find out more</w:t>
            </w:r>
            <w:r w:rsidRPr="00672563">
              <w:rPr>
                <w:rStyle w:val="Hyperlink"/>
                <w:color w:val="FF662B"/>
                <w:u w:val="none"/>
              </w:rPr>
              <w:t xml:space="preserve"> </w:t>
            </w:r>
            <w:hyperlink r:id="rId27" w:history="1">
              <w:r w:rsidRPr="00672563">
                <w:rPr>
                  <w:rStyle w:val="Hyperlink"/>
                  <w:rFonts w:ascii="DM Sans" w:hAnsi="DM Sans" w:cs="Arial"/>
                  <w:color w:val="FF662B"/>
                  <w:sz w:val="20"/>
                  <w:szCs w:val="20"/>
                </w:rPr>
                <w:t>here</w:t>
              </w:r>
            </w:hyperlink>
          </w:p>
          <w:p w14:paraId="66A08E40" w14:textId="778D49C3" w:rsidR="00422E0A" w:rsidRPr="0095259D" w:rsidRDefault="00422E0A" w:rsidP="003D4A98">
            <w:pPr>
              <w:pStyle w:val="NormalWeb"/>
              <w:numPr>
                <w:ilvl w:val="0"/>
                <w:numId w:val="38"/>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Register for one of the webinars </w:t>
            </w:r>
            <w:hyperlink r:id="rId28" w:history="1">
              <w:r w:rsidRPr="00672563">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387E1088" w14:textId="77777777" w:rsidR="00E81409" w:rsidRPr="00B86EAB" w:rsidRDefault="00E81409" w:rsidP="00881ED0">
            <w:pPr>
              <w:spacing w:after="0" w:line="240" w:lineRule="auto"/>
              <w:rPr>
                <w:rFonts w:ascii="DM Sans" w:hAnsi="DM Sans" w:cs="Arial"/>
                <w:color w:val="0076BD" w:themeColor="text1"/>
                <w:sz w:val="20"/>
                <w:szCs w:val="20"/>
              </w:rPr>
            </w:pPr>
          </w:p>
        </w:tc>
      </w:tr>
      <w:tr w:rsidR="008067AE" w:rsidRPr="00B86EAB" w14:paraId="4C9FEF05" w14:textId="77777777" w:rsidTr="00FA2464">
        <w:trPr>
          <w:trHeight w:val="521"/>
        </w:trPr>
        <w:tc>
          <w:tcPr>
            <w:tcW w:w="2127" w:type="dxa"/>
            <w:tcBorders>
              <w:top w:val="single" w:sz="4" w:space="0" w:color="auto"/>
              <w:left w:val="single" w:sz="4" w:space="0" w:color="auto"/>
              <w:bottom w:val="single" w:sz="4" w:space="0" w:color="auto"/>
              <w:right w:val="single" w:sz="4" w:space="0" w:color="auto"/>
            </w:tcBorders>
          </w:tcPr>
          <w:p w14:paraId="2BEF04EC" w14:textId="30F4B323" w:rsidR="008067AE" w:rsidRDefault="0095259D" w:rsidP="00881ED0">
            <w:pPr>
              <w:spacing w:after="0"/>
              <w:rPr>
                <w:rFonts w:ascii="DM Sans" w:hAnsi="DM Sans" w:cs="Arial"/>
                <w:b/>
                <w:bCs/>
                <w:color w:val="0076BD" w:themeColor="text1"/>
                <w:sz w:val="20"/>
                <w:szCs w:val="20"/>
              </w:rPr>
            </w:pPr>
            <w:r>
              <w:rPr>
                <w:rFonts w:ascii="DM Sans" w:hAnsi="DM Sans" w:cs="Arial"/>
                <w:b/>
                <w:bCs/>
                <w:color w:val="0076BD" w:themeColor="text1"/>
                <w:sz w:val="20"/>
                <w:szCs w:val="20"/>
              </w:rPr>
              <w:t xml:space="preserve">Temporary </w:t>
            </w:r>
            <w:r w:rsidR="0094787F">
              <w:rPr>
                <w:rFonts w:ascii="DM Sans" w:hAnsi="DM Sans" w:cs="Arial"/>
                <w:b/>
                <w:bCs/>
                <w:color w:val="0076BD" w:themeColor="text1"/>
                <w:sz w:val="20"/>
                <w:szCs w:val="20"/>
              </w:rPr>
              <w:t>Suspensions/ Closures</w:t>
            </w:r>
          </w:p>
        </w:tc>
        <w:tc>
          <w:tcPr>
            <w:tcW w:w="1134" w:type="dxa"/>
            <w:tcBorders>
              <w:top w:val="single" w:sz="4" w:space="0" w:color="auto"/>
              <w:left w:val="single" w:sz="4" w:space="0" w:color="auto"/>
              <w:bottom w:val="single" w:sz="4" w:space="0" w:color="auto"/>
              <w:right w:val="single" w:sz="4" w:space="0" w:color="auto"/>
            </w:tcBorders>
          </w:tcPr>
          <w:p w14:paraId="0B9C9480" w14:textId="3F83E0A2" w:rsidR="008067AE" w:rsidRDefault="0094787F" w:rsidP="00881ED0">
            <w:pPr>
              <w:spacing w:after="0" w:line="240" w:lineRule="auto"/>
              <w:rPr>
                <w:rFonts w:ascii="DM Sans" w:hAnsi="DM Sans" w:cs="Arial"/>
                <w:b/>
                <w:bCs/>
                <w:color w:val="0073CF"/>
                <w:sz w:val="20"/>
                <w:szCs w:val="20"/>
              </w:rPr>
            </w:pPr>
            <w:r>
              <w:rPr>
                <w:rFonts w:ascii="DM Sans" w:hAnsi="DM Sans" w:cs="Arial"/>
                <w:b/>
                <w:bCs/>
                <w:color w:val="0073CF"/>
                <w:sz w:val="20"/>
                <w:szCs w:val="20"/>
              </w:rPr>
              <w:t>1</w:t>
            </w:r>
            <w:r w:rsidRPr="0094787F">
              <w:rPr>
                <w:rFonts w:ascii="DM Sans" w:hAnsi="DM Sans" w:cs="Arial"/>
                <w:b/>
                <w:bCs/>
                <w:color w:val="0073CF"/>
                <w:sz w:val="20"/>
                <w:szCs w:val="20"/>
                <w:vertAlign w:val="superscript"/>
              </w:rPr>
              <w:t>st</w:t>
            </w:r>
            <w:r>
              <w:rPr>
                <w:rFonts w:ascii="DM Sans" w:hAnsi="DM Sans" w:cs="Arial"/>
                <w:b/>
                <w:bCs/>
                <w:color w:val="0073CF"/>
                <w:sz w:val="20"/>
                <w:szCs w:val="20"/>
              </w:rPr>
              <w:t xml:space="preserve"> June 2026</w:t>
            </w:r>
          </w:p>
        </w:tc>
        <w:tc>
          <w:tcPr>
            <w:tcW w:w="6946" w:type="dxa"/>
            <w:tcBorders>
              <w:top w:val="single" w:sz="4" w:space="0" w:color="auto"/>
              <w:left w:val="single" w:sz="4" w:space="0" w:color="auto"/>
              <w:bottom w:val="single" w:sz="4" w:space="0" w:color="auto"/>
              <w:right w:val="single" w:sz="4" w:space="0" w:color="auto"/>
            </w:tcBorders>
          </w:tcPr>
          <w:p w14:paraId="755F63A9" w14:textId="77777777" w:rsidR="008067AE" w:rsidRPr="00DC3221" w:rsidRDefault="0094787F" w:rsidP="00E843B1">
            <w:pPr>
              <w:pStyle w:val="NormalWeb"/>
              <w:shd w:val="clear" w:color="auto" w:fill="FFFFFF"/>
              <w:spacing w:before="0" w:beforeAutospacing="0" w:after="0" w:afterAutospacing="0"/>
              <w:rPr>
                <w:rFonts w:ascii="DM Sans" w:hAnsi="DM Sans" w:cs="Arial"/>
                <w:b/>
                <w:bCs/>
                <w:color w:val="0073CF"/>
                <w:sz w:val="20"/>
                <w:szCs w:val="20"/>
              </w:rPr>
            </w:pPr>
            <w:r w:rsidRPr="0094787F">
              <w:rPr>
                <w:rFonts w:ascii="DM Sans" w:hAnsi="DM Sans" w:cs="Arial"/>
                <w:color w:val="0073CF"/>
                <w:sz w:val="20"/>
                <w:szCs w:val="20"/>
              </w:rPr>
              <w:t xml:space="preserve">From 1 June 2026, the Manage Your Service (MYS) will be the </w:t>
            </w:r>
            <w:r w:rsidRPr="00DC3221">
              <w:rPr>
                <w:rFonts w:ascii="DM Sans" w:hAnsi="DM Sans" w:cs="Arial"/>
                <w:b/>
                <w:bCs/>
                <w:color w:val="0073CF"/>
                <w:sz w:val="20"/>
                <w:szCs w:val="20"/>
                <w:u w:val="single"/>
              </w:rPr>
              <w:t>only route to notify ICBs of temporary suspensions/closures</w:t>
            </w:r>
          </w:p>
          <w:p w14:paraId="10F99FE9" w14:textId="65DBE0C1" w:rsidR="000A1D5E" w:rsidRPr="00FA2464" w:rsidRDefault="000A1D5E" w:rsidP="000A1D5E">
            <w:pPr>
              <w:pStyle w:val="NormalWeb"/>
              <w:numPr>
                <w:ilvl w:val="0"/>
                <w:numId w:val="37"/>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29" w:history="1">
              <w:r w:rsidRPr="000A1D5E">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37863F7" w14:textId="77777777" w:rsidR="008067AE" w:rsidRPr="00B86EAB" w:rsidRDefault="008067AE" w:rsidP="00881ED0">
            <w:pPr>
              <w:spacing w:after="0" w:line="240" w:lineRule="auto"/>
              <w:rPr>
                <w:rFonts w:ascii="DM Sans" w:hAnsi="DM Sans" w:cs="Arial"/>
                <w:color w:val="0076BD" w:themeColor="text1"/>
                <w:sz w:val="20"/>
                <w:szCs w:val="20"/>
              </w:rPr>
            </w:pPr>
          </w:p>
        </w:tc>
      </w:tr>
      <w:tr w:rsidR="00881ED0" w:rsidRPr="00B86EAB" w14:paraId="1262C685" w14:textId="7E81792A" w:rsidTr="00FA2464">
        <w:trPr>
          <w:trHeight w:val="521"/>
        </w:trPr>
        <w:tc>
          <w:tcPr>
            <w:tcW w:w="2127" w:type="dxa"/>
            <w:tcBorders>
              <w:top w:val="single" w:sz="4" w:space="0" w:color="auto"/>
              <w:left w:val="single" w:sz="4" w:space="0" w:color="auto"/>
              <w:bottom w:val="single" w:sz="4" w:space="0" w:color="auto"/>
              <w:right w:val="single" w:sz="4" w:space="0" w:color="auto"/>
            </w:tcBorders>
          </w:tcPr>
          <w:p w14:paraId="4DAEE067" w14:textId="0F884389" w:rsidR="00881ED0" w:rsidRDefault="00881ED0" w:rsidP="00881ED0">
            <w:pPr>
              <w:spacing w:after="0"/>
              <w:rPr>
                <w:rFonts w:ascii="DM Sans" w:hAnsi="DM Sans" w:cs="Arial"/>
                <w:b/>
                <w:bCs/>
                <w:color w:val="0076BD" w:themeColor="text1"/>
                <w:sz w:val="20"/>
                <w:szCs w:val="20"/>
              </w:rPr>
            </w:pPr>
            <w:r>
              <w:rPr>
                <w:rFonts w:ascii="DM Sans" w:hAnsi="DM Sans" w:cs="Arial"/>
                <w:b/>
                <w:bCs/>
                <w:color w:val="0076BD" w:themeColor="text1"/>
                <w:sz w:val="20"/>
                <w:szCs w:val="20"/>
              </w:rPr>
              <w:t>Pharmacy First</w:t>
            </w:r>
          </w:p>
        </w:tc>
        <w:tc>
          <w:tcPr>
            <w:tcW w:w="1134" w:type="dxa"/>
            <w:tcBorders>
              <w:top w:val="single" w:sz="4" w:space="0" w:color="auto"/>
              <w:left w:val="single" w:sz="4" w:space="0" w:color="auto"/>
              <w:bottom w:val="single" w:sz="4" w:space="0" w:color="auto"/>
              <w:right w:val="single" w:sz="4" w:space="0" w:color="auto"/>
            </w:tcBorders>
          </w:tcPr>
          <w:p w14:paraId="48E3BFA9" w14:textId="4C1EE1A7" w:rsidR="00881ED0" w:rsidRDefault="009053CC" w:rsidP="00881ED0">
            <w:pPr>
              <w:spacing w:after="0" w:line="240" w:lineRule="auto"/>
              <w:rPr>
                <w:rFonts w:ascii="DM Sans" w:hAnsi="DM Sans" w:cs="Arial"/>
                <w:b/>
                <w:bCs/>
                <w:sz w:val="20"/>
                <w:szCs w:val="20"/>
              </w:rPr>
            </w:pPr>
            <w:r>
              <w:rPr>
                <w:rFonts w:ascii="DM Sans" w:hAnsi="DM Sans" w:cs="Arial"/>
                <w:b/>
                <w:bCs/>
                <w:color w:val="0073CF"/>
                <w:sz w:val="20"/>
                <w:szCs w:val="20"/>
              </w:rPr>
              <w:t>May</w:t>
            </w:r>
            <w:r w:rsidR="00B736FA">
              <w:rPr>
                <w:rFonts w:ascii="DM Sans" w:hAnsi="DM Sans" w:cs="Arial"/>
                <w:b/>
                <w:bCs/>
                <w:color w:val="0073CF"/>
                <w:sz w:val="20"/>
                <w:szCs w:val="20"/>
              </w:rPr>
              <w:t xml:space="preserve"> </w:t>
            </w:r>
            <w:r w:rsidR="00881ED0" w:rsidRPr="00756853">
              <w:rPr>
                <w:rFonts w:ascii="DM Sans" w:hAnsi="DM Sans" w:cs="Arial"/>
                <w:b/>
                <w:bCs/>
                <w:color w:val="0073CF"/>
                <w:sz w:val="20"/>
                <w:szCs w:val="20"/>
              </w:rPr>
              <w:t>202</w:t>
            </w:r>
            <w:r w:rsidR="00881ED0">
              <w:rPr>
                <w:rFonts w:ascii="DM Sans" w:hAnsi="DM Sans" w:cs="Arial"/>
                <w:b/>
                <w:bCs/>
                <w:color w:val="0073CF"/>
                <w:sz w:val="20"/>
                <w:szCs w:val="20"/>
              </w:rPr>
              <w:t>6</w:t>
            </w:r>
          </w:p>
        </w:tc>
        <w:tc>
          <w:tcPr>
            <w:tcW w:w="6946" w:type="dxa"/>
            <w:tcBorders>
              <w:top w:val="single" w:sz="4" w:space="0" w:color="auto"/>
              <w:left w:val="single" w:sz="4" w:space="0" w:color="auto"/>
              <w:bottom w:val="single" w:sz="4" w:space="0" w:color="auto"/>
              <w:right w:val="single" w:sz="4" w:space="0" w:color="auto"/>
            </w:tcBorders>
          </w:tcPr>
          <w:p w14:paraId="4684C61E" w14:textId="709BA7C7" w:rsidR="00C70B33" w:rsidRDefault="00FA2464" w:rsidP="00E843B1">
            <w:pPr>
              <w:pStyle w:val="NormalWeb"/>
              <w:shd w:val="clear" w:color="auto" w:fill="FFFFFF"/>
              <w:spacing w:before="0" w:beforeAutospacing="0" w:after="0" w:afterAutospacing="0"/>
              <w:rPr>
                <w:rFonts w:ascii="DM Sans" w:hAnsi="DM Sans" w:cs="Arial"/>
                <w:color w:val="0073CF"/>
                <w:sz w:val="20"/>
                <w:szCs w:val="20"/>
              </w:rPr>
            </w:pPr>
            <w:r w:rsidRPr="00FA2464">
              <w:rPr>
                <w:rFonts w:ascii="DM Sans" w:hAnsi="DM Sans" w:cs="Arial"/>
                <w:color w:val="0073CF"/>
                <w:sz w:val="20"/>
                <w:szCs w:val="20"/>
              </w:rPr>
              <w:t>Updated Pharmacy First caps come into force for</w:t>
            </w:r>
            <w:r w:rsidR="00FE65BE">
              <w:rPr>
                <w:rFonts w:ascii="DM Sans" w:hAnsi="DM Sans" w:cs="Arial"/>
                <w:color w:val="0073CF"/>
                <w:sz w:val="20"/>
                <w:szCs w:val="20"/>
              </w:rPr>
              <w:t xml:space="preserve"> May</w:t>
            </w:r>
            <w:r w:rsidRPr="00FA2464">
              <w:rPr>
                <w:rFonts w:ascii="DM Sans" w:hAnsi="DM Sans" w:cs="Arial"/>
                <w:color w:val="0073CF"/>
                <w:sz w:val="20"/>
                <w:szCs w:val="20"/>
              </w:rPr>
              <w:t xml:space="preserve"> 2026</w:t>
            </w:r>
          </w:p>
          <w:p w14:paraId="643C93FA" w14:textId="25A68E4E" w:rsidR="00881ED0" w:rsidRPr="00B643A7" w:rsidRDefault="00881ED0" w:rsidP="00C70B33">
            <w:pPr>
              <w:pStyle w:val="NormalWeb"/>
              <w:numPr>
                <w:ilvl w:val="0"/>
                <w:numId w:val="28"/>
              </w:numPr>
              <w:shd w:val="clear" w:color="auto" w:fill="FFFFFF"/>
              <w:spacing w:before="0" w:beforeAutospacing="0" w:after="0" w:afterAutospacing="0"/>
              <w:rPr>
                <w:rFonts w:ascii="DM Sans" w:hAnsi="DM Sans" w:cs="Arial"/>
                <w:color w:val="0073CF"/>
                <w:sz w:val="20"/>
                <w:szCs w:val="20"/>
              </w:rPr>
            </w:pPr>
            <w:r w:rsidRPr="00283EA6">
              <w:rPr>
                <w:rFonts w:ascii="DM Sans" w:hAnsi="DM Sans" w:cs="Arial"/>
                <w:b/>
                <w:bCs/>
                <w:color w:val="0073CF"/>
                <w:sz w:val="20"/>
                <w:szCs w:val="20"/>
              </w:rPr>
              <w:t>Action:</w:t>
            </w:r>
            <w:r w:rsidRPr="00283EA6">
              <w:rPr>
                <w:rFonts w:ascii="DM Sans" w:hAnsi="DM Sans" w:cs="Arial"/>
                <w:color w:val="0073CF"/>
                <w:sz w:val="20"/>
                <w:szCs w:val="20"/>
              </w:rPr>
              <w:t xml:space="preserve"> check </w:t>
            </w:r>
            <w:hyperlink r:id="rId30" w:tgtFrame="_blank" w:history="1">
              <w:r w:rsidRPr="00283EA6">
                <w:rPr>
                  <w:rStyle w:val="Hyperlink"/>
                  <w:rFonts w:ascii="DM Sans" w:hAnsi="DM Sans" w:cs="Arial"/>
                  <w:color w:val="FF662B"/>
                  <w:sz w:val="20"/>
                  <w:szCs w:val="20"/>
                </w:rPr>
                <w:t>NHSBSA website</w:t>
              </w:r>
            </w:hyperlink>
            <w:r w:rsidRPr="00283EA6">
              <w:rPr>
                <w:rFonts w:ascii="DM Sans" w:hAnsi="DM Sans" w:cs="Arial"/>
                <w:color w:val="0073CF"/>
                <w:sz w:val="20"/>
                <w:szCs w:val="20"/>
              </w:rPr>
              <w:t> to see what your cap is for this month</w:t>
            </w:r>
          </w:p>
        </w:tc>
        <w:tc>
          <w:tcPr>
            <w:tcW w:w="629" w:type="dxa"/>
            <w:tcBorders>
              <w:top w:val="single" w:sz="4" w:space="0" w:color="auto"/>
              <w:left w:val="single" w:sz="4" w:space="0" w:color="auto"/>
              <w:bottom w:val="single" w:sz="4" w:space="0" w:color="auto"/>
              <w:right w:val="single" w:sz="4" w:space="0" w:color="auto"/>
            </w:tcBorders>
          </w:tcPr>
          <w:p w14:paraId="0305D902" w14:textId="77777777" w:rsidR="00881ED0" w:rsidRPr="00B86EAB" w:rsidRDefault="00881ED0" w:rsidP="00881ED0">
            <w:pPr>
              <w:spacing w:after="0" w:line="240" w:lineRule="auto"/>
              <w:rPr>
                <w:rFonts w:ascii="DM Sans" w:hAnsi="DM Sans" w:cs="Arial"/>
                <w:color w:val="0076BD" w:themeColor="text1"/>
                <w:sz w:val="20"/>
                <w:szCs w:val="20"/>
              </w:rPr>
            </w:pPr>
          </w:p>
        </w:tc>
      </w:tr>
      <w:tr w:rsidR="0069185F" w:rsidRPr="00B86EAB" w14:paraId="60A0F8B3" w14:textId="77777777" w:rsidTr="00221DB0">
        <w:trPr>
          <w:trHeight w:val="866"/>
        </w:trPr>
        <w:tc>
          <w:tcPr>
            <w:tcW w:w="2127" w:type="dxa"/>
            <w:tcBorders>
              <w:top w:val="single" w:sz="4" w:space="0" w:color="auto"/>
              <w:left w:val="single" w:sz="4" w:space="0" w:color="auto"/>
              <w:bottom w:val="single" w:sz="4" w:space="0" w:color="auto"/>
              <w:right w:val="single" w:sz="4" w:space="0" w:color="auto"/>
            </w:tcBorders>
          </w:tcPr>
          <w:p w14:paraId="68AE640F" w14:textId="035AFA72" w:rsidR="0069185F" w:rsidRDefault="0069185F" w:rsidP="0069185F">
            <w:pPr>
              <w:spacing w:after="0"/>
              <w:rPr>
                <w:rFonts w:ascii="DM Sans" w:hAnsi="DM Sans" w:cs="Arial"/>
                <w:b/>
                <w:bCs/>
                <w:color w:val="0076BD" w:themeColor="text1"/>
                <w:sz w:val="20"/>
                <w:szCs w:val="20"/>
              </w:rPr>
            </w:pPr>
            <w:r>
              <w:rPr>
                <w:rFonts w:ascii="DM Sans" w:hAnsi="DM Sans" w:cs="Arial"/>
                <w:b/>
                <w:bCs/>
                <w:color w:val="0076BD" w:themeColor="text1"/>
                <w:sz w:val="20"/>
                <w:szCs w:val="20"/>
              </w:rPr>
              <w:t>Nomination Issues</w:t>
            </w:r>
          </w:p>
        </w:tc>
        <w:tc>
          <w:tcPr>
            <w:tcW w:w="1134" w:type="dxa"/>
            <w:tcBorders>
              <w:top w:val="single" w:sz="4" w:space="0" w:color="auto"/>
              <w:left w:val="single" w:sz="4" w:space="0" w:color="auto"/>
              <w:bottom w:val="single" w:sz="4" w:space="0" w:color="auto"/>
              <w:right w:val="single" w:sz="4" w:space="0" w:color="auto"/>
            </w:tcBorders>
          </w:tcPr>
          <w:p w14:paraId="054194B4" w14:textId="45774196" w:rsidR="0069185F" w:rsidRDefault="0069185F" w:rsidP="0069185F">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3C86C99C" w14:textId="5078F14D" w:rsidR="0069185F" w:rsidRDefault="0069185F" w:rsidP="0069185F">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We are receiving an increasing number of complaints regarding nominations being changed without patient consent</w:t>
            </w:r>
          </w:p>
          <w:p w14:paraId="3FF27D88" w14:textId="1BC1419B" w:rsidR="00C87208" w:rsidRPr="00221DB0" w:rsidRDefault="0069185F" w:rsidP="00221DB0">
            <w:pPr>
              <w:pStyle w:val="NormalWeb"/>
              <w:numPr>
                <w:ilvl w:val="0"/>
                <w:numId w:val="6"/>
              </w:numPr>
              <w:shd w:val="clear" w:color="auto" w:fill="FFFFFF"/>
              <w:spacing w:before="0" w:beforeAutospacing="0" w:after="0" w:afterAutospacing="0"/>
              <w:rPr>
                <w:rFonts w:ascii="DM Sans" w:hAnsi="DM Sans" w:cs="Arial"/>
                <w:color w:val="0073CF"/>
                <w:sz w:val="20"/>
                <w:szCs w:val="20"/>
              </w:rPr>
            </w:pPr>
            <w:r w:rsidRPr="00F1625F">
              <w:rPr>
                <w:rFonts w:ascii="DM Sans" w:hAnsi="DM Sans" w:cs="Arial"/>
                <w:color w:val="0073CF"/>
                <w:sz w:val="20"/>
                <w:szCs w:val="20"/>
              </w:rPr>
              <w:t>View the briefing</w:t>
            </w:r>
            <w:r w:rsidR="00F1625F">
              <w:rPr>
                <w:rFonts w:ascii="DM Sans" w:hAnsi="DM Sans" w:cs="Arial"/>
                <w:color w:val="0073CF"/>
                <w:sz w:val="20"/>
                <w:szCs w:val="20"/>
              </w:rPr>
              <w:t>,</w:t>
            </w:r>
            <w:r w:rsidRPr="00F1625F">
              <w:rPr>
                <w:rFonts w:ascii="DM Sans" w:hAnsi="DM Sans" w:cs="Arial"/>
                <w:color w:val="0073CF"/>
                <w:sz w:val="20"/>
                <w:szCs w:val="20"/>
              </w:rPr>
              <w:t xml:space="preserve"> patient leaflet</w:t>
            </w:r>
            <w:r w:rsidR="00221DB0">
              <w:rPr>
                <w:rFonts w:ascii="DM Sans" w:hAnsi="DM Sans" w:cs="Arial"/>
                <w:color w:val="0073CF"/>
                <w:sz w:val="20"/>
                <w:szCs w:val="20"/>
              </w:rPr>
              <w:t>, guidance and letter</w:t>
            </w:r>
            <w:r w:rsidR="00457A88">
              <w:rPr>
                <w:rFonts w:ascii="DM Sans" w:hAnsi="DM Sans" w:cs="Arial"/>
                <w:color w:val="0073CF"/>
                <w:sz w:val="20"/>
                <w:szCs w:val="20"/>
              </w:rPr>
              <w:t xml:space="preserve">s </w:t>
            </w:r>
            <w:hyperlink r:id="rId31" w:history="1">
              <w:r w:rsidR="00457A88" w:rsidRPr="001A3E81">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4C69077" w14:textId="77777777" w:rsidR="0069185F" w:rsidRPr="00B86EAB" w:rsidRDefault="0069185F" w:rsidP="0069185F">
            <w:pPr>
              <w:spacing w:after="0" w:line="240" w:lineRule="auto"/>
              <w:rPr>
                <w:rFonts w:ascii="DM Sans" w:hAnsi="DM Sans" w:cs="Arial"/>
                <w:color w:val="0076BD" w:themeColor="text1"/>
                <w:sz w:val="20"/>
                <w:szCs w:val="20"/>
              </w:rPr>
            </w:pPr>
          </w:p>
        </w:tc>
      </w:tr>
      <w:tr w:rsidR="008E168A" w:rsidRPr="00B86EAB" w14:paraId="266E5939" w14:textId="77777777" w:rsidTr="001F789E">
        <w:trPr>
          <w:trHeight w:val="854"/>
        </w:trPr>
        <w:tc>
          <w:tcPr>
            <w:tcW w:w="2127" w:type="dxa"/>
            <w:tcBorders>
              <w:top w:val="single" w:sz="4" w:space="0" w:color="auto"/>
              <w:left w:val="single" w:sz="4" w:space="0" w:color="auto"/>
              <w:bottom w:val="single" w:sz="4" w:space="0" w:color="auto"/>
              <w:right w:val="single" w:sz="4" w:space="0" w:color="auto"/>
            </w:tcBorders>
          </w:tcPr>
          <w:p w14:paraId="7FED7859" w14:textId="4D54AB2E" w:rsidR="008E168A" w:rsidRPr="0040518B" w:rsidRDefault="008E168A" w:rsidP="0069185F">
            <w:pPr>
              <w:spacing w:after="0"/>
              <w:rPr>
                <w:rFonts w:ascii="DM Sans" w:hAnsi="DM Sans" w:cs="Arial"/>
                <w:b/>
                <w:bCs/>
                <w:color w:val="0076BD" w:themeColor="text1"/>
                <w:sz w:val="20"/>
                <w:szCs w:val="20"/>
              </w:rPr>
            </w:pPr>
            <w:r>
              <w:rPr>
                <w:rFonts w:ascii="DM Sans" w:hAnsi="DM Sans" w:cs="Arial"/>
                <w:b/>
                <w:bCs/>
                <w:color w:val="0076BD" w:themeColor="text1"/>
                <w:sz w:val="20"/>
                <w:szCs w:val="20"/>
              </w:rPr>
              <w:t>CPE</w:t>
            </w:r>
            <w:r w:rsidR="00F43972">
              <w:rPr>
                <w:rFonts w:ascii="DM Sans" w:hAnsi="DM Sans" w:cs="Arial"/>
                <w:b/>
                <w:bCs/>
                <w:color w:val="0076BD" w:themeColor="text1"/>
                <w:sz w:val="20"/>
                <w:szCs w:val="20"/>
              </w:rPr>
              <w:t xml:space="preserve"> Funding &amp; Reimbursements Shorts</w:t>
            </w:r>
          </w:p>
        </w:tc>
        <w:tc>
          <w:tcPr>
            <w:tcW w:w="1134" w:type="dxa"/>
            <w:tcBorders>
              <w:top w:val="single" w:sz="4" w:space="0" w:color="auto"/>
              <w:left w:val="single" w:sz="4" w:space="0" w:color="auto"/>
              <w:bottom w:val="single" w:sz="4" w:space="0" w:color="auto"/>
              <w:right w:val="single" w:sz="4" w:space="0" w:color="auto"/>
            </w:tcBorders>
          </w:tcPr>
          <w:p w14:paraId="542EFDBE" w14:textId="597268B2" w:rsidR="008E168A" w:rsidRDefault="00A76A52" w:rsidP="0069185F">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4DE6FFCC" w14:textId="62F86FD5" w:rsidR="00FB58E6" w:rsidRDefault="00FB58E6" w:rsidP="00FB58E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C</w:t>
            </w:r>
            <w:r w:rsidR="00B24109">
              <w:rPr>
                <w:rFonts w:ascii="DM Sans" w:hAnsi="DM Sans" w:cs="Arial"/>
                <w:color w:val="0073CF"/>
                <w:sz w:val="20"/>
                <w:szCs w:val="20"/>
              </w:rPr>
              <w:t>PE</w:t>
            </w:r>
            <w:r>
              <w:rPr>
                <w:rFonts w:ascii="DM Sans" w:hAnsi="DM Sans" w:cs="Arial"/>
                <w:color w:val="0073CF"/>
                <w:sz w:val="20"/>
                <w:szCs w:val="20"/>
              </w:rPr>
              <w:t xml:space="preserve"> have produced a </w:t>
            </w:r>
            <w:r w:rsidR="009369E6">
              <w:rPr>
                <w:rFonts w:ascii="DM Sans" w:hAnsi="DM Sans" w:cs="Arial"/>
                <w:color w:val="0073CF"/>
                <w:sz w:val="20"/>
                <w:szCs w:val="20"/>
              </w:rPr>
              <w:t>series of Funding &amp; Reimbursement shorts</w:t>
            </w:r>
          </w:p>
          <w:p w14:paraId="29C95557" w14:textId="07B015E1" w:rsidR="008E168A" w:rsidRPr="0083626C" w:rsidRDefault="00FB58E6" w:rsidP="00D47530">
            <w:pPr>
              <w:pStyle w:val="NormalWeb"/>
              <w:numPr>
                <w:ilvl w:val="0"/>
                <w:numId w:val="32"/>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View the videos and important information</w:t>
            </w:r>
            <w:r w:rsidRPr="005F4289">
              <w:rPr>
                <w:rFonts w:ascii="DM Sans" w:hAnsi="DM Sans" w:cs="Arial"/>
                <w:color w:val="FF662B"/>
                <w:sz w:val="20"/>
                <w:szCs w:val="20"/>
              </w:rPr>
              <w:t xml:space="preserve"> </w:t>
            </w:r>
            <w:hyperlink r:id="rId32" w:history="1">
              <w:r w:rsidRPr="005F4289">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2BDBB2FD" w14:textId="77777777" w:rsidR="008E168A" w:rsidRPr="00B86EAB" w:rsidRDefault="008E168A" w:rsidP="0069185F">
            <w:pPr>
              <w:spacing w:after="0" w:line="240" w:lineRule="auto"/>
              <w:rPr>
                <w:rFonts w:ascii="DM Sans" w:hAnsi="DM Sans" w:cs="Arial"/>
                <w:color w:val="0076BD" w:themeColor="text1"/>
                <w:sz w:val="20"/>
                <w:szCs w:val="20"/>
              </w:rPr>
            </w:pPr>
          </w:p>
        </w:tc>
      </w:tr>
    </w:tbl>
    <w:p w14:paraId="0F2E611A" w14:textId="77777777" w:rsidR="00FA20AB" w:rsidRDefault="00FA20AB" w:rsidP="00FA20AB">
      <w:pPr>
        <w:pStyle w:val="CPE-Heading1"/>
        <w:spacing w:before="0" w:after="0"/>
        <w:rPr>
          <w:rFonts w:ascii="Mokoko Medium" w:hAnsi="Mokoko Medium" w:cs="Mokoko Medium"/>
          <w:color w:val="B596C6" w:themeColor="accent4"/>
          <w:sz w:val="28"/>
          <w:szCs w:val="28"/>
        </w:rPr>
      </w:pPr>
    </w:p>
    <w:p w14:paraId="5A1FB359" w14:textId="2B046940" w:rsidR="00B86EAB" w:rsidRPr="00AD7D0E" w:rsidRDefault="000077E8" w:rsidP="00021DE6">
      <w:pPr>
        <w:pStyle w:val="CPE-Heading1"/>
        <w:spacing w:before="0" w:after="0"/>
        <w:ind w:left="-425" w:hanging="1"/>
        <w:rPr>
          <w:rFonts w:ascii="Mokoko Medium" w:hAnsi="Mokoko Medium" w:cs="Mokoko Medium"/>
          <w:color w:val="B596C6" w:themeColor="accent4"/>
          <w:sz w:val="28"/>
          <w:szCs w:val="28"/>
        </w:rPr>
      </w:pPr>
      <w:r w:rsidRPr="00AD7D0E">
        <w:rPr>
          <w:noProof/>
        </w:rPr>
        <mc:AlternateContent>
          <mc:Choice Requires="wpg">
            <w:drawing>
              <wp:anchor distT="0" distB="0" distL="114300" distR="114300" simplePos="0" relativeHeight="251658252" behindDoc="0" locked="0" layoutInCell="1" allowOverlap="1" wp14:anchorId="0082C097" wp14:editId="1AFEC7EA">
                <wp:simplePos x="0" y="0"/>
                <wp:positionH relativeFrom="column">
                  <wp:posOffset>-283210</wp:posOffset>
                </wp:positionH>
                <wp:positionV relativeFrom="paragraph">
                  <wp:posOffset>255270</wp:posOffset>
                </wp:positionV>
                <wp:extent cx="377190" cy="374794"/>
                <wp:effectExtent l="0" t="0" r="22860" b="25400"/>
                <wp:wrapNone/>
                <wp:docPr id="1489266976" name="Group 14"/>
                <wp:cNvGraphicFramePr/>
                <a:graphic xmlns:a="http://schemas.openxmlformats.org/drawingml/2006/main">
                  <a:graphicData uri="http://schemas.microsoft.com/office/word/2010/wordprocessingGroup">
                    <wpg:wgp>
                      <wpg:cNvGrpSpPr/>
                      <wpg:grpSpPr>
                        <a:xfrm>
                          <a:off x="0" y="0"/>
                          <a:ext cx="377190" cy="374794"/>
                          <a:chOff x="2613" y="-850784"/>
                          <a:chExt cx="418465" cy="420575"/>
                        </a:xfrm>
                      </wpg:grpSpPr>
                      <wps:wsp>
                        <wps:cNvPr id="1406665690" name="Text Box 54"/>
                        <wps:cNvSpPr txBox="1">
                          <a:spLocks noChangeArrowheads="1"/>
                        </wps:cNvSpPr>
                        <wps:spPr bwMode="auto">
                          <a:xfrm>
                            <a:off x="2613" y="-850784"/>
                            <a:ext cx="418465" cy="420370"/>
                          </a:xfrm>
                          <a:prstGeom prst="rect">
                            <a:avLst/>
                          </a:prstGeom>
                          <a:solidFill>
                            <a:srgbClr val="B596C6"/>
                          </a:solidFill>
                          <a:ln w="9525">
                            <a:solidFill>
                              <a:sysClr val="window" lastClr="FFFFFF"/>
                            </a:solidFill>
                            <a:miter lim="800000"/>
                            <a:headEnd/>
                            <a:tailEnd/>
                          </a:ln>
                        </wps:spPr>
                        <wps:txbx>
                          <w:txbxContent>
                            <w:p w14:paraId="52F0554B" w14:textId="77777777" w:rsidR="00B87D39" w:rsidRPr="003821B9" w:rsidRDefault="00B87D39" w:rsidP="00B87D39">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33">
                            <a:extLst>
                              <a:ext uri="{96DAC541-7B7A-43D3-8B79-37D633B846F1}">
                                <asvg:svgBlip xmlns:asvg="http://schemas.microsoft.com/office/drawing/2016/SVG/main" r:embed="rId34"/>
                              </a:ext>
                            </a:extLst>
                          </a:blip>
                          <a:stretch>
                            <a:fillRect/>
                          </a:stretch>
                        </pic:blipFill>
                        <pic:spPr>
                          <a:xfrm>
                            <a:off x="20420" y="-816923"/>
                            <a:ext cx="386715" cy="3867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82C097" id="Group 14" o:spid="_x0000_s1032" style="position:absolute;left:0;text-align:left;margin-left:-22.3pt;margin-top:20.1pt;width:29.7pt;height:29.5pt;z-index:251658252;mso-width-relative:margin;mso-height-relative:margin" coordorigin="26,-8507" coordsize="4184,42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">
                <v:shape id="_x0000_s1033" type="#_x0000_t202" style="position:absolute;left:26;top:-8507;width:4184;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52F0554B" w14:textId="77777777" w:rsidR="00B87D39" w:rsidRPr="003821B9" w:rsidRDefault="00B87D39" w:rsidP="00B87D39">
                        <w:pPr>
                          <w:rPr>
                            <w:sz w:val="10"/>
                            <w:szCs w:val="10"/>
                            <w:lang w:val="en-US"/>
                          </w:rPr>
                        </w:pPr>
                      </w:p>
                    </w:txbxContent>
                  </v:textbox>
                </v:shape>
                <v:shape id="Graphic 8" o:spid="_x0000_s1034" type="#_x0000_t75" alt="Checklist with solid fill" style="position:absolute;left:204;top:-8169;width:3867;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35" o:title="Checklist with solid fill"/>
                </v:shape>
              </v:group>
            </w:pict>
          </mc:Fallback>
        </mc:AlternateContent>
      </w:r>
      <w:r w:rsidR="004170B8">
        <w:rPr>
          <w:rFonts w:ascii="Mokoko Medium" w:hAnsi="Mokoko Medium" w:cs="Mokoko Medium"/>
          <w:color w:val="B596C6" w:themeColor="accent4"/>
          <w:sz w:val="28"/>
          <w:szCs w:val="28"/>
        </w:rPr>
        <w:t>O</w:t>
      </w:r>
      <w:r w:rsidR="004170B8" w:rsidRPr="00AD7D0E">
        <w:rPr>
          <w:rFonts w:ascii="Mokoko Medium" w:hAnsi="Mokoko Medium" w:cs="Mokoko Medium"/>
          <w:color w:val="B596C6" w:themeColor="accent4"/>
          <w:sz w:val="28"/>
          <w:szCs w:val="28"/>
        </w:rPr>
        <w:t xml:space="preserve">perational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B86EAB" w:rsidRPr="00B86EAB" w14:paraId="5DD72748" w14:textId="77777777" w:rsidTr="00D814EF">
        <w:trPr>
          <w:trHeight w:val="284"/>
        </w:trPr>
        <w:tc>
          <w:tcPr>
            <w:tcW w:w="2127" w:type="dxa"/>
            <w:tcBorders>
              <w:bottom w:val="single" w:sz="4" w:space="0" w:color="auto"/>
            </w:tcBorders>
            <w:shd w:val="clear" w:color="auto" w:fill="B596C6" w:themeFill="accent4"/>
          </w:tcPr>
          <w:p w14:paraId="0D304FAD" w14:textId="345F43E0" w:rsidR="00B86EAB" w:rsidRPr="00B86EAB" w:rsidRDefault="00B86EAB"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B596C6" w:themeFill="accent4"/>
          </w:tcPr>
          <w:p w14:paraId="116D5A5F" w14:textId="6C3F1EE3"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B596C6" w:themeFill="accent4"/>
          </w:tcPr>
          <w:p w14:paraId="2B309CAB" w14:textId="5DDFCAF9"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B596C6" w:themeFill="accent4"/>
          </w:tcPr>
          <w:p w14:paraId="02F721C5" w14:textId="77777777" w:rsidR="00B86EAB" w:rsidRPr="00B86EAB" w:rsidRDefault="00B86EAB"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815A2A" w:rsidRPr="00B86EAB" w14:paraId="0135A298" w14:textId="77777777" w:rsidTr="00D814EF">
        <w:trPr>
          <w:trHeight w:val="756"/>
        </w:trPr>
        <w:tc>
          <w:tcPr>
            <w:tcW w:w="2127" w:type="dxa"/>
            <w:tcBorders>
              <w:top w:val="single" w:sz="4" w:space="0" w:color="auto"/>
              <w:left w:val="single" w:sz="4" w:space="0" w:color="auto"/>
              <w:bottom w:val="single" w:sz="4" w:space="0" w:color="auto"/>
              <w:right w:val="single" w:sz="4" w:space="0" w:color="auto"/>
            </w:tcBorders>
          </w:tcPr>
          <w:p w14:paraId="220ACF26" w14:textId="25961D3F" w:rsidR="00815A2A" w:rsidRPr="00815A2A" w:rsidRDefault="00815A2A" w:rsidP="00815A2A">
            <w:pPr>
              <w:rPr>
                <w:rFonts w:ascii="DM Sans" w:hAnsi="DM Sans"/>
                <w:sz w:val="20"/>
                <w:szCs w:val="20"/>
              </w:rPr>
            </w:pPr>
            <w:r w:rsidRPr="00815A2A">
              <w:rPr>
                <w:rFonts w:ascii="DM Sans" w:hAnsi="DM Sans" w:cs="Arial"/>
                <w:b/>
                <w:bCs/>
                <w:color w:val="0076BD" w:themeColor="text1"/>
                <w:sz w:val="20"/>
                <w:szCs w:val="20"/>
              </w:rPr>
              <w:t>Patient-Led Ordering Feedback</w:t>
            </w:r>
          </w:p>
        </w:tc>
        <w:tc>
          <w:tcPr>
            <w:tcW w:w="1134" w:type="dxa"/>
            <w:tcBorders>
              <w:top w:val="single" w:sz="4" w:space="0" w:color="auto"/>
              <w:left w:val="single" w:sz="4" w:space="0" w:color="auto"/>
              <w:bottom w:val="single" w:sz="4" w:space="0" w:color="auto"/>
              <w:right w:val="single" w:sz="4" w:space="0" w:color="auto"/>
            </w:tcBorders>
          </w:tcPr>
          <w:p w14:paraId="13B9B50E" w14:textId="575564DF" w:rsidR="00815A2A" w:rsidRPr="00815A2A" w:rsidRDefault="00815A2A" w:rsidP="00815A2A">
            <w:pPr>
              <w:spacing w:after="0" w:line="240" w:lineRule="auto"/>
              <w:rPr>
                <w:rFonts w:ascii="DM Sans" w:hAnsi="DM Sans" w:cs="Arial"/>
                <w:b/>
                <w:bCs/>
                <w:sz w:val="20"/>
                <w:szCs w:val="20"/>
              </w:rPr>
            </w:pPr>
            <w:r w:rsidRPr="00815A2A">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1B5CF79" w14:textId="23489E61" w:rsidR="00815A2A" w:rsidRPr="00815A2A" w:rsidRDefault="00815A2A" w:rsidP="00815A2A">
            <w:pPr>
              <w:pStyle w:val="NormalWeb"/>
              <w:spacing w:before="0" w:beforeAutospacing="0" w:after="0" w:afterAutospacing="0"/>
              <w:rPr>
                <w:rFonts w:ascii="DM Sans" w:hAnsi="DM Sans" w:cs="Arial"/>
                <w:color w:val="0073CF"/>
                <w:sz w:val="20"/>
                <w:szCs w:val="20"/>
              </w:rPr>
            </w:pPr>
            <w:r w:rsidRPr="00815A2A">
              <w:rPr>
                <w:rFonts w:ascii="DM Sans" w:hAnsi="DM Sans" w:cs="Arial"/>
                <w:color w:val="0073CF"/>
                <w:sz w:val="20"/>
                <w:szCs w:val="20"/>
              </w:rPr>
              <w:t xml:space="preserve">We're requesting your feedback </w:t>
            </w:r>
            <w:r w:rsidR="00866FB8">
              <w:rPr>
                <w:rFonts w:ascii="DM Sans" w:hAnsi="DM Sans" w:cs="Arial"/>
                <w:color w:val="0073CF"/>
                <w:sz w:val="20"/>
                <w:szCs w:val="20"/>
              </w:rPr>
              <w:t xml:space="preserve">and </w:t>
            </w:r>
            <w:r w:rsidRPr="00815A2A">
              <w:rPr>
                <w:rFonts w:ascii="DM Sans" w:hAnsi="DM Sans" w:cs="Arial"/>
                <w:color w:val="0073CF"/>
                <w:sz w:val="20"/>
                <w:szCs w:val="20"/>
              </w:rPr>
              <w:t>comments will help us resolve issues and inform future support</w:t>
            </w:r>
          </w:p>
          <w:p w14:paraId="4561A72C" w14:textId="1874BED3" w:rsidR="00815A2A" w:rsidRPr="00815A2A" w:rsidRDefault="00EA04AD" w:rsidP="00BC6EE9">
            <w:pPr>
              <w:pStyle w:val="NormalWeb"/>
              <w:numPr>
                <w:ilvl w:val="0"/>
                <w:numId w:val="4"/>
              </w:numPr>
              <w:spacing w:before="0" w:beforeAutospacing="0" w:after="0" w:afterAutospacing="0"/>
              <w:rPr>
                <w:rFonts w:ascii="DM Sans" w:hAnsi="DM Sans" w:cs="Arial"/>
                <w:color w:val="0073CF"/>
                <w:sz w:val="20"/>
                <w:szCs w:val="20"/>
              </w:rPr>
            </w:pPr>
            <w:hyperlink r:id="rId36" w:tgtFrame="_blank" w:tooltip="https://psnc.us1.list-manage.com/track/click?u=5d9f31c035a7a4d650dffbed6&amp;id=28d35df25d&amp;e=13d0666a69" w:history="1">
              <w:r>
                <w:rPr>
                  <w:rStyle w:val="Hyperlink"/>
                  <w:rFonts w:ascii="DM Sans" w:eastAsia="Arial" w:hAnsi="DM Sans" w:cs="Arial"/>
                  <w:color w:val="FF662B" w:themeColor="accent5"/>
                  <w:sz w:val="20"/>
                  <w:szCs w:val="20"/>
                </w:rPr>
                <w:t>Click to complete the short form</w:t>
              </w:r>
            </w:hyperlink>
          </w:p>
        </w:tc>
        <w:tc>
          <w:tcPr>
            <w:tcW w:w="629" w:type="dxa"/>
            <w:tcBorders>
              <w:top w:val="single" w:sz="4" w:space="0" w:color="auto"/>
              <w:left w:val="single" w:sz="4" w:space="0" w:color="auto"/>
              <w:bottom w:val="single" w:sz="4" w:space="0" w:color="auto"/>
              <w:right w:val="single" w:sz="4" w:space="0" w:color="auto"/>
            </w:tcBorders>
          </w:tcPr>
          <w:p w14:paraId="4E572BBC" w14:textId="77777777" w:rsidR="00815A2A" w:rsidRPr="00B86EAB" w:rsidRDefault="00815A2A" w:rsidP="00815A2A">
            <w:pPr>
              <w:spacing w:after="0" w:line="240" w:lineRule="auto"/>
              <w:rPr>
                <w:rFonts w:ascii="DM Sans" w:hAnsi="DM Sans" w:cs="Arial"/>
                <w:color w:val="0076BD" w:themeColor="text1"/>
                <w:sz w:val="20"/>
                <w:szCs w:val="20"/>
              </w:rPr>
            </w:pPr>
          </w:p>
        </w:tc>
      </w:tr>
      <w:tr w:rsidR="00815A2A" w:rsidRPr="00B86EAB" w14:paraId="6E2BE5CE" w14:textId="77777777" w:rsidTr="00D814EF">
        <w:trPr>
          <w:trHeight w:val="828"/>
        </w:trPr>
        <w:tc>
          <w:tcPr>
            <w:tcW w:w="2127" w:type="dxa"/>
            <w:tcBorders>
              <w:top w:val="single" w:sz="4" w:space="0" w:color="auto"/>
              <w:left w:val="single" w:sz="4" w:space="0" w:color="auto"/>
              <w:bottom w:val="single" w:sz="4" w:space="0" w:color="auto"/>
              <w:right w:val="single" w:sz="4" w:space="0" w:color="auto"/>
            </w:tcBorders>
          </w:tcPr>
          <w:p w14:paraId="6ECA8BA7" w14:textId="441EE6C5" w:rsidR="006630DF" w:rsidRPr="00E0625A" w:rsidRDefault="00E0625A" w:rsidP="00815A2A">
            <w:pPr>
              <w:rPr>
                <w:rFonts w:ascii="DM Sans" w:hAnsi="DM Sans"/>
                <w:b/>
                <w:bCs/>
                <w:sz w:val="20"/>
                <w:szCs w:val="20"/>
              </w:rPr>
            </w:pPr>
            <w:r w:rsidRPr="00E0625A">
              <w:rPr>
                <w:rFonts w:ascii="DM Sans" w:hAnsi="DM Sans"/>
                <w:b/>
                <w:bCs/>
                <w:sz w:val="20"/>
                <w:szCs w:val="20"/>
              </w:rPr>
              <w:lastRenderedPageBreak/>
              <w:t>GM Care Record</w:t>
            </w:r>
          </w:p>
        </w:tc>
        <w:tc>
          <w:tcPr>
            <w:tcW w:w="1134" w:type="dxa"/>
            <w:tcBorders>
              <w:top w:val="single" w:sz="4" w:space="0" w:color="auto"/>
              <w:left w:val="single" w:sz="4" w:space="0" w:color="auto"/>
              <w:bottom w:val="single" w:sz="4" w:space="0" w:color="auto"/>
              <w:right w:val="single" w:sz="4" w:space="0" w:color="auto"/>
            </w:tcBorders>
          </w:tcPr>
          <w:p w14:paraId="6B5C8066" w14:textId="0033E933" w:rsidR="00815A2A" w:rsidRPr="00815A2A" w:rsidRDefault="00E0625A" w:rsidP="00815A2A">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325EAC2" w14:textId="75B89C48" w:rsidR="00550F6A" w:rsidRDefault="00656400" w:rsidP="00E0625A">
            <w:pPr>
              <w:widowControl w:val="0"/>
              <w:autoSpaceDE w:val="0"/>
              <w:autoSpaceDN w:val="0"/>
              <w:spacing w:after="0" w:line="240" w:lineRule="auto"/>
              <w:rPr>
                <w:rFonts w:ascii="DM Sans" w:eastAsia="Times New Roman" w:hAnsi="DM Sans" w:cs="Arial"/>
                <w:color w:val="0073CF"/>
                <w:sz w:val="20"/>
                <w:szCs w:val="20"/>
                <w:lang w:eastAsia="en-GB"/>
              </w:rPr>
            </w:pPr>
            <w:r>
              <w:rPr>
                <w:rFonts w:ascii="DM Sans" w:eastAsia="Times New Roman" w:hAnsi="DM Sans" w:cs="Arial"/>
                <w:color w:val="0073CF"/>
                <w:sz w:val="20"/>
                <w:szCs w:val="20"/>
                <w:lang w:eastAsia="en-GB"/>
              </w:rPr>
              <w:t>Improve the quality and safety of</w:t>
            </w:r>
            <w:r w:rsidR="007B097C">
              <w:rPr>
                <w:rFonts w:ascii="DM Sans" w:eastAsia="Times New Roman" w:hAnsi="DM Sans" w:cs="Arial"/>
                <w:color w:val="0073CF"/>
                <w:sz w:val="20"/>
                <w:szCs w:val="20"/>
                <w:lang w:eastAsia="en-GB"/>
              </w:rPr>
              <w:t xml:space="preserve"> care</w:t>
            </w:r>
            <w:r>
              <w:rPr>
                <w:rFonts w:ascii="DM Sans" w:eastAsia="Times New Roman" w:hAnsi="DM Sans" w:cs="Arial"/>
                <w:color w:val="0073CF"/>
                <w:sz w:val="20"/>
                <w:szCs w:val="20"/>
                <w:lang w:eastAsia="en-GB"/>
              </w:rPr>
              <w:t xml:space="preserve"> </w:t>
            </w:r>
            <w:r w:rsidR="007B097C" w:rsidRPr="007B097C">
              <w:rPr>
                <w:rFonts w:ascii="DM Sans" w:eastAsia="Times New Roman" w:hAnsi="DM Sans" w:cs="Arial"/>
                <w:color w:val="0073CF"/>
                <w:sz w:val="20"/>
                <w:szCs w:val="20"/>
                <w:lang w:eastAsia="en-GB"/>
              </w:rPr>
              <w:t>provided to patients</w:t>
            </w:r>
            <w:r w:rsidR="007B097C">
              <w:rPr>
                <w:rFonts w:ascii="DM Sans" w:eastAsia="Times New Roman" w:hAnsi="DM Sans" w:cs="Arial"/>
                <w:color w:val="0073CF"/>
                <w:sz w:val="20"/>
                <w:szCs w:val="20"/>
                <w:lang w:eastAsia="en-GB"/>
              </w:rPr>
              <w:t xml:space="preserve"> by ac</w:t>
            </w:r>
            <w:r w:rsidR="004E5640">
              <w:rPr>
                <w:rFonts w:ascii="DM Sans" w:eastAsia="Times New Roman" w:hAnsi="DM Sans" w:cs="Arial"/>
                <w:color w:val="0073CF"/>
                <w:sz w:val="20"/>
                <w:szCs w:val="20"/>
                <w:lang w:eastAsia="en-GB"/>
              </w:rPr>
              <w:t>cess</w:t>
            </w:r>
            <w:r w:rsidR="00926B28">
              <w:rPr>
                <w:rFonts w:ascii="DM Sans" w:eastAsia="Times New Roman" w:hAnsi="DM Sans" w:cs="Arial"/>
                <w:color w:val="0073CF"/>
                <w:sz w:val="20"/>
                <w:szCs w:val="20"/>
                <w:lang w:eastAsia="en-GB"/>
              </w:rPr>
              <w:t>ing</w:t>
            </w:r>
            <w:r w:rsidR="004E5640">
              <w:rPr>
                <w:rFonts w:ascii="DM Sans" w:eastAsia="Times New Roman" w:hAnsi="DM Sans" w:cs="Arial"/>
                <w:color w:val="0073CF"/>
                <w:sz w:val="20"/>
                <w:szCs w:val="20"/>
                <w:lang w:eastAsia="en-GB"/>
              </w:rPr>
              <w:t xml:space="preserve"> </w:t>
            </w:r>
            <w:r w:rsidR="007B097C">
              <w:rPr>
                <w:rFonts w:ascii="DM Sans" w:eastAsia="Times New Roman" w:hAnsi="DM Sans" w:cs="Arial"/>
                <w:color w:val="0073CF"/>
                <w:sz w:val="20"/>
                <w:szCs w:val="20"/>
                <w:lang w:eastAsia="en-GB"/>
              </w:rPr>
              <w:t>their</w:t>
            </w:r>
            <w:r w:rsidR="004E5640">
              <w:rPr>
                <w:rFonts w:ascii="DM Sans" w:eastAsia="Times New Roman" w:hAnsi="DM Sans" w:cs="Arial"/>
                <w:color w:val="0073CF"/>
                <w:sz w:val="20"/>
                <w:szCs w:val="20"/>
                <w:lang w:eastAsia="en-GB"/>
              </w:rPr>
              <w:t xml:space="preserve"> </w:t>
            </w:r>
            <w:r w:rsidR="00D060AD">
              <w:rPr>
                <w:rFonts w:ascii="DM Sans" w:eastAsia="Times New Roman" w:hAnsi="DM Sans" w:cs="Arial"/>
                <w:color w:val="0073CF"/>
                <w:sz w:val="20"/>
                <w:szCs w:val="20"/>
                <w:lang w:eastAsia="en-GB"/>
              </w:rPr>
              <w:t>f</w:t>
            </w:r>
            <w:r w:rsidR="00D060AD" w:rsidRPr="00D060AD">
              <w:rPr>
                <w:rFonts w:ascii="DM Sans" w:eastAsia="Times New Roman" w:hAnsi="DM Sans" w:cs="Arial"/>
                <w:color w:val="0073CF"/>
                <w:sz w:val="20"/>
                <w:szCs w:val="20"/>
                <w:lang w:eastAsia="en-GB"/>
              </w:rPr>
              <w:t xml:space="preserve">ull medical record </w:t>
            </w:r>
            <w:r w:rsidR="00550F6A">
              <w:rPr>
                <w:rFonts w:ascii="DM Sans" w:eastAsia="Times New Roman" w:hAnsi="DM Sans" w:cs="Arial"/>
                <w:color w:val="0073CF"/>
                <w:sz w:val="20"/>
                <w:szCs w:val="20"/>
                <w:lang w:eastAsia="en-GB"/>
              </w:rPr>
              <w:t>through</w:t>
            </w:r>
            <w:r w:rsidR="00D060AD" w:rsidRPr="00D060AD">
              <w:rPr>
                <w:rFonts w:ascii="DM Sans" w:eastAsia="Times New Roman" w:hAnsi="DM Sans" w:cs="Arial"/>
                <w:color w:val="0073CF"/>
                <w:sz w:val="20"/>
                <w:szCs w:val="20"/>
                <w:lang w:eastAsia="en-GB"/>
              </w:rPr>
              <w:t xml:space="preserve"> the GM Care Record </w:t>
            </w:r>
            <w:r w:rsidR="007B097C">
              <w:rPr>
                <w:rFonts w:ascii="DM Sans" w:eastAsia="Times New Roman" w:hAnsi="DM Sans" w:cs="Arial"/>
                <w:color w:val="0073CF"/>
                <w:sz w:val="20"/>
                <w:szCs w:val="20"/>
                <w:lang w:eastAsia="en-GB"/>
              </w:rPr>
              <w:t xml:space="preserve">via </w:t>
            </w:r>
            <w:r w:rsidR="00D060AD" w:rsidRPr="00D060AD">
              <w:rPr>
                <w:rFonts w:ascii="DM Sans" w:eastAsia="Times New Roman" w:hAnsi="DM Sans" w:cs="Arial"/>
                <w:color w:val="0073CF"/>
                <w:sz w:val="20"/>
                <w:szCs w:val="20"/>
                <w:lang w:eastAsia="en-GB"/>
              </w:rPr>
              <w:t>PharmOutcomes</w:t>
            </w:r>
          </w:p>
          <w:p w14:paraId="56B6B746" w14:textId="71FDF8C6" w:rsidR="00815A2A" w:rsidRPr="00550F6A" w:rsidRDefault="00550F6A" w:rsidP="00BC6EE9">
            <w:pPr>
              <w:pStyle w:val="ListParagraph"/>
              <w:widowControl w:val="0"/>
              <w:numPr>
                <w:ilvl w:val="0"/>
                <w:numId w:val="4"/>
              </w:numPr>
              <w:autoSpaceDE w:val="0"/>
              <w:autoSpaceDN w:val="0"/>
              <w:spacing w:after="0" w:line="240" w:lineRule="auto"/>
              <w:rPr>
                <w:rFonts w:ascii="DM Sans" w:eastAsia="Times New Roman" w:hAnsi="DM Sans" w:cs="Arial"/>
                <w:color w:val="0073CF"/>
                <w:szCs w:val="20"/>
                <w:lang w:eastAsia="en-GB"/>
              </w:rPr>
            </w:pPr>
            <w:r>
              <w:rPr>
                <w:rFonts w:ascii="DM Sans" w:eastAsia="Times New Roman" w:hAnsi="DM Sans" w:cs="Arial"/>
                <w:color w:val="0073CF"/>
                <w:szCs w:val="20"/>
                <w:lang w:eastAsia="en-GB"/>
              </w:rPr>
              <w:t>Find out more</w:t>
            </w:r>
            <w:r w:rsidRPr="005238F2">
              <w:rPr>
                <w:rStyle w:val="Hyperlink"/>
                <w:color w:val="FF662B" w:themeColor="accent5"/>
                <w:u w:val="none"/>
              </w:rPr>
              <w:t xml:space="preserve"> </w:t>
            </w:r>
            <w:hyperlink r:id="rId37" w:history="1">
              <w:r w:rsidRPr="005238F2">
                <w:rPr>
                  <w:rStyle w:val="Hyperlink"/>
                  <w:rFonts w:ascii="DM Sans" w:hAnsi="DM Sans" w:cs="Arial"/>
                  <w:color w:val="FF662B" w:themeColor="accent5"/>
                  <w:szCs w:val="20"/>
                  <w:lang w:eastAsia="en-GB"/>
                </w:rPr>
                <w:t>here</w:t>
              </w:r>
            </w:hyperlink>
          </w:p>
        </w:tc>
        <w:tc>
          <w:tcPr>
            <w:tcW w:w="629" w:type="dxa"/>
            <w:tcBorders>
              <w:top w:val="single" w:sz="4" w:space="0" w:color="auto"/>
              <w:left w:val="single" w:sz="4" w:space="0" w:color="auto"/>
              <w:bottom w:val="single" w:sz="4" w:space="0" w:color="auto"/>
              <w:right w:val="single" w:sz="4" w:space="0" w:color="auto"/>
            </w:tcBorders>
          </w:tcPr>
          <w:p w14:paraId="3AA1D9C3" w14:textId="032FAB55" w:rsidR="00815A2A" w:rsidRPr="00B86EAB" w:rsidRDefault="00815A2A" w:rsidP="00815A2A">
            <w:pPr>
              <w:spacing w:after="0" w:line="240" w:lineRule="auto"/>
              <w:rPr>
                <w:rFonts w:ascii="DM Sans" w:hAnsi="DM Sans" w:cs="Arial"/>
                <w:color w:val="0076BD" w:themeColor="text1"/>
                <w:sz w:val="20"/>
                <w:szCs w:val="20"/>
              </w:rPr>
            </w:pPr>
          </w:p>
        </w:tc>
      </w:tr>
    </w:tbl>
    <w:p w14:paraId="014C99F9" w14:textId="133A6790" w:rsidR="00CD2F7D" w:rsidRDefault="00FA28DF" w:rsidP="00FD25A3">
      <w:pPr>
        <w:pStyle w:val="CPE-Heading1"/>
        <w:tabs>
          <w:tab w:val="left" w:pos="0"/>
        </w:tabs>
        <w:spacing w:before="0" w:after="0"/>
        <w:ind w:hanging="284"/>
        <w:rPr>
          <w:rFonts w:ascii="Mokoko Medium" w:hAnsi="Mokoko Medium" w:cs="Mokoko Medium"/>
          <w:color w:val="5AC2B4" w:themeColor="accent1"/>
          <w:sz w:val="2"/>
          <w:szCs w:val="2"/>
        </w:rPr>
      </w:pPr>
      <w:r w:rsidRPr="00AD7D0E">
        <w:rPr>
          <w:rFonts w:ascii="Mokoko Medium" w:hAnsi="Mokoko Medium" w:cs="Mokoko Medium"/>
          <w:color w:val="5AC2B4" w:themeColor="accent1"/>
          <w:sz w:val="28"/>
          <w:szCs w:val="28"/>
        </w:rPr>
        <w:t>Servic</w:t>
      </w:r>
      <w:r w:rsidR="00FD25A3">
        <w:rPr>
          <w:rFonts w:ascii="Mokoko Medium" w:hAnsi="Mokoko Medium" w:cs="Mokoko Medium"/>
          <w:color w:val="5AC2B4" w:themeColor="accent1"/>
          <w:sz w:val="28"/>
          <w:szCs w:val="28"/>
        </w:rPr>
        <w:t>es</w:t>
      </w:r>
    </w:p>
    <w:p w14:paraId="20B62835" w14:textId="77777777" w:rsidR="00CD2F7D" w:rsidRDefault="00CD2F7D" w:rsidP="004C6F95">
      <w:pPr>
        <w:pStyle w:val="CPE-Heading1"/>
        <w:spacing w:before="0" w:after="0"/>
        <w:rPr>
          <w:rFonts w:ascii="Mokoko Medium" w:hAnsi="Mokoko Medium" w:cs="Mokoko Medium"/>
          <w:color w:val="5AC2B4" w:themeColor="accent1"/>
          <w:sz w:val="2"/>
          <w:szCs w:val="2"/>
        </w:rPr>
      </w:pPr>
    </w:p>
    <w:p w14:paraId="087066DD" w14:textId="77777777" w:rsidR="00CD2F7D" w:rsidRDefault="00CD2F7D" w:rsidP="004C6F95">
      <w:pPr>
        <w:pStyle w:val="CPE-Heading1"/>
        <w:spacing w:before="0" w:after="0"/>
        <w:rPr>
          <w:rFonts w:ascii="Mokoko Medium" w:hAnsi="Mokoko Medium" w:cs="Mokoko Medium"/>
          <w:color w:val="5AC2B4" w:themeColor="accent1"/>
          <w:sz w:val="2"/>
          <w:szCs w:val="2"/>
        </w:rPr>
      </w:pPr>
    </w:p>
    <w:tbl>
      <w:tblPr>
        <w:tblpPr w:leftFromText="180" w:rightFromText="180" w:vertAnchor="text" w:horzAnchor="margin" w:tblpX="-289" w:tblpY="-142"/>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7090E" w:rsidRPr="00630930" w14:paraId="3CC37134" w14:textId="77777777" w:rsidTr="00FD62A9">
        <w:trPr>
          <w:trHeight w:val="284"/>
        </w:trPr>
        <w:tc>
          <w:tcPr>
            <w:tcW w:w="2127" w:type="dxa"/>
            <w:tcBorders>
              <w:bottom w:val="single" w:sz="4" w:space="0" w:color="auto"/>
            </w:tcBorders>
            <w:shd w:val="clear" w:color="auto" w:fill="5AC2B4" w:themeFill="accent1"/>
          </w:tcPr>
          <w:p w14:paraId="2C5D3C61" w14:textId="42A3AC92" w:rsidR="0067090E" w:rsidRPr="00630930" w:rsidRDefault="00B5480D" w:rsidP="00FD62A9">
            <w:pPr>
              <w:pStyle w:val="TableParagraph"/>
              <w:spacing w:line="292" w:lineRule="exact"/>
              <w:ind w:left="0" w:hanging="486"/>
              <w:rPr>
                <w:rFonts w:ascii="DM Sans" w:hAnsi="DM Sans" w:cs="Arial"/>
                <w:b/>
                <w:bCs/>
                <w:color w:val="FFFFFF" w:themeColor="background1"/>
                <w:sz w:val="20"/>
                <w:szCs w:val="20"/>
              </w:rPr>
            </w:pPr>
            <w:r w:rsidRPr="00AD7D0E">
              <w:rPr>
                <w:rFonts w:ascii="Mokoko Medium" w:hAnsi="Mokoko Medium" w:cs="Mokoko Medium"/>
                <w:noProof/>
                <w:color w:val="5AC2B4" w:themeColor="accent1"/>
                <w:sz w:val="28"/>
                <w:szCs w:val="28"/>
              </w:rPr>
              <w:drawing>
                <wp:anchor distT="0" distB="0" distL="114300" distR="114300" simplePos="0" relativeHeight="251658255" behindDoc="0" locked="0" layoutInCell="1" allowOverlap="1" wp14:anchorId="4C87DA1D" wp14:editId="63C3049A">
                  <wp:simplePos x="0" y="0"/>
                  <wp:positionH relativeFrom="column">
                    <wp:posOffset>-24130</wp:posOffset>
                  </wp:positionH>
                  <wp:positionV relativeFrom="paragraph">
                    <wp:posOffset>-48260</wp:posOffset>
                  </wp:positionV>
                  <wp:extent cx="260350" cy="260350"/>
                  <wp:effectExtent l="0" t="0" r="6350" b="6350"/>
                  <wp:wrapNone/>
                  <wp:docPr id="2121248406"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0" y="0"/>
                            <a:ext cx="260350" cy="26035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Borders>
              <w:bottom w:val="single" w:sz="4" w:space="0" w:color="auto"/>
            </w:tcBorders>
            <w:shd w:val="clear" w:color="auto" w:fill="5AC2B4" w:themeFill="accent1"/>
          </w:tcPr>
          <w:p w14:paraId="0FE232D4"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hemeFill="accent1"/>
          </w:tcPr>
          <w:p w14:paraId="73C49D78"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hemeFill="accent1"/>
          </w:tcPr>
          <w:p w14:paraId="58D9F61C" w14:textId="77777777" w:rsidR="0067090E" w:rsidRPr="00630930" w:rsidRDefault="0067090E" w:rsidP="0067090E">
            <w:pPr>
              <w:pStyle w:val="TableParagraph"/>
              <w:spacing w:line="292" w:lineRule="exact"/>
              <w:ind w:left="0"/>
              <w:rPr>
                <w:rFonts w:ascii="DM Sans" w:hAnsi="DM Sans" w:cs="Arial"/>
                <w:color w:val="FFFFFF" w:themeColor="background1"/>
                <w:sz w:val="20"/>
                <w:szCs w:val="20"/>
              </w:rPr>
            </w:pPr>
            <w:r w:rsidRPr="00630930">
              <w:rPr>
                <w:rFonts w:ascii="DM Sans" w:hAnsi="DM Sans" w:cs="Arial"/>
                <w:color w:val="FFFFFF" w:themeColor="background1"/>
                <w:sz w:val="20"/>
                <w:szCs w:val="20"/>
              </w:rPr>
              <w:t xml:space="preserve">Tick </w:t>
            </w:r>
          </w:p>
        </w:tc>
      </w:tr>
      <w:tr w:rsidR="00655EC0" w:rsidRPr="00630930" w14:paraId="7FB3600F" w14:textId="77777777" w:rsidTr="00FD62A9">
        <w:trPr>
          <w:trHeight w:val="216"/>
        </w:trPr>
        <w:tc>
          <w:tcPr>
            <w:tcW w:w="2127" w:type="dxa"/>
            <w:tcBorders>
              <w:top w:val="single" w:sz="4" w:space="0" w:color="auto"/>
              <w:left w:val="single" w:sz="4" w:space="0" w:color="auto"/>
              <w:bottom w:val="single" w:sz="4" w:space="0" w:color="auto"/>
              <w:right w:val="single" w:sz="4" w:space="0" w:color="auto"/>
            </w:tcBorders>
          </w:tcPr>
          <w:p w14:paraId="6F4F3F41" w14:textId="3D7BD9F6" w:rsidR="00655EC0" w:rsidRPr="00CE16E7" w:rsidRDefault="00FC66D2" w:rsidP="0067090E">
            <w:pPr>
              <w:spacing w:after="0"/>
              <w:rPr>
                <w:rFonts w:ascii="DM Sans" w:hAnsi="DM Sans"/>
                <w:b/>
                <w:bCs/>
                <w:sz w:val="20"/>
                <w:szCs w:val="20"/>
              </w:rPr>
            </w:pPr>
            <w:r>
              <w:rPr>
                <w:rFonts w:ascii="DM Sans" w:hAnsi="DM Sans"/>
                <w:b/>
                <w:bCs/>
                <w:sz w:val="20"/>
                <w:szCs w:val="20"/>
              </w:rPr>
              <w:t xml:space="preserve">Adult </w:t>
            </w:r>
            <w:r w:rsidR="005637EA">
              <w:rPr>
                <w:rFonts w:ascii="DM Sans" w:hAnsi="DM Sans"/>
                <w:b/>
                <w:bCs/>
                <w:sz w:val="20"/>
                <w:szCs w:val="20"/>
              </w:rPr>
              <w:t xml:space="preserve">Flu &amp; </w:t>
            </w:r>
            <w:r w:rsidR="00655EC0">
              <w:rPr>
                <w:rFonts w:ascii="DM Sans" w:hAnsi="DM Sans"/>
                <w:b/>
                <w:bCs/>
                <w:sz w:val="20"/>
                <w:szCs w:val="20"/>
              </w:rPr>
              <w:t>COVID</w:t>
            </w:r>
            <w:r w:rsidR="005B60D5">
              <w:rPr>
                <w:rFonts w:ascii="DM Sans" w:hAnsi="DM Sans"/>
                <w:b/>
                <w:bCs/>
                <w:sz w:val="20"/>
                <w:szCs w:val="20"/>
              </w:rPr>
              <w:t>-19</w:t>
            </w:r>
            <w:r w:rsidR="00915C59">
              <w:rPr>
                <w:rFonts w:ascii="DM Sans" w:hAnsi="DM Sans"/>
                <w:b/>
                <w:bCs/>
                <w:sz w:val="20"/>
                <w:szCs w:val="20"/>
              </w:rPr>
              <w:t xml:space="preserve"> Vaccination Service</w:t>
            </w:r>
            <w:r w:rsidR="00C21B70">
              <w:rPr>
                <w:rFonts w:ascii="DM Sans" w:hAnsi="DM Sans"/>
                <w:b/>
                <w:bCs/>
                <w:sz w:val="20"/>
                <w:szCs w:val="20"/>
              </w:rPr>
              <w:t xml:space="preserve"> – Register for Winter 2026/27</w:t>
            </w:r>
          </w:p>
        </w:tc>
        <w:tc>
          <w:tcPr>
            <w:tcW w:w="1134" w:type="dxa"/>
            <w:tcBorders>
              <w:top w:val="single" w:sz="4" w:space="0" w:color="auto"/>
              <w:left w:val="single" w:sz="4" w:space="0" w:color="auto"/>
              <w:bottom w:val="single" w:sz="4" w:space="0" w:color="auto"/>
              <w:right w:val="single" w:sz="4" w:space="0" w:color="auto"/>
            </w:tcBorders>
          </w:tcPr>
          <w:p w14:paraId="4E3A9F52" w14:textId="245FF035" w:rsidR="00655EC0" w:rsidRDefault="00B41869" w:rsidP="0067090E">
            <w:pPr>
              <w:spacing w:after="0" w:line="240" w:lineRule="auto"/>
              <w:rPr>
                <w:rFonts w:ascii="DM Sans" w:hAnsi="DM Sans" w:cs="Arial"/>
                <w:b/>
                <w:bCs/>
                <w:sz w:val="20"/>
                <w:szCs w:val="20"/>
              </w:rPr>
            </w:pPr>
            <w:r>
              <w:rPr>
                <w:rFonts w:ascii="DM Sans" w:hAnsi="DM Sans" w:cs="Arial"/>
                <w:b/>
                <w:bCs/>
                <w:sz w:val="20"/>
                <w:szCs w:val="20"/>
              </w:rPr>
              <w:t>11:59</w:t>
            </w:r>
            <w:r w:rsidR="007F50DD">
              <w:rPr>
                <w:rFonts w:ascii="DM Sans" w:hAnsi="DM Sans" w:cs="Arial"/>
                <w:b/>
                <w:bCs/>
                <w:sz w:val="20"/>
                <w:szCs w:val="20"/>
              </w:rPr>
              <w:t xml:space="preserve">pm on </w:t>
            </w:r>
            <w:r w:rsidR="004F614D">
              <w:rPr>
                <w:rFonts w:ascii="DM Sans" w:hAnsi="DM Sans" w:cs="Arial"/>
                <w:b/>
                <w:bCs/>
                <w:sz w:val="20"/>
                <w:szCs w:val="20"/>
              </w:rPr>
              <w:t>3</w:t>
            </w:r>
            <w:r w:rsidR="007F50DD">
              <w:rPr>
                <w:rFonts w:ascii="DM Sans" w:hAnsi="DM Sans" w:cs="Arial"/>
                <w:b/>
                <w:bCs/>
                <w:sz w:val="20"/>
                <w:szCs w:val="20"/>
              </w:rPr>
              <w:t>1</w:t>
            </w:r>
            <w:r w:rsidR="007F50DD" w:rsidRPr="007F50DD">
              <w:rPr>
                <w:rFonts w:ascii="DM Sans" w:hAnsi="DM Sans" w:cs="Arial"/>
                <w:b/>
                <w:bCs/>
                <w:sz w:val="20"/>
                <w:szCs w:val="20"/>
                <w:vertAlign w:val="superscript"/>
              </w:rPr>
              <w:t>st</w:t>
            </w:r>
            <w:r w:rsidR="007F50DD">
              <w:rPr>
                <w:rFonts w:ascii="DM Sans" w:hAnsi="DM Sans" w:cs="Arial"/>
                <w:b/>
                <w:bCs/>
                <w:sz w:val="20"/>
                <w:szCs w:val="20"/>
              </w:rPr>
              <w:t xml:space="preserve"> July 2026</w:t>
            </w:r>
          </w:p>
        </w:tc>
        <w:tc>
          <w:tcPr>
            <w:tcW w:w="6946" w:type="dxa"/>
            <w:tcBorders>
              <w:top w:val="single" w:sz="4" w:space="0" w:color="auto"/>
              <w:left w:val="single" w:sz="4" w:space="0" w:color="auto"/>
              <w:bottom w:val="single" w:sz="4" w:space="0" w:color="auto"/>
              <w:right w:val="single" w:sz="4" w:space="0" w:color="auto"/>
            </w:tcBorders>
          </w:tcPr>
          <w:p w14:paraId="36904546" w14:textId="304DF751" w:rsidR="00C21B70" w:rsidRDefault="00C21B70" w:rsidP="00C21B70">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Register for the winter 2026/27 </w:t>
            </w:r>
            <w:r w:rsidR="004F614D">
              <w:rPr>
                <w:rFonts w:ascii="DM Sans" w:hAnsi="DM Sans" w:cs="Arial"/>
                <w:color w:val="0073CF"/>
                <w:sz w:val="20"/>
                <w:szCs w:val="20"/>
              </w:rPr>
              <w:t xml:space="preserve">Adult </w:t>
            </w:r>
            <w:r>
              <w:rPr>
                <w:rFonts w:ascii="DM Sans" w:hAnsi="DM Sans" w:cs="Arial"/>
                <w:color w:val="0073CF"/>
                <w:sz w:val="20"/>
                <w:szCs w:val="20"/>
              </w:rPr>
              <w:t xml:space="preserve">Flu &amp; COVID-19 </w:t>
            </w:r>
            <w:r w:rsidR="00B41869">
              <w:rPr>
                <w:rFonts w:ascii="DM Sans" w:hAnsi="DM Sans" w:cs="Arial"/>
                <w:color w:val="0073CF"/>
                <w:sz w:val="20"/>
                <w:szCs w:val="20"/>
              </w:rPr>
              <w:t>service</w:t>
            </w:r>
            <w:r w:rsidR="007C7B0A">
              <w:rPr>
                <w:rFonts w:ascii="DM Sans" w:hAnsi="DM Sans" w:cs="Arial"/>
                <w:color w:val="0073CF"/>
                <w:sz w:val="20"/>
                <w:szCs w:val="20"/>
              </w:rPr>
              <w:t xml:space="preserve"> to receive </w:t>
            </w:r>
            <w:r w:rsidR="00DD16D8">
              <w:rPr>
                <w:rFonts w:ascii="DM Sans" w:hAnsi="DM Sans" w:cs="Arial"/>
                <w:color w:val="0073CF"/>
                <w:sz w:val="20"/>
                <w:szCs w:val="20"/>
              </w:rPr>
              <w:t xml:space="preserve">COVID </w:t>
            </w:r>
            <w:r w:rsidR="007B422D">
              <w:rPr>
                <w:rFonts w:ascii="DM Sans" w:hAnsi="DM Sans" w:cs="Arial"/>
                <w:color w:val="0073CF"/>
                <w:sz w:val="20"/>
                <w:szCs w:val="20"/>
              </w:rPr>
              <w:t>vaccine supply in time for service commencement</w:t>
            </w:r>
            <w:r>
              <w:rPr>
                <w:rFonts w:ascii="DM Sans" w:hAnsi="DM Sans" w:cs="Arial"/>
                <w:color w:val="0073CF"/>
                <w:sz w:val="20"/>
                <w:szCs w:val="20"/>
              </w:rPr>
              <w:t xml:space="preserve"> </w:t>
            </w:r>
          </w:p>
          <w:p w14:paraId="68C15931" w14:textId="77777777" w:rsidR="00934075" w:rsidRPr="00DA12B0" w:rsidRDefault="007B422D" w:rsidP="00BC66B4">
            <w:pPr>
              <w:pStyle w:val="NormalWeb"/>
              <w:numPr>
                <w:ilvl w:val="0"/>
                <w:numId w:val="4"/>
              </w:numPr>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Sign up via MYS portal</w:t>
            </w:r>
            <w:r w:rsidRPr="00DA12B0">
              <w:rPr>
                <w:rStyle w:val="Hyperlink"/>
                <w:rFonts w:eastAsia="Arial"/>
                <w:color w:val="FF662B" w:themeColor="accent5"/>
                <w:u w:val="none"/>
              </w:rPr>
              <w:t xml:space="preserve"> </w:t>
            </w:r>
            <w:hyperlink r:id="rId40" w:history="1">
              <w:r w:rsidRPr="00DA12B0">
                <w:rPr>
                  <w:rStyle w:val="Hyperlink"/>
                  <w:rFonts w:ascii="DM Sans" w:eastAsia="Arial" w:hAnsi="DM Sans" w:cs="Arial"/>
                  <w:color w:val="FF662B" w:themeColor="accent5"/>
                  <w:sz w:val="20"/>
                  <w:szCs w:val="20"/>
                </w:rPr>
                <w:t>here</w:t>
              </w:r>
            </w:hyperlink>
          </w:p>
          <w:p w14:paraId="5A7A63A3" w14:textId="77777777" w:rsidR="00DA12B0" w:rsidRPr="00560D2B" w:rsidRDefault="00974D60" w:rsidP="00BC66B4">
            <w:pPr>
              <w:pStyle w:val="NormalWeb"/>
              <w:numPr>
                <w:ilvl w:val="0"/>
                <w:numId w:val="4"/>
              </w:numPr>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 xml:space="preserve">Find out more </w:t>
            </w:r>
            <w:hyperlink r:id="rId41" w:history="1">
              <w:r w:rsidRPr="00974D60">
                <w:rPr>
                  <w:rStyle w:val="Hyperlink"/>
                  <w:rFonts w:ascii="DM Sans" w:eastAsia="Arial" w:hAnsi="DM Sans" w:cs="Arial"/>
                  <w:color w:val="FF662B" w:themeColor="accent5"/>
                  <w:sz w:val="20"/>
                  <w:szCs w:val="20"/>
                </w:rPr>
                <w:t>here</w:t>
              </w:r>
            </w:hyperlink>
          </w:p>
          <w:p w14:paraId="39FEDD30" w14:textId="60A1E1FD" w:rsidR="00560D2B" w:rsidRDefault="00560D2B" w:rsidP="00560D2B">
            <w:pPr>
              <w:pStyle w:val="NormalWeb"/>
              <w:spacing w:before="0" w:beforeAutospacing="0" w:after="0" w:afterAutospacing="0"/>
              <w:rPr>
                <w:rFonts w:ascii="DM Sans" w:hAnsi="DM Sans" w:cs="Arial"/>
                <w:color w:val="0073CF"/>
                <w:sz w:val="20"/>
                <w:szCs w:val="20"/>
              </w:rPr>
            </w:pPr>
          </w:p>
        </w:tc>
        <w:tc>
          <w:tcPr>
            <w:tcW w:w="629" w:type="dxa"/>
            <w:tcBorders>
              <w:top w:val="single" w:sz="4" w:space="0" w:color="auto"/>
              <w:left w:val="single" w:sz="4" w:space="0" w:color="auto"/>
              <w:bottom w:val="single" w:sz="4" w:space="0" w:color="auto"/>
              <w:right w:val="single" w:sz="4" w:space="0" w:color="auto"/>
            </w:tcBorders>
          </w:tcPr>
          <w:p w14:paraId="01785076" w14:textId="77777777" w:rsidR="00655EC0" w:rsidRPr="00630930" w:rsidRDefault="00655EC0" w:rsidP="0067090E">
            <w:pPr>
              <w:spacing w:after="0" w:line="240" w:lineRule="auto"/>
              <w:rPr>
                <w:rFonts w:ascii="DM Sans" w:hAnsi="DM Sans" w:cs="Arial"/>
                <w:color w:val="0076BD" w:themeColor="text1"/>
                <w:sz w:val="20"/>
                <w:szCs w:val="20"/>
              </w:rPr>
            </w:pPr>
          </w:p>
        </w:tc>
      </w:tr>
    </w:tbl>
    <w:p w14:paraId="176BBDAD" w14:textId="77777777" w:rsidR="00B5480D" w:rsidRDefault="00B5480D" w:rsidP="001E18FB">
      <w:pPr>
        <w:pStyle w:val="CPE-Heading1"/>
        <w:spacing w:before="0" w:after="0"/>
        <w:ind w:left="-426"/>
        <w:rPr>
          <w:rFonts w:ascii="Mokoko Medium" w:hAnsi="Mokoko Medium" w:cs="Mokoko Medium"/>
          <w:color w:val="B23E96" w:themeColor="accent3"/>
          <w:sz w:val="28"/>
          <w:szCs w:val="28"/>
        </w:rPr>
      </w:pPr>
    </w:p>
    <w:p w14:paraId="7F1A2306" w14:textId="1E289F15" w:rsidR="00630930" w:rsidRPr="00060F8C" w:rsidRDefault="00B5480D" w:rsidP="001E18FB">
      <w:pPr>
        <w:pStyle w:val="CPE-Heading1"/>
        <w:spacing w:before="0" w:after="0"/>
        <w:ind w:left="-426"/>
        <w:rPr>
          <w:rFonts w:ascii="Mokoko Medium" w:hAnsi="Mokoko Medium" w:cs="Mokoko Medium"/>
          <w:color w:val="B23E96" w:themeColor="accent3"/>
          <w:sz w:val="28"/>
          <w:szCs w:val="28"/>
        </w:rPr>
      </w:pPr>
      <w:r w:rsidRPr="00060F8C">
        <w:rPr>
          <w:noProof/>
          <w:color w:val="B23E96" w:themeColor="accent3"/>
        </w:rPr>
        <mc:AlternateContent>
          <mc:Choice Requires="wpg">
            <w:drawing>
              <wp:anchor distT="0" distB="0" distL="114300" distR="114300" simplePos="0" relativeHeight="251658249" behindDoc="0" locked="0" layoutInCell="1" allowOverlap="1" wp14:anchorId="2F5B17A1" wp14:editId="7375AF4C">
                <wp:simplePos x="0" y="0"/>
                <wp:positionH relativeFrom="column">
                  <wp:posOffset>-210185</wp:posOffset>
                </wp:positionH>
                <wp:positionV relativeFrom="paragraph">
                  <wp:posOffset>268605</wp:posOffset>
                </wp:positionV>
                <wp:extent cx="386080" cy="400050"/>
                <wp:effectExtent l="0" t="0" r="13970" b="19050"/>
                <wp:wrapNone/>
                <wp:docPr id="1132624604" name="Group 18"/>
                <wp:cNvGraphicFramePr/>
                <a:graphic xmlns:a="http://schemas.openxmlformats.org/drawingml/2006/main">
                  <a:graphicData uri="http://schemas.microsoft.com/office/word/2010/wordprocessingGroup">
                    <wpg:wgp>
                      <wpg:cNvGrpSpPr/>
                      <wpg:grpSpPr>
                        <a:xfrm>
                          <a:off x="0" y="0"/>
                          <a:ext cx="386080" cy="400050"/>
                          <a:chOff x="-10008" y="-377402"/>
                          <a:chExt cx="444282" cy="420370"/>
                        </a:xfrm>
                      </wpg:grpSpPr>
                      <wps:wsp>
                        <wps:cNvPr id="188970864" name="Text Box 54"/>
                        <wps:cNvSpPr txBox="1">
                          <a:spLocks noChangeArrowheads="1"/>
                        </wps:cNvSpPr>
                        <wps:spPr bwMode="auto">
                          <a:xfrm>
                            <a:off x="-7319" y="-377402"/>
                            <a:ext cx="441593" cy="420370"/>
                          </a:xfrm>
                          <a:prstGeom prst="rect">
                            <a:avLst/>
                          </a:prstGeom>
                          <a:solidFill>
                            <a:srgbClr val="CB00BA"/>
                          </a:solidFill>
                          <a:ln w="9525">
                            <a:solidFill>
                              <a:schemeClr val="bg1"/>
                            </a:solidFill>
                            <a:miter lim="800000"/>
                            <a:headEnd/>
                            <a:tailEnd/>
                          </a:ln>
                        </wps:spPr>
                        <wps:txbx>
                          <w:txbxContent>
                            <w:p w14:paraId="658FA552" w14:textId="77777777" w:rsidR="00B95626" w:rsidRPr="003821B9" w:rsidRDefault="00B95626" w:rsidP="00630930">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42">
                            <a:extLst>
                              <a:ext uri="{96DAC541-7B7A-43D3-8B79-37D633B846F1}">
                                <asvg:svgBlip xmlns:asvg="http://schemas.microsoft.com/office/drawing/2016/SVG/main" r:embed="rId43"/>
                              </a:ext>
                            </a:extLst>
                          </a:blip>
                          <a:stretch>
                            <a:fillRect/>
                          </a:stretch>
                        </pic:blipFill>
                        <pic:spPr>
                          <a:xfrm>
                            <a:off x="-10008" y="-377402"/>
                            <a:ext cx="420370" cy="420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5B17A1" id="Group 18" o:spid="_x0000_s1035" style="position:absolute;left:0;text-align:left;margin-left:-16.55pt;margin-top:21.15pt;width:30.4pt;height:31.5pt;z-index:251658249;mso-width-relative:margin;mso-height-relative:margin" coordorigin="-10008,-377402" coordsize="444282,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">
                <v:shape id="_x0000_s1036" type="#_x0000_t202" style="position:absolute;left:-7319;top:-377402;width:441593;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" fillcolor="#cb00ba" strokecolor="white [3212]">
                  <v:textbox>
                    <w:txbxContent>
                      <w:p w14:paraId="658FA552" w14:textId="77777777" w:rsidR="00B95626" w:rsidRPr="003821B9" w:rsidRDefault="00B95626" w:rsidP="00630930">
                        <w:pPr>
                          <w:rPr>
                            <w:sz w:val="10"/>
                            <w:szCs w:val="10"/>
                            <w:lang w:val="en-US"/>
                          </w:rPr>
                        </w:pPr>
                      </w:p>
                    </w:txbxContent>
                  </v:textbox>
                </v:shape>
                <v:shape id="Graphic 17" o:spid="_x0000_s1037" type="#_x0000_t75" alt="Teacher with solid fill" style="position:absolute;left:-10008;top:-377402;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44" o:title="Teacher with solid fill"/>
                </v:shape>
              </v:group>
            </w:pict>
          </mc:Fallback>
        </mc:AlternateContent>
      </w:r>
      <w:r w:rsidR="00630930" w:rsidRPr="00060F8C">
        <w:rPr>
          <w:noProof/>
          <w:color w:val="B23E96" w:themeColor="accent3"/>
        </w:rPr>
        <mc:AlternateContent>
          <mc:Choice Requires="wps">
            <w:drawing>
              <wp:anchor distT="0" distB="0" distL="114300" distR="114300" simplePos="0" relativeHeight="251658244" behindDoc="0" locked="1" layoutInCell="1" allowOverlap="1" wp14:anchorId="513C3F1A" wp14:editId="0A362239">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06762059" w14:textId="77777777" w:rsidR="00630930" w:rsidRPr="00D52693" w:rsidRDefault="00630930" w:rsidP="00630930">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3F1A" id="Text Box 52" o:spid="_x0000_s1038" type="#_x0000_t202" style="position:absolute;left:0;text-align:left;margin-left:-106.9pt;margin-top:683.25pt;width:95.5pt;height:118.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06762059" w14:textId="77777777" w:rsidR="00630930" w:rsidRPr="00D52693" w:rsidRDefault="00630930" w:rsidP="00630930">
                      <w:pPr>
                        <w:pStyle w:val="Quote"/>
                        <w:rPr>
                          <w:rFonts w:ascii="DM Sans" w:hAnsi="DM Sans"/>
                          <w:b/>
                          <w:bCs/>
                          <w:szCs w:val="14"/>
                        </w:rPr>
                      </w:pPr>
                    </w:p>
                  </w:txbxContent>
                </v:textbox>
                <w10:wrap anchorx="margin"/>
                <w10:anchorlock/>
              </v:shape>
            </w:pict>
          </mc:Fallback>
        </mc:AlternateContent>
      </w:r>
      <w:r w:rsidR="00630930" w:rsidRPr="00060F8C">
        <w:rPr>
          <w:rFonts w:ascii="Mokoko Medium" w:hAnsi="Mokoko Medium" w:cs="Mokoko Medium"/>
          <w:color w:val="B23E96" w:themeColor="accent3"/>
          <w:sz w:val="28"/>
          <w:szCs w:val="28"/>
        </w:rPr>
        <w:t>Trainin</w:t>
      </w:r>
      <w:r w:rsidR="00DF3C0A">
        <w:rPr>
          <w:rFonts w:ascii="Mokoko Medium" w:hAnsi="Mokoko Medium" w:cs="Mokoko Medium"/>
          <w:color w:val="B23E96" w:themeColor="accent3"/>
          <w:sz w:val="28"/>
          <w:szCs w:val="28"/>
        </w:rPr>
        <w:t>g &amp; Events</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30930" w:rsidRPr="00B86EAB" w14:paraId="5A677975" w14:textId="77777777" w:rsidTr="00D814EF">
        <w:trPr>
          <w:trHeight w:val="284"/>
        </w:trPr>
        <w:tc>
          <w:tcPr>
            <w:tcW w:w="2127" w:type="dxa"/>
            <w:tcBorders>
              <w:bottom w:val="single" w:sz="4" w:space="0" w:color="auto"/>
            </w:tcBorders>
            <w:shd w:val="clear" w:color="auto" w:fill="CB00BA"/>
          </w:tcPr>
          <w:p w14:paraId="28BE99A3" w14:textId="503D5DB7" w:rsidR="00630930" w:rsidRPr="00B86EAB" w:rsidRDefault="00630930"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CB00BA"/>
          </w:tcPr>
          <w:p w14:paraId="3318D0D1"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CB00BA"/>
          </w:tcPr>
          <w:p w14:paraId="5A0FAA28"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CB00BA"/>
          </w:tcPr>
          <w:p w14:paraId="25FF9E45" w14:textId="77777777" w:rsidR="00630930" w:rsidRPr="00B86EAB" w:rsidRDefault="0063093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7C76B6" w:rsidRPr="00B86EAB" w14:paraId="71E6FDD2" w14:textId="77777777" w:rsidTr="00F51972">
        <w:trPr>
          <w:trHeight w:val="1671"/>
        </w:trPr>
        <w:tc>
          <w:tcPr>
            <w:tcW w:w="2127" w:type="dxa"/>
            <w:tcBorders>
              <w:top w:val="single" w:sz="4" w:space="0" w:color="auto"/>
              <w:left w:val="single" w:sz="4" w:space="0" w:color="auto"/>
              <w:bottom w:val="single" w:sz="4" w:space="0" w:color="auto"/>
              <w:right w:val="single" w:sz="4" w:space="0" w:color="auto"/>
            </w:tcBorders>
          </w:tcPr>
          <w:p w14:paraId="16765618" w14:textId="2BCC66F8" w:rsidR="007C76B6" w:rsidRPr="00630930" w:rsidRDefault="007C76B6" w:rsidP="00B95626">
            <w:pPr>
              <w:spacing w:after="0"/>
              <w:rPr>
                <w:rFonts w:ascii="DM Sans" w:hAnsi="DM Sans" w:cs="Arial"/>
                <w:b/>
                <w:bCs/>
                <w:color w:val="0076BD" w:themeColor="text1"/>
                <w:sz w:val="20"/>
                <w:szCs w:val="20"/>
              </w:rPr>
            </w:pPr>
            <w:r w:rsidRPr="007C76B6">
              <w:rPr>
                <w:rFonts w:ascii="DM Sans" w:hAnsi="DM Sans" w:cs="Arial"/>
                <w:b/>
                <w:bCs/>
                <w:color w:val="0076BD" w:themeColor="text1"/>
                <w:sz w:val="20"/>
                <w:szCs w:val="20"/>
              </w:rPr>
              <w:t>CPE Regional Workshop, North West</w:t>
            </w:r>
          </w:p>
        </w:tc>
        <w:tc>
          <w:tcPr>
            <w:tcW w:w="1134" w:type="dxa"/>
            <w:tcBorders>
              <w:top w:val="single" w:sz="4" w:space="0" w:color="auto"/>
              <w:left w:val="single" w:sz="4" w:space="0" w:color="auto"/>
              <w:bottom w:val="single" w:sz="4" w:space="0" w:color="auto"/>
              <w:right w:val="single" w:sz="4" w:space="0" w:color="auto"/>
            </w:tcBorders>
          </w:tcPr>
          <w:p w14:paraId="54D19BA7" w14:textId="6CB1C97B" w:rsidR="007C76B6" w:rsidRPr="00630930" w:rsidRDefault="007C76B6" w:rsidP="00032806">
            <w:pPr>
              <w:spacing w:after="0" w:line="240" w:lineRule="auto"/>
              <w:rPr>
                <w:rFonts w:ascii="DM Sans" w:hAnsi="DM Sans" w:cs="Arial"/>
                <w:b/>
                <w:bCs/>
                <w:sz w:val="20"/>
                <w:szCs w:val="20"/>
              </w:rPr>
            </w:pPr>
            <w:r>
              <w:rPr>
                <w:rFonts w:ascii="DM Sans" w:hAnsi="DM Sans" w:cs="Arial"/>
                <w:b/>
                <w:bCs/>
                <w:sz w:val="20"/>
                <w:szCs w:val="20"/>
              </w:rPr>
              <w:t>1</w:t>
            </w:r>
            <w:r w:rsidRPr="007C76B6">
              <w:rPr>
                <w:rFonts w:ascii="DM Sans" w:hAnsi="DM Sans" w:cs="Arial"/>
                <w:b/>
                <w:bCs/>
                <w:sz w:val="20"/>
                <w:szCs w:val="20"/>
                <w:vertAlign w:val="superscript"/>
              </w:rPr>
              <w:t>st</w:t>
            </w:r>
            <w:r>
              <w:rPr>
                <w:rFonts w:ascii="DM Sans" w:hAnsi="DM Sans" w:cs="Arial"/>
                <w:b/>
                <w:bCs/>
                <w:sz w:val="20"/>
                <w:szCs w:val="20"/>
              </w:rPr>
              <w:t xml:space="preserve"> July 2026</w:t>
            </w:r>
          </w:p>
        </w:tc>
        <w:tc>
          <w:tcPr>
            <w:tcW w:w="6946" w:type="dxa"/>
            <w:tcBorders>
              <w:top w:val="single" w:sz="4" w:space="0" w:color="auto"/>
              <w:left w:val="single" w:sz="4" w:space="0" w:color="auto"/>
              <w:bottom w:val="single" w:sz="4" w:space="0" w:color="auto"/>
              <w:right w:val="single" w:sz="4" w:space="0" w:color="auto"/>
            </w:tcBorders>
          </w:tcPr>
          <w:p w14:paraId="0505E9CC" w14:textId="77777777" w:rsidR="008461BD" w:rsidRDefault="00132E21" w:rsidP="005E7EDE">
            <w:pPr>
              <w:pStyle w:val="NormalWeb"/>
              <w:spacing w:before="0" w:beforeAutospacing="0" w:after="0" w:afterAutospacing="0"/>
              <w:rPr>
                <w:rFonts w:ascii="DM Sans" w:hAnsi="DM Sans" w:cs="Arial"/>
                <w:color w:val="0073CF"/>
                <w:sz w:val="20"/>
                <w:szCs w:val="20"/>
                <w:lang w:val="en-US"/>
              </w:rPr>
            </w:pPr>
            <w:hyperlink r:id="rId45" w:anchor="location" w:history="1">
              <w:r w:rsidRPr="00132E21">
                <w:rPr>
                  <w:rFonts w:ascii="DM Sans" w:hAnsi="DM Sans" w:cs="Arial"/>
                  <w:color w:val="0073CF"/>
                  <w:sz w:val="20"/>
                  <w:szCs w:val="20"/>
                  <w:lang w:val="en-US"/>
                </w:rPr>
                <w:t>Reserve a spot</w:t>
              </w:r>
            </w:hyperlink>
            <w:r w:rsidRPr="00132E21">
              <w:rPr>
                <w:rFonts w:ascii="DM Sans" w:hAnsi="DM Sans" w:cs="Arial"/>
                <w:color w:val="0073CF"/>
                <w:sz w:val="20"/>
                <w:szCs w:val="20"/>
                <w:lang w:val="en-US"/>
              </w:rPr>
              <w:t xml:space="preserve"> at th</w:t>
            </w:r>
            <w:r>
              <w:rPr>
                <w:rFonts w:ascii="DM Sans" w:hAnsi="DM Sans" w:cs="Arial"/>
                <w:color w:val="0073CF"/>
                <w:sz w:val="20"/>
                <w:szCs w:val="20"/>
                <w:lang w:val="en-US"/>
              </w:rPr>
              <w:t>e</w:t>
            </w:r>
            <w:r w:rsidRPr="00132E21">
              <w:rPr>
                <w:rFonts w:ascii="DM Sans" w:hAnsi="DM Sans" w:cs="Arial"/>
                <w:color w:val="0073CF"/>
                <w:sz w:val="20"/>
                <w:szCs w:val="20"/>
                <w:lang w:val="en-US"/>
              </w:rPr>
              <w:t xml:space="preserve"> face-to-face event which will enable pharmacy owners and their representatives to discuss the next steps for community pharmacy with CPE</w:t>
            </w:r>
          </w:p>
          <w:p w14:paraId="44B1E99E" w14:textId="77777777" w:rsidR="008461BD" w:rsidRDefault="008461BD" w:rsidP="005E7EDE">
            <w:pPr>
              <w:pStyle w:val="NormalWeb"/>
              <w:numPr>
                <w:ilvl w:val="0"/>
                <w:numId w:val="42"/>
              </w:numPr>
              <w:spacing w:before="0" w:beforeAutospacing="0" w:after="0" w:afterAutospacing="0"/>
              <w:rPr>
                <w:rFonts w:ascii="DM Sans" w:hAnsi="DM Sans" w:cs="Arial"/>
                <w:color w:val="0073CF"/>
                <w:sz w:val="20"/>
                <w:szCs w:val="20"/>
                <w:lang w:val="en-US"/>
              </w:rPr>
            </w:pPr>
            <w:r>
              <w:rPr>
                <w:rFonts w:ascii="DM Sans" w:hAnsi="DM Sans" w:cs="Arial"/>
                <w:color w:val="0073CF"/>
                <w:sz w:val="20"/>
                <w:szCs w:val="20"/>
                <w:lang w:val="en-US"/>
              </w:rPr>
              <w:t>Book your place here</w:t>
            </w:r>
          </w:p>
          <w:p w14:paraId="084D33B5" w14:textId="272800C2" w:rsidR="007C76B6" w:rsidRPr="00132E21" w:rsidRDefault="00132E21" w:rsidP="008461BD">
            <w:pPr>
              <w:pStyle w:val="NormalWeb"/>
              <w:numPr>
                <w:ilvl w:val="0"/>
                <w:numId w:val="42"/>
              </w:numPr>
              <w:rPr>
                <w:rFonts w:ascii="DM Sans" w:hAnsi="DM Sans" w:cs="Arial"/>
                <w:color w:val="0073CF"/>
                <w:sz w:val="20"/>
                <w:szCs w:val="20"/>
                <w:lang w:val="en-US"/>
              </w:rPr>
            </w:pPr>
            <w:r w:rsidRPr="00132E21">
              <w:rPr>
                <w:rFonts w:ascii="DM Sans" w:hAnsi="DM Sans" w:cs="Arial"/>
                <w:color w:val="0073CF"/>
                <w:sz w:val="20"/>
                <w:szCs w:val="20"/>
                <w:lang w:val="en-US"/>
              </w:rPr>
              <w:t>Location: Mercure Haydock Hotel, Penny Ln, Haydock, Saint Helens WA11 9SG, 7.30pm-9.30pm</w:t>
            </w:r>
          </w:p>
        </w:tc>
        <w:tc>
          <w:tcPr>
            <w:tcW w:w="629" w:type="dxa"/>
            <w:tcBorders>
              <w:top w:val="single" w:sz="4" w:space="0" w:color="auto"/>
              <w:left w:val="single" w:sz="4" w:space="0" w:color="auto"/>
              <w:bottom w:val="single" w:sz="4" w:space="0" w:color="auto"/>
              <w:right w:val="single" w:sz="4" w:space="0" w:color="auto"/>
            </w:tcBorders>
          </w:tcPr>
          <w:p w14:paraId="14C558A9" w14:textId="77777777" w:rsidR="007C76B6" w:rsidRPr="00B86EAB" w:rsidRDefault="007C76B6" w:rsidP="00B95626">
            <w:pPr>
              <w:spacing w:after="0" w:line="240" w:lineRule="auto"/>
              <w:rPr>
                <w:rFonts w:ascii="DM Sans" w:hAnsi="DM Sans" w:cs="Arial"/>
                <w:color w:val="0076BD" w:themeColor="text1"/>
                <w:sz w:val="20"/>
                <w:szCs w:val="20"/>
              </w:rPr>
            </w:pPr>
          </w:p>
        </w:tc>
      </w:tr>
      <w:tr w:rsidR="00B95626" w:rsidRPr="00B86EAB" w14:paraId="1ECA5399" w14:textId="77777777" w:rsidTr="00D814EF">
        <w:trPr>
          <w:trHeight w:val="291"/>
        </w:trPr>
        <w:tc>
          <w:tcPr>
            <w:tcW w:w="2127" w:type="dxa"/>
            <w:tcBorders>
              <w:top w:val="single" w:sz="4" w:space="0" w:color="auto"/>
              <w:left w:val="single" w:sz="4" w:space="0" w:color="auto"/>
              <w:bottom w:val="single" w:sz="4" w:space="0" w:color="auto"/>
              <w:right w:val="single" w:sz="4" w:space="0" w:color="auto"/>
            </w:tcBorders>
          </w:tcPr>
          <w:p w14:paraId="1954B427" w14:textId="39B53A29" w:rsidR="00B95626" w:rsidRPr="00060F8C" w:rsidRDefault="00B95626" w:rsidP="00B95626">
            <w:pPr>
              <w:spacing w:after="0"/>
              <w:rPr>
                <w:noProof/>
                <w:color w:val="B23E96" w:themeColor="accent3"/>
              </w:rPr>
            </w:pPr>
            <w:r w:rsidRPr="00630930">
              <w:rPr>
                <w:rFonts w:ascii="DM Sans" w:hAnsi="DM Sans" w:cs="Arial"/>
                <w:b/>
                <w:bCs/>
                <w:color w:val="0076BD" w:themeColor="text1"/>
                <w:sz w:val="20"/>
                <w:szCs w:val="20"/>
              </w:rPr>
              <w:t>VirtualOutcomes</w:t>
            </w:r>
          </w:p>
        </w:tc>
        <w:tc>
          <w:tcPr>
            <w:tcW w:w="1134" w:type="dxa"/>
            <w:tcBorders>
              <w:top w:val="single" w:sz="4" w:space="0" w:color="auto"/>
              <w:left w:val="single" w:sz="4" w:space="0" w:color="auto"/>
              <w:bottom w:val="single" w:sz="4" w:space="0" w:color="auto"/>
              <w:right w:val="single" w:sz="4" w:space="0" w:color="auto"/>
            </w:tcBorders>
          </w:tcPr>
          <w:p w14:paraId="619007EB" w14:textId="0ABCF95B" w:rsidR="00B95626" w:rsidRPr="00630930" w:rsidRDefault="00B95626" w:rsidP="00B95626">
            <w:pPr>
              <w:spacing w:after="0" w:line="240" w:lineRule="auto"/>
              <w:rPr>
                <w:rFonts w:ascii="DM Sans" w:hAnsi="DM Sans" w:cs="Arial"/>
                <w:b/>
                <w:bCs/>
                <w:sz w:val="20"/>
                <w:szCs w:val="20"/>
              </w:rPr>
            </w:pPr>
            <w:r w:rsidRPr="00630930">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0EB6DB7F" w14:textId="022A81C7" w:rsidR="00B95626" w:rsidRPr="00C7727B" w:rsidRDefault="00B95626" w:rsidP="00B9562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All pharmacies in Greater Manchester have </w:t>
            </w:r>
            <w:r w:rsidRPr="00673DD0">
              <w:rPr>
                <w:rFonts w:ascii="DM Sans" w:hAnsi="DM Sans" w:cs="Arial"/>
                <w:b/>
                <w:bCs/>
                <w:color w:val="0073CF"/>
                <w:sz w:val="20"/>
                <w:szCs w:val="20"/>
              </w:rPr>
              <w:t>FREE</w:t>
            </w:r>
            <w:r>
              <w:rPr>
                <w:rFonts w:ascii="DM Sans" w:hAnsi="DM Sans" w:cs="Arial"/>
                <w:color w:val="0073CF"/>
                <w:sz w:val="20"/>
                <w:szCs w:val="20"/>
              </w:rPr>
              <w:t xml:space="preserve"> access to online training</w:t>
            </w:r>
            <w:r w:rsidR="00063775">
              <w:rPr>
                <w:rFonts w:ascii="DM Sans" w:hAnsi="DM Sans" w:cs="Arial"/>
                <w:color w:val="0073CF"/>
                <w:sz w:val="20"/>
                <w:szCs w:val="20"/>
              </w:rPr>
              <w:t xml:space="preserve">. </w:t>
            </w:r>
            <w:r w:rsidR="00063775" w:rsidRPr="00C7727B">
              <w:rPr>
                <w:rFonts w:ascii="DM Sans" w:hAnsi="DM Sans" w:cs="Arial"/>
                <w:color w:val="0073CF"/>
                <w:sz w:val="20"/>
                <w:szCs w:val="20"/>
              </w:rPr>
              <w:t>A new ‘</w:t>
            </w:r>
            <w:r w:rsidR="00D2026B">
              <w:rPr>
                <w:rFonts w:ascii="DM Sans" w:hAnsi="DM Sans" w:cs="Arial"/>
                <w:color w:val="0073CF"/>
                <w:sz w:val="20"/>
                <w:szCs w:val="20"/>
              </w:rPr>
              <w:t>Corns &amp; Calluses, Infected Toenails &amp; Verrucae</w:t>
            </w:r>
            <w:r w:rsidR="00063775" w:rsidRPr="00C7727B">
              <w:rPr>
                <w:rFonts w:ascii="DM Sans" w:hAnsi="DM Sans" w:cs="Arial"/>
                <w:color w:val="0073CF"/>
                <w:sz w:val="20"/>
                <w:szCs w:val="20"/>
              </w:rPr>
              <w:t>’</w:t>
            </w:r>
            <w:r w:rsidR="006B6BCD" w:rsidRPr="00C7727B">
              <w:rPr>
                <w:rFonts w:ascii="DM Sans" w:hAnsi="DM Sans" w:cs="Arial"/>
                <w:color w:val="0073CF"/>
                <w:sz w:val="20"/>
                <w:szCs w:val="20"/>
              </w:rPr>
              <w:t xml:space="preserve"> has been released</w:t>
            </w:r>
          </w:p>
          <w:p w14:paraId="6D8CB4B6" w14:textId="035416A2" w:rsidR="00B95626" w:rsidRDefault="00B95626" w:rsidP="00BC6EE9">
            <w:pPr>
              <w:pStyle w:val="NormalWeb"/>
              <w:numPr>
                <w:ilvl w:val="0"/>
                <w:numId w:val="7"/>
              </w:numPr>
              <w:spacing w:before="0" w:beforeAutospacing="0" w:after="0" w:afterAutospacing="0"/>
              <w:rPr>
                <w:rFonts w:ascii="DM Sans" w:hAnsi="DM Sans" w:cs="Arial"/>
                <w:color w:val="0073CF"/>
                <w:sz w:val="20"/>
                <w:szCs w:val="20"/>
              </w:rPr>
            </w:pPr>
            <w:r w:rsidRPr="00C7727B">
              <w:rPr>
                <w:rFonts w:ascii="DM Sans" w:hAnsi="DM Sans" w:cs="Arial"/>
                <w:color w:val="0073CF"/>
                <w:sz w:val="20"/>
                <w:szCs w:val="20"/>
              </w:rPr>
              <w:t xml:space="preserve">View the </w:t>
            </w:r>
            <w:r w:rsidR="00605607" w:rsidRPr="00C7727B">
              <w:rPr>
                <w:rFonts w:ascii="DM Sans" w:hAnsi="DM Sans" w:cs="Arial"/>
                <w:color w:val="0073CF"/>
                <w:sz w:val="20"/>
                <w:szCs w:val="20"/>
              </w:rPr>
              <w:t>module</w:t>
            </w:r>
            <w:r w:rsidRPr="00C7727B">
              <w:rPr>
                <w:rFonts w:ascii="DM Sans" w:hAnsi="DM Sans" w:cs="Arial"/>
                <w:color w:val="FF662B" w:themeColor="accent5"/>
                <w:sz w:val="20"/>
                <w:szCs w:val="20"/>
              </w:rPr>
              <w:t xml:space="preserve"> </w:t>
            </w:r>
            <w:hyperlink r:id="rId46" w:history="1">
              <w:r w:rsidRPr="00C7727B">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49FD8B00" w14:textId="77777777" w:rsidR="00B95626" w:rsidRPr="00B86EAB" w:rsidRDefault="00B95626" w:rsidP="00B95626">
            <w:pPr>
              <w:spacing w:after="0" w:line="240" w:lineRule="auto"/>
              <w:rPr>
                <w:rFonts w:ascii="DM Sans" w:hAnsi="DM Sans" w:cs="Arial"/>
                <w:color w:val="0076BD" w:themeColor="text1"/>
                <w:sz w:val="20"/>
                <w:szCs w:val="20"/>
              </w:rPr>
            </w:pPr>
          </w:p>
        </w:tc>
      </w:tr>
    </w:tbl>
    <w:p w14:paraId="51C0177C" w14:textId="77777777" w:rsidR="00612A5E" w:rsidRDefault="00612A5E" w:rsidP="00A2372C">
      <w:pPr>
        <w:pStyle w:val="CPE-Heading1"/>
        <w:spacing w:before="0" w:after="0"/>
        <w:ind w:left="-426"/>
        <w:rPr>
          <w:rFonts w:ascii="Mokoko Medium" w:hAnsi="Mokoko Medium" w:cs="Mokoko Medium"/>
          <w:color w:val="5AC2B4"/>
          <w:sz w:val="28"/>
          <w:szCs w:val="28"/>
        </w:rPr>
      </w:pPr>
    </w:p>
    <w:p w14:paraId="4A1308A8" w14:textId="5857138C" w:rsidR="00A2372C" w:rsidRPr="00F2665A" w:rsidRDefault="00A2372C" w:rsidP="00A2372C">
      <w:pPr>
        <w:pStyle w:val="CPE-Heading1"/>
        <w:spacing w:before="0" w:after="0"/>
        <w:ind w:left="-426"/>
        <w:rPr>
          <w:rFonts w:ascii="Mokoko Medium" w:hAnsi="Mokoko Medium" w:cs="Mokoko Medium"/>
          <w:color w:val="5AC2B4"/>
          <w:sz w:val="28"/>
          <w:szCs w:val="28"/>
        </w:rPr>
      </w:pPr>
      <w:r w:rsidRPr="00F2665A">
        <w:rPr>
          <w:rFonts w:ascii="Mokoko Medium" w:hAnsi="Mokoko Medium" w:cs="Mokoko Medium"/>
          <w:color w:val="5AC2B4"/>
          <w:sz w:val="28"/>
          <w:szCs w:val="28"/>
        </w:rPr>
        <w:t>Patient Safety</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A2372C" w:rsidRPr="00B86EAB" w14:paraId="60E630A5" w14:textId="77777777">
        <w:trPr>
          <w:trHeight w:val="284"/>
        </w:trPr>
        <w:tc>
          <w:tcPr>
            <w:tcW w:w="2127" w:type="dxa"/>
            <w:tcBorders>
              <w:bottom w:val="single" w:sz="4" w:space="0" w:color="auto"/>
            </w:tcBorders>
            <w:shd w:val="clear" w:color="auto" w:fill="5AC2B4"/>
          </w:tcPr>
          <w:p w14:paraId="573FF4F0" w14:textId="1F95CB96" w:rsidR="00A2372C" w:rsidRPr="00B86EAB" w:rsidRDefault="004A747B">
            <w:pPr>
              <w:pStyle w:val="TableParagraph"/>
              <w:spacing w:line="292" w:lineRule="exact"/>
              <w:ind w:left="93"/>
              <w:rPr>
                <w:rFonts w:ascii="DM Sans" w:hAnsi="DM Sans" w:cs="Arial"/>
                <w:b/>
                <w:bCs/>
                <w:color w:val="FFFFFF" w:themeColor="background1"/>
                <w:sz w:val="20"/>
                <w:szCs w:val="20"/>
              </w:rPr>
            </w:pPr>
            <w:r w:rsidRPr="00F2665A">
              <w:rPr>
                <w:noProof/>
                <w:color w:val="5AC2B4"/>
              </w:rPr>
              <mc:AlternateContent>
                <mc:Choice Requires="wps">
                  <w:drawing>
                    <wp:anchor distT="0" distB="0" distL="114300" distR="114300" simplePos="0" relativeHeight="251658253" behindDoc="0" locked="0" layoutInCell="1" allowOverlap="1" wp14:anchorId="4F3417F0" wp14:editId="05EAB452">
                      <wp:simplePos x="0" y="0"/>
                      <wp:positionH relativeFrom="column">
                        <wp:posOffset>-81915</wp:posOffset>
                      </wp:positionH>
                      <wp:positionV relativeFrom="paragraph">
                        <wp:posOffset>-140970</wp:posOffset>
                      </wp:positionV>
                      <wp:extent cx="434975" cy="353695"/>
                      <wp:effectExtent l="0" t="0" r="22225" b="27305"/>
                      <wp:wrapNone/>
                      <wp:docPr id="40957135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53695"/>
                              </a:xfrm>
                              <a:prstGeom prst="rect">
                                <a:avLst/>
                              </a:prstGeom>
                              <a:solidFill>
                                <a:srgbClr val="5AC2B4"/>
                              </a:solidFill>
                              <a:ln w="9525">
                                <a:solidFill>
                                  <a:sysClr val="window" lastClr="FFFFFF"/>
                                </a:solidFill>
                                <a:miter lim="800000"/>
                                <a:headEnd/>
                                <a:tailEnd/>
                              </a:ln>
                            </wps:spPr>
                            <wps:txbx>
                              <w:txbxContent>
                                <w:p w14:paraId="11BB4A88" w14:textId="77777777" w:rsidR="00A2372C" w:rsidRPr="00C5212A" w:rsidRDefault="00A2372C" w:rsidP="00A2372C">
                                  <w:pPr>
                                    <w:rPr>
                                      <w:color w:val="5AC2B4"/>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417F0" id="_x0000_s1039" type="#_x0000_t202" style="position:absolute;left:0;text-align:left;margin-left:-6.45pt;margin-top:-11.1pt;width:34.25pt;height:27.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" fillcolor="#5ac2b4" strokecolor="window">
                      <v:textbox>
                        <w:txbxContent>
                          <w:p w14:paraId="11BB4A88" w14:textId="77777777" w:rsidR="00A2372C" w:rsidRPr="00C5212A" w:rsidRDefault="00A2372C" w:rsidP="00A2372C">
                            <w:pPr>
                              <w:rPr>
                                <w:color w:val="5AC2B4"/>
                                <w:sz w:val="10"/>
                                <w:szCs w:val="10"/>
                                <w:lang w:val="en-US"/>
                              </w:rPr>
                            </w:pPr>
                          </w:p>
                        </w:txbxContent>
                      </v:textbox>
                    </v:shape>
                  </w:pict>
                </mc:Fallback>
              </mc:AlternateContent>
            </w:r>
            <w:r w:rsidR="00612A5E" w:rsidRPr="00F2665A">
              <w:rPr>
                <w:noProof/>
                <w:color w:val="5AC2B4"/>
              </w:rPr>
              <w:drawing>
                <wp:anchor distT="0" distB="0" distL="114300" distR="114300" simplePos="0" relativeHeight="251658254" behindDoc="0" locked="0" layoutInCell="1" allowOverlap="1" wp14:anchorId="094093C1" wp14:editId="1CB9AD9A">
                  <wp:simplePos x="0" y="0"/>
                  <wp:positionH relativeFrom="column">
                    <wp:posOffset>6985</wp:posOffset>
                  </wp:positionH>
                  <wp:positionV relativeFrom="paragraph">
                    <wp:posOffset>-109137</wp:posOffset>
                  </wp:positionV>
                  <wp:extent cx="272926" cy="298290"/>
                  <wp:effectExtent l="0" t="0" r="0" b="6985"/>
                  <wp:wrapNone/>
                  <wp:docPr id="122849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55505" name=""/>
                          <pic:cNvPicPr/>
                        </pic:nvPicPr>
                        <pic:blipFill>
                          <a:blip r:embed="rId47">
                            <a:extLst>
                              <a:ext uri="{28A0092B-C50C-407E-A947-70E740481C1C}">
                                <a14:useLocalDpi xmlns:a14="http://schemas.microsoft.com/office/drawing/2010/main" val="0"/>
                              </a:ext>
                            </a:extLst>
                          </a:blip>
                          <a:stretch>
                            <a:fillRect/>
                          </a:stretch>
                        </pic:blipFill>
                        <pic:spPr>
                          <a:xfrm>
                            <a:off x="0" y="0"/>
                            <a:ext cx="272926" cy="29829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Borders>
              <w:bottom w:val="single" w:sz="4" w:space="0" w:color="auto"/>
            </w:tcBorders>
            <w:shd w:val="clear" w:color="auto" w:fill="5AC2B4"/>
          </w:tcPr>
          <w:p w14:paraId="4BA48835"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cPr>
          <w:p w14:paraId="020A3E1D"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cPr>
          <w:p w14:paraId="5DFD7E61" w14:textId="77777777" w:rsidR="00A2372C" w:rsidRPr="00B86EAB" w:rsidRDefault="00A2372C">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A2372C" w:rsidRPr="00B86EAB" w14:paraId="502FA75A" w14:textId="77777777" w:rsidTr="009A5636">
        <w:trPr>
          <w:trHeight w:val="752"/>
        </w:trPr>
        <w:tc>
          <w:tcPr>
            <w:tcW w:w="2127" w:type="dxa"/>
            <w:tcBorders>
              <w:top w:val="single" w:sz="4" w:space="0" w:color="auto"/>
              <w:left w:val="single" w:sz="4" w:space="0" w:color="auto"/>
              <w:bottom w:val="single" w:sz="4" w:space="0" w:color="auto"/>
              <w:right w:val="single" w:sz="4" w:space="0" w:color="auto"/>
            </w:tcBorders>
          </w:tcPr>
          <w:p w14:paraId="79E51FE0" w14:textId="77777777" w:rsidR="00A2372C" w:rsidRDefault="00A2372C">
            <w:pPr>
              <w:rPr>
                <w:rFonts w:ascii="DM Sans" w:hAnsi="DM Sans"/>
                <w:b/>
                <w:bCs/>
                <w:sz w:val="20"/>
                <w:szCs w:val="20"/>
              </w:rPr>
            </w:pPr>
            <w:r>
              <w:rPr>
                <w:rFonts w:ascii="DM Sans" w:hAnsi="DM Sans"/>
                <w:b/>
                <w:bCs/>
                <w:sz w:val="20"/>
                <w:szCs w:val="20"/>
              </w:rPr>
              <w:t>CPGM Patient Safety Newsletter</w:t>
            </w:r>
          </w:p>
        </w:tc>
        <w:tc>
          <w:tcPr>
            <w:tcW w:w="1134" w:type="dxa"/>
            <w:tcBorders>
              <w:top w:val="single" w:sz="4" w:space="0" w:color="auto"/>
              <w:left w:val="single" w:sz="4" w:space="0" w:color="auto"/>
              <w:bottom w:val="single" w:sz="4" w:space="0" w:color="auto"/>
              <w:right w:val="single" w:sz="4" w:space="0" w:color="auto"/>
            </w:tcBorders>
          </w:tcPr>
          <w:p w14:paraId="6604D0D4" w14:textId="77777777" w:rsidR="00A2372C" w:rsidRDefault="00A2372C">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2E174FC4" w14:textId="52823455" w:rsidR="00A2372C" w:rsidRDefault="00A2372C" w:rsidP="00A2372C">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The latest edition of our ‘Focus on Patient Safety’ series is now available</w:t>
            </w:r>
          </w:p>
          <w:p w14:paraId="753EEA69" w14:textId="19B1C520" w:rsidR="00A2372C" w:rsidRDefault="00A2372C" w:rsidP="00A2372C">
            <w:pPr>
              <w:pStyle w:val="NormalWeb"/>
              <w:numPr>
                <w:ilvl w:val="0"/>
                <w:numId w:val="17"/>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briefing </w:t>
            </w:r>
            <w:hyperlink r:id="rId48" w:history="1">
              <w:r w:rsidRPr="00EC2DF3">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9B3C23F" w14:textId="77777777" w:rsidR="00A2372C" w:rsidRPr="00B86EAB" w:rsidRDefault="00A2372C">
            <w:pPr>
              <w:spacing w:after="0" w:line="240" w:lineRule="auto"/>
              <w:rPr>
                <w:rFonts w:ascii="DM Sans" w:hAnsi="DM Sans" w:cs="Arial"/>
                <w:color w:val="0076BD" w:themeColor="text1"/>
                <w:sz w:val="20"/>
                <w:szCs w:val="20"/>
              </w:rPr>
            </w:pPr>
          </w:p>
        </w:tc>
      </w:tr>
    </w:tbl>
    <w:p w14:paraId="000DC742" w14:textId="4BD633CA" w:rsidR="00796EEF" w:rsidRPr="00B86EAB" w:rsidRDefault="00612A5E" w:rsidP="00364F46">
      <w:pPr>
        <w:pStyle w:val="CPE-Heading1"/>
        <w:spacing w:before="0" w:after="0"/>
        <w:ind w:left="-426"/>
        <w:rPr>
          <w:rFonts w:ascii="Mokoko Medium" w:hAnsi="Mokoko Medium" w:cs="Mokoko Medium"/>
          <w:sz w:val="28"/>
          <w:szCs w:val="28"/>
        </w:rPr>
      </w:pPr>
      <w:r>
        <w:rPr>
          <w:rFonts w:ascii="Mokoko Medium" w:hAnsi="Mokoko Medium" w:cs="Mokoko Medium"/>
          <w:sz w:val="28"/>
          <w:szCs w:val="28"/>
        </w:rPr>
        <w:br/>
      </w:r>
      <w:r w:rsidR="00796EEF">
        <w:rPr>
          <w:noProof/>
        </w:rPr>
        <mc:AlternateContent>
          <mc:Choice Requires="wps">
            <w:drawing>
              <wp:anchor distT="0" distB="0" distL="114300" distR="114300" simplePos="0" relativeHeight="251658245" behindDoc="0" locked="1" layoutInCell="1" allowOverlap="1" wp14:anchorId="418B981C" wp14:editId="45C0C3FF">
                <wp:simplePos x="0" y="0"/>
                <wp:positionH relativeFrom="margin">
                  <wp:posOffset>-1357630</wp:posOffset>
                </wp:positionH>
                <wp:positionV relativeFrom="paragraph">
                  <wp:posOffset>8677275</wp:posOffset>
                </wp:positionV>
                <wp:extent cx="1212850" cy="1504315"/>
                <wp:effectExtent l="0" t="0" r="6350" b="635"/>
                <wp:wrapNone/>
                <wp:docPr id="17397325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21E549C2" w14:textId="77777777" w:rsidR="00796EEF" w:rsidRPr="00D52693" w:rsidRDefault="00796EEF" w:rsidP="00796EEF">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981C" id="_x0000_s1040" type="#_x0000_t202" style="position:absolute;left:0;text-align:left;margin-left:-106.9pt;margin-top:683.25pt;width:95.5pt;height:118.4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" fillcolor="#5ac2b4" stroked="f" strokeweight=".5pt">
                <v:textbox inset="15mm,10mm,15mm,5mm">
                  <w:txbxContent>
                    <w:p w14:paraId="21E549C2" w14:textId="77777777" w:rsidR="00796EEF" w:rsidRPr="00D52693" w:rsidRDefault="00796EEF" w:rsidP="00796EEF">
                      <w:pPr>
                        <w:pStyle w:val="Quote"/>
                        <w:rPr>
                          <w:rFonts w:ascii="DM Sans" w:hAnsi="DM Sans"/>
                          <w:b/>
                          <w:bCs/>
                          <w:szCs w:val="14"/>
                        </w:rPr>
                      </w:pPr>
                    </w:p>
                  </w:txbxContent>
                </v:textbox>
                <w10:wrap anchorx="margin"/>
                <w10:anchorlock/>
              </v:shape>
            </w:pict>
          </mc:Fallback>
        </mc:AlternateContent>
      </w:r>
      <w:r w:rsidR="00796EEF">
        <w:rPr>
          <w:rFonts w:ascii="Mokoko Medium" w:hAnsi="Mokoko Medium" w:cs="Mokoko Medium"/>
          <w:sz w:val="28"/>
          <w:szCs w:val="28"/>
        </w:rPr>
        <w:t>Need Help and Support</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796EEF" w:rsidRPr="00B86EAB" w14:paraId="461F8D8B" w14:textId="77777777" w:rsidTr="00D814EF">
        <w:trPr>
          <w:trHeight w:val="284"/>
        </w:trPr>
        <w:tc>
          <w:tcPr>
            <w:tcW w:w="2127" w:type="dxa"/>
            <w:tcBorders>
              <w:bottom w:val="single" w:sz="4" w:space="0" w:color="auto"/>
            </w:tcBorders>
            <w:shd w:val="clear" w:color="auto" w:fill="0073CF" w:themeFill="accent6"/>
          </w:tcPr>
          <w:p w14:paraId="2BA1E141" w14:textId="0856B5E5" w:rsidR="00796EEF" w:rsidRPr="00B86EAB" w:rsidRDefault="00796EEF"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0073CF" w:themeFill="accent6"/>
          </w:tcPr>
          <w:p w14:paraId="7C4B4FE1" w14:textId="4C990860"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3CF" w:themeFill="accent6"/>
          </w:tcPr>
          <w:p w14:paraId="70446D56" w14:textId="77777777"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3CF" w:themeFill="accent6"/>
          </w:tcPr>
          <w:p w14:paraId="0C236D2A" w14:textId="77777777" w:rsidR="00796EEF" w:rsidRPr="00B86EAB" w:rsidRDefault="00796EEF"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796EEF" w:rsidRPr="00B86EAB" w14:paraId="71D79B97"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4385EA8F" w14:textId="738DB368" w:rsidR="00796EEF" w:rsidRPr="00ED4A0B" w:rsidRDefault="00B5480D" w:rsidP="00C3301D">
            <w:pPr>
              <w:spacing w:after="0"/>
              <w:rPr>
                <w:rFonts w:ascii="DM Sans" w:hAnsi="DM Sans"/>
                <w:sz w:val="20"/>
                <w:szCs w:val="20"/>
              </w:rPr>
            </w:pPr>
            <w:r>
              <w:rPr>
                <w:noProof/>
              </w:rPr>
              <mc:AlternateContent>
                <mc:Choice Requires="wpg">
                  <w:drawing>
                    <wp:anchor distT="0" distB="0" distL="114300" distR="114300" simplePos="0" relativeHeight="251658256" behindDoc="0" locked="0" layoutInCell="1" allowOverlap="1" wp14:anchorId="16A1814B" wp14:editId="70916591">
                      <wp:simplePos x="0" y="0"/>
                      <wp:positionH relativeFrom="column">
                        <wp:posOffset>-62865</wp:posOffset>
                      </wp:positionH>
                      <wp:positionV relativeFrom="paragraph">
                        <wp:posOffset>-414020</wp:posOffset>
                      </wp:positionV>
                      <wp:extent cx="425450" cy="394335"/>
                      <wp:effectExtent l="0" t="0" r="12700" b="24765"/>
                      <wp:wrapNone/>
                      <wp:docPr id="209926246" name="Group 19"/>
                      <wp:cNvGraphicFramePr/>
                      <a:graphic xmlns:a="http://schemas.openxmlformats.org/drawingml/2006/main">
                        <a:graphicData uri="http://schemas.microsoft.com/office/word/2010/wordprocessingGroup">
                          <wpg:wgp>
                            <wpg:cNvGrpSpPr/>
                            <wpg:grpSpPr>
                              <a:xfrm>
                                <a:off x="0" y="0"/>
                                <a:ext cx="425450" cy="394335"/>
                                <a:chOff x="0" y="0"/>
                                <a:chExt cx="463550" cy="423132"/>
                              </a:xfrm>
                            </wpg:grpSpPr>
                            <wps:wsp>
                              <wps:cNvPr id="1550392250" name="Text Box 54"/>
                              <wps:cNvSpPr txBox="1">
                                <a:spLocks noChangeArrowheads="1"/>
                              </wps:cNvSpPr>
                              <wps:spPr bwMode="auto">
                                <a:xfrm>
                                  <a:off x="0" y="2762"/>
                                  <a:ext cx="463550" cy="420370"/>
                                </a:xfrm>
                                <a:prstGeom prst="rect">
                                  <a:avLst/>
                                </a:prstGeom>
                                <a:solidFill>
                                  <a:schemeClr val="accent6"/>
                                </a:solidFill>
                                <a:ln w="9525">
                                  <a:solidFill>
                                    <a:schemeClr val="bg1"/>
                                  </a:solidFill>
                                  <a:miter lim="800000"/>
                                  <a:headEnd/>
                                  <a:tailEnd/>
                                </a:ln>
                              </wps:spPr>
                              <wps:txbx>
                                <w:txbxContent>
                                  <w:p w14:paraId="300CDF8E" w14:textId="77777777" w:rsidR="00796EEF" w:rsidRPr="003821B9" w:rsidRDefault="00796EEF" w:rsidP="00796EEF">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011206526" name="Graphic 14" descr="Questions with solid fill"/>
                                <pic:cNvPicPr>
                                  <a:picLocks noChangeAspect="1"/>
                                </pic:cNvPicPr>
                              </pic:nvPicPr>
                              <pic:blipFill>
                                <a:blip r:embed="rId49">
                                  <a:extLst>
                                    <a:ext uri="{96DAC541-7B7A-43D3-8B79-37D633B846F1}">
                                      <asvg:svgBlip xmlns:asvg="http://schemas.microsoft.com/office/drawing/2016/SVG/main" r:embed="rId50"/>
                                    </a:ext>
                                  </a:extLst>
                                </a:blip>
                                <a:srcRect/>
                                <a:stretch/>
                              </pic:blipFill>
                              <pic:spPr>
                                <a:xfrm>
                                  <a:off x="11051" y="0"/>
                                  <a:ext cx="410845" cy="4108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A1814B" id="Group 19" o:spid="_x0000_s1041" style="position:absolute;margin-left:-4.95pt;margin-top:-32.6pt;width:33.5pt;height:31.05pt;z-index:251658256;mso-width-relative:margin;mso-height-relative:margin" coordsize="463550,4231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">
                      <v:shape id="_x0000_s1042" type="#_x0000_t202" style="position:absolute;top:2762;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" fillcolor="#0073cf [3209]" strokecolor="white [3212]">
                        <v:textbox>
                          <w:txbxContent>
                            <w:p w14:paraId="300CDF8E" w14:textId="77777777" w:rsidR="00796EEF" w:rsidRPr="003821B9" w:rsidRDefault="00796EEF" w:rsidP="00796EEF">
                              <w:pPr>
                                <w:rPr>
                                  <w:sz w:val="10"/>
                                  <w:szCs w:val="10"/>
                                  <w:lang w:val="en-US"/>
                                </w:rPr>
                              </w:pPr>
                            </w:p>
                          </w:txbxContent>
                        </v:textbox>
                      </v:shape>
                      <v:shape id="Graphic 14" o:spid="_x0000_s1043" type="#_x0000_t75" alt="Questions with solid fill" style="position:absolute;left:11051;width:410845;height:410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">
                        <v:imagedata r:id="rId51" o:title="Questions with solid fill"/>
                      </v:shape>
                    </v:group>
                  </w:pict>
                </mc:Fallback>
              </mc:AlternateContent>
            </w:r>
            <w:r w:rsidR="00796EEF" w:rsidRPr="00ED4A0B">
              <w:rPr>
                <w:rFonts w:ascii="DM Sans" w:hAnsi="DM Sans" w:cs="Arial"/>
                <w:b/>
                <w:bCs/>
                <w:color w:val="0076BD" w:themeColor="text1"/>
                <w:sz w:val="20"/>
                <w:szCs w:val="20"/>
              </w:rPr>
              <w:t xml:space="preserve">Ask the CPGM Team </w:t>
            </w:r>
          </w:p>
        </w:tc>
        <w:tc>
          <w:tcPr>
            <w:tcW w:w="1134" w:type="dxa"/>
            <w:tcBorders>
              <w:top w:val="single" w:sz="4" w:space="0" w:color="auto"/>
              <w:left w:val="single" w:sz="4" w:space="0" w:color="auto"/>
              <w:bottom w:val="single" w:sz="4" w:space="0" w:color="auto"/>
              <w:right w:val="single" w:sz="4" w:space="0" w:color="auto"/>
            </w:tcBorders>
          </w:tcPr>
          <w:p w14:paraId="03843A5B" w14:textId="7F816D6B" w:rsidR="00796EEF" w:rsidRPr="00ED4A0B" w:rsidRDefault="004A308C" w:rsidP="00C3301D">
            <w:pPr>
              <w:spacing w:after="0" w:line="240" w:lineRule="auto"/>
              <w:rPr>
                <w:rFonts w:ascii="DM Sans" w:hAnsi="DM Sans" w:cs="Arial"/>
                <w:b/>
                <w:bCs/>
                <w:sz w:val="20"/>
                <w:szCs w:val="20"/>
              </w:rPr>
            </w:pPr>
            <w:r>
              <w:rPr>
                <w:rFonts w:ascii="DM Sans" w:hAnsi="DM Sans" w:cs="Arial"/>
                <w:b/>
                <w:bCs/>
                <w:sz w:val="20"/>
                <w:szCs w:val="20"/>
              </w:rPr>
              <w:t>Every Wed 1-2pm</w:t>
            </w:r>
          </w:p>
        </w:tc>
        <w:tc>
          <w:tcPr>
            <w:tcW w:w="6946" w:type="dxa"/>
            <w:tcBorders>
              <w:top w:val="single" w:sz="4" w:space="0" w:color="auto"/>
              <w:left w:val="single" w:sz="4" w:space="0" w:color="auto"/>
              <w:bottom w:val="single" w:sz="4" w:space="0" w:color="auto"/>
              <w:right w:val="single" w:sz="4" w:space="0" w:color="auto"/>
            </w:tcBorders>
          </w:tcPr>
          <w:p w14:paraId="02BF76B3" w14:textId="15CE24C9" w:rsidR="00796EEF" w:rsidRPr="00ED4A0B" w:rsidRDefault="00796EEF" w:rsidP="00C3301D">
            <w:pPr>
              <w:pStyle w:val="NormalWeb"/>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Something on your mind? Join our lunchtime</w:t>
            </w:r>
            <w:r w:rsidR="00B77A36">
              <w:rPr>
                <w:rFonts w:ascii="DM Sans" w:hAnsi="DM Sans" w:cs="Arial"/>
                <w:color w:val="0073CF"/>
                <w:sz w:val="20"/>
                <w:szCs w:val="20"/>
              </w:rPr>
              <w:t xml:space="preserve"> </w:t>
            </w:r>
            <w:r w:rsidRPr="00ED4A0B">
              <w:rPr>
                <w:rFonts w:ascii="DM Sans" w:hAnsi="DM Sans" w:cs="Arial"/>
                <w:color w:val="0073CF"/>
                <w:sz w:val="20"/>
                <w:szCs w:val="20"/>
              </w:rPr>
              <w:t>drop-in sessions with one of our experienced team members. We are here to support you</w:t>
            </w:r>
          </w:p>
          <w:p w14:paraId="06396901" w14:textId="24042CF5" w:rsidR="00796EEF" w:rsidRPr="00ED4A0B" w:rsidRDefault="00796EEF" w:rsidP="00BC6EE9">
            <w:pPr>
              <w:pStyle w:val="NormalWeb"/>
              <w:numPr>
                <w:ilvl w:val="0"/>
                <w:numId w:val="3"/>
              </w:numPr>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Find out more</w:t>
            </w:r>
            <w:r w:rsidRPr="00ED4A0B">
              <w:rPr>
                <w:rFonts w:ascii="DM Sans" w:hAnsi="DM Sans" w:cs="Arial"/>
                <w:color w:val="F26E3E" w:themeColor="accent2"/>
                <w:sz w:val="20"/>
                <w:szCs w:val="20"/>
              </w:rPr>
              <w:t xml:space="preserve"> </w:t>
            </w:r>
            <w:hyperlink r:id="rId52" w:history="1">
              <w:r w:rsidRPr="009E0BC4">
                <w:rPr>
                  <w:rStyle w:val="Hyperlink"/>
                  <w:rFonts w:ascii="DM Sans" w:eastAsia="Arial" w:hAnsi="DM Sans" w:cs="Arial"/>
                  <w:color w:val="F26E3E" w:themeColor="accent2"/>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37DF2C7" w14:textId="77777777" w:rsidR="00796EEF" w:rsidRPr="00B86EAB" w:rsidRDefault="00796EEF" w:rsidP="00C3301D">
            <w:pPr>
              <w:spacing w:after="0" w:line="240" w:lineRule="auto"/>
              <w:rPr>
                <w:rFonts w:ascii="DM Sans" w:hAnsi="DM Sans" w:cs="Arial"/>
                <w:color w:val="0076BD" w:themeColor="text1"/>
                <w:sz w:val="20"/>
                <w:szCs w:val="20"/>
              </w:rPr>
            </w:pPr>
          </w:p>
        </w:tc>
      </w:tr>
      <w:tr w:rsidR="00C1759E" w:rsidRPr="00B86EAB" w14:paraId="265AF9B8"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37B9D079" w14:textId="759EFA76" w:rsidR="00C1759E" w:rsidRPr="00ED4A0B" w:rsidRDefault="00C1759E" w:rsidP="00C3301D">
            <w:pPr>
              <w:spacing w:after="0"/>
              <w:rPr>
                <w:rFonts w:ascii="DM Sans" w:hAnsi="DM Sans" w:cs="Arial"/>
                <w:b/>
                <w:bCs/>
                <w:color w:val="0076BD" w:themeColor="text1"/>
                <w:sz w:val="20"/>
                <w:szCs w:val="20"/>
              </w:rPr>
            </w:pPr>
            <w:r>
              <w:rPr>
                <w:rFonts w:ascii="DM Sans" w:hAnsi="DM Sans" w:cs="Arial"/>
                <w:b/>
                <w:bCs/>
                <w:color w:val="0076BD" w:themeColor="text1"/>
                <w:sz w:val="20"/>
                <w:szCs w:val="20"/>
              </w:rPr>
              <w:t xml:space="preserve">CPGM Connect </w:t>
            </w:r>
            <w:r w:rsidR="00CE6268">
              <w:rPr>
                <w:rFonts w:ascii="DM Sans" w:hAnsi="DM Sans" w:cs="Arial"/>
                <w:b/>
                <w:bCs/>
                <w:color w:val="0076BD" w:themeColor="text1"/>
                <w:sz w:val="20"/>
                <w:szCs w:val="20"/>
              </w:rPr>
              <w:t>Pharmacy Visits</w:t>
            </w:r>
          </w:p>
        </w:tc>
        <w:tc>
          <w:tcPr>
            <w:tcW w:w="1134" w:type="dxa"/>
            <w:tcBorders>
              <w:top w:val="single" w:sz="4" w:space="0" w:color="auto"/>
              <w:left w:val="single" w:sz="4" w:space="0" w:color="auto"/>
              <w:bottom w:val="single" w:sz="4" w:space="0" w:color="auto"/>
              <w:right w:val="single" w:sz="4" w:space="0" w:color="auto"/>
            </w:tcBorders>
          </w:tcPr>
          <w:p w14:paraId="6E7F92E9" w14:textId="752BE838" w:rsidR="00C1759E" w:rsidRDefault="00CE6268" w:rsidP="00C3301D">
            <w:pPr>
              <w:spacing w:after="0" w:line="240" w:lineRule="auto"/>
              <w:rPr>
                <w:rFonts w:ascii="DM Sans" w:hAnsi="DM Sans" w:cs="Arial"/>
                <w:b/>
                <w:bCs/>
                <w:sz w:val="20"/>
                <w:szCs w:val="20"/>
              </w:rPr>
            </w:pPr>
            <w:r>
              <w:rPr>
                <w:rFonts w:ascii="DM Sans" w:hAnsi="DM Sans" w:cs="Arial"/>
                <w:b/>
                <w:bCs/>
                <w:sz w:val="20"/>
                <w:szCs w:val="20"/>
              </w:rPr>
              <w:t>Every month</w:t>
            </w:r>
          </w:p>
        </w:tc>
        <w:tc>
          <w:tcPr>
            <w:tcW w:w="6946" w:type="dxa"/>
            <w:tcBorders>
              <w:top w:val="single" w:sz="4" w:space="0" w:color="auto"/>
              <w:left w:val="single" w:sz="4" w:space="0" w:color="auto"/>
              <w:bottom w:val="single" w:sz="4" w:space="0" w:color="auto"/>
              <w:right w:val="single" w:sz="4" w:space="0" w:color="auto"/>
            </w:tcBorders>
          </w:tcPr>
          <w:p w14:paraId="22E383B9" w14:textId="77777777" w:rsidR="001B3F5C" w:rsidRDefault="00CE6268" w:rsidP="005F7D43">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Would you like us to come and visit</w:t>
            </w:r>
            <w:r w:rsidR="00C67892">
              <w:rPr>
                <w:rFonts w:ascii="DM Sans" w:hAnsi="DM Sans" w:cs="Arial"/>
                <w:color w:val="0073CF"/>
                <w:sz w:val="20"/>
                <w:szCs w:val="20"/>
              </w:rPr>
              <w:t xml:space="preserve"> your pharmacy? The </w:t>
            </w:r>
            <w:r w:rsidR="00AD5C32">
              <w:rPr>
                <w:rFonts w:ascii="DM Sans" w:hAnsi="DM Sans" w:cs="Arial"/>
                <w:color w:val="0073CF"/>
                <w:sz w:val="20"/>
                <w:szCs w:val="20"/>
              </w:rPr>
              <w:t xml:space="preserve">CPGM </w:t>
            </w:r>
            <w:r w:rsidR="00C67892">
              <w:rPr>
                <w:rFonts w:ascii="DM Sans" w:hAnsi="DM Sans" w:cs="Arial"/>
                <w:color w:val="0073CF"/>
                <w:sz w:val="20"/>
                <w:szCs w:val="20"/>
              </w:rPr>
              <w:t>office team are out and about 2 days a month</w:t>
            </w:r>
            <w:r w:rsidR="001B3F5C">
              <w:rPr>
                <w:rFonts w:ascii="DM Sans" w:hAnsi="DM Sans" w:cs="Arial"/>
                <w:color w:val="0073CF"/>
                <w:sz w:val="20"/>
                <w:szCs w:val="20"/>
              </w:rPr>
              <w:t xml:space="preserve"> connecting with our Community Pharmacies.</w:t>
            </w:r>
          </w:p>
          <w:p w14:paraId="2F33F67F" w14:textId="4C32BC25" w:rsidR="00C1759E" w:rsidRPr="00ED4A0B" w:rsidRDefault="001B3F5C" w:rsidP="001B3F5C">
            <w:pPr>
              <w:pStyle w:val="NormalWeb"/>
              <w:numPr>
                <w:ilvl w:val="0"/>
                <w:numId w:val="3"/>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Book a visit </w:t>
            </w:r>
            <w:hyperlink r:id="rId53" w:history="1">
              <w:r w:rsidRPr="001B3F5C">
                <w:rPr>
                  <w:rStyle w:val="Hyperlink"/>
                  <w:rFonts w:ascii="DM Sans" w:eastAsia="Arial" w:hAnsi="DM Sans" w:cs="Arial"/>
                  <w:color w:val="F26E3E" w:themeColor="accent2"/>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778437BB" w14:textId="77777777" w:rsidR="00C1759E" w:rsidRPr="00B86EAB" w:rsidRDefault="00C1759E" w:rsidP="00C3301D">
            <w:pPr>
              <w:spacing w:after="0" w:line="240" w:lineRule="auto"/>
              <w:rPr>
                <w:rFonts w:ascii="DM Sans" w:hAnsi="DM Sans" w:cs="Arial"/>
                <w:color w:val="0076BD" w:themeColor="text1"/>
                <w:sz w:val="20"/>
                <w:szCs w:val="20"/>
              </w:rPr>
            </w:pPr>
          </w:p>
        </w:tc>
      </w:tr>
      <w:bookmarkEnd w:id="0"/>
      <w:bookmarkEnd w:id="1"/>
      <w:bookmarkEnd w:id="3"/>
      <w:bookmarkEnd w:id="4"/>
    </w:tbl>
    <w:p w14:paraId="235187DF" w14:textId="77777777" w:rsidR="00612A5E" w:rsidRDefault="00612A5E" w:rsidP="00C85CB2"/>
    <w:p w14:paraId="414BECC3" w14:textId="1018D289" w:rsidR="00C85CB2" w:rsidRPr="00C85CB2" w:rsidRDefault="00A724D1" w:rsidP="00C85CB2">
      <w:r>
        <w:rPr>
          <w:rFonts w:cs="Arial"/>
          <w:noProof/>
          <w:color w:val="0073CF"/>
          <w:sz w:val="20"/>
          <w:szCs w:val="20"/>
        </w:rPr>
        <w:lastRenderedPageBreak/>
        <w:drawing>
          <wp:anchor distT="0" distB="0" distL="114300" distR="114300" simplePos="0" relativeHeight="251658248" behindDoc="0" locked="0" layoutInCell="1" allowOverlap="1" wp14:anchorId="2473F12B" wp14:editId="606099CA">
            <wp:simplePos x="0" y="0"/>
            <wp:positionH relativeFrom="page">
              <wp:posOffset>6316345</wp:posOffset>
            </wp:positionH>
            <wp:positionV relativeFrom="paragraph">
              <wp:posOffset>99060</wp:posOffset>
            </wp:positionV>
            <wp:extent cx="942340" cy="927100"/>
            <wp:effectExtent l="0" t="0" r="0" b="6350"/>
            <wp:wrapNone/>
            <wp:docPr id="3376769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l="71539"/>
                    <a:stretch/>
                  </pic:blipFill>
                  <pic:spPr bwMode="auto">
                    <a:xfrm>
                      <a:off x="0" y="0"/>
                      <a:ext cx="942340" cy="927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noProof/>
          <w:color w:val="0073CF"/>
          <w:sz w:val="20"/>
          <w:szCs w:val="20"/>
        </w:rPr>
        <w:drawing>
          <wp:anchor distT="0" distB="0" distL="114300" distR="114300" simplePos="0" relativeHeight="251658246" behindDoc="0" locked="0" layoutInCell="1" allowOverlap="1" wp14:anchorId="7AA035BD" wp14:editId="692DA4C1">
            <wp:simplePos x="0" y="0"/>
            <wp:positionH relativeFrom="margin">
              <wp:posOffset>-184150</wp:posOffset>
            </wp:positionH>
            <wp:positionV relativeFrom="paragraph">
              <wp:posOffset>12065</wp:posOffset>
            </wp:positionV>
            <wp:extent cx="6638290" cy="1133475"/>
            <wp:effectExtent l="0" t="0" r="0" b="0"/>
            <wp:wrapNone/>
            <wp:docPr id="106278861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5">
                      <a:extLst>
                        <a:ext uri="{28A0092B-C50C-407E-A947-70E740481C1C}">
                          <a14:useLocalDpi xmlns:a14="http://schemas.microsoft.com/office/drawing/2010/main" val="0"/>
                        </a:ext>
                      </a:extLst>
                    </a:blip>
                    <a:srcRect r="29484"/>
                    <a:stretch/>
                  </pic:blipFill>
                  <pic:spPr bwMode="auto">
                    <a:xfrm>
                      <a:off x="0" y="0"/>
                      <a:ext cx="6638290" cy="1133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53C1">
        <w:rPr>
          <w:noProof/>
        </w:rPr>
        <mc:AlternateContent>
          <mc:Choice Requires="wps">
            <w:drawing>
              <wp:anchor distT="0" distB="0" distL="114300" distR="114300" simplePos="0" relativeHeight="251658247" behindDoc="0" locked="0" layoutInCell="1" allowOverlap="1" wp14:anchorId="34923F1B" wp14:editId="4F9DC929">
                <wp:simplePos x="0" y="0"/>
                <wp:positionH relativeFrom="page">
                  <wp:posOffset>398145</wp:posOffset>
                </wp:positionH>
                <wp:positionV relativeFrom="paragraph">
                  <wp:posOffset>165735</wp:posOffset>
                </wp:positionV>
                <wp:extent cx="6984897" cy="885825"/>
                <wp:effectExtent l="0" t="0" r="0" b="0"/>
                <wp:wrapNone/>
                <wp:docPr id="1027780279" name="Text Box 1"/>
                <wp:cNvGraphicFramePr/>
                <a:graphic xmlns:a="http://schemas.openxmlformats.org/drawingml/2006/main">
                  <a:graphicData uri="http://schemas.microsoft.com/office/word/2010/wordprocessingShape">
                    <wps:wsp>
                      <wps:cNvSpPr txBox="1"/>
                      <wps:spPr>
                        <a:xfrm>
                          <a:off x="0" y="0"/>
                          <a:ext cx="6984897" cy="885825"/>
                        </a:xfrm>
                        <a:prstGeom prst="rect">
                          <a:avLst/>
                        </a:prstGeom>
                        <a:noFill/>
                        <a:ln w="6350">
                          <a:noFill/>
                        </a:ln>
                      </wps:spPr>
                      <wps:txbx>
                        <w:txbxContent>
                          <w:p w14:paraId="67124AAA" w14:textId="77777777" w:rsidR="00F66DA3" w:rsidRPr="00CE0C18" w:rsidRDefault="00F66DA3" w:rsidP="00CC7D31">
                            <w:pPr>
                              <w:pStyle w:val="CPE-Heading1"/>
                              <w:spacing w:before="0" w:after="0" w:line="240" w:lineRule="auto"/>
                              <w:rPr>
                                <w:rFonts w:ascii="Mokoko Medium" w:hAnsi="Mokoko Medium" w:cs="Mokoko Medium"/>
                                <w:color w:val="FFFFFF" w:themeColor="background1"/>
                                <w:sz w:val="24"/>
                                <w:szCs w:val="24"/>
                              </w:rPr>
                            </w:pPr>
                            <w:r w:rsidRPr="00CE0C18">
                              <w:rPr>
                                <w:rFonts w:ascii="Mokoko Medium" w:hAnsi="Mokoko Medium" w:cs="Mokoko Medium"/>
                                <w:color w:val="FFFFFF" w:themeColor="background1"/>
                                <w:sz w:val="24"/>
                                <w:szCs w:val="24"/>
                              </w:rPr>
                              <w:t xml:space="preserve">Get in Touch </w:t>
                            </w:r>
                          </w:p>
                          <w:p w14:paraId="43C74050" w14:textId="77777777" w:rsidR="00F66DA3" w:rsidRPr="00CE0C18" w:rsidRDefault="00F66DA3" w:rsidP="00CC7D31">
                            <w:pPr>
                              <w:pStyle w:val="CPE-Heading1"/>
                              <w:spacing w:before="0" w:after="0" w:line="240" w:lineRule="auto"/>
                              <w:rPr>
                                <w:rFonts w:cs="Arial"/>
                                <w:color w:val="FFFFFF" w:themeColor="background1"/>
                                <w:sz w:val="20"/>
                                <w:szCs w:val="20"/>
                              </w:rPr>
                            </w:pPr>
                            <w:r w:rsidRPr="00CE0C18">
                              <w:rPr>
                                <w:rFonts w:cs="Arial"/>
                                <w:color w:val="FFFFFF" w:themeColor="background1"/>
                                <w:sz w:val="20"/>
                                <w:szCs w:val="20"/>
                              </w:rPr>
                              <w:t xml:space="preserve">Email: </w:t>
                            </w:r>
                            <w:hyperlink r:id="rId56" w:history="1">
                              <w:r w:rsidRPr="00CE0C18">
                                <w:rPr>
                                  <w:rStyle w:val="Hyperlink"/>
                                  <w:rFonts w:cs="Arial"/>
                                  <w:b w:val="0"/>
                                  <w:bCs w:val="0"/>
                                  <w:sz w:val="20"/>
                                  <w:szCs w:val="20"/>
                                </w:rPr>
                                <w:t>enquiries@cpgm.org.uk</w:t>
                              </w:r>
                            </w:hyperlink>
                          </w:p>
                          <w:p w14:paraId="4DFB0DC2"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Phone: </w:t>
                            </w:r>
                            <w:r w:rsidRPr="00CE0C18">
                              <w:rPr>
                                <w:rFonts w:cs="Arial"/>
                                <w:b w:val="0"/>
                                <w:bCs w:val="0"/>
                                <w:color w:val="FFFFFF" w:themeColor="background1"/>
                                <w:sz w:val="20"/>
                                <w:szCs w:val="20"/>
                              </w:rPr>
                              <w:t>0161 228 6163</w:t>
                            </w:r>
                          </w:p>
                          <w:p w14:paraId="334BBD5E"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Meet our team: </w:t>
                            </w:r>
                            <w:hyperlink r:id="rId57" w:history="1">
                              <w:r w:rsidRPr="00CE0C18">
                                <w:rPr>
                                  <w:rStyle w:val="Hyperlink"/>
                                  <w:rFonts w:cs="Arial"/>
                                  <w:b w:val="0"/>
                                  <w:bCs w:val="0"/>
                                  <w:sz w:val="20"/>
                                  <w:szCs w:val="20"/>
                                </w:rPr>
                                <w:t>CPGM Office Team and Committee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3F1B" id="Text Box 1" o:spid="_x0000_s1044" type="#_x0000_t202" style="position:absolute;margin-left:31.35pt;margin-top:13.05pt;width:550pt;height:6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" filled="f" stroked="f" strokeweight=".5pt">
                <v:textbox>
                  <w:txbxContent>
                    <w:p w14:paraId="67124AAA" w14:textId="77777777" w:rsidR="00F66DA3" w:rsidRPr="00CE0C18" w:rsidRDefault="00F66DA3" w:rsidP="00CC7D31">
                      <w:pPr>
                        <w:pStyle w:val="CPE-Heading1"/>
                        <w:spacing w:before="0" w:after="0" w:line="240" w:lineRule="auto"/>
                        <w:rPr>
                          <w:rFonts w:ascii="Mokoko Medium" w:hAnsi="Mokoko Medium" w:cs="Mokoko Medium"/>
                          <w:color w:val="FFFFFF" w:themeColor="background1"/>
                          <w:sz w:val="24"/>
                          <w:szCs w:val="24"/>
                        </w:rPr>
                      </w:pPr>
                      <w:r w:rsidRPr="00CE0C18">
                        <w:rPr>
                          <w:rFonts w:ascii="Mokoko Medium" w:hAnsi="Mokoko Medium" w:cs="Mokoko Medium"/>
                          <w:color w:val="FFFFFF" w:themeColor="background1"/>
                          <w:sz w:val="24"/>
                          <w:szCs w:val="24"/>
                        </w:rPr>
                        <w:t xml:space="preserve">Get in Touch </w:t>
                      </w:r>
                    </w:p>
                    <w:p w14:paraId="43C74050" w14:textId="77777777" w:rsidR="00F66DA3" w:rsidRPr="00CE0C18" w:rsidRDefault="00F66DA3" w:rsidP="00CC7D31">
                      <w:pPr>
                        <w:pStyle w:val="CPE-Heading1"/>
                        <w:spacing w:before="0" w:after="0" w:line="240" w:lineRule="auto"/>
                        <w:rPr>
                          <w:rFonts w:cs="Arial"/>
                          <w:color w:val="FFFFFF" w:themeColor="background1"/>
                          <w:sz w:val="20"/>
                          <w:szCs w:val="20"/>
                        </w:rPr>
                      </w:pPr>
                      <w:r w:rsidRPr="00CE0C18">
                        <w:rPr>
                          <w:rFonts w:cs="Arial"/>
                          <w:color w:val="FFFFFF" w:themeColor="background1"/>
                          <w:sz w:val="20"/>
                          <w:szCs w:val="20"/>
                        </w:rPr>
                        <w:t xml:space="preserve">Email: </w:t>
                      </w:r>
                      <w:hyperlink r:id="rId58" w:history="1">
                        <w:r w:rsidRPr="00CE0C18">
                          <w:rPr>
                            <w:rStyle w:val="Hyperlink"/>
                            <w:rFonts w:cs="Arial"/>
                            <w:b w:val="0"/>
                            <w:bCs w:val="0"/>
                            <w:sz w:val="20"/>
                            <w:szCs w:val="20"/>
                          </w:rPr>
                          <w:t>enquiries@cpgm.org.uk</w:t>
                        </w:r>
                      </w:hyperlink>
                    </w:p>
                    <w:p w14:paraId="4DFB0DC2"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Phone: </w:t>
                      </w:r>
                      <w:r w:rsidRPr="00CE0C18">
                        <w:rPr>
                          <w:rFonts w:cs="Arial"/>
                          <w:b w:val="0"/>
                          <w:bCs w:val="0"/>
                          <w:color w:val="FFFFFF" w:themeColor="background1"/>
                          <w:sz w:val="20"/>
                          <w:szCs w:val="20"/>
                        </w:rPr>
                        <w:t>0161 228 6163</w:t>
                      </w:r>
                    </w:p>
                    <w:p w14:paraId="334BBD5E"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Meet our team: </w:t>
                      </w:r>
                      <w:hyperlink r:id="rId59" w:history="1">
                        <w:r w:rsidRPr="00CE0C18">
                          <w:rPr>
                            <w:rStyle w:val="Hyperlink"/>
                            <w:rFonts w:cs="Arial"/>
                            <w:b w:val="0"/>
                            <w:bCs w:val="0"/>
                            <w:sz w:val="20"/>
                            <w:szCs w:val="20"/>
                          </w:rPr>
                          <w:t>CPGM Office Team and Committee</w:t>
                        </w:r>
                      </w:hyperlink>
                    </w:p>
                  </w:txbxContent>
                </v:textbox>
                <w10:wrap anchorx="page"/>
              </v:shape>
            </w:pict>
          </mc:Fallback>
        </mc:AlternateContent>
      </w:r>
    </w:p>
    <w:sectPr w:rsidR="00C85CB2" w:rsidRPr="00C85CB2" w:rsidSect="004E0622">
      <w:headerReference w:type="even" r:id="rId60"/>
      <w:headerReference w:type="default" r:id="rId61"/>
      <w:footerReference w:type="even" r:id="rId62"/>
      <w:headerReference w:type="first" r:id="rId63"/>
      <w:type w:val="continuous"/>
      <w:pgSz w:w="11900" w:h="16840"/>
      <w:pgMar w:top="798" w:right="1127" w:bottom="202" w:left="851" w:header="0" w:footer="0" w:gutter="0"/>
      <w:cols w:space="720" w:equalWidth="0">
        <w:col w:w="102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BCBB" w14:textId="77777777" w:rsidR="00F83836" w:rsidRDefault="00F83836" w:rsidP="00316925">
      <w:r>
        <w:separator/>
      </w:r>
    </w:p>
  </w:endnote>
  <w:endnote w:type="continuationSeparator" w:id="0">
    <w:p w14:paraId="1976FB62" w14:textId="77777777" w:rsidR="00F83836" w:rsidRDefault="00F83836" w:rsidP="00316925">
      <w:r>
        <w:continuationSeparator/>
      </w:r>
    </w:p>
  </w:endnote>
  <w:endnote w:type="continuationNotice" w:id="1">
    <w:p w14:paraId="229F3636" w14:textId="77777777" w:rsidR="00F83836" w:rsidRDefault="00F83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koko Medium">
    <w:altName w:val="Cambria"/>
    <w:panose1 w:val="02060603020203020204"/>
    <w:charset w:val="00"/>
    <w:family w:val="roman"/>
    <w:pitch w:val="variable"/>
    <w:sig w:usb0="A00000EF" w:usb1="4000205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3A3" w14:textId="76D995AB" w:rsidR="003950EE" w:rsidRPr="00C85CB2" w:rsidRDefault="003E5894" w:rsidP="00C85CB2">
    <w:pPr>
      <w:pStyle w:val="Footer"/>
      <w:spacing w:before="600"/>
      <w:ind w:left="-284"/>
      <w:rPr>
        <w:sz w:val="20"/>
        <w:szCs w:val="20"/>
      </w:rPr>
    </w:pPr>
    <w:r w:rsidRPr="003E5894">
      <w:rPr>
        <w:rFonts w:cs="Arial"/>
        <w:noProof/>
        <w:szCs w:val="16"/>
      </w:rPr>
      <mc:AlternateContent>
        <mc:Choice Requires="wps">
          <w:drawing>
            <wp:anchor distT="45720" distB="45720" distL="114300" distR="114300" simplePos="0" relativeHeight="251658246" behindDoc="0" locked="0" layoutInCell="1" allowOverlap="1" wp14:anchorId="0F283CDE" wp14:editId="48CDD132">
              <wp:simplePos x="0" y="0"/>
              <wp:positionH relativeFrom="column">
                <wp:posOffset>-285943</wp:posOffset>
              </wp:positionH>
              <wp:positionV relativeFrom="paragraph">
                <wp:posOffset>84676</wp:posOffset>
              </wp:positionV>
              <wp:extent cx="6973294"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294" cy="1404620"/>
                      </a:xfrm>
                      <a:prstGeom prst="rect">
                        <a:avLst/>
                      </a:prstGeom>
                      <a:solidFill>
                        <a:srgbClr val="FFFFFF"/>
                      </a:solidFill>
                      <a:ln w="9525">
                        <a:noFill/>
                        <a:miter lim="800000"/>
                        <a:headEnd/>
                        <a:tailEnd/>
                      </a:ln>
                    </wps:spPr>
                    <wps:txbx>
                      <w:txbxContent>
                        <w:p w14:paraId="3DC53FFF" w14:textId="7C27E9ED" w:rsidR="003E5894" w:rsidRPr="003E5894" w:rsidRDefault="003E5894" w:rsidP="003E5894">
                          <w:pPr>
                            <w:spacing w:line="240" w:lineRule="auto"/>
                            <w:rPr>
                              <w:rFonts w:ascii="DM Sans" w:hAnsi="DM Sans"/>
                              <w:sz w:val="18"/>
                              <w:szCs w:val="18"/>
                            </w:rPr>
                          </w:pPr>
                          <w:r w:rsidRPr="003E5894">
                            <w:rPr>
                              <w:rFonts w:ascii="DM Sans" w:hAnsi="DM Sans" w:cs="Arial"/>
                              <w:sz w:val="18"/>
                              <w:szCs w:val="12"/>
                            </w:rPr>
                            <w:t>Disclaimer: This guidance has been produced after reviewing all the information available to us. Every care has been taken in completion of the tracker, but no responsibility can be accepted for any error or consequence of such an error.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83CDE" id="_x0000_t202" coordsize="21600,21600" o:spt="202" path="m,l,21600r21600,l21600,xe">
              <v:stroke joinstyle="miter"/>
              <v:path gradientshapeok="t" o:connecttype="rect"/>
            </v:shapetype>
            <v:shape id="Text Box 2" o:spid="_x0000_s1045" type="#_x0000_t202" style="position:absolute;left:0;text-align:left;margin-left:-22.5pt;margin-top:6.65pt;width:549.1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rRDw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" stroked="f">
              <v:textbox style="mso-fit-shape-to-text:t">
                <w:txbxContent>
                  <w:p w14:paraId="3DC53FFF" w14:textId="7C27E9ED" w:rsidR="003E5894" w:rsidRPr="003E5894" w:rsidRDefault="003E5894" w:rsidP="003E5894">
                    <w:pPr>
                      <w:spacing w:line="240" w:lineRule="auto"/>
                      <w:rPr>
                        <w:rFonts w:ascii="DM Sans" w:hAnsi="DM Sans"/>
                        <w:sz w:val="18"/>
                        <w:szCs w:val="18"/>
                      </w:rPr>
                    </w:pPr>
                    <w:r w:rsidRPr="003E5894">
                      <w:rPr>
                        <w:rFonts w:ascii="DM Sans" w:hAnsi="DM Sans" w:cs="Arial"/>
                        <w:sz w:val="18"/>
                        <w:szCs w:val="12"/>
                      </w:rPr>
                      <w:t>Disclaimer: This guidance has been produced after reviewing all the information available to us. Every care has been taken in completion of the tracker, but no responsibility can be accepted for any error or consequence of such an error.</w:t>
                    </w:r>
                  </w:p>
                </w:txbxContent>
              </v:textbox>
            </v:shape>
          </w:pict>
        </mc:Fallback>
      </mc:AlternateContent>
    </w:r>
    <w:r w:rsidRPr="00721869">
      <w:rPr>
        <w:rFonts w:cs="Arial"/>
        <w:szCs w:val="16"/>
      </w:rPr>
      <w:t xml:space="preserve"> </w:t>
    </w:r>
  </w:p>
  <w:p w14:paraId="2520D135" w14:textId="77777777" w:rsidR="00C40BA7" w:rsidRDefault="00C40BA7" w:rsidP="00316925">
    <w:pPr>
      <w:pStyle w:val="Footer"/>
    </w:pPr>
  </w:p>
  <w:p w14:paraId="56AC0F95" w14:textId="77777777" w:rsidR="00C40BA7" w:rsidRPr="00C40BA7" w:rsidRDefault="00C40BA7" w:rsidP="00316925">
    <w:pPr>
      <w:pStyle w:val="Footer"/>
      <w:rPr>
        <w:sz w:val="2"/>
        <w:szCs w:val="6"/>
      </w:rPr>
    </w:pPr>
  </w:p>
  <w:p w14:paraId="28C4C750" w14:textId="77777777" w:rsidR="003950EE" w:rsidRDefault="003950EE" w:rsidP="00316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EA7C" w14:textId="77777777" w:rsidR="00F83836" w:rsidRDefault="00F83836" w:rsidP="00316925">
      <w:r>
        <w:separator/>
      </w:r>
    </w:p>
  </w:footnote>
  <w:footnote w:type="continuationSeparator" w:id="0">
    <w:p w14:paraId="1681322B" w14:textId="77777777" w:rsidR="00F83836" w:rsidRDefault="00F83836" w:rsidP="00316925">
      <w:r>
        <w:continuationSeparator/>
      </w:r>
    </w:p>
  </w:footnote>
  <w:footnote w:type="continuationNotice" w:id="1">
    <w:p w14:paraId="23BDA52E" w14:textId="77777777" w:rsidR="00F83836" w:rsidRDefault="00F83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EE94" w14:textId="5E54AB38" w:rsidR="00AA04A5" w:rsidRDefault="003E5894">
    <w:pPr>
      <w:pStyle w:val="Header"/>
    </w:pPr>
    <w:r w:rsidRPr="003E5894">
      <w:rPr>
        <w:noProof/>
      </w:rPr>
      <w:drawing>
        <wp:anchor distT="0" distB="0" distL="114300" distR="114300" simplePos="0" relativeHeight="251658243" behindDoc="0" locked="0" layoutInCell="1" allowOverlap="1" wp14:anchorId="71395982" wp14:editId="73182753">
          <wp:simplePos x="0" y="0"/>
          <wp:positionH relativeFrom="column">
            <wp:posOffset>-540385</wp:posOffset>
          </wp:positionH>
          <wp:positionV relativeFrom="paragraph">
            <wp:posOffset>0</wp:posOffset>
          </wp:positionV>
          <wp:extent cx="7538085" cy="10678602"/>
          <wp:effectExtent l="0" t="0" r="5715" b="8890"/>
          <wp:wrapNone/>
          <wp:docPr id="107553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48015" name=""/>
                  <pic:cNvPicPr/>
                </pic:nvPicPr>
                <pic:blipFill>
                  <a:blip r:embed="rId1">
                    <a:extLst>
                      <a:ext uri="{28A0092B-C50C-407E-A947-70E740481C1C}">
                        <a14:useLocalDpi xmlns:a14="http://schemas.microsoft.com/office/drawing/2010/main" val="0"/>
                      </a:ext>
                    </a:extLst>
                  </a:blip>
                  <a:stretch>
                    <a:fillRect/>
                  </a:stretch>
                </pic:blipFill>
                <pic:spPr>
                  <a:xfrm>
                    <a:off x="0" y="0"/>
                    <a:ext cx="7552495" cy="10699016"/>
                  </a:xfrm>
                  <a:prstGeom prst="rect">
                    <a:avLst/>
                  </a:prstGeom>
                </pic:spPr>
              </pic:pic>
            </a:graphicData>
          </a:graphic>
          <wp14:sizeRelH relativeFrom="margin">
            <wp14:pctWidth>0</wp14:pctWidth>
          </wp14:sizeRelH>
          <wp14:sizeRelV relativeFrom="margin">
            <wp14:pctHeight>0</wp14:pctHeight>
          </wp14:sizeRelV>
        </wp:anchor>
      </w:drawing>
    </w:r>
    <w:r w:rsidR="00F83836">
      <w:rPr>
        <w:noProof/>
      </w:rPr>
      <w:pict w14:anchorId="54EC7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9" o:spid="_x0000_s1027" type="#_x0000_t75" style="position:absolute;margin-left:0;margin-top:0;width:669.05pt;height:960.65pt;z-index:-251658239;mso-wrap-edited:f;mso-position-horizontal:center;mso-position-horizontal-relative:margin;mso-position-vertical:center;mso-position-vertical-relative:margin" o:allowincell="f">
          <v:imagedata r:id="rId2" o:title="Screenshot 2025-03-18 11013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AD05" w14:textId="0669674D" w:rsidR="00AA04A5" w:rsidRDefault="00EF1676">
    <w:pPr>
      <w:pStyle w:val="Header"/>
    </w:pPr>
    <w:r>
      <w:rPr>
        <w:noProof/>
      </w:rPr>
      <w:drawing>
        <wp:anchor distT="0" distB="0" distL="114300" distR="114300" simplePos="0" relativeHeight="251658244" behindDoc="0" locked="0" layoutInCell="1" allowOverlap="1" wp14:anchorId="7BC8FA9A" wp14:editId="7871195A">
          <wp:simplePos x="0" y="0"/>
          <wp:positionH relativeFrom="page">
            <wp:align>right</wp:align>
          </wp:positionH>
          <wp:positionV relativeFrom="paragraph">
            <wp:posOffset>-31750</wp:posOffset>
          </wp:positionV>
          <wp:extent cx="7552690" cy="10844530"/>
          <wp:effectExtent l="0" t="0" r="0" b="0"/>
          <wp:wrapNone/>
          <wp:docPr id="47869589" name="Picture 15" descr="A group of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52295" name="Picture 15" descr="A group of colorful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690" cy="10844530"/>
                  </a:xfrm>
                  <a:prstGeom prst="rect">
                    <a:avLst/>
                  </a:prstGeom>
                </pic:spPr>
              </pic:pic>
            </a:graphicData>
          </a:graphic>
          <wp14:sizeRelH relativeFrom="margin">
            <wp14:pctWidth>0</wp14:pctWidth>
          </wp14:sizeRelH>
          <wp14:sizeRelV relativeFrom="margin">
            <wp14:pctHeight>0</wp14:pctHeight>
          </wp14:sizeRelV>
        </wp:anchor>
      </w:drawing>
    </w:r>
    <w:r w:rsidR="003E5894">
      <w:rPr>
        <w:rFonts w:ascii="Mokoko Medium" w:hAnsi="Mokoko Medium" w:cs="Mokoko Medium"/>
        <w:noProof/>
        <w:sz w:val="72"/>
        <w:szCs w:val="72"/>
      </w:rPr>
      <w:drawing>
        <wp:anchor distT="0" distB="0" distL="114300" distR="114300" simplePos="0" relativeHeight="251658245" behindDoc="0" locked="1" layoutInCell="1" allowOverlap="1" wp14:anchorId="365F8D41" wp14:editId="774B4D81">
          <wp:simplePos x="0" y="0"/>
          <wp:positionH relativeFrom="column">
            <wp:posOffset>5902960</wp:posOffset>
          </wp:positionH>
          <wp:positionV relativeFrom="page">
            <wp:posOffset>200025</wp:posOffset>
          </wp:positionV>
          <wp:extent cx="875665" cy="619125"/>
          <wp:effectExtent l="0" t="0" r="0" b="9525"/>
          <wp:wrapNone/>
          <wp:docPr id="1785675963" name="Picture 3" descr="A blue and black squar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1843" name="Picture 3" descr="A blue and black square with black square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5665" cy="619125"/>
                  </a:xfrm>
                  <a:prstGeom prst="rect">
                    <a:avLst/>
                  </a:prstGeom>
                  <a:noFill/>
                </pic:spPr>
              </pic:pic>
            </a:graphicData>
          </a:graphic>
          <wp14:sizeRelH relativeFrom="margin">
            <wp14:pctWidth>0</wp14:pctWidth>
          </wp14:sizeRelH>
          <wp14:sizeRelV relativeFrom="margin">
            <wp14:pctHeight>0</wp14:pctHeight>
          </wp14:sizeRelV>
        </wp:anchor>
      </w:drawing>
    </w:r>
    <w:r w:rsidR="00F83836">
      <w:rPr>
        <w:noProof/>
      </w:rPr>
      <w:pict w14:anchorId="5C78B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70" o:spid="_x0000_s1026" type="#_x0000_t75" style="position:absolute;margin-left:0;margin-top:0;width:669.05pt;height:960.65pt;z-index:-251658238;mso-wrap-edited:f;mso-position-horizontal:center;mso-position-horizontal-relative:margin;mso-position-vertical:center;mso-position-vertical-relative:margin" o:allowincell="f">
          <v:imagedata r:id="rId3" o:title="Screenshot 2025-03-18 11013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D397" w14:textId="1ACAA305" w:rsidR="00AA04A5" w:rsidRDefault="00F83836">
    <w:pPr>
      <w:pStyle w:val="Header"/>
    </w:pPr>
    <w:r>
      <w:rPr>
        <w:noProof/>
      </w:rPr>
      <w:pict w14:anchorId="6ADCB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8" o:spid="_x0000_s1025" type="#_x0000_t75" style="position:absolute;margin-left:0;margin-top:0;width:669.05pt;height:960.65pt;z-index:-251658240;mso-wrap-edited:f;mso-position-horizontal:center;mso-position-horizontal-relative:margin;mso-position-vertical:center;mso-position-vertical-relative:margin" o:allowincell="f">
          <v:imagedata r:id="rId1" o:title="Screenshot 2025-03-18 11013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91D"/>
    <w:multiLevelType w:val="hybridMultilevel"/>
    <w:tmpl w:val="B6D82B2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6B1207"/>
    <w:multiLevelType w:val="hybridMultilevel"/>
    <w:tmpl w:val="CA2208E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87A0C"/>
    <w:multiLevelType w:val="hybridMultilevel"/>
    <w:tmpl w:val="E0465C4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8F1F37"/>
    <w:multiLevelType w:val="hybridMultilevel"/>
    <w:tmpl w:val="E088793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7D33CD"/>
    <w:multiLevelType w:val="hybridMultilevel"/>
    <w:tmpl w:val="B9C8DC8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294D27"/>
    <w:multiLevelType w:val="hybridMultilevel"/>
    <w:tmpl w:val="33F0E1E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896C4A"/>
    <w:multiLevelType w:val="multilevel"/>
    <w:tmpl w:val="E0C0B452"/>
    <w:lvl w:ilvl="0">
      <w:start w:val="1"/>
      <w:numFmt w:val="bullet"/>
      <w:lvlText w:val=""/>
      <w:lvlJc w:val="left"/>
      <w:pPr>
        <w:ind w:left="284" w:hanging="284"/>
      </w:pPr>
      <w:rPr>
        <w:rFonts w:ascii="Wingdings" w:hAnsi="Wingdings" w:hint="default"/>
        <w:color w:val="FF6D3A"/>
      </w:rPr>
    </w:lvl>
    <w:lvl w:ilvl="1">
      <w:start w:val="1"/>
      <w:numFmt w:val="bullet"/>
      <w:lvlText w:val=""/>
      <w:lvlJc w:val="left"/>
      <w:pPr>
        <w:ind w:left="567" w:hanging="283"/>
      </w:pPr>
      <w:rPr>
        <w:rFonts w:ascii="Symbol" w:hAnsi="Symbol" w:hint="default"/>
        <w:color w:val="F26E3E" w:themeColor="accent2"/>
      </w:rPr>
    </w:lvl>
    <w:lvl w:ilvl="2">
      <w:start w:val="1"/>
      <w:numFmt w:val="bullet"/>
      <w:lvlText w:val=""/>
      <w:lvlJc w:val="left"/>
      <w:pPr>
        <w:ind w:left="851" w:hanging="284"/>
      </w:pPr>
      <w:rPr>
        <w:rFonts w:ascii="Symbol" w:hAnsi="Symbol" w:hint="default"/>
        <w:color w:val="B23E96" w:themeColor="accent3"/>
      </w:rPr>
    </w:lvl>
    <w:lvl w:ilvl="3">
      <w:start w:val="1"/>
      <w:numFmt w:val="bullet"/>
      <w:lvlText w:val=""/>
      <w:lvlJc w:val="left"/>
      <w:pPr>
        <w:ind w:left="1134" w:hanging="283"/>
      </w:pPr>
      <w:rPr>
        <w:rFonts w:ascii="Symbol" w:hAnsi="Symbol" w:hint="default"/>
        <w:color w:val="B596C6"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841BAD"/>
    <w:multiLevelType w:val="hybridMultilevel"/>
    <w:tmpl w:val="ED08ED7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D12D4B"/>
    <w:multiLevelType w:val="hybridMultilevel"/>
    <w:tmpl w:val="9FF2A06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B2BA7"/>
    <w:multiLevelType w:val="hybridMultilevel"/>
    <w:tmpl w:val="BD2A7A4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7C21E9"/>
    <w:multiLevelType w:val="hybridMultilevel"/>
    <w:tmpl w:val="7B0C12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233197"/>
    <w:multiLevelType w:val="hybridMultilevel"/>
    <w:tmpl w:val="581ED92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AB700B"/>
    <w:multiLevelType w:val="multilevel"/>
    <w:tmpl w:val="71B8F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66279"/>
    <w:multiLevelType w:val="hybridMultilevel"/>
    <w:tmpl w:val="1320F72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8137EF"/>
    <w:multiLevelType w:val="hybridMultilevel"/>
    <w:tmpl w:val="17BCE60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038FA"/>
    <w:multiLevelType w:val="multilevel"/>
    <w:tmpl w:val="09B2492E"/>
    <w:lvl w:ilvl="0">
      <w:start w:val="1"/>
      <w:numFmt w:val="decimal"/>
      <w:pStyle w:val="TOC1"/>
      <w:lvlText w:val="%1."/>
      <w:lvlJc w:val="left"/>
      <w:pPr>
        <w:ind w:left="502" w:hanging="360"/>
      </w:pPr>
      <w:rPr>
        <w:color w:val="FFFFFF" w:themeColor="background1"/>
      </w:rPr>
    </w:lvl>
    <w:lvl w:ilvl="1">
      <w:start w:val="1"/>
      <w:numFmt w:val="decimal"/>
      <w:pStyle w:val="TOC2"/>
      <w:lvlText w:val="%1.%2."/>
      <w:lvlJc w:val="left"/>
      <w:pPr>
        <w:ind w:left="716" w:hanging="432"/>
      </w:pPr>
      <w:rPr>
        <w:color w:val="FFFFFF" w:themeColor="background1"/>
      </w:rPr>
    </w:lvl>
    <w:lvl w:ilvl="2">
      <w:start w:val="1"/>
      <w:numFmt w:val="decimal"/>
      <w:pStyle w:val="TOC3"/>
      <w:suff w:val="space"/>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FD2CDA"/>
    <w:multiLevelType w:val="hybridMultilevel"/>
    <w:tmpl w:val="B8622A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562115"/>
    <w:multiLevelType w:val="hybridMultilevel"/>
    <w:tmpl w:val="A4724FF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AB014D"/>
    <w:multiLevelType w:val="multilevel"/>
    <w:tmpl w:val="099CE0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B2156"/>
    <w:multiLevelType w:val="hybridMultilevel"/>
    <w:tmpl w:val="3DE87AD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AF68FF"/>
    <w:multiLevelType w:val="hybridMultilevel"/>
    <w:tmpl w:val="200CC1F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D45296"/>
    <w:multiLevelType w:val="hybridMultilevel"/>
    <w:tmpl w:val="793C7C72"/>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910F8"/>
    <w:multiLevelType w:val="hybridMultilevel"/>
    <w:tmpl w:val="809ED03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921493"/>
    <w:multiLevelType w:val="hybridMultilevel"/>
    <w:tmpl w:val="1BA290B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B23936"/>
    <w:multiLevelType w:val="hybridMultilevel"/>
    <w:tmpl w:val="1E2CD10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EC6755"/>
    <w:multiLevelType w:val="hybridMultilevel"/>
    <w:tmpl w:val="0374CB1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BA0FD8"/>
    <w:multiLevelType w:val="hybridMultilevel"/>
    <w:tmpl w:val="9E74422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066817"/>
    <w:multiLevelType w:val="hybridMultilevel"/>
    <w:tmpl w:val="2250B26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8045D6"/>
    <w:multiLevelType w:val="hybridMultilevel"/>
    <w:tmpl w:val="E5A6B00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330076"/>
    <w:multiLevelType w:val="hybridMultilevel"/>
    <w:tmpl w:val="D9C61E2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514052"/>
    <w:multiLevelType w:val="hybridMultilevel"/>
    <w:tmpl w:val="5BE26B6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E44D3C"/>
    <w:multiLevelType w:val="hybridMultilevel"/>
    <w:tmpl w:val="893C47F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602161"/>
    <w:multiLevelType w:val="hybridMultilevel"/>
    <w:tmpl w:val="612E996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E1063E"/>
    <w:multiLevelType w:val="hybridMultilevel"/>
    <w:tmpl w:val="6D4467A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120002"/>
    <w:multiLevelType w:val="multilevel"/>
    <w:tmpl w:val="A678E9A2"/>
    <w:lvl w:ilvl="0">
      <w:start w:val="1"/>
      <w:numFmt w:val="bullet"/>
      <w:pStyle w:val="ListParagraph"/>
      <w:lvlText w:val=""/>
      <w:lvlJc w:val="left"/>
      <w:pPr>
        <w:ind w:left="284" w:hanging="284"/>
      </w:pPr>
      <w:rPr>
        <w:rFonts w:ascii="Wingdings 2" w:hAnsi="Wingdings 2" w:hint="default"/>
        <w:color w:val="F26E3E" w:themeColor="accent2"/>
      </w:rPr>
    </w:lvl>
    <w:lvl w:ilvl="1">
      <w:start w:val="1"/>
      <w:numFmt w:val="bullet"/>
      <w:lvlText w:val=""/>
      <w:lvlJc w:val="left"/>
      <w:pPr>
        <w:ind w:left="567" w:hanging="283"/>
      </w:pPr>
      <w:rPr>
        <w:rFonts w:ascii="Symbol" w:hAnsi="Symbol" w:hint="default"/>
        <w:color w:val="F26E3E" w:themeColor="accent2"/>
      </w:rPr>
    </w:lvl>
    <w:lvl w:ilvl="2">
      <w:start w:val="1"/>
      <w:numFmt w:val="bullet"/>
      <w:lvlText w:val=""/>
      <w:lvlJc w:val="left"/>
      <w:pPr>
        <w:ind w:left="851" w:hanging="284"/>
      </w:pPr>
      <w:rPr>
        <w:rFonts w:ascii="Symbol" w:hAnsi="Symbol" w:hint="default"/>
        <w:color w:val="B23E96" w:themeColor="accent3"/>
      </w:rPr>
    </w:lvl>
    <w:lvl w:ilvl="3">
      <w:start w:val="1"/>
      <w:numFmt w:val="bullet"/>
      <w:lvlText w:val=""/>
      <w:lvlJc w:val="left"/>
      <w:pPr>
        <w:ind w:left="1134" w:hanging="283"/>
      </w:pPr>
      <w:rPr>
        <w:rFonts w:ascii="Symbol" w:hAnsi="Symbol" w:hint="default"/>
        <w:color w:val="B596C6"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825205B"/>
    <w:multiLevelType w:val="hybridMultilevel"/>
    <w:tmpl w:val="E5D004B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FE08E3"/>
    <w:multiLevelType w:val="hybridMultilevel"/>
    <w:tmpl w:val="1F8CA06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3247CB"/>
    <w:multiLevelType w:val="hybridMultilevel"/>
    <w:tmpl w:val="1A802160"/>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30CCE"/>
    <w:multiLevelType w:val="hybridMultilevel"/>
    <w:tmpl w:val="BB7CFA7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0168A9"/>
    <w:multiLevelType w:val="hybridMultilevel"/>
    <w:tmpl w:val="79D66B8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1F5EE3"/>
    <w:multiLevelType w:val="hybridMultilevel"/>
    <w:tmpl w:val="EC10D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E73E1A"/>
    <w:multiLevelType w:val="hybridMultilevel"/>
    <w:tmpl w:val="5326637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5C069F"/>
    <w:multiLevelType w:val="hybridMultilevel"/>
    <w:tmpl w:val="44143BC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894770"/>
    <w:multiLevelType w:val="hybridMultilevel"/>
    <w:tmpl w:val="B316C6C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4488266">
    <w:abstractNumId w:val="34"/>
  </w:num>
  <w:num w:numId="2" w16cid:durableId="1715691784">
    <w:abstractNumId w:val="15"/>
  </w:num>
  <w:num w:numId="3" w16cid:durableId="850491376">
    <w:abstractNumId w:val="41"/>
  </w:num>
  <w:num w:numId="4" w16cid:durableId="936669951">
    <w:abstractNumId w:val="39"/>
  </w:num>
  <w:num w:numId="5" w16cid:durableId="900562691">
    <w:abstractNumId w:val="35"/>
  </w:num>
  <w:num w:numId="6" w16cid:durableId="1586652110">
    <w:abstractNumId w:val="20"/>
  </w:num>
  <w:num w:numId="7" w16cid:durableId="1710569315">
    <w:abstractNumId w:val="10"/>
  </w:num>
  <w:num w:numId="8" w16cid:durableId="1876043205">
    <w:abstractNumId w:val="11"/>
  </w:num>
  <w:num w:numId="9" w16cid:durableId="1077483643">
    <w:abstractNumId w:val="38"/>
  </w:num>
  <w:num w:numId="10" w16cid:durableId="1814443432">
    <w:abstractNumId w:val="22"/>
  </w:num>
  <w:num w:numId="11" w16cid:durableId="36782840">
    <w:abstractNumId w:val="36"/>
  </w:num>
  <w:num w:numId="12" w16cid:durableId="1572887751">
    <w:abstractNumId w:val="1"/>
  </w:num>
  <w:num w:numId="13" w16cid:durableId="1805810877">
    <w:abstractNumId w:val="14"/>
  </w:num>
  <w:num w:numId="14" w16cid:durableId="1797722685">
    <w:abstractNumId w:val="33"/>
  </w:num>
  <w:num w:numId="15" w16cid:durableId="971323072">
    <w:abstractNumId w:val="17"/>
  </w:num>
  <w:num w:numId="16" w16cid:durableId="661616880">
    <w:abstractNumId w:val="29"/>
  </w:num>
  <w:num w:numId="17" w16cid:durableId="1696613032">
    <w:abstractNumId w:val="43"/>
  </w:num>
  <w:num w:numId="18" w16cid:durableId="833297458">
    <w:abstractNumId w:val="30"/>
  </w:num>
  <w:num w:numId="19" w16cid:durableId="379944187">
    <w:abstractNumId w:val="6"/>
  </w:num>
  <w:num w:numId="20" w16cid:durableId="1678774247">
    <w:abstractNumId w:val="28"/>
  </w:num>
  <w:num w:numId="21" w16cid:durableId="1288396550">
    <w:abstractNumId w:val="19"/>
  </w:num>
  <w:num w:numId="22" w16cid:durableId="775708342">
    <w:abstractNumId w:val="16"/>
  </w:num>
  <w:num w:numId="23" w16cid:durableId="1631011408">
    <w:abstractNumId w:val="25"/>
  </w:num>
  <w:num w:numId="24" w16cid:durableId="1521234552">
    <w:abstractNumId w:val="31"/>
  </w:num>
  <w:num w:numId="25" w16cid:durableId="1098910969">
    <w:abstractNumId w:val="37"/>
  </w:num>
  <w:num w:numId="26" w16cid:durableId="189952828">
    <w:abstractNumId w:val="13"/>
  </w:num>
  <w:num w:numId="27" w16cid:durableId="1794399419">
    <w:abstractNumId w:val="23"/>
  </w:num>
  <w:num w:numId="28" w16cid:durableId="931165817">
    <w:abstractNumId w:val="26"/>
  </w:num>
  <w:num w:numId="29" w16cid:durableId="1864048415">
    <w:abstractNumId w:val="3"/>
  </w:num>
  <w:num w:numId="30" w16cid:durableId="566304306">
    <w:abstractNumId w:val="9"/>
  </w:num>
  <w:num w:numId="31" w16cid:durableId="411203015">
    <w:abstractNumId w:val="12"/>
  </w:num>
  <w:num w:numId="32" w16cid:durableId="229534597">
    <w:abstractNumId w:val="4"/>
  </w:num>
  <w:num w:numId="33" w16cid:durableId="488518744">
    <w:abstractNumId w:val="18"/>
  </w:num>
  <w:num w:numId="34" w16cid:durableId="1013797450">
    <w:abstractNumId w:val="8"/>
  </w:num>
  <w:num w:numId="35" w16cid:durableId="851803705">
    <w:abstractNumId w:val="7"/>
  </w:num>
  <w:num w:numId="36" w16cid:durableId="1255478456">
    <w:abstractNumId w:val="5"/>
  </w:num>
  <w:num w:numId="37" w16cid:durableId="1433360271">
    <w:abstractNumId w:val="32"/>
  </w:num>
  <w:num w:numId="38" w16cid:durableId="1086270056">
    <w:abstractNumId w:val="2"/>
  </w:num>
  <w:num w:numId="39" w16cid:durableId="317929283">
    <w:abstractNumId w:val="21"/>
  </w:num>
  <w:num w:numId="40" w16cid:durableId="1621691812">
    <w:abstractNumId w:val="40"/>
  </w:num>
  <w:num w:numId="41" w16cid:durableId="1093822359">
    <w:abstractNumId w:val="27"/>
  </w:num>
  <w:num w:numId="42" w16cid:durableId="1227491703">
    <w:abstractNumId w:val="24"/>
  </w:num>
  <w:num w:numId="43" w16cid:durableId="1455978703">
    <w:abstractNumId w:val="0"/>
  </w:num>
  <w:num w:numId="44" w16cid:durableId="1118530256">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21"/>
    <w:rsid w:val="00000DD0"/>
    <w:rsid w:val="00000E83"/>
    <w:rsid w:val="00002BA7"/>
    <w:rsid w:val="00005645"/>
    <w:rsid w:val="000077E8"/>
    <w:rsid w:val="00007BF9"/>
    <w:rsid w:val="00007D37"/>
    <w:rsid w:val="00012EE0"/>
    <w:rsid w:val="000152D0"/>
    <w:rsid w:val="00015BB9"/>
    <w:rsid w:val="000161DB"/>
    <w:rsid w:val="00016B01"/>
    <w:rsid w:val="000176CC"/>
    <w:rsid w:val="00017919"/>
    <w:rsid w:val="000207DC"/>
    <w:rsid w:val="00021DE6"/>
    <w:rsid w:val="00022CFD"/>
    <w:rsid w:val="00024861"/>
    <w:rsid w:val="00024CDF"/>
    <w:rsid w:val="00025AA1"/>
    <w:rsid w:val="00026C0C"/>
    <w:rsid w:val="0002794A"/>
    <w:rsid w:val="00030141"/>
    <w:rsid w:val="00032806"/>
    <w:rsid w:val="00032E30"/>
    <w:rsid w:val="00032EA4"/>
    <w:rsid w:val="00033473"/>
    <w:rsid w:val="0003380C"/>
    <w:rsid w:val="00033FE3"/>
    <w:rsid w:val="00037074"/>
    <w:rsid w:val="00037802"/>
    <w:rsid w:val="00037C19"/>
    <w:rsid w:val="000403D7"/>
    <w:rsid w:val="00040B1A"/>
    <w:rsid w:val="000410CD"/>
    <w:rsid w:val="00042055"/>
    <w:rsid w:val="00042194"/>
    <w:rsid w:val="000431CE"/>
    <w:rsid w:val="00043D4D"/>
    <w:rsid w:val="00043DE0"/>
    <w:rsid w:val="000451D7"/>
    <w:rsid w:val="000457A5"/>
    <w:rsid w:val="0004631F"/>
    <w:rsid w:val="0005091D"/>
    <w:rsid w:val="00052312"/>
    <w:rsid w:val="00053832"/>
    <w:rsid w:val="00053CC8"/>
    <w:rsid w:val="00055827"/>
    <w:rsid w:val="00055F79"/>
    <w:rsid w:val="00056CA5"/>
    <w:rsid w:val="00057B14"/>
    <w:rsid w:val="00060F8C"/>
    <w:rsid w:val="00061315"/>
    <w:rsid w:val="00061403"/>
    <w:rsid w:val="00062793"/>
    <w:rsid w:val="00063775"/>
    <w:rsid w:val="000650DE"/>
    <w:rsid w:val="00066996"/>
    <w:rsid w:val="00066E59"/>
    <w:rsid w:val="00067320"/>
    <w:rsid w:val="00067ED6"/>
    <w:rsid w:val="000703F6"/>
    <w:rsid w:val="00073260"/>
    <w:rsid w:val="00075122"/>
    <w:rsid w:val="00086824"/>
    <w:rsid w:val="000871A2"/>
    <w:rsid w:val="00087315"/>
    <w:rsid w:val="00087953"/>
    <w:rsid w:val="0009053E"/>
    <w:rsid w:val="00090773"/>
    <w:rsid w:val="000946A4"/>
    <w:rsid w:val="00094A97"/>
    <w:rsid w:val="00095AB7"/>
    <w:rsid w:val="000A0146"/>
    <w:rsid w:val="000A1A41"/>
    <w:rsid w:val="000A1D5E"/>
    <w:rsid w:val="000A21FF"/>
    <w:rsid w:val="000A2915"/>
    <w:rsid w:val="000A350A"/>
    <w:rsid w:val="000A664B"/>
    <w:rsid w:val="000A6ACD"/>
    <w:rsid w:val="000A6B02"/>
    <w:rsid w:val="000A76CA"/>
    <w:rsid w:val="000A7C1D"/>
    <w:rsid w:val="000B2064"/>
    <w:rsid w:val="000B40DF"/>
    <w:rsid w:val="000B4930"/>
    <w:rsid w:val="000B7BBE"/>
    <w:rsid w:val="000C1482"/>
    <w:rsid w:val="000C20CB"/>
    <w:rsid w:val="000C2899"/>
    <w:rsid w:val="000C504E"/>
    <w:rsid w:val="000C64D9"/>
    <w:rsid w:val="000C6998"/>
    <w:rsid w:val="000C7425"/>
    <w:rsid w:val="000D0381"/>
    <w:rsid w:val="000D2D9B"/>
    <w:rsid w:val="000D3554"/>
    <w:rsid w:val="000D3AE4"/>
    <w:rsid w:val="000D64F3"/>
    <w:rsid w:val="000D7C19"/>
    <w:rsid w:val="000D7F34"/>
    <w:rsid w:val="000E0DAB"/>
    <w:rsid w:val="000E1379"/>
    <w:rsid w:val="000E189F"/>
    <w:rsid w:val="000E1910"/>
    <w:rsid w:val="000E4296"/>
    <w:rsid w:val="000E553B"/>
    <w:rsid w:val="000E5721"/>
    <w:rsid w:val="000E5CB2"/>
    <w:rsid w:val="000F1E0F"/>
    <w:rsid w:val="000F2342"/>
    <w:rsid w:val="000F3096"/>
    <w:rsid w:val="000F3143"/>
    <w:rsid w:val="000F4D84"/>
    <w:rsid w:val="000F6C83"/>
    <w:rsid w:val="000F7197"/>
    <w:rsid w:val="001029F7"/>
    <w:rsid w:val="00106186"/>
    <w:rsid w:val="001107DA"/>
    <w:rsid w:val="0011096F"/>
    <w:rsid w:val="00110BE2"/>
    <w:rsid w:val="001111B1"/>
    <w:rsid w:val="00111C6A"/>
    <w:rsid w:val="00112805"/>
    <w:rsid w:val="00112A3A"/>
    <w:rsid w:val="00112B9A"/>
    <w:rsid w:val="00112E40"/>
    <w:rsid w:val="001149C8"/>
    <w:rsid w:val="00115B5F"/>
    <w:rsid w:val="0011793D"/>
    <w:rsid w:val="001179F2"/>
    <w:rsid w:val="001206C0"/>
    <w:rsid w:val="001209F6"/>
    <w:rsid w:val="00121AEE"/>
    <w:rsid w:val="00121F03"/>
    <w:rsid w:val="0012269C"/>
    <w:rsid w:val="001243B9"/>
    <w:rsid w:val="00125D7E"/>
    <w:rsid w:val="00127219"/>
    <w:rsid w:val="00127277"/>
    <w:rsid w:val="00130312"/>
    <w:rsid w:val="00130F74"/>
    <w:rsid w:val="00131BC8"/>
    <w:rsid w:val="00132E21"/>
    <w:rsid w:val="00133D1C"/>
    <w:rsid w:val="001340FE"/>
    <w:rsid w:val="0013439C"/>
    <w:rsid w:val="001356B3"/>
    <w:rsid w:val="00135F54"/>
    <w:rsid w:val="00140004"/>
    <w:rsid w:val="00143787"/>
    <w:rsid w:val="00143BD7"/>
    <w:rsid w:val="0014533D"/>
    <w:rsid w:val="0014654A"/>
    <w:rsid w:val="00147862"/>
    <w:rsid w:val="00147B9B"/>
    <w:rsid w:val="00147BD5"/>
    <w:rsid w:val="00147C13"/>
    <w:rsid w:val="00147D1A"/>
    <w:rsid w:val="00150494"/>
    <w:rsid w:val="001504A7"/>
    <w:rsid w:val="001510CA"/>
    <w:rsid w:val="00152469"/>
    <w:rsid w:val="001525A9"/>
    <w:rsid w:val="0015316C"/>
    <w:rsid w:val="0015318B"/>
    <w:rsid w:val="00154049"/>
    <w:rsid w:val="001579CA"/>
    <w:rsid w:val="0016080B"/>
    <w:rsid w:val="001621ED"/>
    <w:rsid w:val="001662F4"/>
    <w:rsid w:val="00166BB9"/>
    <w:rsid w:val="00166F36"/>
    <w:rsid w:val="001679DD"/>
    <w:rsid w:val="00167EBF"/>
    <w:rsid w:val="0017084F"/>
    <w:rsid w:val="00170C66"/>
    <w:rsid w:val="001727E3"/>
    <w:rsid w:val="00172CBF"/>
    <w:rsid w:val="001746A5"/>
    <w:rsid w:val="00174F5C"/>
    <w:rsid w:val="00175EC3"/>
    <w:rsid w:val="001806E2"/>
    <w:rsid w:val="001812FB"/>
    <w:rsid w:val="00181D3E"/>
    <w:rsid w:val="0018293F"/>
    <w:rsid w:val="00183D20"/>
    <w:rsid w:val="00184AAC"/>
    <w:rsid w:val="001865B5"/>
    <w:rsid w:val="00190865"/>
    <w:rsid w:val="00191658"/>
    <w:rsid w:val="00192306"/>
    <w:rsid w:val="00192558"/>
    <w:rsid w:val="001929EE"/>
    <w:rsid w:val="00193D7D"/>
    <w:rsid w:val="00194003"/>
    <w:rsid w:val="00196324"/>
    <w:rsid w:val="001A0593"/>
    <w:rsid w:val="001A0DAD"/>
    <w:rsid w:val="001A3E81"/>
    <w:rsid w:val="001A3F89"/>
    <w:rsid w:val="001A46AE"/>
    <w:rsid w:val="001A5A41"/>
    <w:rsid w:val="001A605F"/>
    <w:rsid w:val="001A75BF"/>
    <w:rsid w:val="001A7BB4"/>
    <w:rsid w:val="001B02B2"/>
    <w:rsid w:val="001B1123"/>
    <w:rsid w:val="001B2698"/>
    <w:rsid w:val="001B3F5C"/>
    <w:rsid w:val="001B48A2"/>
    <w:rsid w:val="001B5CAA"/>
    <w:rsid w:val="001B5EB9"/>
    <w:rsid w:val="001B6134"/>
    <w:rsid w:val="001B6B32"/>
    <w:rsid w:val="001C02CE"/>
    <w:rsid w:val="001C149A"/>
    <w:rsid w:val="001C28C8"/>
    <w:rsid w:val="001C2BA1"/>
    <w:rsid w:val="001C512F"/>
    <w:rsid w:val="001C5152"/>
    <w:rsid w:val="001C74A5"/>
    <w:rsid w:val="001D020E"/>
    <w:rsid w:val="001D2541"/>
    <w:rsid w:val="001D33D2"/>
    <w:rsid w:val="001D4522"/>
    <w:rsid w:val="001D674B"/>
    <w:rsid w:val="001D6B70"/>
    <w:rsid w:val="001D6C01"/>
    <w:rsid w:val="001E07BB"/>
    <w:rsid w:val="001E0CDE"/>
    <w:rsid w:val="001E1466"/>
    <w:rsid w:val="001E18FB"/>
    <w:rsid w:val="001E2FE9"/>
    <w:rsid w:val="001E54EB"/>
    <w:rsid w:val="001E5949"/>
    <w:rsid w:val="001E66AD"/>
    <w:rsid w:val="001E6952"/>
    <w:rsid w:val="001E6ACC"/>
    <w:rsid w:val="001F01F3"/>
    <w:rsid w:val="001F07C2"/>
    <w:rsid w:val="001F0BF6"/>
    <w:rsid w:val="001F1861"/>
    <w:rsid w:val="001F286F"/>
    <w:rsid w:val="001F438E"/>
    <w:rsid w:val="001F5329"/>
    <w:rsid w:val="001F6F6D"/>
    <w:rsid w:val="001F789E"/>
    <w:rsid w:val="001F7C81"/>
    <w:rsid w:val="0020156D"/>
    <w:rsid w:val="0020175A"/>
    <w:rsid w:val="002021C8"/>
    <w:rsid w:val="00202762"/>
    <w:rsid w:val="0020300F"/>
    <w:rsid w:val="0020345A"/>
    <w:rsid w:val="00204753"/>
    <w:rsid w:val="0020506A"/>
    <w:rsid w:val="00210CBF"/>
    <w:rsid w:val="00215163"/>
    <w:rsid w:val="00216C46"/>
    <w:rsid w:val="00217CB7"/>
    <w:rsid w:val="002202D1"/>
    <w:rsid w:val="002204E3"/>
    <w:rsid w:val="00220A26"/>
    <w:rsid w:val="0022136D"/>
    <w:rsid w:val="00221DB0"/>
    <w:rsid w:val="0022205C"/>
    <w:rsid w:val="002230AA"/>
    <w:rsid w:val="00223256"/>
    <w:rsid w:val="00224EF7"/>
    <w:rsid w:val="00225DDC"/>
    <w:rsid w:val="00227DB6"/>
    <w:rsid w:val="002302B8"/>
    <w:rsid w:val="00230C9B"/>
    <w:rsid w:val="00230E40"/>
    <w:rsid w:val="00231164"/>
    <w:rsid w:val="00232944"/>
    <w:rsid w:val="00233252"/>
    <w:rsid w:val="002337E5"/>
    <w:rsid w:val="00233BE5"/>
    <w:rsid w:val="0023415D"/>
    <w:rsid w:val="00234F63"/>
    <w:rsid w:val="0023671C"/>
    <w:rsid w:val="00241A79"/>
    <w:rsid w:val="002439B4"/>
    <w:rsid w:val="00243CB5"/>
    <w:rsid w:val="00243D65"/>
    <w:rsid w:val="00243FE4"/>
    <w:rsid w:val="00245360"/>
    <w:rsid w:val="00246913"/>
    <w:rsid w:val="00246F4D"/>
    <w:rsid w:val="00250484"/>
    <w:rsid w:val="002504C7"/>
    <w:rsid w:val="002508AA"/>
    <w:rsid w:val="00251233"/>
    <w:rsid w:val="00251245"/>
    <w:rsid w:val="0025307F"/>
    <w:rsid w:val="0025353F"/>
    <w:rsid w:val="00255E11"/>
    <w:rsid w:val="00256801"/>
    <w:rsid w:val="0025696C"/>
    <w:rsid w:val="002575AC"/>
    <w:rsid w:val="00257774"/>
    <w:rsid w:val="0026113D"/>
    <w:rsid w:val="00261649"/>
    <w:rsid w:val="002620F8"/>
    <w:rsid w:val="00264347"/>
    <w:rsid w:val="00264CD7"/>
    <w:rsid w:val="0026596B"/>
    <w:rsid w:val="00270A37"/>
    <w:rsid w:val="00271B58"/>
    <w:rsid w:val="002731BB"/>
    <w:rsid w:val="002739F9"/>
    <w:rsid w:val="00275ED9"/>
    <w:rsid w:val="00277038"/>
    <w:rsid w:val="00281228"/>
    <w:rsid w:val="00281C7F"/>
    <w:rsid w:val="00281CC5"/>
    <w:rsid w:val="00281F80"/>
    <w:rsid w:val="00283A5A"/>
    <w:rsid w:val="00283AE7"/>
    <w:rsid w:val="00283EA6"/>
    <w:rsid w:val="0028465C"/>
    <w:rsid w:val="00287577"/>
    <w:rsid w:val="002900CD"/>
    <w:rsid w:val="0029170D"/>
    <w:rsid w:val="00291EA2"/>
    <w:rsid w:val="00293742"/>
    <w:rsid w:val="00293AAC"/>
    <w:rsid w:val="00293D8E"/>
    <w:rsid w:val="00294956"/>
    <w:rsid w:val="002975A5"/>
    <w:rsid w:val="002A04CA"/>
    <w:rsid w:val="002A49CA"/>
    <w:rsid w:val="002A4ABD"/>
    <w:rsid w:val="002A5AFA"/>
    <w:rsid w:val="002A79A1"/>
    <w:rsid w:val="002B11B9"/>
    <w:rsid w:val="002B16D9"/>
    <w:rsid w:val="002B2A9D"/>
    <w:rsid w:val="002B4B9A"/>
    <w:rsid w:val="002B4C4B"/>
    <w:rsid w:val="002B61BB"/>
    <w:rsid w:val="002B63B7"/>
    <w:rsid w:val="002B6984"/>
    <w:rsid w:val="002C0434"/>
    <w:rsid w:val="002C140E"/>
    <w:rsid w:val="002C22CE"/>
    <w:rsid w:val="002C2518"/>
    <w:rsid w:val="002C2934"/>
    <w:rsid w:val="002C34A9"/>
    <w:rsid w:val="002C3D2A"/>
    <w:rsid w:val="002C4A82"/>
    <w:rsid w:val="002C5ABA"/>
    <w:rsid w:val="002C68BA"/>
    <w:rsid w:val="002D174B"/>
    <w:rsid w:val="002D19A9"/>
    <w:rsid w:val="002D3300"/>
    <w:rsid w:val="002D5CEA"/>
    <w:rsid w:val="002D6029"/>
    <w:rsid w:val="002D6799"/>
    <w:rsid w:val="002D7CE1"/>
    <w:rsid w:val="002E0E1D"/>
    <w:rsid w:val="002E13BE"/>
    <w:rsid w:val="002E1CD8"/>
    <w:rsid w:val="002E2654"/>
    <w:rsid w:val="002E27AE"/>
    <w:rsid w:val="002E32DA"/>
    <w:rsid w:val="002E49B4"/>
    <w:rsid w:val="002E49E3"/>
    <w:rsid w:val="002E740B"/>
    <w:rsid w:val="002F0156"/>
    <w:rsid w:val="002F0C8F"/>
    <w:rsid w:val="002F43E9"/>
    <w:rsid w:val="002F4667"/>
    <w:rsid w:val="002F53E3"/>
    <w:rsid w:val="002F5521"/>
    <w:rsid w:val="002F6DAB"/>
    <w:rsid w:val="00301E92"/>
    <w:rsid w:val="00302B26"/>
    <w:rsid w:val="003064B5"/>
    <w:rsid w:val="00311BB5"/>
    <w:rsid w:val="00311BE7"/>
    <w:rsid w:val="00313411"/>
    <w:rsid w:val="003144B0"/>
    <w:rsid w:val="003145A7"/>
    <w:rsid w:val="003149E4"/>
    <w:rsid w:val="00315003"/>
    <w:rsid w:val="00316925"/>
    <w:rsid w:val="003172B5"/>
    <w:rsid w:val="00321182"/>
    <w:rsid w:val="0032264F"/>
    <w:rsid w:val="003230D0"/>
    <w:rsid w:val="00324436"/>
    <w:rsid w:val="0032552D"/>
    <w:rsid w:val="0032739E"/>
    <w:rsid w:val="00327E2A"/>
    <w:rsid w:val="00327EA2"/>
    <w:rsid w:val="003306CD"/>
    <w:rsid w:val="003316D1"/>
    <w:rsid w:val="00337332"/>
    <w:rsid w:val="003407CB"/>
    <w:rsid w:val="00341967"/>
    <w:rsid w:val="00341F8F"/>
    <w:rsid w:val="00342798"/>
    <w:rsid w:val="003430E1"/>
    <w:rsid w:val="003451EB"/>
    <w:rsid w:val="00345655"/>
    <w:rsid w:val="00345A1F"/>
    <w:rsid w:val="00345BEC"/>
    <w:rsid w:val="003467BC"/>
    <w:rsid w:val="00347C48"/>
    <w:rsid w:val="00350DB0"/>
    <w:rsid w:val="00351173"/>
    <w:rsid w:val="00352A0E"/>
    <w:rsid w:val="0035313E"/>
    <w:rsid w:val="0035464F"/>
    <w:rsid w:val="0035607D"/>
    <w:rsid w:val="00356107"/>
    <w:rsid w:val="0036031A"/>
    <w:rsid w:val="00360577"/>
    <w:rsid w:val="00360CA3"/>
    <w:rsid w:val="00361770"/>
    <w:rsid w:val="003639FF"/>
    <w:rsid w:val="00363FA5"/>
    <w:rsid w:val="00364F46"/>
    <w:rsid w:val="00365516"/>
    <w:rsid w:val="003661A4"/>
    <w:rsid w:val="0037106E"/>
    <w:rsid w:val="003758BD"/>
    <w:rsid w:val="003760DB"/>
    <w:rsid w:val="00380482"/>
    <w:rsid w:val="00383E43"/>
    <w:rsid w:val="00387168"/>
    <w:rsid w:val="00387579"/>
    <w:rsid w:val="00390B8A"/>
    <w:rsid w:val="00390DDB"/>
    <w:rsid w:val="00391CE2"/>
    <w:rsid w:val="00392051"/>
    <w:rsid w:val="003945B7"/>
    <w:rsid w:val="00394B6C"/>
    <w:rsid w:val="003950EE"/>
    <w:rsid w:val="003954F7"/>
    <w:rsid w:val="0039553B"/>
    <w:rsid w:val="00397C2B"/>
    <w:rsid w:val="003A3688"/>
    <w:rsid w:val="003A3A41"/>
    <w:rsid w:val="003A52A7"/>
    <w:rsid w:val="003A5D47"/>
    <w:rsid w:val="003A7599"/>
    <w:rsid w:val="003A7972"/>
    <w:rsid w:val="003B276D"/>
    <w:rsid w:val="003B27DA"/>
    <w:rsid w:val="003B3CF4"/>
    <w:rsid w:val="003B3D19"/>
    <w:rsid w:val="003B4599"/>
    <w:rsid w:val="003B4BBB"/>
    <w:rsid w:val="003B69D7"/>
    <w:rsid w:val="003B6FEC"/>
    <w:rsid w:val="003B75ED"/>
    <w:rsid w:val="003C0247"/>
    <w:rsid w:val="003C06B2"/>
    <w:rsid w:val="003C66E8"/>
    <w:rsid w:val="003C7877"/>
    <w:rsid w:val="003C7B1E"/>
    <w:rsid w:val="003C7B54"/>
    <w:rsid w:val="003D1823"/>
    <w:rsid w:val="003D1DBF"/>
    <w:rsid w:val="003D201D"/>
    <w:rsid w:val="003D34F8"/>
    <w:rsid w:val="003D4A98"/>
    <w:rsid w:val="003D665C"/>
    <w:rsid w:val="003D684A"/>
    <w:rsid w:val="003E0B70"/>
    <w:rsid w:val="003E2F04"/>
    <w:rsid w:val="003E36DC"/>
    <w:rsid w:val="003E44F3"/>
    <w:rsid w:val="003E5894"/>
    <w:rsid w:val="003E765E"/>
    <w:rsid w:val="003F0E56"/>
    <w:rsid w:val="003F16DE"/>
    <w:rsid w:val="003F2609"/>
    <w:rsid w:val="003F359D"/>
    <w:rsid w:val="003F3894"/>
    <w:rsid w:val="003F6BE2"/>
    <w:rsid w:val="004016DB"/>
    <w:rsid w:val="0040170C"/>
    <w:rsid w:val="004029DB"/>
    <w:rsid w:val="00402F6D"/>
    <w:rsid w:val="0040518B"/>
    <w:rsid w:val="00405E97"/>
    <w:rsid w:val="0040618F"/>
    <w:rsid w:val="004067B5"/>
    <w:rsid w:val="00407EFA"/>
    <w:rsid w:val="00410406"/>
    <w:rsid w:val="004107F8"/>
    <w:rsid w:val="0041081D"/>
    <w:rsid w:val="004110FC"/>
    <w:rsid w:val="004120B5"/>
    <w:rsid w:val="0041257B"/>
    <w:rsid w:val="004128B8"/>
    <w:rsid w:val="004140EC"/>
    <w:rsid w:val="00416F40"/>
    <w:rsid w:val="004170B8"/>
    <w:rsid w:val="00417A2D"/>
    <w:rsid w:val="00420A2A"/>
    <w:rsid w:val="00420A31"/>
    <w:rsid w:val="00422E0A"/>
    <w:rsid w:val="00423472"/>
    <w:rsid w:val="0042507E"/>
    <w:rsid w:val="00427327"/>
    <w:rsid w:val="0042782F"/>
    <w:rsid w:val="00427E98"/>
    <w:rsid w:val="0043023F"/>
    <w:rsid w:val="0043057F"/>
    <w:rsid w:val="0043172D"/>
    <w:rsid w:val="00431ABA"/>
    <w:rsid w:val="00432A72"/>
    <w:rsid w:val="00432A97"/>
    <w:rsid w:val="00432D50"/>
    <w:rsid w:val="00433096"/>
    <w:rsid w:val="00433B22"/>
    <w:rsid w:val="00436745"/>
    <w:rsid w:val="00436882"/>
    <w:rsid w:val="0043752F"/>
    <w:rsid w:val="0044057E"/>
    <w:rsid w:val="00442821"/>
    <w:rsid w:val="00443980"/>
    <w:rsid w:val="00443DF2"/>
    <w:rsid w:val="004445FB"/>
    <w:rsid w:val="00444625"/>
    <w:rsid w:val="004458A6"/>
    <w:rsid w:val="00445A58"/>
    <w:rsid w:val="0044721E"/>
    <w:rsid w:val="00447FFE"/>
    <w:rsid w:val="00450346"/>
    <w:rsid w:val="004529B4"/>
    <w:rsid w:val="0045300C"/>
    <w:rsid w:val="00453975"/>
    <w:rsid w:val="00453ED1"/>
    <w:rsid w:val="00454277"/>
    <w:rsid w:val="00454A25"/>
    <w:rsid w:val="00455075"/>
    <w:rsid w:val="00455319"/>
    <w:rsid w:val="00455CA1"/>
    <w:rsid w:val="00457A88"/>
    <w:rsid w:val="00457BDE"/>
    <w:rsid w:val="00457F0B"/>
    <w:rsid w:val="00460505"/>
    <w:rsid w:val="00461D33"/>
    <w:rsid w:val="00462C6F"/>
    <w:rsid w:val="00463B31"/>
    <w:rsid w:val="00464021"/>
    <w:rsid w:val="00464D62"/>
    <w:rsid w:val="004673F4"/>
    <w:rsid w:val="0047155C"/>
    <w:rsid w:val="0047192C"/>
    <w:rsid w:val="00471D99"/>
    <w:rsid w:val="00471EDD"/>
    <w:rsid w:val="004724B0"/>
    <w:rsid w:val="00474B48"/>
    <w:rsid w:val="00475BC7"/>
    <w:rsid w:val="00477BFD"/>
    <w:rsid w:val="00480126"/>
    <w:rsid w:val="004810A1"/>
    <w:rsid w:val="00481452"/>
    <w:rsid w:val="004838B3"/>
    <w:rsid w:val="00483F96"/>
    <w:rsid w:val="00484F9F"/>
    <w:rsid w:val="0048574A"/>
    <w:rsid w:val="00485EA0"/>
    <w:rsid w:val="004872F6"/>
    <w:rsid w:val="0048792C"/>
    <w:rsid w:val="004908EF"/>
    <w:rsid w:val="00490B37"/>
    <w:rsid w:val="004938CA"/>
    <w:rsid w:val="00494202"/>
    <w:rsid w:val="0049436B"/>
    <w:rsid w:val="00494B88"/>
    <w:rsid w:val="004A063E"/>
    <w:rsid w:val="004A0B6F"/>
    <w:rsid w:val="004A154A"/>
    <w:rsid w:val="004A1B41"/>
    <w:rsid w:val="004A308C"/>
    <w:rsid w:val="004A520C"/>
    <w:rsid w:val="004A625E"/>
    <w:rsid w:val="004A6980"/>
    <w:rsid w:val="004A747B"/>
    <w:rsid w:val="004A7849"/>
    <w:rsid w:val="004A7EA0"/>
    <w:rsid w:val="004B08E9"/>
    <w:rsid w:val="004B320E"/>
    <w:rsid w:val="004B3863"/>
    <w:rsid w:val="004B4737"/>
    <w:rsid w:val="004B4B2A"/>
    <w:rsid w:val="004B5032"/>
    <w:rsid w:val="004B672C"/>
    <w:rsid w:val="004C1BBD"/>
    <w:rsid w:val="004C41D8"/>
    <w:rsid w:val="004C61ED"/>
    <w:rsid w:val="004C69F2"/>
    <w:rsid w:val="004C6F95"/>
    <w:rsid w:val="004D0D74"/>
    <w:rsid w:val="004D227E"/>
    <w:rsid w:val="004D2C63"/>
    <w:rsid w:val="004D308F"/>
    <w:rsid w:val="004D3ADF"/>
    <w:rsid w:val="004D7107"/>
    <w:rsid w:val="004E0622"/>
    <w:rsid w:val="004E10BF"/>
    <w:rsid w:val="004E279E"/>
    <w:rsid w:val="004E3AD0"/>
    <w:rsid w:val="004E4DDD"/>
    <w:rsid w:val="004E5640"/>
    <w:rsid w:val="004E75A3"/>
    <w:rsid w:val="004F0445"/>
    <w:rsid w:val="004F0794"/>
    <w:rsid w:val="004F1F01"/>
    <w:rsid w:val="004F24AA"/>
    <w:rsid w:val="004F6044"/>
    <w:rsid w:val="004F614D"/>
    <w:rsid w:val="004F6512"/>
    <w:rsid w:val="004F7205"/>
    <w:rsid w:val="004F7463"/>
    <w:rsid w:val="004F7E02"/>
    <w:rsid w:val="005003BE"/>
    <w:rsid w:val="00502D0D"/>
    <w:rsid w:val="005035E2"/>
    <w:rsid w:val="0050426F"/>
    <w:rsid w:val="00504E5D"/>
    <w:rsid w:val="00507058"/>
    <w:rsid w:val="00507B4A"/>
    <w:rsid w:val="00507EDC"/>
    <w:rsid w:val="00510DB0"/>
    <w:rsid w:val="00512DBE"/>
    <w:rsid w:val="00513410"/>
    <w:rsid w:val="00513B7B"/>
    <w:rsid w:val="0051490C"/>
    <w:rsid w:val="00516144"/>
    <w:rsid w:val="005212EB"/>
    <w:rsid w:val="005220BF"/>
    <w:rsid w:val="005238F2"/>
    <w:rsid w:val="00523BC3"/>
    <w:rsid w:val="00524C0C"/>
    <w:rsid w:val="005267A9"/>
    <w:rsid w:val="0053079B"/>
    <w:rsid w:val="00530F35"/>
    <w:rsid w:val="0053335E"/>
    <w:rsid w:val="0053368E"/>
    <w:rsid w:val="00533A72"/>
    <w:rsid w:val="0053480C"/>
    <w:rsid w:val="005350BC"/>
    <w:rsid w:val="00535F57"/>
    <w:rsid w:val="00536E32"/>
    <w:rsid w:val="0053760D"/>
    <w:rsid w:val="00537CB8"/>
    <w:rsid w:val="005410F6"/>
    <w:rsid w:val="005412F4"/>
    <w:rsid w:val="0054198B"/>
    <w:rsid w:val="00541E37"/>
    <w:rsid w:val="005422A2"/>
    <w:rsid w:val="0054283B"/>
    <w:rsid w:val="00542B9F"/>
    <w:rsid w:val="005451D4"/>
    <w:rsid w:val="00545272"/>
    <w:rsid w:val="005452BE"/>
    <w:rsid w:val="0054575B"/>
    <w:rsid w:val="00545F68"/>
    <w:rsid w:val="00550F6A"/>
    <w:rsid w:val="00552F07"/>
    <w:rsid w:val="00556012"/>
    <w:rsid w:val="005566F5"/>
    <w:rsid w:val="0055758B"/>
    <w:rsid w:val="00560D2B"/>
    <w:rsid w:val="005637EA"/>
    <w:rsid w:val="00571F31"/>
    <w:rsid w:val="005738C6"/>
    <w:rsid w:val="0057436B"/>
    <w:rsid w:val="00574505"/>
    <w:rsid w:val="0057671D"/>
    <w:rsid w:val="00577745"/>
    <w:rsid w:val="00577DE7"/>
    <w:rsid w:val="0058036B"/>
    <w:rsid w:val="0058070A"/>
    <w:rsid w:val="00581820"/>
    <w:rsid w:val="00581F99"/>
    <w:rsid w:val="005837E3"/>
    <w:rsid w:val="00583A27"/>
    <w:rsid w:val="00585C08"/>
    <w:rsid w:val="00587DE3"/>
    <w:rsid w:val="00590021"/>
    <w:rsid w:val="0059009E"/>
    <w:rsid w:val="00591FB9"/>
    <w:rsid w:val="00592A68"/>
    <w:rsid w:val="00592FA4"/>
    <w:rsid w:val="00596B95"/>
    <w:rsid w:val="005A0F27"/>
    <w:rsid w:val="005A15E4"/>
    <w:rsid w:val="005A1B31"/>
    <w:rsid w:val="005A2FC9"/>
    <w:rsid w:val="005A390F"/>
    <w:rsid w:val="005A41DF"/>
    <w:rsid w:val="005A5F01"/>
    <w:rsid w:val="005A6BD0"/>
    <w:rsid w:val="005A6E31"/>
    <w:rsid w:val="005B07D0"/>
    <w:rsid w:val="005B0CB2"/>
    <w:rsid w:val="005B49D1"/>
    <w:rsid w:val="005B5DE7"/>
    <w:rsid w:val="005B60D5"/>
    <w:rsid w:val="005B6462"/>
    <w:rsid w:val="005B7E67"/>
    <w:rsid w:val="005C0843"/>
    <w:rsid w:val="005C22E3"/>
    <w:rsid w:val="005C5F7E"/>
    <w:rsid w:val="005C607A"/>
    <w:rsid w:val="005C6161"/>
    <w:rsid w:val="005C662D"/>
    <w:rsid w:val="005C7BD2"/>
    <w:rsid w:val="005D007D"/>
    <w:rsid w:val="005D33A0"/>
    <w:rsid w:val="005D3B02"/>
    <w:rsid w:val="005D6B7C"/>
    <w:rsid w:val="005D72B7"/>
    <w:rsid w:val="005D72DD"/>
    <w:rsid w:val="005E048C"/>
    <w:rsid w:val="005E101A"/>
    <w:rsid w:val="005E234C"/>
    <w:rsid w:val="005E3789"/>
    <w:rsid w:val="005E5FA6"/>
    <w:rsid w:val="005E7A76"/>
    <w:rsid w:val="005E7EDE"/>
    <w:rsid w:val="005F23A1"/>
    <w:rsid w:val="005F26BB"/>
    <w:rsid w:val="005F2879"/>
    <w:rsid w:val="005F4289"/>
    <w:rsid w:val="005F4F79"/>
    <w:rsid w:val="005F5F27"/>
    <w:rsid w:val="005F6D7C"/>
    <w:rsid w:val="005F7622"/>
    <w:rsid w:val="005F7CCA"/>
    <w:rsid w:val="005F7D43"/>
    <w:rsid w:val="00601D54"/>
    <w:rsid w:val="006041E6"/>
    <w:rsid w:val="0060521B"/>
    <w:rsid w:val="00605607"/>
    <w:rsid w:val="006067E0"/>
    <w:rsid w:val="00606EB5"/>
    <w:rsid w:val="00607B38"/>
    <w:rsid w:val="00611127"/>
    <w:rsid w:val="006115F7"/>
    <w:rsid w:val="00611ADE"/>
    <w:rsid w:val="00612707"/>
    <w:rsid w:val="00612845"/>
    <w:rsid w:val="00612A5E"/>
    <w:rsid w:val="00612D23"/>
    <w:rsid w:val="00614564"/>
    <w:rsid w:val="00615485"/>
    <w:rsid w:val="00616496"/>
    <w:rsid w:val="0061654E"/>
    <w:rsid w:val="00616E82"/>
    <w:rsid w:val="006175F9"/>
    <w:rsid w:val="0062117D"/>
    <w:rsid w:val="006211D6"/>
    <w:rsid w:val="00621C1C"/>
    <w:rsid w:val="00622D0D"/>
    <w:rsid w:val="00623033"/>
    <w:rsid w:val="006239DB"/>
    <w:rsid w:val="00624D3F"/>
    <w:rsid w:val="006262BB"/>
    <w:rsid w:val="006269E8"/>
    <w:rsid w:val="00626AFF"/>
    <w:rsid w:val="006272CF"/>
    <w:rsid w:val="00627DF9"/>
    <w:rsid w:val="0063000C"/>
    <w:rsid w:val="0063048C"/>
    <w:rsid w:val="00630930"/>
    <w:rsid w:val="00631386"/>
    <w:rsid w:val="00631809"/>
    <w:rsid w:val="0063404C"/>
    <w:rsid w:val="006341F1"/>
    <w:rsid w:val="00634BD7"/>
    <w:rsid w:val="006353AA"/>
    <w:rsid w:val="0063655E"/>
    <w:rsid w:val="00641A05"/>
    <w:rsid w:val="00641D69"/>
    <w:rsid w:val="006424C1"/>
    <w:rsid w:val="00642FF9"/>
    <w:rsid w:val="00643571"/>
    <w:rsid w:val="00645A44"/>
    <w:rsid w:val="00646098"/>
    <w:rsid w:val="006461A3"/>
    <w:rsid w:val="0064633E"/>
    <w:rsid w:val="00652C46"/>
    <w:rsid w:val="00652C78"/>
    <w:rsid w:val="0065308F"/>
    <w:rsid w:val="00655EC0"/>
    <w:rsid w:val="00656271"/>
    <w:rsid w:val="00656400"/>
    <w:rsid w:val="006564F2"/>
    <w:rsid w:val="006577D0"/>
    <w:rsid w:val="006610AF"/>
    <w:rsid w:val="00661808"/>
    <w:rsid w:val="00661A43"/>
    <w:rsid w:val="00662BDD"/>
    <w:rsid w:val="006630DF"/>
    <w:rsid w:val="00664004"/>
    <w:rsid w:val="00664179"/>
    <w:rsid w:val="006671FC"/>
    <w:rsid w:val="006675DD"/>
    <w:rsid w:val="006707AF"/>
    <w:rsid w:val="0067090E"/>
    <w:rsid w:val="00671777"/>
    <w:rsid w:val="00672563"/>
    <w:rsid w:val="00672FA3"/>
    <w:rsid w:val="00673DD0"/>
    <w:rsid w:val="00673DDA"/>
    <w:rsid w:val="00680CE9"/>
    <w:rsid w:val="00682159"/>
    <w:rsid w:val="006830F3"/>
    <w:rsid w:val="006864E6"/>
    <w:rsid w:val="0069185F"/>
    <w:rsid w:val="006930D4"/>
    <w:rsid w:val="0069383D"/>
    <w:rsid w:val="00693B60"/>
    <w:rsid w:val="00694607"/>
    <w:rsid w:val="006A1046"/>
    <w:rsid w:val="006A173F"/>
    <w:rsid w:val="006A21FE"/>
    <w:rsid w:val="006A2AD2"/>
    <w:rsid w:val="006A3512"/>
    <w:rsid w:val="006A495D"/>
    <w:rsid w:val="006A5595"/>
    <w:rsid w:val="006B101D"/>
    <w:rsid w:val="006B3312"/>
    <w:rsid w:val="006B4C0C"/>
    <w:rsid w:val="006B4FA3"/>
    <w:rsid w:val="006B554A"/>
    <w:rsid w:val="006B652C"/>
    <w:rsid w:val="006B6BCD"/>
    <w:rsid w:val="006C1284"/>
    <w:rsid w:val="006C14A7"/>
    <w:rsid w:val="006C19A4"/>
    <w:rsid w:val="006C2173"/>
    <w:rsid w:val="006C2CC3"/>
    <w:rsid w:val="006C3AB1"/>
    <w:rsid w:val="006C4A9E"/>
    <w:rsid w:val="006C4D02"/>
    <w:rsid w:val="006C5BA9"/>
    <w:rsid w:val="006C6F25"/>
    <w:rsid w:val="006C7246"/>
    <w:rsid w:val="006D0135"/>
    <w:rsid w:val="006D12C5"/>
    <w:rsid w:val="006D26B5"/>
    <w:rsid w:val="006D67ED"/>
    <w:rsid w:val="006D7C07"/>
    <w:rsid w:val="006E0877"/>
    <w:rsid w:val="006E09A4"/>
    <w:rsid w:val="006E1949"/>
    <w:rsid w:val="006E20B5"/>
    <w:rsid w:val="006E2F62"/>
    <w:rsid w:val="006E31D3"/>
    <w:rsid w:val="006E5EDA"/>
    <w:rsid w:val="006E71BA"/>
    <w:rsid w:val="006E7FBB"/>
    <w:rsid w:val="006F0CC6"/>
    <w:rsid w:val="006F2EB4"/>
    <w:rsid w:val="006F320C"/>
    <w:rsid w:val="006F4F22"/>
    <w:rsid w:val="00705DEF"/>
    <w:rsid w:val="00710618"/>
    <w:rsid w:val="00711E2F"/>
    <w:rsid w:val="0071236F"/>
    <w:rsid w:val="0071501A"/>
    <w:rsid w:val="0071590C"/>
    <w:rsid w:val="00716BC3"/>
    <w:rsid w:val="00716F3D"/>
    <w:rsid w:val="0071784D"/>
    <w:rsid w:val="00717A02"/>
    <w:rsid w:val="00720A91"/>
    <w:rsid w:val="00721CDB"/>
    <w:rsid w:val="0072315F"/>
    <w:rsid w:val="00725684"/>
    <w:rsid w:val="00726198"/>
    <w:rsid w:val="007264A9"/>
    <w:rsid w:val="007274D3"/>
    <w:rsid w:val="00727688"/>
    <w:rsid w:val="00730703"/>
    <w:rsid w:val="007310F3"/>
    <w:rsid w:val="007315D1"/>
    <w:rsid w:val="00740AC8"/>
    <w:rsid w:val="00742CD4"/>
    <w:rsid w:val="00743D97"/>
    <w:rsid w:val="00746991"/>
    <w:rsid w:val="00747FC9"/>
    <w:rsid w:val="00750A1B"/>
    <w:rsid w:val="00751096"/>
    <w:rsid w:val="00755345"/>
    <w:rsid w:val="00756853"/>
    <w:rsid w:val="007613D8"/>
    <w:rsid w:val="00761684"/>
    <w:rsid w:val="00761E41"/>
    <w:rsid w:val="0076241A"/>
    <w:rsid w:val="00763293"/>
    <w:rsid w:val="007634E3"/>
    <w:rsid w:val="007666BE"/>
    <w:rsid w:val="007670C4"/>
    <w:rsid w:val="00767CE2"/>
    <w:rsid w:val="00770CC8"/>
    <w:rsid w:val="007733C2"/>
    <w:rsid w:val="0077451A"/>
    <w:rsid w:val="00777149"/>
    <w:rsid w:val="00780EF3"/>
    <w:rsid w:val="00782151"/>
    <w:rsid w:val="00784CB5"/>
    <w:rsid w:val="00785C65"/>
    <w:rsid w:val="007864D1"/>
    <w:rsid w:val="007865F2"/>
    <w:rsid w:val="00790C07"/>
    <w:rsid w:val="00791043"/>
    <w:rsid w:val="0079157C"/>
    <w:rsid w:val="00794377"/>
    <w:rsid w:val="00794435"/>
    <w:rsid w:val="0079473F"/>
    <w:rsid w:val="00795700"/>
    <w:rsid w:val="00796EEF"/>
    <w:rsid w:val="00796F1B"/>
    <w:rsid w:val="007A2CE5"/>
    <w:rsid w:val="007A40CF"/>
    <w:rsid w:val="007A4F6F"/>
    <w:rsid w:val="007A756D"/>
    <w:rsid w:val="007B097C"/>
    <w:rsid w:val="007B1C52"/>
    <w:rsid w:val="007B422D"/>
    <w:rsid w:val="007B47BB"/>
    <w:rsid w:val="007B5922"/>
    <w:rsid w:val="007B6D5B"/>
    <w:rsid w:val="007B79C7"/>
    <w:rsid w:val="007C11FC"/>
    <w:rsid w:val="007C18DF"/>
    <w:rsid w:val="007C22C6"/>
    <w:rsid w:val="007C3C25"/>
    <w:rsid w:val="007C4398"/>
    <w:rsid w:val="007C62AF"/>
    <w:rsid w:val="007C6523"/>
    <w:rsid w:val="007C76B6"/>
    <w:rsid w:val="007C7B0A"/>
    <w:rsid w:val="007C7CFF"/>
    <w:rsid w:val="007D0C28"/>
    <w:rsid w:val="007D1878"/>
    <w:rsid w:val="007D1E68"/>
    <w:rsid w:val="007D37CC"/>
    <w:rsid w:val="007D3DF2"/>
    <w:rsid w:val="007D4EA4"/>
    <w:rsid w:val="007D5A35"/>
    <w:rsid w:val="007D6683"/>
    <w:rsid w:val="007E2B6C"/>
    <w:rsid w:val="007E431D"/>
    <w:rsid w:val="007E59B0"/>
    <w:rsid w:val="007E61DD"/>
    <w:rsid w:val="007E651B"/>
    <w:rsid w:val="007E66D2"/>
    <w:rsid w:val="007F13AB"/>
    <w:rsid w:val="007F16A8"/>
    <w:rsid w:val="007F1B84"/>
    <w:rsid w:val="007F20B6"/>
    <w:rsid w:val="007F24B7"/>
    <w:rsid w:val="007F38B2"/>
    <w:rsid w:val="007F4C52"/>
    <w:rsid w:val="007F50DD"/>
    <w:rsid w:val="007F53A7"/>
    <w:rsid w:val="007F6565"/>
    <w:rsid w:val="007F6DEF"/>
    <w:rsid w:val="00802430"/>
    <w:rsid w:val="00802C9C"/>
    <w:rsid w:val="0080364F"/>
    <w:rsid w:val="0080581F"/>
    <w:rsid w:val="00805ABF"/>
    <w:rsid w:val="00806251"/>
    <w:rsid w:val="008067AE"/>
    <w:rsid w:val="008069BE"/>
    <w:rsid w:val="00807027"/>
    <w:rsid w:val="00807EA6"/>
    <w:rsid w:val="008105E6"/>
    <w:rsid w:val="00810CF7"/>
    <w:rsid w:val="008110FB"/>
    <w:rsid w:val="00814794"/>
    <w:rsid w:val="008153ED"/>
    <w:rsid w:val="008159E2"/>
    <w:rsid w:val="00815A2A"/>
    <w:rsid w:val="00816396"/>
    <w:rsid w:val="00817256"/>
    <w:rsid w:val="008202A9"/>
    <w:rsid w:val="00820908"/>
    <w:rsid w:val="00820C04"/>
    <w:rsid w:val="00820F5F"/>
    <w:rsid w:val="00822022"/>
    <w:rsid w:val="008230DB"/>
    <w:rsid w:val="0082488C"/>
    <w:rsid w:val="0083045D"/>
    <w:rsid w:val="008304F1"/>
    <w:rsid w:val="008305C5"/>
    <w:rsid w:val="00830CEC"/>
    <w:rsid w:val="0083419D"/>
    <w:rsid w:val="0083499C"/>
    <w:rsid w:val="00835331"/>
    <w:rsid w:val="0083626C"/>
    <w:rsid w:val="00837826"/>
    <w:rsid w:val="00841FA5"/>
    <w:rsid w:val="00842ECD"/>
    <w:rsid w:val="00844BED"/>
    <w:rsid w:val="00845D90"/>
    <w:rsid w:val="008461BD"/>
    <w:rsid w:val="00853BFD"/>
    <w:rsid w:val="00854862"/>
    <w:rsid w:val="00855465"/>
    <w:rsid w:val="00855721"/>
    <w:rsid w:val="00857638"/>
    <w:rsid w:val="008607F9"/>
    <w:rsid w:val="008629F7"/>
    <w:rsid w:val="00862BE3"/>
    <w:rsid w:val="008668F5"/>
    <w:rsid w:val="00866FB8"/>
    <w:rsid w:val="008670CE"/>
    <w:rsid w:val="0087133A"/>
    <w:rsid w:val="0087169D"/>
    <w:rsid w:val="0087374B"/>
    <w:rsid w:val="00873E5D"/>
    <w:rsid w:val="008742B1"/>
    <w:rsid w:val="008753F2"/>
    <w:rsid w:val="00875898"/>
    <w:rsid w:val="00876AC3"/>
    <w:rsid w:val="008776FB"/>
    <w:rsid w:val="00877C9F"/>
    <w:rsid w:val="00880D87"/>
    <w:rsid w:val="00881457"/>
    <w:rsid w:val="00881ED0"/>
    <w:rsid w:val="00883684"/>
    <w:rsid w:val="00884400"/>
    <w:rsid w:val="00885674"/>
    <w:rsid w:val="00886B54"/>
    <w:rsid w:val="00887947"/>
    <w:rsid w:val="00890112"/>
    <w:rsid w:val="00890FB0"/>
    <w:rsid w:val="00891BE8"/>
    <w:rsid w:val="00892363"/>
    <w:rsid w:val="008926D8"/>
    <w:rsid w:val="00892BDE"/>
    <w:rsid w:val="008937D9"/>
    <w:rsid w:val="008A090D"/>
    <w:rsid w:val="008A1464"/>
    <w:rsid w:val="008A3499"/>
    <w:rsid w:val="008A3698"/>
    <w:rsid w:val="008A3DEE"/>
    <w:rsid w:val="008A5396"/>
    <w:rsid w:val="008A58FE"/>
    <w:rsid w:val="008A5AAB"/>
    <w:rsid w:val="008A6284"/>
    <w:rsid w:val="008B0B10"/>
    <w:rsid w:val="008B25E1"/>
    <w:rsid w:val="008B2773"/>
    <w:rsid w:val="008B2FFF"/>
    <w:rsid w:val="008B5D27"/>
    <w:rsid w:val="008B6942"/>
    <w:rsid w:val="008B748D"/>
    <w:rsid w:val="008C0EBC"/>
    <w:rsid w:val="008C1841"/>
    <w:rsid w:val="008C1C79"/>
    <w:rsid w:val="008C1E6C"/>
    <w:rsid w:val="008C20A7"/>
    <w:rsid w:val="008C434B"/>
    <w:rsid w:val="008C43EE"/>
    <w:rsid w:val="008C6E55"/>
    <w:rsid w:val="008D02BD"/>
    <w:rsid w:val="008D224E"/>
    <w:rsid w:val="008D2437"/>
    <w:rsid w:val="008D2B9B"/>
    <w:rsid w:val="008D4208"/>
    <w:rsid w:val="008D4A0B"/>
    <w:rsid w:val="008E034A"/>
    <w:rsid w:val="008E100A"/>
    <w:rsid w:val="008E168A"/>
    <w:rsid w:val="008E2453"/>
    <w:rsid w:val="008E2A57"/>
    <w:rsid w:val="008E3B54"/>
    <w:rsid w:val="008E3D17"/>
    <w:rsid w:val="008E41FA"/>
    <w:rsid w:val="008E4646"/>
    <w:rsid w:val="008E6038"/>
    <w:rsid w:val="008E610C"/>
    <w:rsid w:val="008E77DB"/>
    <w:rsid w:val="008F001A"/>
    <w:rsid w:val="008F0EC2"/>
    <w:rsid w:val="008F0F76"/>
    <w:rsid w:val="008F18DF"/>
    <w:rsid w:val="008F2F94"/>
    <w:rsid w:val="008F6CFD"/>
    <w:rsid w:val="008F7717"/>
    <w:rsid w:val="00900DB1"/>
    <w:rsid w:val="00902DD2"/>
    <w:rsid w:val="009053CC"/>
    <w:rsid w:val="00905C8C"/>
    <w:rsid w:val="0090679D"/>
    <w:rsid w:val="009070F1"/>
    <w:rsid w:val="00910283"/>
    <w:rsid w:val="009102E0"/>
    <w:rsid w:val="00910DF3"/>
    <w:rsid w:val="00912074"/>
    <w:rsid w:val="009131AA"/>
    <w:rsid w:val="00915604"/>
    <w:rsid w:val="00915C59"/>
    <w:rsid w:val="009171CF"/>
    <w:rsid w:val="009206C8"/>
    <w:rsid w:val="00920EA0"/>
    <w:rsid w:val="0092193F"/>
    <w:rsid w:val="00922B16"/>
    <w:rsid w:val="009232D5"/>
    <w:rsid w:val="009245A5"/>
    <w:rsid w:val="00924DF5"/>
    <w:rsid w:val="00924EFE"/>
    <w:rsid w:val="0092648A"/>
    <w:rsid w:val="00926B28"/>
    <w:rsid w:val="0092776A"/>
    <w:rsid w:val="009302D3"/>
    <w:rsid w:val="009339D5"/>
    <w:rsid w:val="00933B18"/>
    <w:rsid w:val="00933C33"/>
    <w:rsid w:val="00934075"/>
    <w:rsid w:val="0093533E"/>
    <w:rsid w:val="00935556"/>
    <w:rsid w:val="00936207"/>
    <w:rsid w:val="0093646F"/>
    <w:rsid w:val="009369E6"/>
    <w:rsid w:val="00937E01"/>
    <w:rsid w:val="00940079"/>
    <w:rsid w:val="0094099B"/>
    <w:rsid w:val="00942125"/>
    <w:rsid w:val="00942284"/>
    <w:rsid w:val="0094401B"/>
    <w:rsid w:val="00944F95"/>
    <w:rsid w:val="009462DA"/>
    <w:rsid w:val="009466D5"/>
    <w:rsid w:val="0094787F"/>
    <w:rsid w:val="00950896"/>
    <w:rsid w:val="00950F9E"/>
    <w:rsid w:val="00951758"/>
    <w:rsid w:val="00951D71"/>
    <w:rsid w:val="0095259D"/>
    <w:rsid w:val="00953360"/>
    <w:rsid w:val="00954FF8"/>
    <w:rsid w:val="009568E8"/>
    <w:rsid w:val="0095748C"/>
    <w:rsid w:val="0096010E"/>
    <w:rsid w:val="00960929"/>
    <w:rsid w:val="00960E9F"/>
    <w:rsid w:val="00960F36"/>
    <w:rsid w:val="009618D0"/>
    <w:rsid w:val="0096286D"/>
    <w:rsid w:val="00963758"/>
    <w:rsid w:val="0096610B"/>
    <w:rsid w:val="0096614C"/>
    <w:rsid w:val="00967101"/>
    <w:rsid w:val="00970046"/>
    <w:rsid w:val="00971ACF"/>
    <w:rsid w:val="009730C5"/>
    <w:rsid w:val="00974CAE"/>
    <w:rsid w:val="00974D60"/>
    <w:rsid w:val="00977993"/>
    <w:rsid w:val="00980219"/>
    <w:rsid w:val="00981343"/>
    <w:rsid w:val="0098202C"/>
    <w:rsid w:val="00982721"/>
    <w:rsid w:val="00983661"/>
    <w:rsid w:val="0098479C"/>
    <w:rsid w:val="0098506D"/>
    <w:rsid w:val="00985C95"/>
    <w:rsid w:val="00986E31"/>
    <w:rsid w:val="009873AD"/>
    <w:rsid w:val="00987C48"/>
    <w:rsid w:val="00987F02"/>
    <w:rsid w:val="00990754"/>
    <w:rsid w:val="00990B45"/>
    <w:rsid w:val="009911AA"/>
    <w:rsid w:val="00992A67"/>
    <w:rsid w:val="009930C4"/>
    <w:rsid w:val="00993151"/>
    <w:rsid w:val="00993D1F"/>
    <w:rsid w:val="00996D0C"/>
    <w:rsid w:val="009A231B"/>
    <w:rsid w:val="009A39D2"/>
    <w:rsid w:val="009A4D07"/>
    <w:rsid w:val="009A51E7"/>
    <w:rsid w:val="009A5636"/>
    <w:rsid w:val="009A6716"/>
    <w:rsid w:val="009A6C82"/>
    <w:rsid w:val="009A740A"/>
    <w:rsid w:val="009A7BBC"/>
    <w:rsid w:val="009B19AA"/>
    <w:rsid w:val="009B3228"/>
    <w:rsid w:val="009B62A4"/>
    <w:rsid w:val="009B7192"/>
    <w:rsid w:val="009B7527"/>
    <w:rsid w:val="009C08DA"/>
    <w:rsid w:val="009C4497"/>
    <w:rsid w:val="009C56F3"/>
    <w:rsid w:val="009C698A"/>
    <w:rsid w:val="009C7091"/>
    <w:rsid w:val="009C7D60"/>
    <w:rsid w:val="009D00EC"/>
    <w:rsid w:val="009D0736"/>
    <w:rsid w:val="009D1215"/>
    <w:rsid w:val="009D1865"/>
    <w:rsid w:val="009D1974"/>
    <w:rsid w:val="009D2C08"/>
    <w:rsid w:val="009D41D5"/>
    <w:rsid w:val="009D46AF"/>
    <w:rsid w:val="009D4E9F"/>
    <w:rsid w:val="009D60F3"/>
    <w:rsid w:val="009E0BC4"/>
    <w:rsid w:val="009E0D47"/>
    <w:rsid w:val="009E2840"/>
    <w:rsid w:val="009E2B2C"/>
    <w:rsid w:val="009E3C55"/>
    <w:rsid w:val="009E7784"/>
    <w:rsid w:val="009F05CC"/>
    <w:rsid w:val="009F09D1"/>
    <w:rsid w:val="009F6082"/>
    <w:rsid w:val="009F6D1E"/>
    <w:rsid w:val="009F74F3"/>
    <w:rsid w:val="00A00025"/>
    <w:rsid w:val="00A006E9"/>
    <w:rsid w:val="00A01203"/>
    <w:rsid w:val="00A016FD"/>
    <w:rsid w:val="00A01899"/>
    <w:rsid w:val="00A0196F"/>
    <w:rsid w:val="00A02765"/>
    <w:rsid w:val="00A02917"/>
    <w:rsid w:val="00A02E6D"/>
    <w:rsid w:val="00A03B4A"/>
    <w:rsid w:val="00A05980"/>
    <w:rsid w:val="00A130F2"/>
    <w:rsid w:val="00A154D3"/>
    <w:rsid w:val="00A16D79"/>
    <w:rsid w:val="00A17626"/>
    <w:rsid w:val="00A17F5E"/>
    <w:rsid w:val="00A201E0"/>
    <w:rsid w:val="00A2108C"/>
    <w:rsid w:val="00A21910"/>
    <w:rsid w:val="00A22225"/>
    <w:rsid w:val="00A23447"/>
    <w:rsid w:val="00A2372C"/>
    <w:rsid w:val="00A24D70"/>
    <w:rsid w:val="00A256C7"/>
    <w:rsid w:val="00A25BE1"/>
    <w:rsid w:val="00A262F4"/>
    <w:rsid w:val="00A307BF"/>
    <w:rsid w:val="00A34197"/>
    <w:rsid w:val="00A34474"/>
    <w:rsid w:val="00A35CC3"/>
    <w:rsid w:val="00A35D47"/>
    <w:rsid w:val="00A42AD7"/>
    <w:rsid w:val="00A42B91"/>
    <w:rsid w:val="00A43FAF"/>
    <w:rsid w:val="00A4458E"/>
    <w:rsid w:val="00A46A44"/>
    <w:rsid w:val="00A47204"/>
    <w:rsid w:val="00A509C1"/>
    <w:rsid w:val="00A50F95"/>
    <w:rsid w:val="00A54A9B"/>
    <w:rsid w:val="00A54D2F"/>
    <w:rsid w:val="00A55B24"/>
    <w:rsid w:val="00A55E91"/>
    <w:rsid w:val="00A56FA5"/>
    <w:rsid w:val="00A5728F"/>
    <w:rsid w:val="00A60737"/>
    <w:rsid w:val="00A61817"/>
    <w:rsid w:val="00A62674"/>
    <w:rsid w:val="00A62F2E"/>
    <w:rsid w:val="00A6313F"/>
    <w:rsid w:val="00A65316"/>
    <w:rsid w:val="00A65DC0"/>
    <w:rsid w:val="00A65FCD"/>
    <w:rsid w:val="00A70BDF"/>
    <w:rsid w:val="00A71043"/>
    <w:rsid w:val="00A724D1"/>
    <w:rsid w:val="00A72905"/>
    <w:rsid w:val="00A72A11"/>
    <w:rsid w:val="00A72A69"/>
    <w:rsid w:val="00A75240"/>
    <w:rsid w:val="00A76168"/>
    <w:rsid w:val="00A76474"/>
    <w:rsid w:val="00A764F8"/>
    <w:rsid w:val="00A76A52"/>
    <w:rsid w:val="00A77170"/>
    <w:rsid w:val="00A77273"/>
    <w:rsid w:val="00A837E4"/>
    <w:rsid w:val="00A83E6D"/>
    <w:rsid w:val="00A86084"/>
    <w:rsid w:val="00A8653C"/>
    <w:rsid w:val="00A867F5"/>
    <w:rsid w:val="00A86C69"/>
    <w:rsid w:val="00A9073D"/>
    <w:rsid w:val="00A912A4"/>
    <w:rsid w:val="00A91B8B"/>
    <w:rsid w:val="00A926F7"/>
    <w:rsid w:val="00A930D3"/>
    <w:rsid w:val="00A93515"/>
    <w:rsid w:val="00A93585"/>
    <w:rsid w:val="00A95377"/>
    <w:rsid w:val="00A96548"/>
    <w:rsid w:val="00A9787E"/>
    <w:rsid w:val="00A978AB"/>
    <w:rsid w:val="00A97A8E"/>
    <w:rsid w:val="00AA04A5"/>
    <w:rsid w:val="00AA1A6B"/>
    <w:rsid w:val="00AA2D5D"/>
    <w:rsid w:val="00AA41B8"/>
    <w:rsid w:val="00AA4EE0"/>
    <w:rsid w:val="00AA5BCC"/>
    <w:rsid w:val="00AB03E1"/>
    <w:rsid w:val="00AB08C4"/>
    <w:rsid w:val="00AB1766"/>
    <w:rsid w:val="00AB2204"/>
    <w:rsid w:val="00AB4304"/>
    <w:rsid w:val="00AB5B83"/>
    <w:rsid w:val="00AB6472"/>
    <w:rsid w:val="00AB6694"/>
    <w:rsid w:val="00AC0643"/>
    <w:rsid w:val="00AC0A5B"/>
    <w:rsid w:val="00AC0AAF"/>
    <w:rsid w:val="00AC394E"/>
    <w:rsid w:val="00AC4492"/>
    <w:rsid w:val="00AC56FA"/>
    <w:rsid w:val="00AD0B1E"/>
    <w:rsid w:val="00AD1180"/>
    <w:rsid w:val="00AD19F4"/>
    <w:rsid w:val="00AD476F"/>
    <w:rsid w:val="00AD5C32"/>
    <w:rsid w:val="00AD7055"/>
    <w:rsid w:val="00AD77E5"/>
    <w:rsid w:val="00AD7D0E"/>
    <w:rsid w:val="00AE2FA0"/>
    <w:rsid w:val="00AE40AB"/>
    <w:rsid w:val="00AE49AD"/>
    <w:rsid w:val="00AE558E"/>
    <w:rsid w:val="00AF293D"/>
    <w:rsid w:val="00AF2C0F"/>
    <w:rsid w:val="00AF4287"/>
    <w:rsid w:val="00AF53C1"/>
    <w:rsid w:val="00AF7C7E"/>
    <w:rsid w:val="00B00525"/>
    <w:rsid w:val="00B00B42"/>
    <w:rsid w:val="00B01594"/>
    <w:rsid w:val="00B0710B"/>
    <w:rsid w:val="00B07972"/>
    <w:rsid w:val="00B07E87"/>
    <w:rsid w:val="00B10828"/>
    <w:rsid w:val="00B13B58"/>
    <w:rsid w:val="00B13C68"/>
    <w:rsid w:val="00B15A51"/>
    <w:rsid w:val="00B168C2"/>
    <w:rsid w:val="00B175D5"/>
    <w:rsid w:val="00B17AEC"/>
    <w:rsid w:val="00B21366"/>
    <w:rsid w:val="00B237F4"/>
    <w:rsid w:val="00B23FDE"/>
    <w:rsid w:val="00B24109"/>
    <w:rsid w:val="00B244B8"/>
    <w:rsid w:val="00B25A80"/>
    <w:rsid w:val="00B26C8B"/>
    <w:rsid w:val="00B26DA7"/>
    <w:rsid w:val="00B313DA"/>
    <w:rsid w:val="00B314A5"/>
    <w:rsid w:val="00B334A6"/>
    <w:rsid w:val="00B34E84"/>
    <w:rsid w:val="00B34F49"/>
    <w:rsid w:val="00B35585"/>
    <w:rsid w:val="00B3598C"/>
    <w:rsid w:val="00B35E2B"/>
    <w:rsid w:val="00B36C91"/>
    <w:rsid w:val="00B37691"/>
    <w:rsid w:val="00B377CC"/>
    <w:rsid w:val="00B40DB0"/>
    <w:rsid w:val="00B41869"/>
    <w:rsid w:val="00B4204C"/>
    <w:rsid w:val="00B4310B"/>
    <w:rsid w:val="00B434D7"/>
    <w:rsid w:val="00B4795F"/>
    <w:rsid w:val="00B47982"/>
    <w:rsid w:val="00B507F7"/>
    <w:rsid w:val="00B52234"/>
    <w:rsid w:val="00B525A0"/>
    <w:rsid w:val="00B52C5D"/>
    <w:rsid w:val="00B5468D"/>
    <w:rsid w:val="00B5480D"/>
    <w:rsid w:val="00B54F62"/>
    <w:rsid w:val="00B56207"/>
    <w:rsid w:val="00B57477"/>
    <w:rsid w:val="00B61D8F"/>
    <w:rsid w:val="00B629E2"/>
    <w:rsid w:val="00B643A7"/>
    <w:rsid w:val="00B643C9"/>
    <w:rsid w:val="00B643EA"/>
    <w:rsid w:val="00B66675"/>
    <w:rsid w:val="00B66D56"/>
    <w:rsid w:val="00B67482"/>
    <w:rsid w:val="00B7111E"/>
    <w:rsid w:val="00B715EA"/>
    <w:rsid w:val="00B72CAA"/>
    <w:rsid w:val="00B736FA"/>
    <w:rsid w:val="00B749F1"/>
    <w:rsid w:val="00B75499"/>
    <w:rsid w:val="00B77A36"/>
    <w:rsid w:val="00B85576"/>
    <w:rsid w:val="00B86EAB"/>
    <w:rsid w:val="00B87113"/>
    <w:rsid w:val="00B87D39"/>
    <w:rsid w:val="00B93032"/>
    <w:rsid w:val="00B941FF"/>
    <w:rsid w:val="00B95626"/>
    <w:rsid w:val="00B95960"/>
    <w:rsid w:val="00B96333"/>
    <w:rsid w:val="00B965AA"/>
    <w:rsid w:val="00B966EA"/>
    <w:rsid w:val="00B97516"/>
    <w:rsid w:val="00B97A1D"/>
    <w:rsid w:val="00BA0ABE"/>
    <w:rsid w:val="00BA10B4"/>
    <w:rsid w:val="00BA12A5"/>
    <w:rsid w:val="00BA17AE"/>
    <w:rsid w:val="00BA206B"/>
    <w:rsid w:val="00BA2965"/>
    <w:rsid w:val="00BA3585"/>
    <w:rsid w:val="00BA4A6D"/>
    <w:rsid w:val="00BA60E0"/>
    <w:rsid w:val="00BA61D9"/>
    <w:rsid w:val="00BA634D"/>
    <w:rsid w:val="00BA671E"/>
    <w:rsid w:val="00BA6ED1"/>
    <w:rsid w:val="00BA7B3A"/>
    <w:rsid w:val="00BB0261"/>
    <w:rsid w:val="00BB0669"/>
    <w:rsid w:val="00BB0E03"/>
    <w:rsid w:val="00BB0E5B"/>
    <w:rsid w:val="00BB20E1"/>
    <w:rsid w:val="00BB22B2"/>
    <w:rsid w:val="00BB39C4"/>
    <w:rsid w:val="00BB3D35"/>
    <w:rsid w:val="00BB4993"/>
    <w:rsid w:val="00BC047E"/>
    <w:rsid w:val="00BC2466"/>
    <w:rsid w:val="00BC2651"/>
    <w:rsid w:val="00BC3F8B"/>
    <w:rsid w:val="00BC626B"/>
    <w:rsid w:val="00BC66B4"/>
    <w:rsid w:val="00BC6EE9"/>
    <w:rsid w:val="00BC7569"/>
    <w:rsid w:val="00BC7AFF"/>
    <w:rsid w:val="00BC7ED0"/>
    <w:rsid w:val="00BD08A8"/>
    <w:rsid w:val="00BD0F8E"/>
    <w:rsid w:val="00BD1E10"/>
    <w:rsid w:val="00BD207D"/>
    <w:rsid w:val="00BD2D0D"/>
    <w:rsid w:val="00BD714D"/>
    <w:rsid w:val="00BD7AA1"/>
    <w:rsid w:val="00BE1E4D"/>
    <w:rsid w:val="00BE3077"/>
    <w:rsid w:val="00BE56B9"/>
    <w:rsid w:val="00BE668A"/>
    <w:rsid w:val="00BF047E"/>
    <w:rsid w:val="00BF0CF3"/>
    <w:rsid w:val="00BF11D4"/>
    <w:rsid w:val="00BF1E46"/>
    <w:rsid w:val="00BF3A78"/>
    <w:rsid w:val="00BF4711"/>
    <w:rsid w:val="00BF4AC1"/>
    <w:rsid w:val="00BF51D8"/>
    <w:rsid w:val="00BF5816"/>
    <w:rsid w:val="00BF5C75"/>
    <w:rsid w:val="00BF74F0"/>
    <w:rsid w:val="00BF7864"/>
    <w:rsid w:val="00BF7FE7"/>
    <w:rsid w:val="00C00F01"/>
    <w:rsid w:val="00C00FE9"/>
    <w:rsid w:val="00C01379"/>
    <w:rsid w:val="00C014ED"/>
    <w:rsid w:val="00C01998"/>
    <w:rsid w:val="00C028B9"/>
    <w:rsid w:val="00C04E91"/>
    <w:rsid w:val="00C04FE6"/>
    <w:rsid w:val="00C05E93"/>
    <w:rsid w:val="00C06122"/>
    <w:rsid w:val="00C06BA9"/>
    <w:rsid w:val="00C11F25"/>
    <w:rsid w:val="00C1251A"/>
    <w:rsid w:val="00C1268E"/>
    <w:rsid w:val="00C13566"/>
    <w:rsid w:val="00C13E23"/>
    <w:rsid w:val="00C150E8"/>
    <w:rsid w:val="00C16B0C"/>
    <w:rsid w:val="00C1759E"/>
    <w:rsid w:val="00C176D0"/>
    <w:rsid w:val="00C20430"/>
    <w:rsid w:val="00C2118D"/>
    <w:rsid w:val="00C21B30"/>
    <w:rsid w:val="00C21B70"/>
    <w:rsid w:val="00C23AAB"/>
    <w:rsid w:val="00C25307"/>
    <w:rsid w:val="00C2634C"/>
    <w:rsid w:val="00C26545"/>
    <w:rsid w:val="00C30CB2"/>
    <w:rsid w:val="00C310CE"/>
    <w:rsid w:val="00C3222B"/>
    <w:rsid w:val="00C3224E"/>
    <w:rsid w:val="00C3283E"/>
    <w:rsid w:val="00C3301D"/>
    <w:rsid w:val="00C34E4F"/>
    <w:rsid w:val="00C34F8A"/>
    <w:rsid w:val="00C375EA"/>
    <w:rsid w:val="00C40BA7"/>
    <w:rsid w:val="00C412BB"/>
    <w:rsid w:val="00C41824"/>
    <w:rsid w:val="00C41EEC"/>
    <w:rsid w:val="00C431E1"/>
    <w:rsid w:val="00C4412C"/>
    <w:rsid w:val="00C46231"/>
    <w:rsid w:val="00C4699B"/>
    <w:rsid w:val="00C50CCB"/>
    <w:rsid w:val="00C516B2"/>
    <w:rsid w:val="00C51AF7"/>
    <w:rsid w:val="00C51DA6"/>
    <w:rsid w:val="00C5212A"/>
    <w:rsid w:val="00C52797"/>
    <w:rsid w:val="00C537A5"/>
    <w:rsid w:val="00C5422D"/>
    <w:rsid w:val="00C549E8"/>
    <w:rsid w:val="00C54D86"/>
    <w:rsid w:val="00C56A25"/>
    <w:rsid w:val="00C56DB0"/>
    <w:rsid w:val="00C576B8"/>
    <w:rsid w:val="00C57ADF"/>
    <w:rsid w:val="00C61114"/>
    <w:rsid w:val="00C63FC3"/>
    <w:rsid w:val="00C6426F"/>
    <w:rsid w:val="00C6543D"/>
    <w:rsid w:val="00C6715D"/>
    <w:rsid w:val="00C67169"/>
    <w:rsid w:val="00C67892"/>
    <w:rsid w:val="00C702B6"/>
    <w:rsid w:val="00C707CB"/>
    <w:rsid w:val="00C70B33"/>
    <w:rsid w:val="00C73E22"/>
    <w:rsid w:val="00C75433"/>
    <w:rsid w:val="00C760AD"/>
    <w:rsid w:val="00C7652D"/>
    <w:rsid w:val="00C76A09"/>
    <w:rsid w:val="00C7727B"/>
    <w:rsid w:val="00C77887"/>
    <w:rsid w:val="00C779E4"/>
    <w:rsid w:val="00C8078F"/>
    <w:rsid w:val="00C80BF7"/>
    <w:rsid w:val="00C813DF"/>
    <w:rsid w:val="00C822F7"/>
    <w:rsid w:val="00C825D8"/>
    <w:rsid w:val="00C83271"/>
    <w:rsid w:val="00C83F28"/>
    <w:rsid w:val="00C840D0"/>
    <w:rsid w:val="00C854A0"/>
    <w:rsid w:val="00C85CB2"/>
    <w:rsid w:val="00C86CA5"/>
    <w:rsid w:val="00C87208"/>
    <w:rsid w:val="00C87323"/>
    <w:rsid w:val="00C877B6"/>
    <w:rsid w:val="00C930ED"/>
    <w:rsid w:val="00C93D7F"/>
    <w:rsid w:val="00C93E3E"/>
    <w:rsid w:val="00C94E3B"/>
    <w:rsid w:val="00C95F5E"/>
    <w:rsid w:val="00C96DF6"/>
    <w:rsid w:val="00CA07B1"/>
    <w:rsid w:val="00CA19E3"/>
    <w:rsid w:val="00CA28E8"/>
    <w:rsid w:val="00CA378F"/>
    <w:rsid w:val="00CA3F2A"/>
    <w:rsid w:val="00CA493E"/>
    <w:rsid w:val="00CA561A"/>
    <w:rsid w:val="00CA5734"/>
    <w:rsid w:val="00CA5BDE"/>
    <w:rsid w:val="00CA6A36"/>
    <w:rsid w:val="00CA6B88"/>
    <w:rsid w:val="00CB0775"/>
    <w:rsid w:val="00CB10B8"/>
    <w:rsid w:val="00CB3DBC"/>
    <w:rsid w:val="00CB5AB8"/>
    <w:rsid w:val="00CB752F"/>
    <w:rsid w:val="00CB770F"/>
    <w:rsid w:val="00CC02B4"/>
    <w:rsid w:val="00CC114D"/>
    <w:rsid w:val="00CC1D5D"/>
    <w:rsid w:val="00CC1EE4"/>
    <w:rsid w:val="00CC32D4"/>
    <w:rsid w:val="00CC349D"/>
    <w:rsid w:val="00CC634E"/>
    <w:rsid w:val="00CC73A5"/>
    <w:rsid w:val="00CC79F1"/>
    <w:rsid w:val="00CC7BA6"/>
    <w:rsid w:val="00CC7D31"/>
    <w:rsid w:val="00CD03EA"/>
    <w:rsid w:val="00CD0A09"/>
    <w:rsid w:val="00CD0D90"/>
    <w:rsid w:val="00CD272D"/>
    <w:rsid w:val="00CD27F1"/>
    <w:rsid w:val="00CD2F7D"/>
    <w:rsid w:val="00CD314F"/>
    <w:rsid w:val="00CD4D7F"/>
    <w:rsid w:val="00CD62E5"/>
    <w:rsid w:val="00CD631F"/>
    <w:rsid w:val="00CD66D5"/>
    <w:rsid w:val="00CD7AE7"/>
    <w:rsid w:val="00CE0C18"/>
    <w:rsid w:val="00CE0E75"/>
    <w:rsid w:val="00CE16E7"/>
    <w:rsid w:val="00CE1EDE"/>
    <w:rsid w:val="00CE28B8"/>
    <w:rsid w:val="00CE5410"/>
    <w:rsid w:val="00CE5806"/>
    <w:rsid w:val="00CE59DF"/>
    <w:rsid w:val="00CE6268"/>
    <w:rsid w:val="00CE75D2"/>
    <w:rsid w:val="00CE79A9"/>
    <w:rsid w:val="00CF0484"/>
    <w:rsid w:val="00CF0B1D"/>
    <w:rsid w:val="00CF15C5"/>
    <w:rsid w:val="00CF1E5C"/>
    <w:rsid w:val="00CF334D"/>
    <w:rsid w:val="00CF5B38"/>
    <w:rsid w:val="00CF625C"/>
    <w:rsid w:val="00CF7629"/>
    <w:rsid w:val="00D008A9"/>
    <w:rsid w:val="00D027E1"/>
    <w:rsid w:val="00D029B8"/>
    <w:rsid w:val="00D040C3"/>
    <w:rsid w:val="00D04585"/>
    <w:rsid w:val="00D056CD"/>
    <w:rsid w:val="00D060AD"/>
    <w:rsid w:val="00D06921"/>
    <w:rsid w:val="00D07DC8"/>
    <w:rsid w:val="00D10B8E"/>
    <w:rsid w:val="00D1136E"/>
    <w:rsid w:val="00D13945"/>
    <w:rsid w:val="00D13B81"/>
    <w:rsid w:val="00D16A7B"/>
    <w:rsid w:val="00D200F5"/>
    <w:rsid w:val="00D2026B"/>
    <w:rsid w:val="00D2069E"/>
    <w:rsid w:val="00D20B1D"/>
    <w:rsid w:val="00D21B1C"/>
    <w:rsid w:val="00D23983"/>
    <w:rsid w:val="00D27026"/>
    <w:rsid w:val="00D2705F"/>
    <w:rsid w:val="00D316ED"/>
    <w:rsid w:val="00D316FD"/>
    <w:rsid w:val="00D31B92"/>
    <w:rsid w:val="00D31C3A"/>
    <w:rsid w:val="00D32A37"/>
    <w:rsid w:val="00D3505E"/>
    <w:rsid w:val="00D41629"/>
    <w:rsid w:val="00D416B7"/>
    <w:rsid w:val="00D41F98"/>
    <w:rsid w:val="00D43781"/>
    <w:rsid w:val="00D43786"/>
    <w:rsid w:val="00D444AA"/>
    <w:rsid w:val="00D45668"/>
    <w:rsid w:val="00D45E71"/>
    <w:rsid w:val="00D4709E"/>
    <w:rsid w:val="00D472BF"/>
    <w:rsid w:val="00D47530"/>
    <w:rsid w:val="00D50ABB"/>
    <w:rsid w:val="00D51C0E"/>
    <w:rsid w:val="00D520A6"/>
    <w:rsid w:val="00D52693"/>
    <w:rsid w:val="00D53109"/>
    <w:rsid w:val="00D53E46"/>
    <w:rsid w:val="00D556DE"/>
    <w:rsid w:val="00D560BF"/>
    <w:rsid w:val="00D565A9"/>
    <w:rsid w:val="00D56622"/>
    <w:rsid w:val="00D56A5E"/>
    <w:rsid w:val="00D60421"/>
    <w:rsid w:val="00D6105F"/>
    <w:rsid w:val="00D61505"/>
    <w:rsid w:val="00D61B79"/>
    <w:rsid w:val="00D66547"/>
    <w:rsid w:val="00D701B8"/>
    <w:rsid w:val="00D708CC"/>
    <w:rsid w:val="00D726A2"/>
    <w:rsid w:val="00D72EA1"/>
    <w:rsid w:val="00D73C50"/>
    <w:rsid w:val="00D73D8B"/>
    <w:rsid w:val="00D7437A"/>
    <w:rsid w:val="00D74945"/>
    <w:rsid w:val="00D74F91"/>
    <w:rsid w:val="00D750DE"/>
    <w:rsid w:val="00D75FD4"/>
    <w:rsid w:val="00D76C40"/>
    <w:rsid w:val="00D76E53"/>
    <w:rsid w:val="00D8050C"/>
    <w:rsid w:val="00D80B80"/>
    <w:rsid w:val="00D814EF"/>
    <w:rsid w:val="00D814F6"/>
    <w:rsid w:val="00D85E72"/>
    <w:rsid w:val="00D87791"/>
    <w:rsid w:val="00D901B8"/>
    <w:rsid w:val="00D90F97"/>
    <w:rsid w:val="00D912EE"/>
    <w:rsid w:val="00D9147A"/>
    <w:rsid w:val="00D92F5D"/>
    <w:rsid w:val="00D94E07"/>
    <w:rsid w:val="00D95329"/>
    <w:rsid w:val="00D95342"/>
    <w:rsid w:val="00D966B7"/>
    <w:rsid w:val="00D97984"/>
    <w:rsid w:val="00DA12B0"/>
    <w:rsid w:val="00DA1A72"/>
    <w:rsid w:val="00DA1EB0"/>
    <w:rsid w:val="00DA3382"/>
    <w:rsid w:val="00DA60EB"/>
    <w:rsid w:val="00DA682C"/>
    <w:rsid w:val="00DA7769"/>
    <w:rsid w:val="00DA7B52"/>
    <w:rsid w:val="00DB04BE"/>
    <w:rsid w:val="00DB0509"/>
    <w:rsid w:val="00DB1C46"/>
    <w:rsid w:val="00DB25E7"/>
    <w:rsid w:val="00DB43DF"/>
    <w:rsid w:val="00DB752D"/>
    <w:rsid w:val="00DB7D0D"/>
    <w:rsid w:val="00DC0206"/>
    <w:rsid w:val="00DC06BE"/>
    <w:rsid w:val="00DC1232"/>
    <w:rsid w:val="00DC1661"/>
    <w:rsid w:val="00DC3221"/>
    <w:rsid w:val="00DC66D3"/>
    <w:rsid w:val="00DC67C2"/>
    <w:rsid w:val="00DD07C4"/>
    <w:rsid w:val="00DD16D8"/>
    <w:rsid w:val="00DD4C3E"/>
    <w:rsid w:val="00DD5185"/>
    <w:rsid w:val="00DE1897"/>
    <w:rsid w:val="00DE372B"/>
    <w:rsid w:val="00DE4ECE"/>
    <w:rsid w:val="00DF0C08"/>
    <w:rsid w:val="00DF222E"/>
    <w:rsid w:val="00DF279D"/>
    <w:rsid w:val="00DF3C0A"/>
    <w:rsid w:val="00DF6223"/>
    <w:rsid w:val="00DF6897"/>
    <w:rsid w:val="00DF71D3"/>
    <w:rsid w:val="00DF7B35"/>
    <w:rsid w:val="00E03C40"/>
    <w:rsid w:val="00E057EB"/>
    <w:rsid w:val="00E0597E"/>
    <w:rsid w:val="00E0625A"/>
    <w:rsid w:val="00E07048"/>
    <w:rsid w:val="00E12407"/>
    <w:rsid w:val="00E148CD"/>
    <w:rsid w:val="00E14D2C"/>
    <w:rsid w:val="00E15475"/>
    <w:rsid w:val="00E166D0"/>
    <w:rsid w:val="00E16CD3"/>
    <w:rsid w:val="00E16D58"/>
    <w:rsid w:val="00E207D8"/>
    <w:rsid w:val="00E230A2"/>
    <w:rsid w:val="00E23650"/>
    <w:rsid w:val="00E2439F"/>
    <w:rsid w:val="00E25C6E"/>
    <w:rsid w:val="00E25E27"/>
    <w:rsid w:val="00E262F7"/>
    <w:rsid w:val="00E27AAD"/>
    <w:rsid w:val="00E27EF4"/>
    <w:rsid w:val="00E31597"/>
    <w:rsid w:val="00E31D7B"/>
    <w:rsid w:val="00E33907"/>
    <w:rsid w:val="00E354B0"/>
    <w:rsid w:val="00E363EF"/>
    <w:rsid w:val="00E36A5C"/>
    <w:rsid w:val="00E40370"/>
    <w:rsid w:val="00E40464"/>
    <w:rsid w:val="00E41139"/>
    <w:rsid w:val="00E41936"/>
    <w:rsid w:val="00E42FC5"/>
    <w:rsid w:val="00E4386F"/>
    <w:rsid w:val="00E443BE"/>
    <w:rsid w:val="00E44E7D"/>
    <w:rsid w:val="00E46605"/>
    <w:rsid w:val="00E477A0"/>
    <w:rsid w:val="00E506CB"/>
    <w:rsid w:val="00E51188"/>
    <w:rsid w:val="00E526DE"/>
    <w:rsid w:val="00E54516"/>
    <w:rsid w:val="00E5555D"/>
    <w:rsid w:val="00E5610F"/>
    <w:rsid w:val="00E5628E"/>
    <w:rsid w:val="00E5756A"/>
    <w:rsid w:val="00E61D6E"/>
    <w:rsid w:val="00E61FD3"/>
    <w:rsid w:val="00E65000"/>
    <w:rsid w:val="00E67629"/>
    <w:rsid w:val="00E72A1A"/>
    <w:rsid w:val="00E72AF7"/>
    <w:rsid w:val="00E72FCB"/>
    <w:rsid w:val="00E7356F"/>
    <w:rsid w:val="00E73D9B"/>
    <w:rsid w:val="00E763A5"/>
    <w:rsid w:val="00E8054F"/>
    <w:rsid w:val="00E805F2"/>
    <w:rsid w:val="00E81409"/>
    <w:rsid w:val="00E83026"/>
    <w:rsid w:val="00E832B1"/>
    <w:rsid w:val="00E843B1"/>
    <w:rsid w:val="00E86A24"/>
    <w:rsid w:val="00E94FD6"/>
    <w:rsid w:val="00E97BA7"/>
    <w:rsid w:val="00EA04AD"/>
    <w:rsid w:val="00EA3104"/>
    <w:rsid w:val="00EA3FBE"/>
    <w:rsid w:val="00EA43B0"/>
    <w:rsid w:val="00EA5522"/>
    <w:rsid w:val="00EA695A"/>
    <w:rsid w:val="00EA6BC6"/>
    <w:rsid w:val="00EA76BA"/>
    <w:rsid w:val="00EB1096"/>
    <w:rsid w:val="00EB1287"/>
    <w:rsid w:val="00EB3BA3"/>
    <w:rsid w:val="00EB436B"/>
    <w:rsid w:val="00EB6096"/>
    <w:rsid w:val="00EB65C4"/>
    <w:rsid w:val="00EB6A6E"/>
    <w:rsid w:val="00EB7D02"/>
    <w:rsid w:val="00EC13EF"/>
    <w:rsid w:val="00EC14E4"/>
    <w:rsid w:val="00EC1901"/>
    <w:rsid w:val="00EC1999"/>
    <w:rsid w:val="00EC201A"/>
    <w:rsid w:val="00EC2DF3"/>
    <w:rsid w:val="00EC3E15"/>
    <w:rsid w:val="00EC4B9D"/>
    <w:rsid w:val="00EC4D46"/>
    <w:rsid w:val="00EC5B1B"/>
    <w:rsid w:val="00EC7724"/>
    <w:rsid w:val="00EC7A36"/>
    <w:rsid w:val="00ED00FE"/>
    <w:rsid w:val="00ED19E8"/>
    <w:rsid w:val="00ED250B"/>
    <w:rsid w:val="00ED32E9"/>
    <w:rsid w:val="00ED4A0B"/>
    <w:rsid w:val="00ED551F"/>
    <w:rsid w:val="00ED6112"/>
    <w:rsid w:val="00ED68C8"/>
    <w:rsid w:val="00ED6F90"/>
    <w:rsid w:val="00ED6FA3"/>
    <w:rsid w:val="00EE1B05"/>
    <w:rsid w:val="00EE39F3"/>
    <w:rsid w:val="00EE3B2A"/>
    <w:rsid w:val="00EE6382"/>
    <w:rsid w:val="00EE658C"/>
    <w:rsid w:val="00EE676A"/>
    <w:rsid w:val="00EE7962"/>
    <w:rsid w:val="00EF1450"/>
    <w:rsid w:val="00EF1676"/>
    <w:rsid w:val="00EF3CD2"/>
    <w:rsid w:val="00EF4454"/>
    <w:rsid w:val="00EF46F8"/>
    <w:rsid w:val="00EF4D68"/>
    <w:rsid w:val="00EF4FFE"/>
    <w:rsid w:val="00EF6234"/>
    <w:rsid w:val="00F00650"/>
    <w:rsid w:val="00F01387"/>
    <w:rsid w:val="00F03BF1"/>
    <w:rsid w:val="00F03DBB"/>
    <w:rsid w:val="00F0401B"/>
    <w:rsid w:val="00F0471F"/>
    <w:rsid w:val="00F05A65"/>
    <w:rsid w:val="00F06BF4"/>
    <w:rsid w:val="00F07614"/>
    <w:rsid w:val="00F11380"/>
    <w:rsid w:val="00F1173C"/>
    <w:rsid w:val="00F14B80"/>
    <w:rsid w:val="00F14ECB"/>
    <w:rsid w:val="00F1625F"/>
    <w:rsid w:val="00F169B0"/>
    <w:rsid w:val="00F17B97"/>
    <w:rsid w:val="00F2023D"/>
    <w:rsid w:val="00F2187F"/>
    <w:rsid w:val="00F2404D"/>
    <w:rsid w:val="00F24FAB"/>
    <w:rsid w:val="00F264DD"/>
    <w:rsid w:val="00F2665A"/>
    <w:rsid w:val="00F26766"/>
    <w:rsid w:val="00F273B4"/>
    <w:rsid w:val="00F32AF1"/>
    <w:rsid w:val="00F33522"/>
    <w:rsid w:val="00F34A87"/>
    <w:rsid w:val="00F34B20"/>
    <w:rsid w:val="00F35DC4"/>
    <w:rsid w:val="00F35EEF"/>
    <w:rsid w:val="00F36F81"/>
    <w:rsid w:val="00F3736B"/>
    <w:rsid w:val="00F4021F"/>
    <w:rsid w:val="00F407F2"/>
    <w:rsid w:val="00F4138B"/>
    <w:rsid w:val="00F41FB2"/>
    <w:rsid w:val="00F42705"/>
    <w:rsid w:val="00F427E8"/>
    <w:rsid w:val="00F42AA2"/>
    <w:rsid w:val="00F43972"/>
    <w:rsid w:val="00F446D7"/>
    <w:rsid w:val="00F450B3"/>
    <w:rsid w:val="00F46B7A"/>
    <w:rsid w:val="00F51972"/>
    <w:rsid w:val="00F5273A"/>
    <w:rsid w:val="00F53D75"/>
    <w:rsid w:val="00F54317"/>
    <w:rsid w:val="00F56608"/>
    <w:rsid w:val="00F60BB7"/>
    <w:rsid w:val="00F60C7D"/>
    <w:rsid w:val="00F61C46"/>
    <w:rsid w:val="00F660DE"/>
    <w:rsid w:val="00F660F9"/>
    <w:rsid w:val="00F666E5"/>
    <w:rsid w:val="00F66DA3"/>
    <w:rsid w:val="00F7037C"/>
    <w:rsid w:val="00F7119F"/>
    <w:rsid w:val="00F75056"/>
    <w:rsid w:val="00F76E91"/>
    <w:rsid w:val="00F80700"/>
    <w:rsid w:val="00F81D82"/>
    <w:rsid w:val="00F82283"/>
    <w:rsid w:val="00F83836"/>
    <w:rsid w:val="00F86891"/>
    <w:rsid w:val="00F878F7"/>
    <w:rsid w:val="00F91719"/>
    <w:rsid w:val="00F91914"/>
    <w:rsid w:val="00F92AED"/>
    <w:rsid w:val="00F96335"/>
    <w:rsid w:val="00F9644A"/>
    <w:rsid w:val="00F97E48"/>
    <w:rsid w:val="00FA150E"/>
    <w:rsid w:val="00FA20AB"/>
    <w:rsid w:val="00FA2464"/>
    <w:rsid w:val="00FA2474"/>
    <w:rsid w:val="00FA28C0"/>
    <w:rsid w:val="00FA28DF"/>
    <w:rsid w:val="00FA3AF1"/>
    <w:rsid w:val="00FA4905"/>
    <w:rsid w:val="00FA4C1B"/>
    <w:rsid w:val="00FA4D2C"/>
    <w:rsid w:val="00FA53FF"/>
    <w:rsid w:val="00FA6C28"/>
    <w:rsid w:val="00FB1F05"/>
    <w:rsid w:val="00FB2405"/>
    <w:rsid w:val="00FB2CD2"/>
    <w:rsid w:val="00FB411F"/>
    <w:rsid w:val="00FB58E6"/>
    <w:rsid w:val="00FB604F"/>
    <w:rsid w:val="00FB75E1"/>
    <w:rsid w:val="00FC07B2"/>
    <w:rsid w:val="00FC0CA3"/>
    <w:rsid w:val="00FC1FB1"/>
    <w:rsid w:val="00FC3217"/>
    <w:rsid w:val="00FC37B9"/>
    <w:rsid w:val="00FC66D2"/>
    <w:rsid w:val="00FD0D3A"/>
    <w:rsid w:val="00FD1179"/>
    <w:rsid w:val="00FD1ABD"/>
    <w:rsid w:val="00FD25A3"/>
    <w:rsid w:val="00FD5550"/>
    <w:rsid w:val="00FD5912"/>
    <w:rsid w:val="00FD62A9"/>
    <w:rsid w:val="00FE0E41"/>
    <w:rsid w:val="00FE136B"/>
    <w:rsid w:val="00FE1740"/>
    <w:rsid w:val="00FE1CF3"/>
    <w:rsid w:val="00FE28F1"/>
    <w:rsid w:val="00FE2F83"/>
    <w:rsid w:val="00FE4730"/>
    <w:rsid w:val="00FE5612"/>
    <w:rsid w:val="00FE5957"/>
    <w:rsid w:val="00FE65BE"/>
    <w:rsid w:val="00FE69C7"/>
    <w:rsid w:val="00FE734F"/>
    <w:rsid w:val="00FF0333"/>
    <w:rsid w:val="00FF191F"/>
    <w:rsid w:val="00FF1A95"/>
    <w:rsid w:val="00FF3477"/>
    <w:rsid w:val="00FF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A0465"/>
  <w15:chartTrackingRefBased/>
  <w15:docId w15:val="{8A094242-CA1C-40E6-B152-68B364D7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9F"/>
    <w:pPr>
      <w:spacing w:after="240" w:line="308" w:lineRule="exact"/>
    </w:pPr>
    <w:rPr>
      <w:rFonts w:ascii="Arial" w:eastAsia="Arial" w:hAnsi="Arial" w:cs="Times New Roman"/>
      <w:color w:val="0076BD"/>
    </w:rPr>
  </w:style>
  <w:style w:type="paragraph" w:styleId="Heading1">
    <w:name w:val="heading 1"/>
    <w:basedOn w:val="Normal"/>
    <w:next w:val="Normal"/>
    <w:link w:val="Heading1Char"/>
    <w:uiPriority w:val="9"/>
    <w:qFormat/>
    <w:rsid w:val="00316925"/>
    <w:pPr>
      <w:spacing w:after="600" w:line="1440" w:lineRule="exact"/>
      <w:ind w:right="2552"/>
      <w:contextualSpacing/>
      <w:outlineLvl w:val="0"/>
    </w:pPr>
    <w:rPr>
      <w:rFonts w:eastAsia="Times New Roman"/>
      <w:spacing w:val="-10"/>
      <w:kern w:val="28"/>
      <w:sz w:val="120"/>
      <w:szCs w:val="56"/>
    </w:rPr>
  </w:style>
  <w:style w:type="paragraph" w:styleId="Heading2">
    <w:name w:val="heading 2"/>
    <w:basedOn w:val="Normal"/>
    <w:next w:val="Normal"/>
    <w:link w:val="Heading2Char"/>
    <w:uiPriority w:val="9"/>
    <w:unhideWhenUsed/>
    <w:qFormat/>
    <w:rsid w:val="00316925"/>
    <w:pPr>
      <w:keepNext/>
      <w:keepLines/>
      <w:spacing w:after="200"/>
      <w:outlineLvl w:val="1"/>
    </w:pPr>
    <w:rPr>
      <w:rFonts w:eastAsia="Times New Roman"/>
      <w:b/>
      <w:szCs w:val="26"/>
    </w:rPr>
  </w:style>
  <w:style w:type="paragraph" w:styleId="Heading3">
    <w:name w:val="heading 3"/>
    <w:basedOn w:val="Normal"/>
    <w:next w:val="Normal"/>
    <w:link w:val="Heading3Char"/>
    <w:uiPriority w:val="9"/>
    <w:unhideWhenUsed/>
    <w:qFormat/>
    <w:rsid w:val="00664179"/>
    <w:pPr>
      <w:keepNext/>
      <w:keepLines/>
      <w:spacing w:before="40" w:after="0" w:line="864" w:lineRule="exact"/>
      <w:outlineLvl w:val="2"/>
    </w:pPr>
    <w:rPr>
      <w:rFonts w:asciiTheme="majorHAnsi" w:eastAsiaTheme="majorEastAsia" w:hAnsiTheme="majorHAnsi" w:cstheme="majorBidi"/>
      <w:color w:val="0076BD" w:themeColor="text2"/>
      <w:sz w:val="72"/>
      <w:szCs w:val="24"/>
    </w:rPr>
  </w:style>
  <w:style w:type="paragraph" w:styleId="Heading4">
    <w:name w:val="heading 4"/>
    <w:basedOn w:val="Normal"/>
    <w:next w:val="Normal"/>
    <w:link w:val="Heading4Char"/>
    <w:uiPriority w:val="9"/>
    <w:semiHidden/>
    <w:unhideWhenUsed/>
    <w:qFormat/>
    <w:rsid w:val="009C698A"/>
    <w:pPr>
      <w:keepNext/>
      <w:keepLines/>
      <w:spacing w:before="40" w:after="0"/>
      <w:outlineLvl w:val="3"/>
    </w:pPr>
    <w:rPr>
      <w:rFonts w:asciiTheme="majorHAnsi" w:eastAsiaTheme="majorEastAsia" w:hAnsiTheme="majorHAnsi" w:cstheme="majorBidi"/>
      <w:i/>
      <w:iCs/>
      <w:color w:val="399B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316925"/>
    <w:pPr>
      <w:numPr>
        <w:numId w:val="1"/>
      </w:numPr>
      <w:spacing w:after="80" w:line="280" w:lineRule="exact"/>
    </w:pPr>
    <w:rPr>
      <w:sz w:val="20"/>
    </w:rPr>
  </w:style>
  <w:style w:type="paragraph" w:styleId="Header">
    <w:name w:val="header"/>
    <w:basedOn w:val="Normal"/>
    <w:link w:val="HeaderChar"/>
    <w:uiPriority w:val="99"/>
    <w:unhideWhenUsed/>
    <w:rsid w:val="00316925"/>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316925"/>
    <w:rPr>
      <w:rFonts w:ascii="Arial" w:eastAsia="Arial" w:hAnsi="Arial" w:cs="Times New Roman"/>
      <w:color w:val="0076BD"/>
      <w:sz w:val="16"/>
    </w:rPr>
  </w:style>
  <w:style w:type="paragraph" w:styleId="Footer">
    <w:name w:val="footer"/>
    <w:basedOn w:val="Normal"/>
    <w:link w:val="FooterChar"/>
    <w:uiPriority w:val="99"/>
    <w:unhideWhenUsed/>
    <w:rsid w:val="00316925"/>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316925"/>
    <w:rPr>
      <w:rFonts w:ascii="Arial" w:eastAsia="Arial" w:hAnsi="Arial" w:cs="Times New Roman"/>
      <w:color w:val="0076BD"/>
      <w:sz w:val="16"/>
    </w:rPr>
  </w:style>
  <w:style w:type="paragraph" w:styleId="Quote">
    <w:name w:val="Quote"/>
    <w:basedOn w:val="Normal"/>
    <w:next w:val="Normal"/>
    <w:link w:val="QuoteChar"/>
    <w:uiPriority w:val="29"/>
    <w:qFormat/>
    <w:rsid w:val="004445FB"/>
    <w:pPr>
      <w:spacing w:before="200" w:line="432" w:lineRule="exact"/>
    </w:pPr>
    <w:rPr>
      <w:iCs/>
      <w:color w:val="FFFFFF" w:themeColor="background1"/>
      <w:sz w:val="36"/>
    </w:rPr>
  </w:style>
  <w:style w:type="character" w:customStyle="1" w:styleId="QuoteChar">
    <w:name w:val="Quote Char"/>
    <w:basedOn w:val="DefaultParagraphFont"/>
    <w:link w:val="Quote"/>
    <w:uiPriority w:val="29"/>
    <w:rsid w:val="004445FB"/>
    <w:rPr>
      <w:rFonts w:ascii="Arial" w:eastAsia="Arial" w:hAnsi="Arial" w:cs="Times New Roman"/>
      <w:iCs/>
      <w:color w:val="FFFFFF" w:themeColor="background1"/>
      <w:sz w:val="36"/>
    </w:rPr>
  </w:style>
  <w:style w:type="paragraph" w:customStyle="1" w:styleId="Notes">
    <w:name w:val="Notes"/>
    <w:basedOn w:val="Normal"/>
    <w:qFormat/>
    <w:rsid w:val="00CA3F2A"/>
    <w:pPr>
      <w:spacing w:line="224" w:lineRule="exact"/>
    </w:pPr>
    <w:rPr>
      <w:sz w:val="16"/>
    </w:rPr>
  </w:style>
  <w:style w:type="paragraph" w:styleId="Title">
    <w:name w:val="Title"/>
    <w:basedOn w:val="Normal"/>
    <w:next w:val="Normal"/>
    <w:link w:val="TitleChar"/>
    <w:uiPriority w:val="10"/>
    <w:qFormat/>
    <w:rsid w:val="00641D69"/>
    <w:pPr>
      <w:spacing w:after="0" w:line="1440" w:lineRule="exact"/>
      <w:contextualSpacing/>
    </w:pPr>
    <w:rPr>
      <w:rFonts w:eastAsia="Times New Roman"/>
      <w:spacing w:val="-10"/>
      <w:kern w:val="28"/>
      <w:sz w:val="120"/>
      <w:szCs w:val="56"/>
    </w:rPr>
  </w:style>
  <w:style w:type="character" w:customStyle="1" w:styleId="TitleChar">
    <w:name w:val="Title Char"/>
    <w:basedOn w:val="DefaultParagraphFont"/>
    <w:link w:val="Title"/>
    <w:uiPriority w:val="10"/>
    <w:rsid w:val="00641D69"/>
    <w:rPr>
      <w:rFonts w:ascii="Arial" w:eastAsia="Times New Roman" w:hAnsi="Arial" w:cs="Times New Roman"/>
      <w:color w:val="0076BD"/>
      <w:spacing w:val="-10"/>
      <w:kern w:val="28"/>
      <w:sz w:val="120"/>
      <w:szCs w:val="56"/>
    </w:rPr>
  </w:style>
  <w:style w:type="character" w:customStyle="1" w:styleId="Heading1Char">
    <w:name w:val="Heading 1 Char"/>
    <w:basedOn w:val="DefaultParagraphFont"/>
    <w:link w:val="Heading1"/>
    <w:uiPriority w:val="9"/>
    <w:rsid w:val="00316925"/>
    <w:rPr>
      <w:rFonts w:ascii="Arial" w:eastAsia="Times New Roman" w:hAnsi="Arial" w:cs="Times New Roman"/>
      <w:color w:val="0076BD"/>
      <w:spacing w:val="-10"/>
      <w:kern w:val="28"/>
      <w:sz w:val="120"/>
      <w:szCs w:val="56"/>
    </w:rPr>
  </w:style>
  <w:style w:type="paragraph" w:customStyle="1" w:styleId="FirstParagraph-Style1">
    <w:name w:val="First Paragraph - Style 1"/>
    <w:basedOn w:val="Normal"/>
    <w:qFormat/>
    <w:rsid w:val="00316925"/>
    <w:pPr>
      <w:spacing w:line="364" w:lineRule="exact"/>
    </w:pPr>
    <w:rPr>
      <w:sz w:val="26"/>
    </w:rPr>
  </w:style>
  <w:style w:type="paragraph" w:customStyle="1" w:styleId="FirstParagraph-Style2">
    <w:name w:val="First Paragraph - Style 2"/>
    <w:basedOn w:val="Normal"/>
    <w:qFormat/>
    <w:rsid w:val="00316925"/>
    <w:pPr>
      <w:spacing w:line="392" w:lineRule="exact"/>
      <w:ind w:left="1701"/>
    </w:pPr>
    <w:rPr>
      <w:b/>
      <w:sz w:val="28"/>
    </w:rPr>
  </w:style>
  <w:style w:type="character" w:customStyle="1" w:styleId="Heading2Char">
    <w:name w:val="Heading 2 Char"/>
    <w:basedOn w:val="DefaultParagraphFont"/>
    <w:link w:val="Heading2"/>
    <w:uiPriority w:val="9"/>
    <w:rsid w:val="00316925"/>
    <w:rPr>
      <w:rFonts w:ascii="Arial" w:eastAsia="Times New Roman" w:hAnsi="Arial" w:cs="Times New Roman"/>
      <w:b/>
      <w:color w:val="0076BD"/>
      <w:szCs w:val="26"/>
    </w:rPr>
  </w:style>
  <w:style w:type="paragraph" w:styleId="FootnoteText">
    <w:name w:val="footnote text"/>
    <w:basedOn w:val="Normal"/>
    <w:link w:val="FootnoteTextChar"/>
    <w:uiPriority w:val="99"/>
    <w:semiHidden/>
    <w:unhideWhenUsed/>
    <w:rsid w:val="00BD7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14D"/>
    <w:rPr>
      <w:rFonts w:ascii="Arial" w:eastAsia="Arial" w:hAnsi="Arial" w:cs="Times New Roman"/>
      <w:color w:val="0076BD"/>
      <w:sz w:val="20"/>
      <w:szCs w:val="20"/>
    </w:rPr>
  </w:style>
  <w:style w:type="character" w:styleId="FootnoteReference">
    <w:name w:val="footnote reference"/>
    <w:basedOn w:val="DefaultParagraphFont"/>
    <w:uiPriority w:val="99"/>
    <w:semiHidden/>
    <w:unhideWhenUsed/>
    <w:rsid w:val="00BD714D"/>
    <w:rPr>
      <w:vertAlign w:val="superscript"/>
    </w:rPr>
  </w:style>
  <w:style w:type="paragraph" w:customStyle="1" w:styleId="Footnote">
    <w:name w:val="Footnote"/>
    <w:basedOn w:val="Normal"/>
    <w:uiPriority w:val="99"/>
    <w:rsid w:val="00BD714D"/>
    <w:pPr>
      <w:tabs>
        <w:tab w:val="left" w:pos="227"/>
      </w:tabs>
      <w:suppressAutoHyphens/>
      <w:autoSpaceDE w:val="0"/>
      <w:autoSpaceDN w:val="0"/>
      <w:adjustRightInd w:val="0"/>
      <w:spacing w:after="0" w:line="240" w:lineRule="auto"/>
      <w:ind w:right="3402"/>
      <w:textAlignment w:val="center"/>
    </w:pPr>
    <w:rPr>
      <w:rFonts w:ascii="DM Sans" w:eastAsiaTheme="minorHAnsi" w:hAnsi="DM Sans" w:cs="DM Sans"/>
      <w:color w:val="0076BD" w:themeColor="text2"/>
      <w:kern w:val="0"/>
      <w:sz w:val="14"/>
      <w:szCs w:val="14"/>
    </w:rPr>
  </w:style>
  <w:style w:type="paragraph" w:customStyle="1" w:styleId="FirstParagraph-Style3">
    <w:name w:val="First Paragraph - Style 3"/>
    <w:basedOn w:val="FirstParagraph-Style2"/>
    <w:qFormat/>
    <w:rsid w:val="00BD714D"/>
    <w:pPr>
      <w:ind w:left="0"/>
    </w:pPr>
  </w:style>
  <w:style w:type="paragraph" w:customStyle="1" w:styleId="NormalColumn">
    <w:name w:val="Normal Column"/>
    <w:basedOn w:val="Normal"/>
    <w:qFormat/>
    <w:rsid w:val="004445FB"/>
    <w:rPr>
      <w:color w:val="FFFFFF" w:themeColor="background1"/>
    </w:rPr>
  </w:style>
  <w:style w:type="paragraph" w:styleId="NoSpacing">
    <w:name w:val="No Spacing"/>
    <w:uiPriority w:val="1"/>
    <w:qFormat/>
    <w:rsid w:val="00680CE9"/>
    <w:pPr>
      <w:spacing w:after="0" w:line="240" w:lineRule="auto"/>
    </w:pPr>
    <w:rPr>
      <w:rFonts w:ascii="Arial" w:eastAsia="Arial" w:hAnsi="Arial" w:cs="Times New Roman"/>
      <w:color w:val="0076BD"/>
    </w:rPr>
  </w:style>
  <w:style w:type="table" w:styleId="TableGrid">
    <w:name w:val="Table Grid"/>
    <w:basedOn w:val="TableNormal"/>
    <w:uiPriority w:val="39"/>
    <w:rsid w:val="0095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4179"/>
    <w:rPr>
      <w:rFonts w:asciiTheme="majorHAnsi" w:eastAsiaTheme="majorEastAsia" w:hAnsiTheme="majorHAnsi" w:cstheme="majorBidi"/>
      <w:color w:val="0076BD" w:themeColor="text2"/>
      <w:sz w:val="72"/>
      <w:szCs w:val="24"/>
    </w:rPr>
  </w:style>
  <w:style w:type="character" w:styleId="Strong">
    <w:name w:val="Strong"/>
    <w:basedOn w:val="DefaultParagraphFont"/>
    <w:uiPriority w:val="22"/>
    <w:qFormat/>
    <w:rsid w:val="00664179"/>
    <w:rPr>
      <w:b/>
      <w:bCs/>
    </w:rPr>
  </w:style>
  <w:style w:type="paragraph" w:styleId="TOCHeading">
    <w:name w:val="TOC Heading"/>
    <w:basedOn w:val="Heading1"/>
    <w:next w:val="Normal"/>
    <w:uiPriority w:val="39"/>
    <w:unhideWhenUsed/>
    <w:qFormat/>
    <w:rsid w:val="006C3AB1"/>
    <w:pPr>
      <w:keepNext/>
      <w:keepLines/>
      <w:spacing w:before="240" w:after="0" w:line="259" w:lineRule="auto"/>
      <w:ind w:right="0"/>
      <w:contextualSpacing w:val="0"/>
      <w:outlineLvl w:val="9"/>
    </w:pPr>
    <w:rPr>
      <w:rFonts w:asciiTheme="majorHAnsi" w:eastAsiaTheme="majorEastAsia" w:hAnsiTheme="majorHAnsi" w:cstheme="majorBidi"/>
      <w:color w:val="399B8D" w:themeColor="accent1" w:themeShade="BF"/>
      <w:spacing w:val="0"/>
      <w:kern w:val="0"/>
      <w:sz w:val="32"/>
      <w:szCs w:val="32"/>
      <w:lang w:eastAsia="en-GB"/>
      <w14:ligatures w14:val="none"/>
    </w:rPr>
  </w:style>
  <w:style w:type="paragraph" w:styleId="TOC1">
    <w:name w:val="toc 1"/>
    <w:basedOn w:val="Normal"/>
    <w:next w:val="Normal"/>
    <w:autoRedefine/>
    <w:uiPriority w:val="39"/>
    <w:unhideWhenUsed/>
    <w:rsid w:val="00DF279D"/>
    <w:pPr>
      <w:numPr>
        <w:numId w:val="2"/>
      </w:numPr>
      <w:tabs>
        <w:tab w:val="right" w:pos="10308"/>
      </w:tabs>
      <w:spacing w:before="320" w:after="100" w:line="392" w:lineRule="exact"/>
    </w:pPr>
    <w:rPr>
      <w:rFonts w:asciiTheme="minorHAnsi" w:eastAsiaTheme="minorEastAsia" w:hAnsiTheme="minorHAnsi" w:cstheme="minorBidi"/>
      <w:b/>
      <w:noProof/>
      <w:color w:val="FFFFFF" w:themeColor="background1"/>
      <w:sz w:val="28"/>
      <w:lang w:eastAsia="en-GB"/>
    </w:rPr>
  </w:style>
  <w:style w:type="paragraph" w:styleId="TOC2">
    <w:name w:val="toc 2"/>
    <w:basedOn w:val="Normal"/>
    <w:next w:val="Normal"/>
    <w:autoRedefine/>
    <w:uiPriority w:val="39"/>
    <w:unhideWhenUsed/>
    <w:rsid w:val="00DF279D"/>
    <w:pPr>
      <w:numPr>
        <w:ilvl w:val="1"/>
        <w:numId w:val="2"/>
      </w:numPr>
      <w:tabs>
        <w:tab w:val="right" w:pos="10308"/>
      </w:tabs>
      <w:spacing w:after="100"/>
      <w:ind w:left="941" w:hanging="431"/>
    </w:pPr>
    <w:rPr>
      <w:rFonts w:asciiTheme="minorHAnsi" w:eastAsiaTheme="minorEastAsia" w:hAnsiTheme="minorHAnsi" w:cstheme="minorBidi"/>
      <w:noProof/>
      <w:color w:val="FFFFFF" w:themeColor="background1"/>
      <w:lang w:eastAsia="en-GB"/>
    </w:rPr>
  </w:style>
  <w:style w:type="paragraph" w:styleId="TOC3">
    <w:name w:val="toc 3"/>
    <w:basedOn w:val="Normal"/>
    <w:next w:val="Normal"/>
    <w:autoRedefine/>
    <w:uiPriority w:val="39"/>
    <w:unhideWhenUsed/>
    <w:rsid w:val="00DF279D"/>
    <w:pPr>
      <w:numPr>
        <w:ilvl w:val="2"/>
        <w:numId w:val="2"/>
      </w:numPr>
      <w:tabs>
        <w:tab w:val="right" w:pos="10308"/>
      </w:tabs>
      <w:spacing w:after="100"/>
    </w:pPr>
    <w:rPr>
      <w:rFonts w:asciiTheme="minorHAnsi" w:eastAsiaTheme="minorEastAsia" w:hAnsiTheme="minorHAnsi" w:cstheme="minorBidi"/>
      <w:noProof/>
      <w:color w:val="FFFFFF" w:themeColor="background1"/>
      <w:lang w:eastAsia="en-GB"/>
    </w:rPr>
  </w:style>
  <w:style w:type="character" w:styleId="Hyperlink">
    <w:name w:val="Hyperlink"/>
    <w:basedOn w:val="DefaultParagraphFont"/>
    <w:uiPriority w:val="99"/>
    <w:unhideWhenUsed/>
    <w:qFormat/>
    <w:rsid w:val="004445FB"/>
    <w:rPr>
      <w:color w:val="FFFFFF" w:themeColor="background1"/>
      <w:u w:val="single"/>
    </w:rPr>
  </w:style>
  <w:style w:type="character" w:styleId="BookTitle">
    <w:name w:val="Book Title"/>
    <w:basedOn w:val="DefaultParagraphFont"/>
    <w:uiPriority w:val="33"/>
    <w:qFormat/>
    <w:rsid w:val="009245A5"/>
    <w:rPr>
      <w:b/>
      <w:bCs/>
      <w:i/>
      <w:iCs/>
      <w:spacing w:val="5"/>
    </w:rPr>
  </w:style>
  <w:style w:type="paragraph" w:customStyle="1" w:styleId="Textboxes">
    <w:name w:val="Text boxes"/>
    <w:basedOn w:val="Normal"/>
    <w:qFormat/>
    <w:rsid w:val="004445FB"/>
    <w:rPr>
      <w:color w:val="FFFFFF" w:themeColor="background1"/>
    </w:rPr>
  </w:style>
  <w:style w:type="paragraph" w:customStyle="1" w:styleId="Textboxheader">
    <w:name w:val="Text box header"/>
    <w:basedOn w:val="Heading2"/>
    <w:qFormat/>
    <w:rsid w:val="004445FB"/>
    <w:rPr>
      <w:color w:val="FFFFFF" w:themeColor="background1"/>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4D227E"/>
    <w:rPr>
      <w:rFonts w:ascii="Arial" w:eastAsia="Arial" w:hAnsi="Arial" w:cs="Times New Roman"/>
      <w:color w:val="0076BD"/>
      <w:sz w:val="20"/>
    </w:rPr>
  </w:style>
  <w:style w:type="paragraph" w:styleId="NormalWeb">
    <w:name w:val="Normal (Web)"/>
    <w:basedOn w:val="Normal"/>
    <w:uiPriority w:val="99"/>
    <w:unhideWhenUsed/>
    <w:rsid w:val="004D227E"/>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4D227E"/>
    <w:pPr>
      <w:widowControl w:val="0"/>
      <w:spacing w:after="0" w:line="240" w:lineRule="auto"/>
    </w:pPr>
    <w:rPr>
      <w:rFonts w:ascii="Times New Roman" w:eastAsia="Times New Roman" w:hAnsi="Times New Roman"/>
      <w:snapToGrid w:val="0"/>
      <w:color w:val="000000"/>
      <w:sz w:val="24"/>
      <w:szCs w:val="20"/>
      <w:lang w:val="en-US"/>
    </w:rPr>
  </w:style>
  <w:style w:type="character" w:customStyle="1" w:styleId="BodyTextChar">
    <w:name w:val="Body Text Char"/>
    <w:basedOn w:val="DefaultParagraphFont"/>
    <w:link w:val="BodyText"/>
    <w:rsid w:val="004D227E"/>
    <w:rPr>
      <w:rFonts w:ascii="Times New Roman" w:eastAsia="Times New Roman" w:hAnsi="Times New Roman" w:cs="Times New Roman"/>
      <w:snapToGrid w:val="0"/>
      <w:color w:val="000000"/>
      <w:sz w:val="24"/>
      <w:szCs w:val="20"/>
      <w:lang w:val="en-US"/>
    </w:rPr>
  </w:style>
  <w:style w:type="paragraph" w:styleId="BalloonText">
    <w:name w:val="Balloon Text"/>
    <w:basedOn w:val="Normal"/>
    <w:link w:val="BalloonTextChar"/>
    <w:uiPriority w:val="99"/>
    <w:semiHidden/>
    <w:unhideWhenUsed/>
    <w:rsid w:val="004D227E"/>
    <w:pPr>
      <w:spacing w:after="0" w:line="240" w:lineRule="auto"/>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4D227E"/>
    <w:rPr>
      <w:rFonts w:ascii="Segoe UI" w:eastAsiaTheme="minorEastAsia" w:hAnsi="Segoe UI" w:cs="Segoe UI"/>
      <w:color w:val="0076BD"/>
      <w:sz w:val="18"/>
      <w:szCs w:val="18"/>
      <w:lang w:eastAsia="en-GB"/>
    </w:rPr>
  </w:style>
  <w:style w:type="character" w:customStyle="1" w:styleId="Heading4Char">
    <w:name w:val="Heading 4 Char"/>
    <w:basedOn w:val="DefaultParagraphFont"/>
    <w:link w:val="Heading4"/>
    <w:uiPriority w:val="9"/>
    <w:semiHidden/>
    <w:rsid w:val="009C698A"/>
    <w:rPr>
      <w:rFonts w:asciiTheme="majorHAnsi" w:eastAsiaTheme="majorEastAsia" w:hAnsiTheme="majorHAnsi" w:cstheme="majorBidi"/>
      <w:i/>
      <w:iCs/>
      <w:color w:val="399B8D" w:themeColor="accent1" w:themeShade="BF"/>
    </w:rPr>
  </w:style>
  <w:style w:type="character" w:styleId="UnresolvedMention">
    <w:name w:val="Unresolved Mention"/>
    <w:basedOn w:val="DefaultParagraphFont"/>
    <w:uiPriority w:val="99"/>
    <w:semiHidden/>
    <w:unhideWhenUsed/>
    <w:rsid w:val="009C698A"/>
    <w:rPr>
      <w:color w:val="605E5C"/>
      <w:shd w:val="clear" w:color="auto" w:fill="E1DFDD"/>
    </w:rPr>
  </w:style>
  <w:style w:type="paragraph" w:customStyle="1" w:styleId="paragraph">
    <w:name w:val="paragraph"/>
    <w:basedOn w:val="Normal"/>
    <w:rsid w:val="00C06BA9"/>
    <w:pPr>
      <w:spacing w:before="100" w:beforeAutospacing="1" w:after="100" w:afterAutospacing="1" w:line="240" w:lineRule="auto"/>
    </w:pPr>
    <w:rPr>
      <w:rFonts w:ascii="Times New Roman" w:eastAsia="Times New Roman" w:hAnsi="Times New Roman"/>
      <w:color w:val="auto"/>
      <w:kern w:val="0"/>
      <w:sz w:val="24"/>
      <w:szCs w:val="24"/>
      <w:lang w:eastAsia="en-GB"/>
      <w14:ligatures w14:val="none"/>
    </w:rPr>
  </w:style>
  <w:style w:type="character" w:customStyle="1" w:styleId="normaltextrun">
    <w:name w:val="normaltextrun"/>
    <w:basedOn w:val="DefaultParagraphFont"/>
    <w:rsid w:val="00C06BA9"/>
  </w:style>
  <w:style w:type="character" w:customStyle="1" w:styleId="eop">
    <w:name w:val="eop"/>
    <w:basedOn w:val="DefaultParagraphFont"/>
    <w:rsid w:val="00616496"/>
  </w:style>
  <w:style w:type="character" w:styleId="CommentReference">
    <w:name w:val="annotation reference"/>
    <w:basedOn w:val="DefaultParagraphFont"/>
    <w:uiPriority w:val="99"/>
    <w:semiHidden/>
    <w:unhideWhenUsed/>
    <w:rsid w:val="00DC1232"/>
    <w:rPr>
      <w:sz w:val="16"/>
      <w:szCs w:val="16"/>
    </w:rPr>
  </w:style>
  <w:style w:type="paragraph" w:customStyle="1" w:styleId="CommentText1">
    <w:name w:val="Comment Text1"/>
    <w:basedOn w:val="Normal"/>
    <w:next w:val="CommentText"/>
    <w:link w:val="CommentTextChar"/>
    <w:uiPriority w:val="99"/>
    <w:unhideWhenUsed/>
    <w:rsid w:val="00DC1232"/>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1"/>
    <w:uiPriority w:val="99"/>
    <w:rsid w:val="00DC1232"/>
    <w:rPr>
      <w:sz w:val="20"/>
      <w:szCs w:val="20"/>
    </w:rPr>
  </w:style>
  <w:style w:type="paragraph" w:styleId="CommentText">
    <w:name w:val="annotation text"/>
    <w:basedOn w:val="Normal"/>
    <w:link w:val="CommentTextChar1"/>
    <w:uiPriority w:val="99"/>
    <w:unhideWhenUsed/>
    <w:rsid w:val="00DC1232"/>
    <w:pPr>
      <w:spacing w:line="240" w:lineRule="auto"/>
    </w:pPr>
    <w:rPr>
      <w:sz w:val="20"/>
      <w:szCs w:val="20"/>
    </w:rPr>
  </w:style>
  <w:style w:type="character" w:customStyle="1" w:styleId="CommentTextChar1">
    <w:name w:val="Comment Text Char1"/>
    <w:basedOn w:val="DefaultParagraphFont"/>
    <w:link w:val="CommentText"/>
    <w:uiPriority w:val="99"/>
    <w:rsid w:val="00DC1232"/>
    <w:rPr>
      <w:rFonts w:ascii="Arial" w:eastAsia="Arial" w:hAnsi="Arial" w:cs="Times New Roman"/>
      <w:color w:val="0076BD"/>
      <w:sz w:val="20"/>
      <w:szCs w:val="20"/>
    </w:rPr>
  </w:style>
  <w:style w:type="character" w:styleId="FollowedHyperlink">
    <w:name w:val="FollowedHyperlink"/>
    <w:basedOn w:val="DefaultParagraphFont"/>
    <w:uiPriority w:val="99"/>
    <w:semiHidden/>
    <w:unhideWhenUsed/>
    <w:rsid w:val="00C825D8"/>
    <w:rPr>
      <w:color w:val="CC00BD" w:themeColor="followedHyperlink"/>
      <w:u w:val="single"/>
    </w:rPr>
  </w:style>
  <w:style w:type="paragraph" w:styleId="CommentSubject">
    <w:name w:val="annotation subject"/>
    <w:basedOn w:val="CommentText"/>
    <w:next w:val="CommentText"/>
    <w:link w:val="CommentSubjectChar"/>
    <w:uiPriority w:val="99"/>
    <w:semiHidden/>
    <w:unhideWhenUsed/>
    <w:rsid w:val="009206C8"/>
    <w:rPr>
      <w:b/>
      <w:bCs/>
    </w:rPr>
  </w:style>
  <w:style w:type="character" w:customStyle="1" w:styleId="CommentSubjectChar">
    <w:name w:val="Comment Subject Char"/>
    <w:basedOn w:val="CommentTextChar1"/>
    <w:link w:val="CommentSubject"/>
    <w:uiPriority w:val="99"/>
    <w:semiHidden/>
    <w:rsid w:val="009206C8"/>
    <w:rPr>
      <w:rFonts w:ascii="Arial" w:eastAsia="Arial" w:hAnsi="Arial" w:cs="Times New Roman"/>
      <w:b/>
      <w:bCs/>
      <w:color w:val="0076BD"/>
      <w:sz w:val="20"/>
      <w:szCs w:val="20"/>
    </w:rPr>
  </w:style>
  <w:style w:type="character" w:customStyle="1" w:styleId="Hyperlink1">
    <w:name w:val="Hyperlink1"/>
    <w:basedOn w:val="DefaultParagraphFont"/>
    <w:uiPriority w:val="99"/>
    <w:unhideWhenUsed/>
    <w:rsid w:val="004F0445"/>
    <w:rPr>
      <w:color w:val="FFFFFF"/>
      <w:u w:val="single"/>
    </w:rPr>
  </w:style>
  <w:style w:type="paragraph" w:customStyle="1" w:styleId="CPE-Heading1">
    <w:name w:val="CPE - Heading 1"/>
    <w:basedOn w:val="Normal"/>
    <w:uiPriority w:val="99"/>
    <w:rsid w:val="009C7D60"/>
    <w:pPr>
      <w:keepNext/>
      <w:suppressAutoHyphens/>
      <w:autoSpaceDE w:val="0"/>
      <w:autoSpaceDN w:val="0"/>
      <w:adjustRightInd w:val="0"/>
      <w:spacing w:before="454" w:after="170" w:line="336" w:lineRule="auto"/>
      <w:textAlignment w:val="center"/>
    </w:pPr>
    <w:rPr>
      <w:rFonts w:ascii="DM Sans" w:eastAsiaTheme="minorHAnsi" w:hAnsi="DM Sans" w:cs="Azo Sans"/>
      <w:b/>
      <w:bCs/>
      <w:color w:val="0072CE"/>
      <w:kern w:val="0"/>
      <w:sz w:val="32"/>
      <w:szCs w:val="32"/>
    </w:rPr>
  </w:style>
  <w:style w:type="paragraph" w:customStyle="1" w:styleId="TableParagraph">
    <w:name w:val="Table Paragraph"/>
    <w:basedOn w:val="Normal"/>
    <w:uiPriority w:val="1"/>
    <w:qFormat/>
    <w:rsid w:val="009C7D60"/>
    <w:pPr>
      <w:widowControl w:val="0"/>
      <w:autoSpaceDE w:val="0"/>
      <w:autoSpaceDN w:val="0"/>
      <w:spacing w:after="0" w:line="240" w:lineRule="auto"/>
      <w:ind w:left="105"/>
    </w:pPr>
    <w:rPr>
      <w:rFonts w:ascii="Calibri Light" w:eastAsia="Calibri Light" w:hAnsi="Calibri Light" w:cs="Calibri Light"/>
      <w:color w:val="auto"/>
      <w:kern w:val="0"/>
      <w:lang w:val="en-US"/>
    </w:rPr>
  </w:style>
  <w:style w:type="character" w:customStyle="1" w:styleId="apple-converted-space">
    <w:name w:val="apple-converted-space"/>
    <w:basedOn w:val="DefaultParagraphFont"/>
    <w:rsid w:val="00B8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607">
      <w:bodyDiv w:val="1"/>
      <w:marLeft w:val="0"/>
      <w:marRight w:val="0"/>
      <w:marTop w:val="0"/>
      <w:marBottom w:val="0"/>
      <w:divBdr>
        <w:top w:val="none" w:sz="0" w:space="0" w:color="auto"/>
        <w:left w:val="none" w:sz="0" w:space="0" w:color="auto"/>
        <w:bottom w:val="none" w:sz="0" w:space="0" w:color="auto"/>
        <w:right w:val="none" w:sz="0" w:space="0" w:color="auto"/>
      </w:divBdr>
    </w:div>
    <w:div w:id="173764814">
      <w:bodyDiv w:val="1"/>
      <w:marLeft w:val="0"/>
      <w:marRight w:val="0"/>
      <w:marTop w:val="0"/>
      <w:marBottom w:val="0"/>
      <w:divBdr>
        <w:top w:val="none" w:sz="0" w:space="0" w:color="auto"/>
        <w:left w:val="none" w:sz="0" w:space="0" w:color="auto"/>
        <w:bottom w:val="none" w:sz="0" w:space="0" w:color="auto"/>
        <w:right w:val="none" w:sz="0" w:space="0" w:color="auto"/>
      </w:divBdr>
    </w:div>
    <w:div w:id="183982085">
      <w:bodyDiv w:val="1"/>
      <w:marLeft w:val="0"/>
      <w:marRight w:val="0"/>
      <w:marTop w:val="0"/>
      <w:marBottom w:val="0"/>
      <w:divBdr>
        <w:top w:val="none" w:sz="0" w:space="0" w:color="auto"/>
        <w:left w:val="none" w:sz="0" w:space="0" w:color="auto"/>
        <w:bottom w:val="none" w:sz="0" w:space="0" w:color="auto"/>
        <w:right w:val="none" w:sz="0" w:space="0" w:color="auto"/>
      </w:divBdr>
    </w:div>
    <w:div w:id="211773737">
      <w:bodyDiv w:val="1"/>
      <w:marLeft w:val="0"/>
      <w:marRight w:val="0"/>
      <w:marTop w:val="0"/>
      <w:marBottom w:val="0"/>
      <w:divBdr>
        <w:top w:val="none" w:sz="0" w:space="0" w:color="auto"/>
        <w:left w:val="none" w:sz="0" w:space="0" w:color="auto"/>
        <w:bottom w:val="none" w:sz="0" w:space="0" w:color="auto"/>
        <w:right w:val="none" w:sz="0" w:space="0" w:color="auto"/>
      </w:divBdr>
    </w:div>
    <w:div w:id="280956807">
      <w:bodyDiv w:val="1"/>
      <w:marLeft w:val="0"/>
      <w:marRight w:val="0"/>
      <w:marTop w:val="0"/>
      <w:marBottom w:val="0"/>
      <w:divBdr>
        <w:top w:val="none" w:sz="0" w:space="0" w:color="auto"/>
        <w:left w:val="none" w:sz="0" w:space="0" w:color="auto"/>
        <w:bottom w:val="none" w:sz="0" w:space="0" w:color="auto"/>
        <w:right w:val="none" w:sz="0" w:space="0" w:color="auto"/>
      </w:divBdr>
    </w:div>
    <w:div w:id="339626126">
      <w:bodyDiv w:val="1"/>
      <w:marLeft w:val="0"/>
      <w:marRight w:val="0"/>
      <w:marTop w:val="0"/>
      <w:marBottom w:val="0"/>
      <w:divBdr>
        <w:top w:val="none" w:sz="0" w:space="0" w:color="auto"/>
        <w:left w:val="none" w:sz="0" w:space="0" w:color="auto"/>
        <w:bottom w:val="none" w:sz="0" w:space="0" w:color="auto"/>
        <w:right w:val="none" w:sz="0" w:space="0" w:color="auto"/>
      </w:divBdr>
    </w:div>
    <w:div w:id="369260439">
      <w:bodyDiv w:val="1"/>
      <w:marLeft w:val="0"/>
      <w:marRight w:val="0"/>
      <w:marTop w:val="0"/>
      <w:marBottom w:val="0"/>
      <w:divBdr>
        <w:top w:val="none" w:sz="0" w:space="0" w:color="auto"/>
        <w:left w:val="none" w:sz="0" w:space="0" w:color="auto"/>
        <w:bottom w:val="none" w:sz="0" w:space="0" w:color="auto"/>
        <w:right w:val="none" w:sz="0" w:space="0" w:color="auto"/>
      </w:divBdr>
    </w:div>
    <w:div w:id="449319705">
      <w:bodyDiv w:val="1"/>
      <w:marLeft w:val="0"/>
      <w:marRight w:val="0"/>
      <w:marTop w:val="0"/>
      <w:marBottom w:val="0"/>
      <w:divBdr>
        <w:top w:val="none" w:sz="0" w:space="0" w:color="auto"/>
        <w:left w:val="none" w:sz="0" w:space="0" w:color="auto"/>
        <w:bottom w:val="none" w:sz="0" w:space="0" w:color="auto"/>
        <w:right w:val="none" w:sz="0" w:space="0" w:color="auto"/>
      </w:divBdr>
    </w:div>
    <w:div w:id="620036893">
      <w:bodyDiv w:val="1"/>
      <w:marLeft w:val="0"/>
      <w:marRight w:val="0"/>
      <w:marTop w:val="0"/>
      <w:marBottom w:val="0"/>
      <w:divBdr>
        <w:top w:val="none" w:sz="0" w:space="0" w:color="auto"/>
        <w:left w:val="none" w:sz="0" w:space="0" w:color="auto"/>
        <w:bottom w:val="none" w:sz="0" w:space="0" w:color="auto"/>
        <w:right w:val="none" w:sz="0" w:space="0" w:color="auto"/>
      </w:divBdr>
    </w:div>
    <w:div w:id="627854735">
      <w:bodyDiv w:val="1"/>
      <w:marLeft w:val="0"/>
      <w:marRight w:val="0"/>
      <w:marTop w:val="0"/>
      <w:marBottom w:val="0"/>
      <w:divBdr>
        <w:top w:val="none" w:sz="0" w:space="0" w:color="auto"/>
        <w:left w:val="none" w:sz="0" w:space="0" w:color="auto"/>
        <w:bottom w:val="none" w:sz="0" w:space="0" w:color="auto"/>
        <w:right w:val="none" w:sz="0" w:space="0" w:color="auto"/>
      </w:divBdr>
    </w:div>
    <w:div w:id="696737337">
      <w:bodyDiv w:val="1"/>
      <w:marLeft w:val="0"/>
      <w:marRight w:val="0"/>
      <w:marTop w:val="0"/>
      <w:marBottom w:val="0"/>
      <w:divBdr>
        <w:top w:val="none" w:sz="0" w:space="0" w:color="auto"/>
        <w:left w:val="none" w:sz="0" w:space="0" w:color="auto"/>
        <w:bottom w:val="none" w:sz="0" w:space="0" w:color="auto"/>
        <w:right w:val="none" w:sz="0" w:space="0" w:color="auto"/>
      </w:divBdr>
    </w:div>
    <w:div w:id="803425913">
      <w:bodyDiv w:val="1"/>
      <w:marLeft w:val="0"/>
      <w:marRight w:val="0"/>
      <w:marTop w:val="0"/>
      <w:marBottom w:val="0"/>
      <w:divBdr>
        <w:top w:val="none" w:sz="0" w:space="0" w:color="auto"/>
        <w:left w:val="none" w:sz="0" w:space="0" w:color="auto"/>
        <w:bottom w:val="none" w:sz="0" w:space="0" w:color="auto"/>
        <w:right w:val="none" w:sz="0" w:space="0" w:color="auto"/>
      </w:divBdr>
    </w:div>
    <w:div w:id="811675544">
      <w:bodyDiv w:val="1"/>
      <w:marLeft w:val="0"/>
      <w:marRight w:val="0"/>
      <w:marTop w:val="0"/>
      <w:marBottom w:val="0"/>
      <w:divBdr>
        <w:top w:val="none" w:sz="0" w:space="0" w:color="auto"/>
        <w:left w:val="none" w:sz="0" w:space="0" w:color="auto"/>
        <w:bottom w:val="none" w:sz="0" w:space="0" w:color="auto"/>
        <w:right w:val="none" w:sz="0" w:space="0" w:color="auto"/>
      </w:divBdr>
    </w:div>
    <w:div w:id="847864260">
      <w:bodyDiv w:val="1"/>
      <w:marLeft w:val="0"/>
      <w:marRight w:val="0"/>
      <w:marTop w:val="0"/>
      <w:marBottom w:val="0"/>
      <w:divBdr>
        <w:top w:val="none" w:sz="0" w:space="0" w:color="auto"/>
        <w:left w:val="none" w:sz="0" w:space="0" w:color="auto"/>
        <w:bottom w:val="none" w:sz="0" w:space="0" w:color="auto"/>
        <w:right w:val="none" w:sz="0" w:space="0" w:color="auto"/>
      </w:divBdr>
    </w:div>
    <w:div w:id="882640682">
      <w:bodyDiv w:val="1"/>
      <w:marLeft w:val="0"/>
      <w:marRight w:val="0"/>
      <w:marTop w:val="0"/>
      <w:marBottom w:val="0"/>
      <w:divBdr>
        <w:top w:val="none" w:sz="0" w:space="0" w:color="auto"/>
        <w:left w:val="none" w:sz="0" w:space="0" w:color="auto"/>
        <w:bottom w:val="none" w:sz="0" w:space="0" w:color="auto"/>
        <w:right w:val="none" w:sz="0" w:space="0" w:color="auto"/>
      </w:divBdr>
    </w:div>
    <w:div w:id="900167244">
      <w:bodyDiv w:val="1"/>
      <w:marLeft w:val="0"/>
      <w:marRight w:val="0"/>
      <w:marTop w:val="0"/>
      <w:marBottom w:val="0"/>
      <w:divBdr>
        <w:top w:val="none" w:sz="0" w:space="0" w:color="auto"/>
        <w:left w:val="none" w:sz="0" w:space="0" w:color="auto"/>
        <w:bottom w:val="none" w:sz="0" w:space="0" w:color="auto"/>
        <w:right w:val="none" w:sz="0" w:space="0" w:color="auto"/>
      </w:divBdr>
    </w:div>
    <w:div w:id="1003240721">
      <w:bodyDiv w:val="1"/>
      <w:marLeft w:val="0"/>
      <w:marRight w:val="0"/>
      <w:marTop w:val="0"/>
      <w:marBottom w:val="0"/>
      <w:divBdr>
        <w:top w:val="none" w:sz="0" w:space="0" w:color="auto"/>
        <w:left w:val="none" w:sz="0" w:space="0" w:color="auto"/>
        <w:bottom w:val="none" w:sz="0" w:space="0" w:color="auto"/>
        <w:right w:val="none" w:sz="0" w:space="0" w:color="auto"/>
      </w:divBdr>
    </w:div>
    <w:div w:id="1027371980">
      <w:bodyDiv w:val="1"/>
      <w:marLeft w:val="0"/>
      <w:marRight w:val="0"/>
      <w:marTop w:val="0"/>
      <w:marBottom w:val="0"/>
      <w:divBdr>
        <w:top w:val="none" w:sz="0" w:space="0" w:color="auto"/>
        <w:left w:val="none" w:sz="0" w:space="0" w:color="auto"/>
        <w:bottom w:val="none" w:sz="0" w:space="0" w:color="auto"/>
        <w:right w:val="none" w:sz="0" w:space="0" w:color="auto"/>
      </w:divBdr>
    </w:div>
    <w:div w:id="1076628091">
      <w:bodyDiv w:val="1"/>
      <w:marLeft w:val="0"/>
      <w:marRight w:val="0"/>
      <w:marTop w:val="0"/>
      <w:marBottom w:val="0"/>
      <w:divBdr>
        <w:top w:val="none" w:sz="0" w:space="0" w:color="auto"/>
        <w:left w:val="none" w:sz="0" w:space="0" w:color="auto"/>
        <w:bottom w:val="none" w:sz="0" w:space="0" w:color="auto"/>
        <w:right w:val="none" w:sz="0" w:space="0" w:color="auto"/>
      </w:divBdr>
    </w:div>
    <w:div w:id="1078333341">
      <w:bodyDiv w:val="1"/>
      <w:marLeft w:val="0"/>
      <w:marRight w:val="0"/>
      <w:marTop w:val="0"/>
      <w:marBottom w:val="0"/>
      <w:divBdr>
        <w:top w:val="none" w:sz="0" w:space="0" w:color="auto"/>
        <w:left w:val="none" w:sz="0" w:space="0" w:color="auto"/>
        <w:bottom w:val="none" w:sz="0" w:space="0" w:color="auto"/>
        <w:right w:val="none" w:sz="0" w:space="0" w:color="auto"/>
      </w:divBdr>
    </w:div>
    <w:div w:id="1186165291">
      <w:bodyDiv w:val="1"/>
      <w:marLeft w:val="0"/>
      <w:marRight w:val="0"/>
      <w:marTop w:val="0"/>
      <w:marBottom w:val="0"/>
      <w:divBdr>
        <w:top w:val="none" w:sz="0" w:space="0" w:color="auto"/>
        <w:left w:val="none" w:sz="0" w:space="0" w:color="auto"/>
        <w:bottom w:val="none" w:sz="0" w:space="0" w:color="auto"/>
        <w:right w:val="none" w:sz="0" w:space="0" w:color="auto"/>
      </w:divBdr>
    </w:div>
    <w:div w:id="1207330128">
      <w:bodyDiv w:val="1"/>
      <w:marLeft w:val="0"/>
      <w:marRight w:val="0"/>
      <w:marTop w:val="0"/>
      <w:marBottom w:val="0"/>
      <w:divBdr>
        <w:top w:val="none" w:sz="0" w:space="0" w:color="auto"/>
        <w:left w:val="none" w:sz="0" w:space="0" w:color="auto"/>
        <w:bottom w:val="none" w:sz="0" w:space="0" w:color="auto"/>
        <w:right w:val="none" w:sz="0" w:space="0" w:color="auto"/>
      </w:divBdr>
    </w:div>
    <w:div w:id="1241136183">
      <w:bodyDiv w:val="1"/>
      <w:marLeft w:val="0"/>
      <w:marRight w:val="0"/>
      <w:marTop w:val="0"/>
      <w:marBottom w:val="0"/>
      <w:divBdr>
        <w:top w:val="none" w:sz="0" w:space="0" w:color="auto"/>
        <w:left w:val="none" w:sz="0" w:space="0" w:color="auto"/>
        <w:bottom w:val="none" w:sz="0" w:space="0" w:color="auto"/>
        <w:right w:val="none" w:sz="0" w:space="0" w:color="auto"/>
      </w:divBdr>
    </w:div>
    <w:div w:id="1323116826">
      <w:bodyDiv w:val="1"/>
      <w:marLeft w:val="0"/>
      <w:marRight w:val="0"/>
      <w:marTop w:val="0"/>
      <w:marBottom w:val="0"/>
      <w:divBdr>
        <w:top w:val="none" w:sz="0" w:space="0" w:color="auto"/>
        <w:left w:val="none" w:sz="0" w:space="0" w:color="auto"/>
        <w:bottom w:val="none" w:sz="0" w:space="0" w:color="auto"/>
        <w:right w:val="none" w:sz="0" w:space="0" w:color="auto"/>
      </w:divBdr>
    </w:div>
    <w:div w:id="1414276450">
      <w:bodyDiv w:val="1"/>
      <w:marLeft w:val="0"/>
      <w:marRight w:val="0"/>
      <w:marTop w:val="0"/>
      <w:marBottom w:val="0"/>
      <w:divBdr>
        <w:top w:val="none" w:sz="0" w:space="0" w:color="auto"/>
        <w:left w:val="none" w:sz="0" w:space="0" w:color="auto"/>
        <w:bottom w:val="none" w:sz="0" w:space="0" w:color="auto"/>
        <w:right w:val="none" w:sz="0" w:space="0" w:color="auto"/>
      </w:divBdr>
    </w:div>
    <w:div w:id="1461918670">
      <w:bodyDiv w:val="1"/>
      <w:marLeft w:val="0"/>
      <w:marRight w:val="0"/>
      <w:marTop w:val="0"/>
      <w:marBottom w:val="0"/>
      <w:divBdr>
        <w:top w:val="none" w:sz="0" w:space="0" w:color="auto"/>
        <w:left w:val="none" w:sz="0" w:space="0" w:color="auto"/>
        <w:bottom w:val="none" w:sz="0" w:space="0" w:color="auto"/>
        <w:right w:val="none" w:sz="0" w:space="0" w:color="auto"/>
      </w:divBdr>
    </w:div>
    <w:div w:id="1484422497">
      <w:bodyDiv w:val="1"/>
      <w:marLeft w:val="0"/>
      <w:marRight w:val="0"/>
      <w:marTop w:val="0"/>
      <w:marBottom w:val="0"/>
      <w:divBdr>
        <w:top w:val="none" w:sz="0" w:space="0" w:color="auto"/>
        <w:left w:val="none" w:sz="0" w:space="0" w:color="auto"/>
        <w:bottom w:val="none" w:sz="0" w:space="0" w:color="auto"/>
        <w:right w:val="none" w:sz="0" w:space="0" w:color="auto"/>
      </w:divBdr>
    </w:div>
    <w:div w:id="1622302156">
      <w:bodyDiv w:val="1"/>
      <w:marLeft w:val="0"/>
      <w:marRight w:val="0"/>
      <w:marTop w:val="0"/>
      <w:marBottom w:val="0"/>
      <w:divBdr>
        <w:top w:val="none" w:sz="0" w:space="0" w:color="auto"/>
        <w:left w:val="none" w:sz="0" w:space="0" w:color="auto"/>
        <w:bottom w:val="none" w:sz="0" w:space="0" w:color="auto"/>
        <w:right w:val="none" w:sz="0" w:space="0" w:color="auto"/>
      </w:divBdr>
    </w:div>
    <w:div w:id="1658606083">
      <w:bodyDiv w:val="1"/>
      <w:marLeft w:val="0"/>
      <w:marRight w:val="0"/>
      <w:marTop w:val="0"/>
      <w:marBottom w:val="0"/>
      <w:divBdr>
        <w:top w:val="none" w:sz="0" w:space="0" w:color="auto"/>
        <w:left w:val="none" w:sz="0" w:space="0" w:color="auto"/>
        <w:bottom w:val="none" w:sz="0" w:space="0" w:color="auto"/>
        <w:right w:val="none" w:sz="0" w:space="0" w:color="auto"/>
      </w:divBdr>
    </w:div>
    <w:div w:id="1779328942">
      <w:bodyDiv w:val="1"/>
      <w:marLeft w:val="0"/>
      <w:marRight w:val="0"/>
      <w:marTop w:val="0"/>
      <w:marBottom w:val="0"/>
      <w:divBdr>
        <w:top w:val="none" w:sz="0" w:space="0" w:color="auto"/>
        <w:left w:val="none" w:sz="0" w:space="0" w:color="auto"/>
        <w:bottom w:val="none" w:sz="0" w:space="0" w:color="auto"/>
        <w:right w:val="none" w:sz="0" w:space="0" w:color="auto"/>
      </w:divBdr>
    </w:div>
    <w:div w:id="1813600773">
      <w:bodyDiv w:val="1"/>
      <w:marLeft w:val="0"/>
      <w:marRight w:val="0"/>
      <w:marTop w:val="0"/>
      <w:marBottom w:val="0"/>
      <w:divBdr>
        <w:top w:val="none" w:sz="0" w:space="0" w:color="auto"/>
        <w:left w:val="none" w:sz="0" w:space="0" w:color="auto"/>
        <w:bottom w:val="none" w:sz="0" w:space="0" w:color="auto"/>
        <w:right w:val="none" w:sz="0" w:space="0" w:color="auto"/>
      </w:divBdr>
    </w:div>
    <w:div w:id="1875993323">
      <w:bodyDiv w:val="1"/>
      <w:marLeft w:val="0"/>
      <w:marRight w:val="0"/>
      <w:marTop w:val="0"/>
      <w:marBottom w:val="0"/>
      <w:divBdr>
        <w:top w:val="none" w:sz="0" w:space="0" w:color="auto"/>
        <w:left w:val="none" w:sz="0" w:space="0" w:color="auto"/>
        <w:bottom w:val="none" w:sz="0" w:space="0" w:color="auto"/>
        <w:right w:val="none" w:sz="0" w:space="0" w:color="auto"/>
      </w:divBdr>
    </w:div>
    <w:div w:id="1918587287">
      <w:bodyDiv w:val="1"/>
      <w:marLeft w:val="0"/>
      <w:marRight w:val="0"/>
      <w:marTop w:val="0"/>
      <w:marBottom w:val="0"/>
      <w:divBdr>
        <w:top w:val="none" w:sz="0" w:space="0" w:color="auto"/>
        <w:left w:val="none" w:sz="0" w:space="0" w:color="auto"/>
        <w:bottom w:val="none" w:sz="0" w:space="0" w:color="auto"/>
        <w:right w:val="none" w:sz="0" w:space="0" w:color="auto"/>
      </w:divBdr>
    </w:div>
    <w:div w:id="1990132630">
      <w:bodyDiv w:val="1"/>
      <w:marLeft w:val="0"/>
      <w:marRight w:val="0"/>
      <w:marTop w:val="0"/>
      <w:marBottom w:val="0"/>
      <w:divBdr>
        <w:top w:val="none" w:sz="0" w:space="0" w:color="auto"/>
        <w:left w:val="none" w:sz="0" w:space="0" w:color="auto"/>
        <w:bottom w:val="none" w:sz="0" w:space="0" w:color="auto"/>
        <w:right w:val="none" w:sz="0" w:space="0" w:color="auto"/>
      </w:divBdr>
    </w:div>
    <w:div w:id="2021196586">
      <w:bodyDiv w:val="1"/>
      <w:marLeft w:val="0"/>
      <w:marRight w:val="0"/>
      <w:marTop w:val="0"/>
      <w:marBottom w:val="0"/>
      <w:divBdr>
        <w:top w:val="none" w:sz="0" w:space="0" w:color="auto"/>
        <w:left w:val="none" w:sz="0" w:space="0" w:color="auto"/>
        <w:bottom w:val="none" w:sz="0" w:space="0" w:color="auto"/>
        <w:right w:val="none" w:sz="0" w:space="0" w:color="auto"/>
      </w:divBdr>
    </w:div>
    <w:div w:id="21365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image" Target="media/image12.svg"/><Relationship Id="rId42" Type="http://schemas.openxmlformats.org/officeDocument/2006/relationships/image" Target="media/image16.png"/><Relationship Id="rId47" Type="http://schemas.openxmlformats.org/officeDocument/2006/relationships/image" Target="media/image19.png"/><Relationship Id="rId50" Type="http://schemas.openxmlformats.org/officeDocument/2006/relationships/image" Target="media/image21.svg"/><Relationship Id="rId55" Type="http://schemas.openxmlformats.org/officeDocument/2006/relationships/image" Target="media/image24.png"/><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eatermanchester.communitypharmacy.org.uk/our-news/may-bank-holiday-pharmacy-opening-hours/" TargetMode="External"/><Relationship Id="rId29" Type="http://schemas.openxmlformats.org/officeDocument/2006/relationships/hyperlink" Target="https://cpe.org.uk/our-news/changes-to-the-reporting-of-temporary-suspensions/" TargetMode="External"/><Relationship Id="rId11" Type="http://schemas.openxmlformats.org/officeDocument/2006/relationships/image" Target="media/image1.png"/><Relationship Id="rId24" Type="http://schemas.openxmlformats.org/officeDocument/2006/relationships/image" Target="media/image8.svg"/><Relationship Id="rId32" Type="http://schemas.openxmlformats.org/officeDocument/2006/relationships/hyperlink" Target="https://cpe.org.uk/funding-and-reimbursement/reimbursement/funding-reimbursement-shorts/" TargetMode="External"/><Relationship Id="rId37" Type="http://schemas.openxmlformats.org/officeDocument/2006/relationships/hyperlink" Target="https://greatermanchester.communitypharmacy.org.uk/gm-care-record-2/" TargetMode="External"/><Relationship Id="rId40" Type="http://schemas.openxmlformats.org/officeDocument/2006/relationships/hyperlink" Target="https://services.nhsbsa.nhs.uk/nhs-prescription-services-submissions/login" TargetMode="External"/><Relationship Id="rId45" Type="http://schemas.openxmlformats.org/officeDocument/2006/relationships/hyperlink" Target="https://www.eventbrite.co.uk/e/regional-workshop-north-west-wednesday-1st-july-tickets-1978827521385?aff=oddtdtcreator" TargetMode="External"/><Relationship Id="rId53" Type="http://schemas.openxmlformats.org/officeDocument/2006/relationships/hyperlink" Target="https://forms.office.com/e/mC7ZzAh3Lr" TargetMode="External"/><Relationship Id="rId58" Type="http://schemas.openxmlformats.org/officeDocument/2006/relationships/hyperlink" Target="mailto:enquiries@cpgm.org.uk"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pharmacysafety.org/wp-content/uploads/2026/03/cppsg-bh-checklist-final.pdf" TargetMode="External"/><Relationship Id="rId14" Type="http://schemas.openxmlformats.org/officeDocument/2006/relationships/image" Target="media/image4.svg"/><Relationship Id="rId22" Type="http://schemas.openxmlformats.org/officeDocument/2006/relationships/image" Target="media/image6.svg"/><Relationship Id="rId27" Type="http://schemas.openxmlformats.org/officeDocument/2006/relationships/hyperlink" Target="https://greatermanchester.communitypharmacy.org.uk/our-news/technician-apprenticeship-programme-apply-for-funding-by-18th-may/" TargetMode="External"/><Relationship Id="rId30" Type="http://schemas.openxmlformats.org/officeDocument/2006/relationships/hyperlink" Target="https://www.nhsbsa.nhs.uk/pharmacies-gp-practices-and-appliance-contractors/dispensing-contractors-information/nhs-pharmacy-first-service-pfs" TargetMode="External"/><Relationship Id="rId35" Type="http://schemas.openxmlformats.org/officeDocument/2006/relationships/image" Target="media/image13.png"/><Relationship Id="rId43" Type="http://schemas.openxmlformats.org/officeDocument/2006/relationships/image" Target="media/image17.svg"/><Relationship Id="rId48" Type="http://schemas.openxmlformats.org/officeDocument/2006/relationships/hyperlink" Target="https://mailchi.mp/cpgm/patientsafety-5003462" TargetMode="External"/><Relationship Id="rId56" Type="http://schemas.openxmlformats.org/officeDocument/2006/relationships/hyperlink" Target="mailto:enquiries@cpgm.org.uk"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2.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pe.org.uk/wp-content/uploads/2026/03/Pharmacy-bank-holiday-opening-hours-in-the-remainder-of-2026-and-in-2027-.pdf" TargetMode="External"/><Relationship Id="rId25" Type="http://schemas.openxmlformats.org/officeDocument/2006/relationships/image" Target="media/image9.png"/><Relationship Id="rId33" Type="http://schemas.openxmlformats.org/officeDocument/2006/relationships/image" Target="media/image11.png"/><Relationship Id="rId38" Type="http://schemas.openxmlformats.org/officeDocument/2006/relationships/image" Target="media/image14.png"/><Relationship Id="rId46" Type="http://schemas.openxmlformats.org/officeDocument/2006/relationships/hyperlink" Target="https://greatermanchester.communitypharmacy.org.uk/wp-content/uploads/sites/118/2026/04/Corns_and_calluses_2C_infected_toenails_and_verrucae-1.pdf" TargetMode="External"/><Relationship Id="rId59" Type="http://schemas.openxmlformats.org/officeDocument/2006/relationships/hyperlink" Target="https://greatermanchester.communitypharmacy.org.uk/about-us/committee-office-team/committee-and-staff-members/" TargetMode="External"/><Relationship Id="rId20" Type="http://schemas.openxmlformats.org/officeDocument/2006/relationships/hyperlink" Target="https://cpe.org.uk/quality-and-regulations/clinical-governance/complaints/" TargetMode="External"/><Relationship Id="rId41" Type="http://schemas.openxmlformats.org/officeDocument/2006/relationships/hyperlink" Target="https://greatermanchester.communitypharmacy.org.uk/our-news/how-to-register-for-vaccination-services/" TargetMode="External"/><Relationship Id="rId54" Type="http://schemas.openxmlformats.org/officeDocument/2006/relationships/image" Target="media/image23.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reatermanchester.communitypharmacy.org.uk/our-news/easter-bank-holiday-opening-hours-and-methodone-collection-form/" TargetMode="External"/><Relationship Id="rId23" Type="http://schemas.openxmlformats.org/officeDocument/2006/relationships/image" Target="media/image7.png"/><Relationship Id="rId28" Type="http://schemas.openxmlformats.org/officeDocument/2006/relationships/hyperlink" Target="https://greatermanchester.communitypharmacy.org.uk/our-news/technician-apprenticeship-programme-apply-for-funding-by-18th-may/" TargetMode="External"/><Relationship Id="rId36" Type="http://schemas.openxmlformats.org/officeDocument/2006/relationships/hyperlink" Target="https://psnc.us1.list-manage.com/track/click?u=5d9f31c035a7a4d650dffbed6&amp;id=28d35df25d&amp;e=13d0666a69" TargetMode="External"/><Relationship Id="rId49" Type="http://schemas.openxmlformats.org/officeDocument/2006/relationships/image" Target="media/image20.png"/><Relationship Id="rId57" Type="http://schemas.openxmlformats.org/officeDocument/2006/relationships/hyperlink" Target="https://greatermanchester.communitypharmacy.org.uk/about-us/committee-office-team/committee-and-staff-members/" TargetMode="External"/><Relationship Id="rId10" Type="http://schemas.openxmlformats.org/officeDocument/2006/relationships/endnotes" Target="endnotes.xml"/><Relationship Id="rId31" Type="http://schemas.openxmlformats.org/officeDocument/2006/relationships/hyperlink" Target="https://greatermanchester.communitypharmacy.org.uk/mds-and-assisted-medicines-guidance/" TargetMode="External"/><Relationship Id="rId44" Type="http://schemas.openxmlformats.org/officeDocument/2006/relationships/image" Target="media/image18.png"/><Relationship Id="rId52" Type="http://schemas.openxmlformats.org/officeDocument/2006/relationships/hyperlink" Target="https://greatermanchester.communitypharmacy.org.uk/our-news/something-on-your-mind-join-our-weekly-online-drop-in-sessions/"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pharmacysafety.org/focus-on-methadone-video-resource/" TargetMode="External"/><Relationship Id="rId39" Type="http://schemas.openxmlformats.org/officeDocument/2006/relationships/image" Target="media/image15.svg"/></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header2.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8.png"/><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OneDrive%20-%20PSNC\Desktop\LPC%20files\LPC%20Branding%20Assets\LPC%20Annual%20Report%20Template%20(June%202024%20version).dotx" TargetMode="External"/></Relationships>
</file>

<file path=word/theme/theme1.xml><?xml version="1.0" encoding="utf-8"?>
<a:theme xmlns:a="http://schemas.openxmlformats.org/drawingml/2006/main" name="Office Theme">
  <a:themeElements>
    <a:clrScheme name="CPE">
      <a:dk1>
        <a:srgbClr val="0076BD"/>
      </a:dk1>
      <a:lt1>
        <a:sysClr val="window" lastClr="FFFFFF"/>
      </a:lt1>
      <a:dk2>
        <a:srgbClr val="0076BD"/>
      </a:dk2>
      <a:lt2>
        <a:srgbClr val="E7E6E6"/>
      </a:lt2>
      <a:accent1>
        <a:srgbClr val="5AC2B4"/>
      </a:accent1>
      <a:accent2>
        <a:srgbClr val="F26E3E"/>
      </a:accent2>
      <a:accent3>
        <a:srgbClr val="B23E96"/>
      </a:accent3>
      <a:accent4>
        <a:srgbClr val="B596C6"/>
      </a:accent4>
      <a:accent5>
        <a:srgbClr val="FF662B"/>
      </a:accent5>
      <a:accent6>
        <a:srgbClr val="0073CF"/>
      </a:accent6>
      <a:hlink>
        <a:srgbClr val="0563C1"/>
      </a:hlink>
      <a:folHlink>
        <a:srgbClr val="CC00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9" ma:contentTypeDescription="Create a new document." ma:contentTypeScope="" ma:versionID="c5c85f9e30ae463b34f643d1ff68f254">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f96ac6d6d207b1217d124fc520fef563"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Props1.xml><?xml version="1.0" encoding="utf-8"?>
<ds:datastoreItem xmlns:ds="http://schemas.openxmlformats.org/officeDocument/2006/customXml" ds:itemID="{C080E6CA-98BB-4F95-ABEB-733EDC993989}">
  <ds:schemaRefs>
    <ds:schemaRef ds:uri="http://schemas.microsoft.com/sharepoint/v3/contenttype/forms"/>
  </ds:schemaRefs>
</ds:datastoreItem>
</file>

<file path=customXml/itemProps2.xml><?xml version="1.0" encoding="utf-8"?>
<ds:datastoreItem xmlns:ds="http://schemas.openxmlformats.org/officeDocument/2006/customXml" ds:itemID="{11472FC5-6C54-4207-B2BB-3A526DE6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56F28-B21C-B84A-A5E5-B4615C001634}">
  <ds:schemaRefs>
    <ds:schemaRef ds:uri="http://schemas.openxmlformats.org/officeDocument/2006/bibliography"/>
  </ds:schemaRefs>
</ds:datastoreItem>
</file>

<file path=customXml/itemProps4.xml><?xml version="1.0" encoding="utf-8"?>
<ds:datastoreItem xmlns:ds="http://schemas.openxmlformats.org/officeDocument/2006/customXml" ds:itemID="{C93E14D6-E094-4EA4-9779-2F2E1F69813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docProps/app.xml><?xml version="1.0" encoding="utf-8"?>
<Properties xmlns="http://schemas.openxmlformats.org/officeDocument/2006/extended-properties" xmlns:vt="http://schemas.openxmlformats.org/officeDocument/2006/docPropsVTypes">
  <Template>LPC Annual Report Template (June 2024 version)</Template>
  <TotalTime>0</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Links>
    <vt:vector size="126" baseType="variant">
      <vt:variant>
        <vt:i4>5570565</vt:i4>
      </vt:variant>
      <vt:variant>
        <vt:i4>54</vt:i4>
      </vt:variant>
      <vt:variant>
        <vt:i4>0</vt:i4>
      </vt:variant>
      <vt:variant>
        <vt:i4>5</vt:i4>
      </vt:variant>
      <vt:variant>
        <vt:lpwstr>https://forms.office.com/e/QUpPHF3J34</vt:lpwstr>
      </vt:variant>
      <vt:variant>
        <vt:lpwstr/>
      </vt:variant>
      <vt:variant>
        <vt:i4>7274535</vt:i4>
      </vt:variant>
      <vt:variant>
        <vt:i4>51</vt:i4>
      </vt:variant>
      <vt:variant>
        <vt:i4>0</vt:i4>
      </vt:variant>
      <vt:variant>
        <vt:i4>5</vt:i4>
      </vt:variant>
      <vt:variant>
        <vt:lpwstr>https://greatermanchester.communitypharmacy.org.uk/our-news/something-on-your-mind-join-our-weekly-online-drop-in-sessions/</vt:lpwstr>
      </vt:variant>
      <vt:variant>
        <vt:lpwstr/>
      </vt:variant>
      <vt:variant>
        <vt:i4>3735593</vt:i4>
      </vt:variant>
      <vt:variant>
        <vt:i4>48</vt:i4>
      </vt:variant>
      <vt:variant>
        <vt:i4>0</vt:i4>
      </vt:variant>
      <vt:variant>
        <vt:i4>5</vt:i4>
      </vt:variant>
      <vt:variant>
        <vt:lpwstr>https://greatermanchester.communitypharmacy.org.uk/wp-content/uploads/sites/118/2025/11/CPGM-Focus-on-Patient-Safety-Opiate-Substitution-Therapy-OST-November-2025.pdf</vt:lpwstr>
      </vt:variant>
      <vt:variant>
        <vt:lpwstr/>
      </vt:variant>
      <vt:variant>
        <vt:i4>6750323</vt:i4>
      </vt:variant>
      <vt:variant>
        <vt:i4>45</vt:i4>
      </vt:variant>
      <vt:variant>
        <vt:i4>0</vt:i4>
      </vt:variant>
      <vt:variant>
        <vt:i4>5</vt:i4>
      </vt:variant>
      <vt:variant>
        <vt:lpwstr>https://virtualoutcomes.co.uk/</vt:lpwstr>
      </vt:variant>
      <vt:variant>
        <vt:lpwstr/>
      </vt:variant>
      <vt:variant>
        <vt:i4>3801147</vt:i4>
      </vt:variant>
      <vt:variant>
        <vt:i4>42</vt:i4>
      </vt:variant>
      <vt:variant>
        <vt:i4>0</vt:i4>
      </vt:variant>
      <vt:variant>
        <vt:i4>5</vt:i4>
      </vt:variant>
      <vt:variant>
        <vt:lpwstr>https://cpe.org.uk/our-news/autumn-winter-2025-26-flu-c-19-vac-programme-timings-confirmed/</vt:lpwstr>
      </vt:variant>
      <vt:variant>
        <vt:lpwstr/>
      </vt:variant>
      <vt:variant>
        <vt:i4>3801147</vt:i4>
      </vt:variant>
      <vt:variant>
        <vt:i4>39</vt:i4>
      </vt:variant>
      <vt:variant>
        <vt:i4>0</vt:i4>
      </vt:variant>
      <vt:variant>
        <vt:i4>5</vt:i4>
      </vt:variant>
      <vt:variant>
        <vt:lpwstr>https://cpe.org.uk/our-news/autumn-winter-2025-26-flu-c-19-vac-programme-timings-confirmed/</vt:lpwstr>
      </vt:variant>
      <vt:variant>
        <vt:lpwstr/>
      </vt:variant>
      <vt:variant>
        <vt:i4>1900563</vt:i4>
      </vt:variant>
      <vt:variant>
        <vt:i4>36</vt:i4>
      </vt:variant>
      <vt:variant>
        <vt:i4>0</vt:i4>
      </vt:variant>
      <vt:variant>
        <vt:i4>5</vt:i4>
      </vt:variant>
      <vt:variant>
        <vt:lpwstr>https://greatermanchester.communitypharmacy.org.uk/wp-content/uploads/sites/118/2025/09/CPGM-LFD-tests-poster-for-care-homes-May-2025.pdf</vt:lpwstr>
      </vt:variant>
      <vt:variant>
        <vt:lpwstr/>
      </vt:variant>
      <vt:variant>
        <vt:i4>3997753</vt:i4>
      </vt:variant>
      <vt:variant>
        <vt:i4>33</vt:i4>
      </vt:variant>
      <vt:variant>
        <vt:i4>0</vt:i4>
      </vt:variant>
      <vt:variant>
        <vt:i4>5</vt:i4>
      </vt:variant>
      <vt:variant>
        <vt:lpwstr>https://greatermanchester.communitypharmacy.org.uk/wp-content/uploads/sites/118/2025/07/CPGM-LFD-briefing-May-2025.pdf</vt:lpwstr>
      </vt:variant>
      <vt:variant>
        <vt:lpwstr/>
      </vt:variant>
      <vt:variant>
        <vt:i4>1376269</vt:i4>
      </vt:variant>
      <vt:variant>
        <vt:i4>30</vt:i4>
      </vt:variant>
      <vt:variant>
        <vt:i4>0</vt:i4>
      </vt:variant>
      <vt:variant>
        <vt:i4>5</vt:i4>
      </vt:variant>
      <vt:variant>
        <vt:lpwstr>https://greatermanchester.communitypharmacy.org.uk/national-services/lfd-service/</vt:lpwstr>
      </vt:variant>
      <vt:variant>
        <vt:lpwstr/>
      </vt:variant>
      <vt:variant>
        <vt:i4>2949220</vt:i4>
      </vt:variant>
      <vt:variant>
        <vt:i4>27</vt:i4>
      </vt:variant>
      <vt:variant>
        <vt:i4>0</vt:i4>
      </vt:variant>
      <vt:variant>
        <vt:i4>5</vt:i4>
      </vt:variant>
      <vt:variant>
        <vt:lpwstr>https://cpe.org.uk/our-news/lfd-service-myth-busting-series-2/</vt:lpwstr>
      </vt:variant>
      <vt:variant>
        <vt:lpwstr/>
      </vt:variant>
      <vt:variant>
        <vt:i4>327699</vt:i4>
      </vt:variant>
      <vt:variant>
        <vt:i4>24</vt:i4>
      </vt:variant>
      <vt:variant>
        <vt:i4>0</vt:i4>
      </vt:variant>
      <vt:variant>
        <vt:i4>5</vt:i4>
      </vt:variant>
      <vt:variant>
        <vt:lpwstr>https://greatermanchester.communitypharmacy.org.uk/gm-care-record-2/</vt:lpwstr>
      </vt:variant>
      <vt:variant>
        <vt:lpwstr/>
      </vt:variant>
      <vt:variant>
        <vt:i4>7471207</vt:i4>
      </vt:variant>
      <vt:variant>
        <vt:i4>21</vt:i4>
      </vt:variant>
      <vt:variant>
        <vt:i4>0</vt:i4>
      </vt:variant>
      <vt:variant>
        <vt:i4>5</vt:i4>
      </vt:variant>
      <vt:variant>
        <vt:lpwstr>https://psnc.us1.list-manage.com/track/click?u=5d9f31c035a7a4d650dffbed6&amp;id=28d35df25d&amp;e=13d0666a69</vt:lpwstr>
      </vt:variant>
      <vt:variant>
        <vt:lpwstr/>
      </vt:variant>
      <vt:variant>
        <vt:i4>1245253</vt:i4>
      </vt:variant>
      <vt:variant>
        <vt:i4>18</vt:i4>
      </vt:variant>
      <vt:variant>
        <vt:i4>0</vt:i4>
      </vt:variant>
      <vt:variant>
        <vt:i4>5</vt:i4>
      </vt:variant>
      <vt:variant>
        <vt:lpwstr>https://cpe.org.uk/our-news/funding-reimbursement-shorts-referred-back-items/</vt:lpwstr>
      </vt:variant>
      <vt:variant>
        <vt:lpwstr/>
      </vt:variant>
      <vt:variant>
        <vt:i4>1900568</vt:i4>
      </vt:variant>
      <vt:variant>
        <vt:i4>15</vt:i4>
      </vt:variant>
      <vt:variant>
        <vt:i4>0</vt:i4>
      </vt:variant>
      <vt:variant>
        <vt:i4>5</vt:i4>
      </vt:variant>
      <vt:variant>
        <vt:lpwstr>https://www.nhsbsa.nhs.uk/pharmacies-gp-practices-and-appliance-contractors/dispensing-contractors-information/nhs-pharmacy-first-service-pfs</vt:lpwstr>
      </vt:variant>
      <vt:variant>
        <vt:lpwstr/>
      </vt:variant>
      <vt:variant>
        <vt:i4>1769540</vt:i4>
      </vt:variant>
      <vt:variant>
        <vt:i4>12</vt:i4>
      </vt:variant>
      <vt:variant>
        <vt:i4>0</vt:i4>
      </vt:variant>
      <vt:variant>
        <vt:i4>5</vt:i4>
      </vt:variant>
      <vt:variant>
        <vt:lpwstr>https://greatermanchester.communitypharmacy.org.uk/wp-content/uploads/sites/118/2025/11/CPGM-EPS-Nomination-patient-leaflet-2025.pdf</vt:lpwstr>
      </vt:variant>
      <vt:variant>
        <vt:lpwstr/>
      </vt:variant>
      <vt:variant>
        <vt:i4>5963861</vt:i4>
      </vt:variant>
      <vt:variant>
        <vt:i4>9</vt:i4>
      </vt:variant>
      <vt:variant>
        <vt:i4>0</vt:i4>
      </vt:variant>
      <vt:variant>
        <vt:i4>5</vt:i4>
      </vt:variant>
      <vt:variant>
        <vt:lpwstr>https://greatermanchester.communitypharmacy.org.uk/wp-content/uploads/sites/118/2025/11/CPGM-EPS-Nomination-Briefing-2025.pdf</vt:lpwstr>
      </vt:variant>
      <vt:variant>
        <vt:lpwstr/>
      </vt:variant>
      <vt:variant>
        <vt:i4>4980840</vt:i4>
      </vt:variant>
      <vt:variant>
        <vt:i4>6</vt:i4>
      </vt:variant>
      <vt:variant>
        <vt:i4>0</vt:i4>
      </vt:variant>
      <vt:variant>
        <vt:i4>5</vt:i4>
      </vt:variant>
      <vt:variant>
        <vt:lpwstr>https://mcusercontent.com/5d9f31c035a7a4d650dffbed6/files/8d4a4e74-2736-5049-d7d1-dabfee246b77/CPCF_and_PQS_Pharmacy_Teams_Plan_2025_26_FINAL_updated_June_2025.pdf</vt:lpwstr>
      </vt:variant>
      <vt:variant>
        <vt:lpwstr/>
      </vt:variant>
      <vt:variant>
        <vt:i4>6357113</vt:i4>
      </vt:variant>
      <vt:variant>
        <vt:i4>3</vt:i4>
      </vt:variant>
      <vt:variant>
        <vt:i4>0</vt:i4>
      </vt:variant>
      <vt:variant>
        <vt:i4>5</vt:i4>
      </vt:variant>
      <vt:variant>
        <vt:lpwstr>https://greatermanchester.communitypharmacy.org.uk/our-news/gm-bank-holiday-opening-hours-for-christmas-new-years/</vt:lpwstr>
      </vt:variant>
      <vt:variant>
        <vt:lpwstr/>
      </vt:variant>
      <vt:variant>
        <vt:i4>7405689</vt:i4>
      </vt:variant>
      <vt:variant>
        <vt:i4>0</vt:i4>
      </vt:variant>
      <vt:variant>
        <vt:i4>0</vt:i4>
      </vt:variant>
      <vt:variant>
        <vt:i4>5</vt:i4>
      </vt:variant>
      <vt:variant>
        <vt:lpwstr>https://organisation.nhswebsite.nhs.uk/</vt:lpwstr>
      </vt:variant>
      <vt:variant>
        <vt:lpwstr/>
      </vt:variant>
      <vt:variant>
        <vt:i4>8126591</vt:i4>
      </vt:variant>
      <vt:variant>
        <vt:i4>3</vt:i4>
      </vt:variant>
      <vt:variant>
        <vt:i4>0</vt:i4>
      </vt:variant>
      <vt:variant>
        <vt:i4>5</vt:i4>
      </vt:variant>
      <vt:variant>
        <vt:lpwstr>https://greatermanchester.communitypharmacy.org.uk/about-us/committee-office-team/committee-and-staff-members/</vt:lpwstr>
      </vt:variant>
      <vt:variant>
        <vt:lpwstr/>
      </vt:variant>
      <vt:variant>
        <vt:i4>1572966</vt:i4>
      </vt:variant>
      <vt:variant>
        <vt:i4>0</vt:i4>
      </vt:variant>
      <vt:variant>
        <vt:i4>0</vt:i4>
      </vt:variant>
      <vt:variant>
        <vt:i4>5</vt:i4>
      </vt:variant>
      <vt:variant>
        <vt:lpwstr>mailto:enquiries@cpgm.org.uk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Sharlyn Beltran</dc:creator>
  <cp:keywords/>
  <dc:description/>
  <cp:lastModifiedBy>Adrian Kuznicki</cp:lastModifiedBy>
  <cp:revision>79</cp:revision>
  <cp:lastPrinted>2026-02-26T09:36:00Z</cp:lastPrinted>
  <dcterms:created xsi:type="dcterms:W3CDTF">2026-04-23T08:51:00Z</dcterms:created>
  <dcterms:modified xsi:type="dcterms:W3CDTF">2026-04-24T12:05:00Z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fc1192aa9dec3efd58296124df7e506e0a3647f018478e2329199ea28ab685cb</vt:lpwstr>
  </property>
  <property fmtid="{D5CDD505-2E9C-101B-9397-08002B2CF9AE}" pid="3" name="ContentTypeId">
    <vt:lpwstr>0x010100AE032C9FF06FF24B82F10D8B37B87021</vt:lpwstr>
  </property>
  <property fmtid="{D5CDD505-2E9C-101B-9397-08002B2CF9AE}" pid="4" name="MediaServiceImageTags">
    <vt:lpwstr/>
  </property>
</Properties>
</file>