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BC47" w14:textId="192072E4" w:rsidR="009C7D60" w:rsidRPr="00087B36" w:rsidRDefault="00481452" w:rsidP="009C7D60">
      <w:pPr>
        <w:ind w:left="142"/>
        <w:rPr>
          <w:rFonts w:ascii="Mokoko Medium" w:hAnsi="Mokoko Medium" w:cs="Mokoko Medium"/>
          <w:sz w:val="72"/>
          <w:szCs w:val="72"/>
        </w:rPr>
      </w:pPr>
      <w:bookmarkStart w:id="0" w:name="_Hlk172637052"/>
      <w:bookmarkStart w:id="1" w:name="_Hlk174023084"/>
      <w:r>
        <w:rPr>
          <w:noProof/>
        </w:rPr>
        <mc:AlternateContent>
          <mc:Choice Requires="wps">
            <w:drawing>
              <wp:anchor distT="45720" distB="45720" distL="114300" distR="114300" simplePos="0" relativeHeight="251658243" behindDoc="0" locked="0" layoutInCell="1" allowOverlap="1" wp14:anchorId="458AD4DF" wp14:editId="510ECFF3">
                <wp:simplePos x="0" y="0"/>
                <wp:positionH relativeFrom="margin">
                  <wp:align>center</wp:align>
                </wp:positionH>
                <wp:positionV relativeFrom="paragraph">
                  <wp:posOffset>196850</wp:posOffset>
                </wp:positionV>
                <wp:extent cx="6875780" cy="800100"/>
                <wp:effectExtent l="0" t="0" r="0" b="0"/>
                <wp:wrapNone/>
                <wp:docPr id="155311838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800100"/>
                        </a:xfrm>
                        <a:prstGeom prst="rect">
                          <a:avLst/>
                        </a:prstGeom>
                        <a:noFill/>
                        <a:ln w="9525">
                          <a:noFill/>
                          <a:miter lim="800000"/>
                          <a:headEnd/>
                          <a:tailEnd/>
                        </a:ln>
                      </wps:spPr>
                      <wps:txbx>
                        <w:txbxContent>
                          <w:p w14:paraId="624C467A" w14:textId="4B79E264"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C32747">
                              <w:rPr>
                                <w:rFonts w:ascii="Mokoko Medium" w:hAnsi="Mokoko Medium" w:cs="Mokoko Medium"/>
                                <w:b/>
                                <w:bCs/>
                                <w:sz w:val="52"/>
                                <w:szCs w:val="52"/>
                              </w:rPr>
                              <w:t>June</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AD4DF" id="_x0000_t202" coordsize="21600,21600" o:spt="202" path="m,l,21600r21600,l21600,xe">
                <v:stroke joinstyle="miter"/>
                <v:path gradientshapeok="t" o:connecttype="rect"/>
              </v:shapetype>
              <v:shape id="Text Box 56" o:spid="_x0000_s1026" type="#_x0000_t202" style="position:absolute;left:0;text-align:left;margin-left:0;margin-top:15.5pt;width:541.4pt;height:63pt;z-index:25165824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" filled="f" stroked="f">
                <v:textbox>
                  <w:txbxContent>
                    <w:p w14:paraId="624C467A" w14:textId="4B79E264" w:rsidR="009C7D60" w:rsidRDefault="009C7D60" w:rsidP="009C7D60">
                      <w:pPr>
                        <w:spacing w:after="0" w:line="240" w:lineRule="auto"/>
                        <w:ind w:left="-142"/>
                        <w:rPr>
                          <w:rFonts w:ascii="Mokoko Medium" w:hAnsi="Mokoko Medium" w:cs="Mokoko Medium"/>
                          <w:b/>
                          <w:bCs/>
                          <w:sz w:val="52"/>
                          <w:szCs w:val="52"/>
                        </w:rPr>
                      </w:pPr>
                      <w:r>
                        <w:rPr>
                          <w:rFonts w:ascii="Mokoko Medium" w:hAnsi="Mokoko Medium" w:cs="Mokoko Medium"/>
                          <w:b/>
                          <w:bCs/>
                          <w:sz w:val="52"/>
                          <w:szCs w:val="52"/>
                        </w:rPr>
                        <w:t>Deadline Tracker</w:t>
                      </w:r>
                      <w:r w:rsidR="00B87113">
                        <w:rPr>
                          <w:rFonts w:ascii="Mokoko Medium" w:hAnsi="Mokoko Medium" w:cs="Mokoko Medium"/>
                          <w:b/>
                          <w:bCs/>
                          <w:sz w:val="52"/>
                          <w:szCs w:val="52"/>
                        </w:rPr>
                        <w:t xml:space="preserve"> -</w:t>
                      </w:r>
                      <w:r>
                        <w:rPr>
                          <w:rFonts w:ascii="Mokoko Medium" w:hAnsi="Mokoko Medium" w:cs="Mokoko Medium"/>
                          <w:b/>
                          <w:bCs/>
                          <w:sz w:val="52"/>
                          <w:szCs w:val="52"/>
                        </w:rPr>
                        <w:t xml:space="preserve"> </w:t>
                      </w:r>
                      <w:r w:rsidR="00C32747">
                        <w:rPr>
                          <w:rFonts w:ascii="Mokoko Medium" w:hAnsi="Mokoko Medium" w:cs="Mokoko Medium"/>
                          <w:b/>
                          <w:bCs/>
                          <w:sz w:val="52"/>
                          <w:szCs w:val="52"/>
                        </w:rPr>
                        <w:t>June</w:t>
                      </w:r>
                      <w:r>
                        <w:rPr>
                          <w:rFonts w:ascii="Mokoko Medium" w:hAnsi="Mokoko Medium" w:cs="Mokoko Medium"/>
                          <w:b/>
                          <w:bCs/>
                          <w:sz w:val="52"/>
                          <w:szCs w:val="52"/>
                        </w:rPr>
                        <w:t xml:space="preserve"> 202</w:t>
                      </w:r>
                      <w:r w:rsidR="00912074">
                        <w:rPr>
                          <w:rFonts w:ascii="Mokoko Medium" w:hAnsi="Mokoko Medium" w:cs="Mokoko Medium"/>
                          <w:b/>
                          <w:bCs/>
                          <w:sz w:val="52"/>
                          <w:szCs w:val="52"/>
                        </w:rPr>
                        <w:t>6</w:t>
                      </w:r>
                      <w:r>
                        <w:rPr>
                          <w:rFonts w:ascii="Mokoko Medium" w:hAnsi="Mokoko Medium" w:cs="Mokoko Medium"/>
                          <w:b/>
                          <w:bCs/>
                          <w:sz w:val="52"/>
                          <w:szCs w:val="52"/>
                        </w:rPr>
                        <w:t xml:space="preserve"> </w:t>
                      </w:r>
                    </w:p>
                    <w:p w14:paraId="23389D93" w14:textId="77777777" w:rsidR="009C7D60" w:rsidRPr="00815A2A" w:rsidRDefault="009C7D60" w:rsidP="009C7D60">
                      <w:pPr>
                        <w:spacing w:after="0" w:line="240" w:lineRule="auto"/>
                        <w:ind w:left="-426"/>
                        <w:rPr>
                          <w:rFonts w:ascii="Mokoko Medium" w:hAnsi="Mokoko Medium" w:cs="Mokoko Medium"/>
                          <w:b/>
                          <w:bCs/>
                          <w:sz w:val="4"/>
                          <w:szCs w:val="4"/>
                        </w:rPr>
                      </w:pPr>
                    </w:p>
                    <w:p w14:paraId="4E01CF6B" w14:textId="77777777" w:rsidR="009C7D60" w:rsidRDefault="009C7D60" w:rsidP="00815A2A">
                      <w:pPr>
                        <w:spacing w:after="0" w:line="240" w:lineRule="auto"/>
                        <w:ind w:left="-142"/>
                        <w:rPr>
                          <w:rFonts w:ascii="DM Sans" w:hAnsi="DM Sans"/>
                          <w:b/>
                          <w:bCs/>
                        </w:rPr>
                      </w:pPr>
                      <w:r w:rsidRPr="00815A2A">
                        <w:rPr>
                          <w:rFonts w:ascii="DM Sans" w:hAnsi="DM Sans"/>
                          <w:b/>
                          <w:bCs/>
                        </w:rPr>
                        <w:t>If you are part of a pharmacy group or multiple, please liaise with your area managers/head office.</w:t>
                      </w:r>
                    </w:p>
                    <w:p w14:paraId="49C1968C" w14:textId="77777777" w:rsidR="0014533D" w:rsidRPr="00815A2A" w:rsidRDefault="0014533D" w:rsidP="00815A2A">
                      <w:pPr>
                        <w:spacing w:after="0" w:line="240" w:lineRule="auto"/>
                        <w:ind w:left="-142"/>
                        <w:rPr>
                          <w:rFonts w:ascii="DM Sans" w:hAnsi="DM Sans"/>
                          <w:b/>
                          <w:bCs/>
                        </w:rPr>
                      </w:pPr>
                    </w:p>
                    <w:p w14:paraId="367F0C7F" w14:textId="77777777" w:rsidR="009C7D60" w:rsidRDefault="009C7D60" w:rsidP="009C7D60">
                      <w:pPr>
                        <w:pStyle w:val="FirstParagraph-Style1"/>
                        <w:rPr>
                          <w:rFonts w:ascii="DM Sans" w:hAnsi="DM Sans"/>
                          <w:sz w:val="32"/>
                          <w:szCs w:val="32"/>
                        </w:rPr>
                      </w:pPr>
                    </w:p>
                    <w:p w14:paraId="430F28B2" w14:textId="77777777" w:rsidR="009C7D60" w:rsidRDefault="009C7D60" w:rsidP="009C7D60">
                      <w:pPr>
                        <w:pStyle w:val="FirstParagraph-Style1"/>
                        <w:rPr>
                          <w:rFonts w:ascii="DM Sans" w:hAnsi="DM Sans"/>
                          <w:sz w:val="32"/>
                          <w:szCs w:val="32"/>
                        </w:rPr>
                      </w:pPr>
                    </w:p>
                    <w:p w14:paraId="37991639" w14:textId="77777777" w:rsidR="009C7D60" w:rsidRDefault="009C7D60" w:rsidP="009C7D60">
                      <w:pPr>
                        <w:pStyle w:val="FirstParagraph-Style1"/>
                        <w:rPr>
                          <w:rFonts w:ascii="DM Sans" w:hAnsi="DM Sans"/>
                          <w:sz w:val="32"/>
                          <w:szCs w:val="32"/>
                        </w:rPr>
                      </w:pPr>
                    </w:p>
                    <w:p w14:paraId="06F64F38" w14:textId="77777777" w:rsidR="009C7D60" w:rsidRDefault="009C7D60" w:rsidP="009C7D60">
                      <w:pPr>
                        <w:pStyle w:val="FirstParagraph-Style1"/>
                        <w:rPr>
                          <w:rFonts w:ascii="DM Sans" w:hAnsi="DM Sans"/>
                          <w:sz w:val="32"/>
                          <w:szCs w:val="32"/>
                        </w:rPr>
                      </w:pPr>
                    </w:p>
                    <w:p w14:paraId="3249C7E6" w14:textId="77777777" w:rsidR="009C7D60" w:rsidRDefault="009C7D60" w:rsidP="009C7D60">
                      <w:pPr>
                        <w:pStyle w:val="FirstParagraph-Style1"/>
                        <w:rPr>
                          <w:rFonts w:ascii="DM Sans" w:hAnsi="DM Sans"/>
                          <w:sz w:val="32"/>
                          <w:szCs w:val="32"/>
                        </w:rPr>
                      </w:pPr>
                    </w:p>
                    <w:p w14:paraId="53869101" w14:textId="77777777" w:rsidR="009C7D60" w:rsidRDefault="009C7D60" w:rsidP="009C7D60">
                      <w:pPr>
                        <w:pStyle w:val="FirstParagraph-Style1"/>
                        <w:rPr>
                          <w:rFonts w:ascii="DM Sans" w:hAnsi="DM Sans"/>
                          <w:sz w:val="32"/>
                          <w:szCs w:val="32"/>
                        </w:rPr>
                      </w:pPr>
                    </w:p>
                    <w:p w14:paraId="6C75B405" w14:textId="77777777" w:rsidR="009C7D60" w:rsidRDefault="009C7D60" w:rsidP="009C7D60">
                      <w:pPr>
                        <w:pStyle w:val="FirstParagraph-Style1"/>
                        <w:rPr>
                          <w:rFonts w:ascii="DM Sans" w:hAnsi="DM Sans"/>
                          <w:sz w:val="32"/>
                          <w:szCs w:val="32"/>
                        </w:rPr>
                      </w:pPr>
                    </w:p>
                    <w:p w14:paraId="7A8809CA" w14:textId="77777777" w:rsidR="009C7D60" w:rsidRDefault="009C7D60" w:rsidP="009C7D60">
                      <w:pPr>
                        <w:pStyle w:val="FirstParagraph-Style1"/>
                        <w:rPr>
                          <w:rFonts w:ascii="DM Sans" w:hAnsi="DM Sans"/>
                          <w:sz w:val="32"/>
                          <w:szCs w:val="32"/>
                        </w:rPr>
                      </w:pPr>
                    </w:p>
                    <w:p w14:paraId="4FEC92D4" w14:textId="77777777" w:rsidR="009C7D60" w:rsidRDefault="009C7D60" w:rsidP="009C7D60">
                      <w:pPr>
                        <w:pStyle w:val="FirstParagraph-Style1"/>
                        <w:rPr>
                          <w:rFonts w:ascii="DM Sans" w:hAnsi="DM Sans"/>
                          <w:sz w:val="32"/>
                          <w:szCs w:val="32"/>
                        </w:rPr>
                      </w:pPr>
                    </w:p>
                    <w:p w14:paraId="41C9A003" w14:textId="77777777" w:rsidR="009C7D60" w:rsidRDefault="009C7D60" w:rsidP="009C7D60">
                      <w:pPr>
                        <w:pStyle w:val="FirstParagraph-Style1"/>
                        <w:rPr>
                          <w:rFonts w:ascii="DM Sans" w:hAnsi="DM Sans"/>
                          <w:sz w:val="32"/>
                          <w:szCs w:val="32"/>
                        </w:rPr>
                      </w:pPr>
                    </w:p>
                    <w:p w14:paraId="6F0C7A7D" w14:textId="77777777" w:rsidR="009C7D60" w:rsidRDefault="009C7D60" w:rsidP="009C7D60">
                      <w:pPr>
                        <w:pStyle w:val="FirstParagraph-Style1"/>
                        <w:rPr>
                          <w:rFonts w:ascii="DM Sans" w:hAnsi="DM Sans"/>
                          <w:sz w:val="32"/>
                          <w:szCs w:val="32"/>
                        </w:rPr>
                      </w:pPr>
                    </w:p>
                    <w:p w14:paraId="4CC400B9" w14:textId="77777777" w:rsidR="009C7D60" w:rsidRDefault="009C7D60" w:rsidP="009C7D60">
                      <w:pPr>
                        <w:pStyle w:val="FirstParagraph-Style1"/>
                        <w:rPr>
                          <w:rFonts w:ascii="DM Sans" w:hAnsi="DM Sans"/>
                          <w:sz w:val="32"/>
                          <w:szCs w:val="32"/>
                        </w:rPr>
                      </w:pPr>
                    </w:p>
                    <w:p w14:paraId="165CA807" w14:textId="77777777" w:rsidR="009C7D60" w:rsidRDefault="009C7D60" w:rsidP="009C7D60">
                      <w:pPr>
                        <w:pStyle w:val="FirstParagraph-Style1"/>
                        <w:rPr>
                          <w:rFonts w:ascii="DM Sans" w:hAnsi="DM Sans"/>
                          <w:sz w:val="32"/>
                          <w:szCs w:val="32"/>
                        </w:rPr>
                      </w:pPr>
                    </w:p>
                    <w:p w14:paraId="7BA6E0D1" w14:textId="77777777" w:rsidR="009C7D60" w:rsidRDefault="009C7D60" w:rsidP="009C7D60">
                      <w:pPr>
                        <w:pStyle w:val="FirstParagraph-Style1"/>
                        <w:rPr>
                          <w:rFonts w:ascii="DM Sans" w:hAnsi="DM Sans"/>
                          <w:sz w:val="32"/>
                          <w:szCs w:val="32"/>
                        </w:rPr>
                      </w:pPr>
                    </w:p>
                    <w:p w14:paraId="4C0BAEAE" w14:textId="77777777" w:rsidR="009C7D60" w:rsidRDefault="009C7D60" w:rsidP="009C7D60">
                      <w:pPr>
                        <w:pStyle w:val="FirstParagraph-Style1"/>
                        <w:rPr>
                          <w:rFonts w:ascii="DM Sans" w:hAnsi="DM Sans"/>
                          <w:sz w:val="32"/>
                          <w:szCs w:val="32"/>
                        </w:rPr>
                      </w:pPr>
                    </w:p>
                    <w:p w14:paraId="773933AE" w14:textId="77777777" w:rsidR="009C7D60" w:rsidRDefault="009C7D60" w:rsidP="009C7D60">
                      <w:pPr>
                        <w:pStyle w:val="FirstParagraph-Style1"/>
                        <w:rPr>
                          <w:rFonts w:ascii="DM Sans" w:hAnsi="DM Sans"/>
                          <w:sz w:val="32"/>
                          <w:szCs w:val="32"/>
                        </w:rPr>
                      </w:pPr>
                    </w:p>
                    <w:p w14:paraId="68809EAF" w14:textId="77777777" w:rsidR="009C7D60" w:rsidRDefault="009C7D60" w:rsidP="009C7D60">
                      <w:pPr>
                        <w:pStyle w:val="FirstParagraph-Style1"/>
                        <w:rPr>
                          <w:rFonts w:ascii="DM Sans" w:hAnsi="DM Sans"/>
                          <w:sz w:val="32"/>
                          <w:szCs w:val="32"/>
                        </w:rPr>
                      </w:pPr>
                    </w:p>
                    <w:p w14:paraId="29547ECF" w14:textId="77777777" w:rsidR="009C7D60" w:rsidRDefault="009C7D60" w:rsidP="009C7D60">
                      <w:pPr>
                        <w:pStyle w:val="FirstParagraph-Style1"/>
                        <w:rPr>
                          <w:rFonts w:ascii="DM Sans" w:hAnsi="DM Sans"/>
                          <w:sz w:val="32"/>
                          <w:szCs w:val="32"/>
                        </w:rPr>
                      </w:pPr>
                    </w:p>
                    <w:p w14:paraId="29919FDF" w14:textId="77777777" w:rsidR="009C7D60" w:rsidRDefault="009C7D60" w:rsidP="009C7D60">
                      <w:pPr>
                        <w:pStyle w:val="FirstParagraph-Style1"/>
                        <w:rPr>
                          <w:rFonts w:ascii="DM Sans" w:hAnsi="DM Sans"/>
                          <w:sz w:val="32"/>
                          <w:szCs w:val="32"/>
                        </w:rPr>
                      </w:pPr>
                    </w:p>
                    <w:p w14:paraId="52AEEB3A" w14:textId="77777777" w:rsidR="009C7D60" w:rsidRDefault="009C7D60" w:rsidP="009C7D60">
                      <w:pPr>
                        <w:pStyle w:val="FirstParagraph-Style1"/>
                        <w:rPr>
                          <w:rFonts w:ascii="DM Sans" w:hAnsi="DM Sans"/>
                          <w:sz w:val="32"/>
                          <w:szCs w:val="32"/>
                        </w:rPr>
                      </w:pPr>
                    </w:p>
                    <w:p w14:paraId="1B82F946" w14:textId="77777777" w:rsidR="009C7D60" w:rsidRDefault="009C7D60" w:rsidP="009C7D60">
                      <w:pPr>
                        <w:pStyle w:val="FirstParagraph-Style1"/>
                        <w:rPr>
                          <w:rFonts w:ascii="DM Sans" w:hAnsi="DM Sans"/>
                          <w:sz w:val="32"/>
                          <w:szCs w:val="32"/>
                        </w:rPr>
                      </w:pPr>
                    </w:p>
                    <w:p w14:paraId="0AA1A6CF" w14:textId="77777777" w:rsidR="009C7D60" w:rsidRDefault="009C7D60" w:rsidP="009C7D60">
                      <w:pPr>
                        <w:pStyle w:val="FirstParagraph-Style1"/>
                        <w:rPr>
                          <w:rFonts w:ascii="DM Sans" w:hAnsi="DM Sans"/>
                          <w:sz w:val="32"/>
                          <w:szCs w:val="32"/>
                        </w:rPr>
                      </w:pPr>
                    </w:p>
                    <w:p w14:paraId="76890566" w14:textId="77777777" w:rsidR="009C7D60" w:rsidRPr="00C06122" w:rsidRDefault="009C7D60" w:rsidP="009C7D60">
                      <w:pPr>
                        <w:pStyle w:val="FirstParagraph-Style1"/>
                        <w:rPr>
                          <w:rFonts w:ascii="DM Sans" w:hAnsi="DM Sans"/>
                          <w:sz w:val="32"/>
                          <w:szCs w:val="32"/>
                        </w:rPr>
                      </w:pPr>
                    </w:p>
                    <w:p w14:paraId="01A10EB9" w14:textId="77777777" w:rsidR="009C7D60" w:rsidRDefault="009C7D60" w:rsidP="009C7D60">
                      <w:pPr>
                        <w:rPr>
                          <w:lang w:val="en-US"/>
                        </w:rPr>
                      </w:pPr>
                    </w:p>
                    <w:p w14:paraId="1ABE7BA4" w14:textId="77777777" w:rsidR="009C7D60" w:rsidRDefault="009C7D60" w:rsidP="009C7D60">
                      <w:pPr>
                        <w:spacing w:line="360" w:lineRule="exact"/>
                        <w:rPr>
                          <w:sz w:val="12"/>
                          <w:szCs w:val="12"/>
                          <w:lang w:val="en-US"/>
                        </w:rPr>
                      </w:pPr>
                    </w:p>
                    <w:p w14:paraId="189A1168" w14:textId="77777777" w:rsidR="009C7D60" w:rsidRPr="00087B36" w:rsidRDefault="009C7D60" w:rsidP="009C7D60">
                      <w:pPr>
                        <w:spacing w:line="360" w:lineRule="exact"/>
                        <w:rPr>
                          <w:rFonts w:ascii="Mokoko Medium" w:hAnsi="Mokoko Medium" w:cs="Mokoko Medium"/>
                          <w:b/>
                          <w:bCs/>
                          <w:color w:val="FFFFFF"/>
                          <w:sz w:val="36"/>
                          <w:szCs w:val="36"/>
                          <w:lang w:val="en-US"/>
                        </w:rPr>
                      </w:pPr>
                      <w:r w:rsidRPr="00087B36">
                        <w:rPr>
                          <w:rFonts w:ascii="Mokoko Medium" w:hAnsi="Mokoko Medium" w:cs="Mokoko Medium"/>
                          <w:b/>
                          <w:bCs/>
                          <w:color w:val="FFFFFF"/>
                          <w:sz w:val="36"/>
                          <w:szCs w:val="36"/>
                          <w:lang w:val="en-US"/>
                        </w:rPr>
                        <w:t>Our top tips for success</w:t>
                      </w:r>
                    </w:p>
                    <w:p w14:paraId="699A850E" w14:textId="77777777" w:rsidR="009C7D60" w:rsidRDefault="009C7D60" w:rsidP="009C7D60">
                      <w:pPr>
                        <w:rPr>
                          <w:lang w:val="en-US"/>
                        </w:rPr>
                      </w:pPr>
                    </w:p>
                    <w:p w14:paraId="67EF4A1B" w14:textId="77777777" w:rsidR="009C7D60" w:rsidRDefault="009C7D60" w:rsidP="009C7D60">
                      <w:pPr>
                        <w:rPr>
                          <w:lang w:val="en-US"/>
                        </w:rPr>
                      </w:pPr>
                    </w:p>
                    <w:p w14:paraId="61FAD210" w14:textId="77777777" w:rsidR="009C7D60" w:rsidRDefault="009C7D60" w:rsidP="009C7D60">
                      <w:pPr>
                        <w:rPr>
                          <w:lang w:val="en-US"/>
                        </w:rPr>
                      </w:pPr>
                    </w:p>
                    <w:p w14:paraId="6E598AFF" w14:textId="77777777" w:rsidR="009C7D60" w:rsidRDefault="009C7D60" w:rsidP="009C7D60">
                      <w:pPr>
                        <w:rPr>
                          <w:lang w:val="en-US"/>
                        </w:rPr>
                      </w:pPr>
                    </w:p>
                    <w:p w14:paraId="7C365B02" w14:textId="77777777" w:rsidR="009C7D60" w:rsidRDefault="009C7D60" w:rsidP="009C7D60">
                      <w:pPr>
                        <w:rPr>
                          <w:lang w:val="en-US"/>
                        </w:rPr>
                      </w:pPr>
                    </w:p>
                    <w:p w14:paraId="4C4E5E07" w14:textId="77777777" w:rsidR="009C7D60" w:rsidRDefault="009C7D60" w:rsidP="009C7D60">
                      <w:pPr>
                        <w:rPr>
                          <w:lang w:val="en-US"/>
                        </w:rPr>
                      </w:pPr>
                    </w:p>
                    <w:p w14:paraId="757A0795" w14:textId="77777777" w:rsidR="009C7D60" w:rsidRDefault="009C7D60" w:rsidP="009C7D60">
                      <w:pPr>
                        <w:rPr>
                          <w:lang w:val="en-US"/>
                        </w:rPr>
                      </w:pPr>
                    </w:p>
                    <w:p w14:paraId="6581E58C" w14:textId="77777777" w:rsidR="009C7D60" w:rsidRPr="005C0843" w:rsidRDefault="009C7D60" w:rsidP="009C7D60">
                      <w:pPr>
                        <w:rPr>
                          <w:lang w:val="en-US"/>
                        </w:rPr>
                      </w:pPr>
                    </w:p>
                  </w:txbxContent>
                </v:textbox>
                <w10:wrap anchorx="margin"/>
              </v:shape>
            </w:pict>
          </mc:Fallback>
        </mc:AlternateContent>
      </w:r>
      <w:r w:rsidR="00630930" w:rsidRPr="00087B36">
        <w:rPr>
          <w:noProof/>
        </w:rPr>
        <w:drawing>
          <wp:anchor distT="0" distB="0" distL="114300" distR="114300" simplePos="0" relativeHeight="251658242" behindDoc="0" locked="0" layoutInCell="1" allowOverlap="1" wp14:anchorId="1DCC628B" wp14:editId="58A830C5">
            <wp:simplePos x="0" y="0"/>
            <wp:positionH relativeFrom="column">
              <wp:posOffset>-295836</wp:posOffset>
            </wp:positionH>
            <wp:positionV relativeFrom="paragraph">
              <wp:posOffset>-379139</wp:posOffset>
            </wp:positionV>
            <wp:extent cx="2147777" cy="679171"/>
            <wp:effectExtent l="0" t="0" r="0" b="0"/>
            <wp:wrapNone/>
            <wp:docPr id="1504179689" name="Picture 18"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581196" name="Picture 18" descr="A blue and orange text on a black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5412"/>
                    <a:stretch/>
                  </pic:blipFill>
                  <pic:spPr bwMode="auto">
                    <a:xfrm>
                      <a:off x="0" y="0"/>
                      <a:ext cx="2158848" cy="68267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DCC7C" w14:textId="11A8F089" w:rsidR="00A65DC0" w:rsidRPr="00087B36" w:rsidRDefault="009C7D60" w:rsidP="009C7D60">
      <w:pPr>
        <w:rPr>
          <w:rFonts w:ascii="Mokoko Medium" w:hAnsi="Mokoko Medium" w:cs="Mokoko Medium"/>
          <w:sz w:val="72"/>
          <w:szCs w:val="72"/>
        </w:rPr>
      </w:pPr>
      <w:r w:rsidRPr="00854862">
        <w:rPr>
          <w:rFonts w:ascii="Mokoko Medium" w:hAnsi="Mokoko Medium" w:cs="Mokoko Medium"/>
          <w:noProof/>
          <w:sz w:val="72"/>
          <w:szCs w:val="72"/>
        </w:rPr>
        <w:drawing>
          <wp:inline distT="0" distB="0" distL="0" distR="0" wp14:anchorId="24309AC3" wp14:editId="2B70B37D">
            <wp:extent cx="774259" cy="963251"/>
            <wp:effectExtent l="0" t="0" r="0" b="0"/>
            <wp:docPr id="29" name="Picture 28" descr="A black x on a white background&#10;&#10;AI-generated content may be incorrect.">
              <a:extLst xmlns:a="http://schemas.openxmlformats.org/drawingml/2006/main">
                <a:ext uri="{FF2B5EF4-FFF2-40B4-BE49-F238E27FC236}">
                  <a16:creationId xmlns:a16="http://schemas.microsoft.com/office/drawing/2014/main" id="{8DA277AD-238D-B571-960D-27BAE486E6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black x on a white background&#10;&#10;AI-generated content may be incorrect.">
                      <a:extLst>
                        <a:ext uri="{FF2B5EF4-FFF2-40B4-BE49-F238E27FC236}">
                          <a16:creationId xmlns:a16="http://schemas.microsoft.com/office/drawing/2014/main" id="{8DA277AD-238D-B571-960D-27BAE486E6A7}"/>
                        </a:ext>
                      </a:extLst>
                    </pic:cNvPr>
                    <pic:cNvPicPr>
                      <a:picLocks noChangeAspect="1"/>
                    </pic:cNvPicPr>
                  </pic:nvPicPr>
                  <pic:blipFill>
                    <a:blip r:embed="rId12"/>
                    <a:stretch>
                      <a:fillRect/>
                    </a:stretch>
                  </pic:blipFill>
                  <pic:spPr>
                    <a:xfrm>
                      <a:off x="0" y="0"/>
                      <a:ext cx="774259" cy="963251"/>
                    </a:xfrm>
                    <a:prstGeom prst="rect">
                      <a:avLst/>
                    </a:prstGeom>
                  </pic:spPr>
                </pic:pic>
              </a:graphicData>
            </a:graphic>
          </wp:inline>
        </w:drawing>
      </w:r>
    </w:p>
    <w:p w14:paraId="44EDA42D" w14:textId="77777777" w:rsidR="0099572A" w:rsidRPr="0099572A" w:rsidRDefault="0099572A" w:rsidP="0014533D">
      <w:pPr>
        <w:ind w:left="-426"/>
        <w:rPr>
          <w:rFonts w:ascii="Mokoko Medium" w:hAnsi="Mokoko Medium" w:cs="Mokoko Medium"/>
          <w:b/>
          <w:bCs/>
          <w:color w:val="FF662B" w:themeColor="accent5"/>
          <w:sz w:val="16"/>
          <w:szCs w:val="16"/>
        </w:rPr>
      </w:pPr>
      <w:bookmarkStart w:id="2" w:name="_Hlk193103890"/>
      <w:bookmarkStart w:id="3" w:name="_Hlk193103862"/>
      <w:bookmarkStart w:id="4" w:name="_Hlk174094523"/>
    </w:p>
    <w:p w14:paraId="761E6B0A" w14:textId="0BBF4CB0" w:rsidR="00BF1E46" w:rsidRPr="0014533D" w:rsidRDefault="00624D3F" w:rsidP="0014533D">
      <w:pPr>
        <w:ind w:left="-426"/>
        <w:rPr>
          <w:rFonts w:ascii="Mokoko Medium" w:hAnsi="Mokoko Medium" w:cs="Mokoko Medium"/>
          <w:b/>
          <w:bCs/>
          <w:color w:val="FF662B" w:themeColor="accent5"/>
          <w:sz w:val="28"/>
          <w:szCs w:val="28"/>
        </w:rPr>
      </w:pPr>
      <w:r>
        <w:rPr>
          <w:noProof/>
        </w:rPr>
        <w:drawing>
          <wp:anchor distT="0" distB="0" distL="114300" distR="114300" simplePos="0" relativeHeight="251658249" behindDoc="0" locked="0" layoutInCell="1" allowOverlap="1" wp14:anchorId="7B12AA4A" wp14:editId="1F32B4DB">
            <wp:simplePos x="0" y="0"/>
            <wp:positionH relativeFrom="column">
              <wp:posOffset>-254264</wp:posOffset>
            </wp:positionH>
            <wp:positionV relativeFrom="paragraph">
              <wp:posOffset>271145</wp:posOffset>
            </wp:positionV>
            <wp:extent cx="383540" cy="383540"/>
            <wp:effectExtent l="0" t="0" r="0" b="0"/>
            <wp:wrapNone/>
            <wp:docPr id="264372655" name="Graphic 10"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72655" name="Graphic 10" descr="Alarm clock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83540" cy="383540"/>
                    </a:xfrm>
                    <a:prstGeom prst="rect">
                      <a:avLst/>
                    </a:prstGeom>
                  </pic:spPr>
                </pic:pic>
              </a:graphicData>
            </a:graphic>
          </wp:anchor>
        </w:drawing>
      </w:r>
      <w:r w:rsidR="000D3AE4">
        <w:rPr>
          <w:noProof/>
        </w:rPr>
        <mc:AlternateContent>
          <mc:Choice Requires="wps">
            <w:drawing>
              <wp:anchor distT="0" distB="0" distL="114300" distR="114300" simplePos="0" relativeHeight="251658248" behindDoc="0" locked="0" layoutInCell="1" allowOverlap="1" wp14:anchorId="3E4B4457" wp14:editId="184753DA">
                <wp:simplePos x="0" y="0"/>
                <wp:positionH relativeFrom="column">
                  <wp:posOffset>-301924</wp:posOffset>
                </wp:positionH>
                <wp:positionV relativeFrom="paragraph">
                  <wp:posOffset>240904</wp:posOffset>
                </wp:positionV>
                <wp:extent cx="463550" cy="420370"/>
                <wp:effectExtent l="0" t="0" r="0" b="0"/>
                <wp:wrapNone/>
                <wp:docPr id="15715058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chemeClr val="accent2"/>
                        </a:solidFill>
                        <a:ln w="9525">
                          <a:solidFill>
                            <a:schemeClr val="bg1"/>
                          </a:solidFill>
                          <a:miter lim="800000"/>
                          <a:headEnd/>
                          <a:tailEnd/>
                        </a:ln>
                      </wps:spPr>
                      <wps:txbx>
                        <w:txbxContent>
                          <w:p w14:paraId="4362B59F" w14:textId="469095AA" w:rsidR="000D3AE4" w:rsidRPr="003821B9" w:rsidRDefault="000D3AE4" w:rsidP="000D3AE4">
                            <w:pPr>
                              <w:rPr>
                                <w:sz w:val="10"/>
                                <w:szCs w:val="10"/>
                                <w:lang w:val="en-US"/>
                              </w:rPr>
                            </w:pPr>
                          </w:p>
                        </w:txbxContent>
                      </wps:txbx>
                      <wps:bodyPr rot="0" vert="horz" wrap="square" lIns="91440" tIns="45720" rIns="91440" bIns="45720" anchor="t" anchorCtr="0" upright="1">
                        <a:noAutofit/>
                      </wps:bodyPr>
                    </wps:wsp>
                  </a:graphicData>
                </a:graphic>
              </wp:anchor>
            </w:drawing>
          </mc:Choice>
          <mc:Fallback>
            <w:pict>
              <v:shape w14:anchorId="3E4B4457" id="Text Box 54" o:spid="_x0000_s1027" type="#_x0000_t202" style="position:absolute;left:0;text-align:left;margin-left:-23.75pt;margin-top:18.95pt;width:36.5pt;height:33.1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" fillcolor="#f26e3e [3205]" strokecolor="white [3212]">
                <v:textbox>
                  <w:txbxContent>
                    <w:p w14:paraId="4362B59F" w14:textId="469095AA" w:rsidR="000D3AE4" w:rsidRPr="003821B9" w:rsidRDefault="000D3AE4" w:rsidP="000D3AE4">
                      <w:pPr>
                        <w:rPr>
                          <w:sz w:val="10"/>
                          <w:szCs w:val="10"/>
                          <w:lang w:val="en-US"/>
                        </w:rPr>
                      </w:pPr>
                    </w:p>
                  </w:txbxContent>
                </v:textbox>
              </v:shape>
            </w:pict>
          </mc:Fallback>
        </mc:AlternateContent>
      </w:r>
      <w:r w:rsidR="009C7D60" w:rsidRPr="00AD7D0E">
        <w:rPr>
          <w:rFonts w:ascii="Mokoko Medium" w:hAnsi="Mokoko Medium" w:cs="Mokoko Medium"/>
          <w:b/>
          <w:bCs/>
          <w:color w:val="FF662B" w:themeColor="accent5"/>
          <w:sz w:val="28"/>
          <w:szCs w:val="28"/>
        </w:rPr>
        <w:t>Do Now</w:t>
      </w:r>
      <w:r w:rsidR="000D3AE4">
        <w:rPr>
          <w:rFonts w:ascii="Mokoko Medium" w:hAnsi="Mokoko Medium" w:cs="Mokoko Medium"/>
          <w:b/>
          <w:bCs/>
          <w:color w:val="FF662B" w:themeColor="accent5"/>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383E43" w:rsidRPr="00B86EAB" w14:paraId="5B3B6846" w14:textId="77777777" w:rsidTr="00040B1A">
        <w:trPr>
          <w:trHeight w:val="284"/>
        </w:trPr>
        <w:tc>
          <w:tcPr>
            <w:tcW w:w="2127" w:type="dxa"/>
            <w:tcBorders>
              <w:bottom w:val="single" w:sz="4" w:space="0" w:color="auto"/>
            </w:tcBorders>
            <w:shd w:val="clear" w:color="auto" w:fill="F26E3E" w:themeFill="accent2"/>
          </w:tcPr>
          <w:p w14:paraId="1DA66059" w14:textId="758F059B" w:rsidR="009C7D60" w:rsidRPr="00B86EAB" w:rsidRDefault="009C7D60" w:rsidP="00C3301D">
            <w:pPr>
              <w:pStyle w:val="TableParagraph"/>
              <w:spacing w:line="292" w:lineRule="exact"/>
              <w:ind w:left="93"/>
              <w:rPr>
                <w:rFonts w:ascii="DM Sans" w:hAnsi="DM Sans" w:cs="Arial"/>
                <w:b/>
                <w:bCs/>
                <w:color w:val="FFFFFF" w:themeColor="background1"/>
                <w:sz w:val="20"/>
                <w:szCs w:val="20"/>
              </w:rPr>
            </w:pPr>
            <w:bookmarkStart w:id="5" w:name="_Hlk193103909"/>
          </w:p>
        </w:tc>
        <w:tc>
          <w:tcPr>
            <w:tcW w:w="1134" w:type="dxa"/>
            <w:tcBorders>
              <w:bottom w:val="single" w:sz="4" w:space="0" w:color="auto"/>
            </w:tcBorders>
            <w:shd w:val="clear" w:color="auto" w:fill="F26E3E" w:themeFill="accent2"/>
          </w:tcPr>
          <w:p w14:paraId="12CAE53D" w14:textId="3DDC3EEA"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F26E3E" w:themeFill="accent2"/>
          </w:tcPr>
          <w:p w14:paraId="0CC923C3" w14:textId="40398983" w:rsidR="009C7D60" w:rsidRPr="00B86EAB" w:rsidRDefault="009C7D6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F26E3E" w:themeFill="accent2"/>
          </w:tcPr>
          <w:p w14:paraId="1B6DB813" w14:textId="77777777" w:rsidR="009C7D60" w:rsidRPr="00B86EAB" w:rsidRDefault="009C7D6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28465C" w:rsidRPr="00B86EAB" w14:paraId="425651FA" w14:textId="77777777" w:rsidTr="00040B1A">
        <w:trPr>
          <w:trHeight w:val="735"/>
        </w:trPr>
        <w:tc>
          <w:tcPr>
            <w:tcW w:w="2127" w:type="dxa"/>
            <w:tcBorders>
              <w:top w:val="single" w:sz="4" w:space="0" w:color="auto"/>
              <w:left w:val="single" w:sz="4" w:space="0" w:color="auto"/>
              <w:bottom w:val="single" w:sz="4" w:space="0" w:color="auto"/>
              <w:right w:val="single" w:sz="4" w:space="0" w:color="auto"/>
            </w:tcBorders>
          </w:tcPr>
          <w:p w14:paraId="5C9834DD" w14:textId="4BD1CD0C" w:rsidR="0028465C" w:rsidRDefault="0032198A" w:rsidP="007E66D2">
            <w:pPr>
              <w:rPr>
                <w:rFonts w:ascii="DM Sans" w:hAnsi="DM Sans" w:cs="Arial"/>
                <w:b/>
                <w:bCs/>
                <w:color w:val="0076BD" w:themeColor="text1"/>
                <w:sz w:val="20"/>
                <w:szCs w:val="20"/>
              </w:rPr>
            </w:pPr>
            <w:r>
              <w:rPr>
                <w:rFonts w:ascii="DM Sans" w:hAnsi="DM Sans" w:cs="Arial"/>
                <w:b/>
                <w:bCs/>
                <w:color w:val="0076BD" w:themeColor="text1"/>
                <w:sz w:val="20"/>
                <w:szCs w:val="20"/>
              </w:rPr>
              <w:t xml:space="preserve">Data Security &amp; Protection Toolkit </w:t>
            </w:r>
          </w:p>
        </w:tc>
        <w:tc>
          <w:tcPr>
            <w:tcW w:w="1134" w:type="dxa"/>
            <w:tcBorders>
              <w:top w:val="single" w:sz="4" w:space="0" w:color="auto"/>
              <w:left w:val="single" w:sz="4" w:space="0" w:color="auto"/>
              <w:bottom w:val="single" w:sz="4" w:space="0" w:color="auto"/>
              <w:right w:val="single" w:sz="4" w:space="0" w:color="auto"/>
            </w:tcBorders>
          </w:tcPr>
          <w:p w14:paraId="5630E5A4" w14:textId="38813EB7" w:rsidR="0028465C" w:rsidRDefault="0032198A" w:rsidP="007E66D2">
            <w:pPr>
              <w:spacing w:after="0" w:line="240" w:lineRule="auto"/>
              <w:rPr>
                <w:rFonts w:ascii="DM Sans" w:hAnsi="DM Sans" w:cs="Arial"/>
                <w:b/>
                <w:bCs/>
                <w:color w:val="0073CF"/>
                <w:sz w:val="20"/>
                <w:szCs w:val="20"/>
              </w:rPr>
            </w:pPr>
            <w:r>
              <w:rPr>
                <w:rFonts w:ascii="DM Sans" w:hAnsi="DM Sans" w:cs="Arial"/>
                <w:b/>
                <w:bCs/>
                <w:color w:val="0073CF"/>
                <w:sz w:val="20"/>
                <w:szCs w:val="20"/>
              </w:rPr>
              <w:t>30</w:t>
            </w:r>
            <w:r w:rsidRPr="0032198A">
              <w:rPr>
                <w:rFonts w:ascii="DM Sans" w:hAnsi="DM Sans" w:cs="Arial"/>
                <w:b/>
                <w:bCs/>
                <w:color w:val="0073CF"/>
                <w:sz w:val="20"/>
                <w:szCs w:val="20"/>
                <w:vertAlign w:val="superscript"/>
              </w:rPr>
              <w:t>th</w:t>
            </w:r>
            <w:r>
              <w:rPr>
                <w:rFonts w:ascii="DM Sans" w:hAnsi="DM Sans" w:cs="Arial"/>
                <w:b/>
                <w:bCs/>
                <w:color w:val="0073CF"/>
                <w:sz w:val="20"/>
                <w:szCs w:val="20"/>
              </w:rPr>
              <w:t xml:space="preserve"> June 2026</w:t>
            </w:r>
          </w:p>
        </w:tc>
        <w:tc>
          <w:tcPr>
            <w:tcW w:w="6946" w:type="dxa"/>
            <w:tcBorders>
              <w:top w:val="single" w:sz="4" w:space="0" w:color="auto"/>
              <w:left w:val="single" w:sz="4" w:space="0" w:color="auto"/>
              <w:bottom w:val="single" w:sz="4" w:space="0" w:color="auto"/>
              <w:right w:val="single" w:sz="4" w:space="0" w:color="auto"/>
            </w:tcBorders>
          </w:tcPr>
          <w:p w14:paraId="4465C50A" w14:textId="6559B0E7" w:rsidR="00BE3077" w:rsidRDefault="00732D50" w:rsidP="001B6E61">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Complete your DSP Toolkit by the 30</w:t>
            </w:r>
            <w:r w:rsidRPr="00732D50">
              <w:rPr>
                <w:rFonts w:ascii="DM Sans" w:hAnsi="DM Sans" w:cs="Arial"/>
                <w:color w:val="0073CF"/>
                <w:sz w:val="20"/>
                <w:szCs w:val="20"/>
                <w:vertAlign w:val="superscript"/>
              </w:rPr>
              <w:t>th</w:t>
            </w:r>
            <w:r>
              <w:rPr>
                <w:rFonts w:ascii="DM Sans" w:hAnsi="DM Sans" w:cs="Arial"/>
                <w:color w:val="0073CF"/>
                <w:sz w:val="20"/>
                <w:szCs w:val="20"/>
              </w:rPr>
              <w:t xml:space="preserve"> June 2026 – </w:t>
            </w:r>
            <w:r w:rsidRPr="009E3DA4">
              <w:rPr>
                <w:rFonts w:ascii="DM Sans" w:hAnsi="DM Sans" w:cs="Arial"/>
                <w:b/>
                <w:bCs/>
                <w:color w:val="0073CF"/>
                <w:sz w:val="20"/>
                <w:szCs w:val="20"/>
              </w:rPr>
              <w:t xml:space="preserve">This is </w:t>
            </w:r>
            <w:r w:rsidR="009E3DA4" w:rsidRPr="009E3DA4">
              <w:rPr>
                <w:rFonts w:ascii="DM Sans" w:hAnsi="DM Sans" w:cs="Arial"/>
                <w:b/>
                <w:bCs/>
                <w:color w:val="0073CF"/>
                <w:sz w:val="20"/>
                <w:szCs w:val="20"/>
              </w:rPr>
              <w:t>mandatory requirement for all pharmacies under the NHS Terms of Service</w:t>
            </w:r>
          </w:p>
          <w:p w14:paraId="33D255C4" w14:textId="34D9E2D3" w:rsidR="00715C7E" w:rsidRPr="001B6E61" w:rsidRDefault="001B6E61" w:rsidP="00716165">
            <w:pPr>
              <w:pStyle w:val="NormalWeb"/>
              <w:numPr>
                <w:ilvl w:val="0"/>
                <w:numId w:val="12"/>
              </w:numPr>
              <w:shd w:val="clear" w:color="auto" w:fill="FFFFFF"/>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Find out </w:t>
            </w:r>
            <w:r w:rsidR="00F3016A">
              <w:rPr>
                <w:rFonts w:ascii="DM Sans" w:hAnsi="DM Sans" w:cs="Arial"/>
                <w:color w:val="0073CF"/>
                <w:sz w:val="20"/>
                <w:szCs w:val="20"/>
              </w:rPr>
              <w:t>what’s changed</w:t>
            </w:r>
            <w:r>
              <w:rPr>
                <w:rFonts w:ascii="DM Sans" w:hAnsi="DM Sans" w:cs="Arial"/>
                <w:color w:val="0073CF"/>
                <w:sz w:val="20"/>
                <w:szCs w:val="20"/>
              </w:rPr>
              <w:t xml:space="preserve"> </w:t>
            </w:r>
            <w:hyperlink r:id="rId15" w:history="1">
              <w:r w:rsidRPr="001B6E61">
                <w:rPr>
                  <w:rStyle w:val="Hyperlink"/>
                  <w:rFonts w:ascii="DM Sans" w:hAnsi="DM Sans" w:cs="Arial"/>
                  <w:color w:val="FF662B"/>
                  <w:sz w:val="20"/>
                  <w:szCs w:val="20"/>
                </w:rPr>
                <w:t>here</w:t>
              </w:r>
            </w:hyperlink>
          </w:p>
          <w:p w14:paraId="2CE698E0" w14:textId="6D40AB22" w:rsidR="001B6E61" w:rsidRDefault="005670FF" w:rsidP="00716165">
            <w:pPr>
              <w:pStyle w:val="NormalWeb"/>
              <w:numPr>
                <w:ilvl w:val="0"/>
                <w:numId w:val="12"/>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Watch the on-demand webinar </w:t>
            </w:r>
            <w:hyperlink r:id="rId16" w:history="1">
              <w:r w:rsidRPr="005670FF">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5838A1D" w14:textId="77777777" w:rsidR="0028465C" w:rsidRPr="00B86EAB" w:rsidRDefault="0028465C" w:rsidP="007E66D2">
            <w:pPr>
              <w:spacing w:after="0" w:line="240" w:lineRule="auto"/>
              <w:rPr>
                <w:rFonts w:ascii="DM Sans" w:hAnsi="DM Sans" w:cs="Arial"/>
                <w:color w:val="0076BD" w:themeColor="text1"/>
                <w:sz w:val="20"/>
                <w:szCs w:val="20"/>
              </w:rPr>
            </w:pPr>
          </w:p>
        </w:tc>
      </w:tr>
      <w:tr w:rsidR="006E2F62" w:rsidRPr="00B86EAB" w14:paraId="4996E158" w14:textId="77777777" w:rsidTr="00040B1A">
        <w:trPr>
          <w:trHeight w:val="735"/>
        </w:trPr>
        <w:tc>
          <w:tcPr>
            <w:tcW w:w="2127" w:type="dxa"/>
            <w:tcBorders>
              <w:top w:val="single" w:sz="4" w:space="0" w:color="auto"/>
              <w:left w:val="single" w:sz="4" w:space="0" w:color="auto"/>
              <w:bottom w:val="single" w:sz="4" w:space="0" w:color="auto"/>
              <w:right w:val="single" w:sz="4" w:space="0" w:color="auto"/>
            </w:tcBorders>
          </w:tcPr>
          <w:p w14:paraId="2AEDA716" w14:textId="19027D23" w:rsidR="006E2F62" w:rsidRDefault="00ED472F" w:rsidP="007E66D2">
            <w:pPr>
              <w:rPr>
                <w:rFonts w:ascii="DM Sans" w:hAnsi="DM Sans" w:cs="Arial"/>
                <w:b/>
                <w:bCs/>
                <w:color w:val="0076BD" w:themeColor="text1"/>
                <w:sz w:val="20"/>
                <w:szCs w:val="20"/>
              </w:rPr>
            </w:pPr>
            <w:r>
              <w:rPr>
                <w:rFonts w:ascii="DM Sans" w:hAnsi="DM Sans" w:cs="Arial"/>
                <w:b/>
                <w:bCs/>
                <w:color w:val="0076BD" w:themeColor="text1"/>
                <w:sz w:val="20"/>
                <w:szCs w:val="20"/>
              </w:rPr>
              <w:t>Directory of Services</w:t>
            </w:r>
            <w:r w:rsidR="00217B44">
              <w:rPr>
                <w:rFonts w:ascii="DM Sans" w:hAnsi="DM Sans" w:cs="Arial"/>
                <w:b/>
                <w:bCs/>
                <w:color w:val="0076BD" w:themeColor="text1"/>
                <w:sz w:val="20"/>
                <w:szCs w:val="20"/>
              </w:rPr>
              <w:t xml:space="preserve"> (DoS)</w:t>
            </w:r>
          </w:p>
        </w:tc>
        <w:tc>
          <w:tcPr>
            <w:tcW w:w="1134" w:type="dxa"/>
            <w:tcBorders>
              <w:top w:val="single" w:sz="4" w:space="0" w:color="auto"/>
              <w:left w:val="single" w:sz="4" w:space="0" w:color="auto"/>
              <w:bottom w:val="single" w:sz="4" w:space="0" w:color="auto"/>
              <w:right w:val="single" w:sz="4" w:space="0" w:color="auto"/>
            </w:tcBorders>
          </w:tcPr>
          <w:p w14:paraId="7A2FCE81" w14:textId="4BFC3AA4" w:rsidR="006E2F62" w:rsidRDefault="00217B44" w:rsidP="007E66D2">
            <w:pPr>
              <w:spacing w:after="0" w:line="240" w:lineRule="auto"/>
              <w:rPr>
                <w:rFonts w:ascii="DM Sans" w:hAnsi="DM Sans" w:cs="Arial"/>
                <w:b/>
                <w:bCs/>
                <w:color w:val="0073CF"/>
                <w:sz w:val="20"/>
                <w:szCs w:val="20"/>
              </w:rPr>
            </w:pPr>
            <w:r>
              <w:rPr>
                <w:rFonts w:ascii="DM Sans" w:hAnsi="DM Sans" w:cs="Arial"/>
                <w:b/>
                <w:bCs/>
                <w:color w:val="0073CF"/>
                <w:sz w:val="20"/>
                <w:szCs w:val="20"/>
              </w:rPr>
              <w:t>30</w:t>
            </w:r>
            <w:r w:rsidRPr="00217B44">
              <w:rPr>
                <w:rFonts w:ascii="DM Sans" w:hAnsi="DM Sans" w:cs="Arial"/>
                <w:b/>
                <w:bCs/>
                <w:color w:val="0073CF"/>
                <w:sz w:val="20"/>
                <w:szCs w:val="20"/>
                <w:vertAlign w:val="superscript"/>
              </w:rPr>
              <w:t>th</w:t>
            </w:r>
            <w:r>
              <w:rPr>
                <w:rFonts w:ascii="DM Sans" w:hAnsi="DM Sans" w:cs="Arial"/>
                <w:b/>
                <w:bCs/>
                <w:color w:val="0073CF"/>
                <w:sz w:val="20"/>
                <w:szCs w:val="20"/>
              </w:rPr>
              <w:t xml:space="preserve"> June 2026</w:t>
            </w:r>
          </w:p>
        </w:tc>
        <w:tc>
          <w:tcPr>
            <w:tcW w:w="6946" w:type="dxa"/>
            <w:tcBorders>
              <w:top w:val="single" w:sz="4" w:space="0" w:color="auto"/>
              <w:left w:val="single" w:sz="4" w:space="0" w:color="auto"/>
              <w:bottom w:val="single" w:sz="4" w:space="0" w:color="auto"/>
              <w:right w:val="single" w:sz="4" w:space="0" w:color="auto"/>
            </w:tcBorders>
          </w:tcPr>
          <w:p w14:paraId="0E14855D" w14:textId="1DC9EDD9" w:rsidR="00C57ADF" w:rsidRPr="00AC33E7" w:rsidRDefault="009D16C6" w:rsidP="00217B44">
            <w:pPr>
              <w:pStyle w:val="NormalWeb"/>
              <w:shd w:val="clear" w:color="auto" w:fill="FFFFFF"/>
              <w:spacing w:before="0" w:beforeAutospacing="0" w:after="0" w:afterAutospacing="0"/>
              <w:rPr>
                <w:rStyle w:val="Hyperlink"/>
                <w:color w:val="FF662B"/>
              </w:rPr>
            </w:pPr>
            <w:r>
              <w:rPr>
                <w:rFonts w:ascii="DM Sans" w:hAnsi="DM Sans" w:cs="Arial"/>
                <w:color w:val="0073CF"/>
                <w:sz w:val="20"/>
                <w:szCs w:val="20"/>
              </w:rPr>
              <w:t>If you haven’t already done so, u</w:t>
            </w:r>
            <w:r w:rsidR="00217B44">
              <w:rPr>
                <w:rFonts w:ascii="DM Sans" w:hAnsi="DM Sans" w:cs="Arial"/>
                <w:color w:val="0073CF"/>
                <w:sz w:val="20"/>
                <w:szCs w:val="20"/>
              </w:rPr>
              <w:t xml:space="preserve">pdate your </w:t>
            </w:r>
            <w:hyperlink r:id="rId17" w:history="1">
              <w:r w:rsidR="00217B44" w:rsidRPr="00AC33E7">
                <w:rPr>
                  <w:rStyle w:val="Hyperlink"/>
                  <w:rFonts w:ascii="DM Sans" w:hAnsi="DM Sans" w:cs="Arial"/>
                  <w:color w:val="FF662B"/>
                  <w:sz w:val="20"/>
                  <w:szCs w:val="20"/>
                </w:rPr>
                <w:t>NHS website</w:t>
              </w:r>
            </w:hyperlink>
            <w:r w:rsidR="00217B44">
              <w:rPr>
                <w:rFonts w:ascii="DM Sans" w:hAnsi="DM Sans" w:cs="Arial"/>
                <w:color w:val="0073CF"/>
                <w:sz w:val="20"/>
                <w:szCs w:val="20"/>
              </w:rPr>
              <w:t xml:space="preserve"> profile and </w:t>
            </w:r>
            <w:hyperlink r:id="rId18" w:history="1">
              <w:r w:rsidR="00217B44" w:rsidRPr="00AC33E7">
                <w:rPr>
                  <w:rStyle w:val="Hyperlink"/>
                  <w:rFonts w:ascii="DM Sans" w:hAnsi="DM Sans" w:cs="Arial"/>
                  <w:color w:val="FF662B"/>
                  <w:sz w:val="20"/>
                  <w:szCs w:val="20"/>
                </w:rPr>
                <w:t>DoS</w:t>
              </w:r>
            </w:hyperlink>
            <w:r>
              <w:rPr>
                <w:rFonts w:ascii="DM Sans" w:hAnsi="DM Sans" w:cs="Arial"/>
                <w:color w:val="0073CF"/>
                <w:sz w:val="20"/>
                <w:szCs w:val="20"/>
              </w:rPr>
              <w:t xml:space="preserve"> profile by the 30</w:t>
            </w:r>
            <w:r w:rsidRPr="009D16C6">
              <w:rPr>
                <w:rFonts w:ascii="DM Sans" w:hAnsi="DM Sans" w:cs="Arial"/>
                <w:color w:val="0073CF"/>
                <w:sz w:val="20"/>
                <w:szCs w:val="20"/>
                <w:vertAlign w:val="superscript"/>
              </w:rPr>
              <w:t>th</w:t>
            </w:r>
            <w:r>
              <w:rPr>
                <w:rFonts w:ascii="DM Sans" w:hAnsi="DM Sans" w:cs="Arial"/>
                <w:color w:val="0073CF"/>
                <w:sz w:val="20"/>
                <w:szCs w:val="20"/>
              </w:rPr>
              <w:t xml:space="preserve"> June 2026</w:t>
            </w:r>
            <w:r w:rsidR="00B560BE">
              <w:rPr>
                <w:rFonts w:ascii="DM Sans" w:hAnsi="DM Sans" w:cs="Arial"/>
                <w:color w:val="0073CF"/>
                <w:sz w:val="20"/>
                <w:szCs w:val="20"/>
              </w:rPr>
              <w:t xml:space="preserve"> using </w:t>
            </w:r>
            <w:hyperlink r:id="rId19" w:history="1">
              <w:r w:rsidR="00B560BE" w:rsidRPr="00AC33E7">
                <w:rPr>
                  <w:rStyle w:val="Hyperlink"/>
                  <w:rFonts w:ascii="DM Sans" w:hAnsi="DM Sans" w:cs="Arial"/>
                  <w:color w:val="FF662B"/>
                  <w:sz w:val="20"/>
                  <w:szCs w:val="20"/>
                </w:rPr>
                <w:t>NHS Profile Manager</w:t>
              </w:r>
            </w:hyperlink>
          </w:p>
          <w:p w14:paraId="17123110" w14:textId="5FA2F69A" w:rsidR="00B560BE" w:rsidRPr="00C57ADF" w:rsidRDefault="00B560BE" w:rsidP="00716165">
            <w:pPr>
              <w:pStyle w:val="NormalWeb"/>
              <w:numPr>
                <w:ilvl w:val="0"/>
                <w:numId w:val="14"/>
              </w:numPr>
              <w:shd w:val="clear" w:color="auto" w:fill="FFFFFF"/>
              <w:spacing w:before="0" w:beforeAutospacing="0" w:after="0" w:afterAutospacing="0"/>
              <w:rPr>
                <w:rFonts w:ascii="DM Sans" w:hAnsi="DM Sans" w:cs="Arial"/>
                <w:color w:val="0073CF"/>
                <w:sz w:val="20"/>
                <w:szCs w:val="20"/>
              </w:rPr>
            </w:pPr>
            <w:r w:rsidRPr="00B560BE">
              <w:rPr>
                <w:rFonts w:ascii="DM Sans" w:hAnsi="DM Sans" w:cs="Arial"/>
                <w:b/>
                <w:bCs/>
                <w:color w:val="0073CF"/>
                <w:sz w:val="20"/>
                <w:szCs w:val="20"/>
              </w:rPr>
              <w:t>This is a mandatory requirement for all pharmacy owners</w:t>
            </w:r>
          </w:p>
        </w:tc>
        <w:tc>
          <w:tcPr>
            <w:tcW w:w="629" w:type="dxa"/>
            <w:tcBorders>
              <w:top w:val="single" w:sz="4" w:space="0" w:color="auto"/>
              <w:left w:val="single" w:sz="4" w:space="0" w:color="auto"/>
              <w:bottom w:val="single" w:sz="4" w:space="0" w:color="auto"/>
              <w:right w:val="single" w:sz="4" w:space="0" w:color="auto"/>
            </w:tcBorders>
          </w:tcPr>
          <w:p w14:paraId="2FF0F294" w14:textId="77777777" w:rsidR="006E2F62" w:rsidRPr="00B86EAB" w:rsidRDefault="006E2F62" w:rsidP="007E66D2">
            <w:pPr>
              <w:spacing w:after="0" w:line="240" w:lineRule="auto"/>
              <w:rPr>
                <w:rFonts w:ascii="DM Sans" w:hAnsi="DM Sans" w:cs="Arial"/>
                <w:color w:val="0076BD" w:themeColor="text1"/>
                <w:sz w:val="20"/>
                <w:szCs w:val="20"/>
              </w:rPr>
            </w:pPr>
          </w:p>
        </w:tc>
      </w:tr>
    </w:tbl>
    <w:bookmarkEnd w:id="2"/>
    <w:bookmarkEnd w:id="5"/>
    <w:p w14:paraId="51C04359" w14:textId="7310AB9E" w:rsidR="00B86EAB" w:rsidRPr="00B86EAB" w:rsidRDefault="00B86EAB" w:rsidP="00630930">
      <w:pPr>
        <w:pStyle w:val="CPE-Heading1"/>
        <w:spacing w:before="0" w:after="0"/>
        <w:ind w:left="-426"/>
        <w:rPr>
          <w:rFonts w:ascii="Mokoko Medium" w:hAnsi="Mokoko Medium" w:cs="Mokoko Medium"/>
          <w:sz w:val="28"/>
          <w:szCs w:val="28"/>
        </w:rPr>
      </w:pPr>
      <w:r>
        <w:rPr>
          <w:rFonts w:ascii="Mokoko Medium" w:hAnsi="Mokoko Medium" w:cs="Mokoko Medium"/>
          <w:sz w:val="28"/>
          <w:szCs w:val="28"/>
        </w:rPr>
        <w:t>Contract &amp; Funding</w:t>
      </w:r>
      <w:r w:rsidRPr="00B86EAB">
        <w:rPr>
          <w:rFonts w:ascii="Mokoko Medium" w:hAnsi="Mokoko Medium" w:cs="Mokoko Medium"/>
          <w:sz w:val="28"/>
          <w:szCs w:val="28"/>
        </w:rPr>
        <w:t xml:space="preserve">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D726A2" w:rsidRPr="00B86EAB" w14:paraId="6B623F00" w14:textId="16FC01BF" w:rsidTr="00D726A2">
        <w:trPr>
          <w:trHeight w:val="284"/>
        </w:trPr>
        <w:tc>
          <w:tcPr>
            <w:tcW w:w="2127" w:type="dxa"/>
            <w:tcBorders>
              <w:bottom w:val="single" w:sz="4" w:space="0" w:color="auto"/>
            </w:tcBorders>
            <w:shd w:val="clear" w:color="auto" w:fill="0072CE"/>
          </w:tcPr>
          <w:p w14:paraId="57E49CD3" w14:textId="2CBA2B34" w:rsidR="00D726A2" w:rsidRPr="00B86EAB" w:rsidRDefault="00C67169" w:rsidP="00C3301D">
            <w:pPr>
              <w:pStyle w:val="TableParagraph"/>
              <w:spacing w:line="292" w:lineRule="exact"/>
              <w:ind w:left="93"/>
              <w:rPr>
                <w:rFonts w:ascii="DM Sans" w:hAnsi="DM Sans" w:cs="Arial"/>
                <w:b/>
                <w:bCs/>
                <w:color w:val="FFFFFF" w:themeColor="background1"/>
                <w:sz w:val="20"/>
                <w:szCs w:val="20"/>
              </w:rPr>
            </w:pPr>
            <w:r>
              <w:rPr>
                <w:rFonts w:ascii="Mokoko Medium" w:hAnsi="Mokoko Medium" w:cs="Mokoko Medium"/>
                <w:noProof/>
                <w:sz w:val="28"/>
                <w:szCs w:val="28"/>
              </w:rPr>
              <mc:AlternateContent>
                <mc:Choice Requires="wpg">
                  <w:drawing>
                    <wp:anchor distT="0" distB="0" distL="114300" distR="114300" simplePos="0" relativeHeight="251658255" behindDoc="0" locked="0" layoutInCell="1" allowOverlap="1" wp14:anchorId="41EAD768" wp14:editId="05BA8669">
                      <wp:simplePos x="0" y="0"/>
                      <wp:positionH relativeFrom="column">
                        <wp:posOffset>-46355</wp:posOffset>
                      </wp:positionH>
                      <wp:positionV relativeFrom="paragraph">
                        <wp:posOffset>-117999</wp:posOffset>
                      </wp:positionV>
                      <wp:extent cx="351790" cy="351790"/>
                      <wp:effectExtent l="0" t="0" r="10160" b="10160"/>
                      <wp:wrapNone/>
                      <wp:docPr id="2086679051" name="Group 16"/>
                      <wp:cNvGraphicFramePr/>
                      <a:graphic xmlns:a="http://schemas.openxmlformats.org/drawingml/2006/main">
                        <a:graphicData uri="http://schemas.microsoft.com/office/word/2010/wordprocessingGroup">
                          <wpg:wgp>
                            <wpg:cNvGrpSpPr/>
                            <wpg:grpSpPr>
                              <a:xfrm>
                                <a:off x="0" y="0"/>
                                <a:ext cx="351790" cy="351790"/>
                                <a:chOff x="-2161" y="-2025944"/>
                                <a:chExt cx="463551" cy="420370"/>
                              </a:xfrm>
                            </wpg:grpSpPr>
                            <wps:wsp>
                              <wps:cNvPr id="1990476650" name="Text Box 54"/>
                              <wps:cNvSpPr txBox="1">
                                <a:spLocks noChangeArrowheads="1"/>
                              </wps:cNvSpPr>
                              <wps:spPr bwMode="auto">
                                <a:xfrm>
                                  <a:off x="-2161" y="-2025944"/>
                                  <a:ext cx="463551" cy="420370"/>
                                </a:xfrm>
                                <a:prstGeom prst="rect">
                                  <a:avLst/>
                                </a:prstGeom>
                                <a:solidFill>
                                  <a:schemeClr val="tx1"/>
                                </a:solidFill>
                                <a:ln w="9525">
                                  <a:solidFill>
                                    <a:schemeClr val="bg1"/>
                                  </a:solidFill>
                                  <a:miter lim="800000"/>
                                  <a:headEnd/>
                                  <a:tailEnd/>
                                </a:ln>
                              </wps:spPr>
                              <wps:txbx>
                                <w:txbxContent>
                                  <w:p w14:paraId="611DD141" w14:textId="77777777" w:rsidR="00881ED0" w:rsidRPr="003821B9" w:rsidRDefault="00881ED0" w:rsidP="00B86EAB">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214579" y="-1915894"/>
                                  <a:ext cx="230506"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2161" y="-1936274"/>
                                  <a:ext cx="239395" cy="23939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EAD768" id="Group 16" o:spid="_x0000_s1028" style="position:absolute;left:0;text-align:left;margin-left:-3.65pt;margin-top:-9.3pt;width:27.7pt;height:27.7pt;z-index:251658255;mso-width-relative:margin;mso-height-relative:margin" coordorigin="-21,-20259" coordsize="4635,42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">
                      <v:shape id="_x0000_s1029" type="#_x0000_t202" style="position:absolute;left:-21;top:-20259;width:4634;height:4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" fillcolor="#0076bd [3213]" strokecolor="white [3212]">
                        <v:textbox>
                          <w:txbxContent>
                            <w:p w14:paraId="611DD141" w14:textId="77777777" w:rsidR="00881ED0" w:rsidRPr="003821B9" w:rsidRDefault="00881ED0" w:rsidP="00B86EAB">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30" type="#_x0000_t75" alt="Coins outline" style="position:absolute;left:2145;top:-19158;width:2305;height:2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4" o:title="Coins outline"/>
                      </v:shape>
                      <v:shape id="Graphic 12" o:spid="_x0000_s1031" type="#_x0000_t75" alt="Document with solid fill" style="position:absolute;left:-21;top:-19362;width:2393;height:2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5" o:title="Document with solid fill"/>
                      </v:shape>
                    </v:group>
                  </w:pict>
                </mc:Fallback>
              </mc:AlternateContent>
            </w:r>
          </w:p>
        </w:tc>
        <w:tc>
          <w:tcPr>
            <w:tcW w:w="1134" w:type="dxa"/>
            <w:tcBorders>
              <w:bottom w:val="single" w:sz="4" w:space="0" w:color="auto"/>
            </w:tcBorders>
            <w:shd w:val="clear" w:color="auto" w:fill="0072CE"/>
          </w:tcPr>
          <w:p w14:paraId="78612F47" w14:textId="77777777"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2CE"/>
          </w:tcPr>
          <w:p w14:paraId="435FB4D3" w14:textId="0D12DD22" w:rsidR="00D726A2" w:rsidRPr="00B86EAB" w:rsidRDefault="00D726A2"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2CE"/>
          </w:tcPr>
          <w:p w14:paraId="49A8CA35" w14:textId="77777777" w:rsidR="00D726A2" w:rsidRPr="00B86EAB" w:rsidRDefault="00D726A2"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8067AE" w:rsidRPr="00B86EAB" w14:paraId="4C9FEF05" w14:textId="77777777"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2BEF04EC" w14:textId="30F4B323" w:rsidR="008067AE" w:rsidRDefault="0095259D"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Temporary </w:t>
            </w:r>
            <w:r w:rsidR="0094787F">
              <w:rPr>
                <w:rFonts w:ascii="DM Sans" w:hAnsi="DM Sans" w:cs="Arial"/>
                <w:b/>
                <w:bCs/>
                <w:color w:val="0076BD" w:themeColor="text1"/>
                <w:sz w:val="20"/>
                <w:szCs w:val="20"/>
              </w:rPr>
              <w:t>Suspensions/ Closures</w:t>
            </w:r>
          </w:p>
        </w:tc>
        <w:tc>
          <w:tcPr>
            <w:tcW w:w="1134" w:type="dxa"/>
            <w:tcBorders>
              <w:top w:val="single" w:sz="4" w:space="0" w:color="auto"/>
              <w:left w:val="single" w:sz="4" w:space="0" w:color="auto"/>
              <w:bottom w:val="single" w:sz="4" w:space="0" w:color="auto"/>
              <w:right w:val="single" w:sz="4" w:space="0" w:color="auto"/>
            </w:tcBorders>
          </w:tcPr>
          <w:p w14:paraId="0B9C9480" w14:textId="3F83E0A2" w:rsidR="008067AE" w:rsidRDefault="0094787F" w:rsidP="00881ED0">
            <w:pPr>
              <w:spacing w:after="0" w:line="240" w:lineRule="auto"/>
              <w:rPr>
                <w:rFonts w:ascii="DM Sans" w:hAnsi="DM Sans" w:cs="Arial"/>
                <w:b/>
                <w:bCs/>
                <w:color w:val="0073CF"/>
                <w:sz w:val="20"/>
                <w:szCs w:val="20"/>
              </w:rPr>
            </w:pPr>
            <w:r>
              <w:rPr>
                <w:rFonts w:ascii="DM Sans" w:hAnsi="DM Sans" w:cs="Arial"/>
                <w:b/>
                <w:bCs/>
                <w:color w:val="0073CF"/>
                <w:sz w:val="20"/>
                <w:szCs w:val="20"/>
              </w:rPr>
              <w:t>1</w:t>
            </w:r>
            <w:r w:rsidRPr="0094787F">
              <w:rPr>
                <w:rFonts w:ascii="DM Sans" w:hAnsi="DM Sans" w:cs="Arial"/>
                <w:b/>
                <w:bCs/>
                <w:color w:val="0073CF"/>
                <w:sz w:val="20"/>
                <w:szCs w:val="20"/>
                <w:vertAlign w:val="superscript"/>
              </w:rPr>
              <w:t>st</w:t>
            </w:r>
            <w:r>
              <w:rPr>
                <w:rFonts w:ascii="DM Sans" w:hAnsi="DM Sans" w:cs="Arial"/>
                <w:b/>
                <w:bCs/>
                <w:color w:val="0073CF"/>
                <w:sz w:val="20"/>
                <w:szCs w:val="20"/>
              </w:rPr>
              <w:t xml:space="preserve"> June 2026</w:t>
            </w:r>
          </w:p>
        </w:tc>
        <w:tc>
          <w:tcPr>
            <w:tcW w:w="6946" w:type="dxa"/>
            <w:tcBorders>
              <w:top w:val="single" w:sz="4" w:space="0" w:color="auto"/>
              <w:left w:val="single" w:sz="4" w:space="0" w:color="auto"/>
              <w:bottom w:val="single" w:sz="4" w:space="0" w:color="auto"/>
              <w:right w:val="single" w:sz="4" w:space="0" w:color="auto"/>
            </w:tcBorders>
          </w:tcPr>
          <w:p w14:paraId="755F63A9" w14:textId="77777777" w:rsidR="008067AE" w:rsidRPr="00DC3221" w:rsidRDefault="0094787F" w:rsidP="00E843B1">
            <w:pPr>
              <w:pStyle w:val="NormalWeb"/>
              <w:shd w:val="clear" w:color="auto" w:fill="FFFFFF"/>
              <w:spacing w:before="0" w:beforeAutospacing="0" w:after="0" w:afterAutospacing="0"/>
              <w:rPr>
                <w:rFonts w:ascii="DM Sans" w:hAnsi="DM Sans" w:cs="Arial"/>
                <w:b/>
                <w:bCs/>
                <w:color w:val="0073CF"/>
                <w:sz w:val="20"/>
                <w:szCs w:val="20"/>
              </w:rPr>
            </w:pPr>
            <w:r w:rsidRPr="0094787F">
              <w:rPr>
                <w:rFonts w:ascii="DM Sans" w:hAnsi="DM Sans" w:cs="Arial"/>
                <w:color w:val="0073CF"/>
                <w:sz w:val="20"/>
                <w:szCs w:val="20"/>
              </w:rPr>
              <w:t xml:space="preserve">From 1 June 2026, the Manage Your Service (MYS) will be the </w:t>
            </w:r>
            <w:r w:rsidRPr="00DC3221">
              <w:rPr>
                <w:rFonts w:ascii="DM Sans" w:hAnsi="DM Sans" w:cs="Arial"/>
                <w:b/>
                <w:bCs/>
                <w:color w:val="0073CF"/>
                <w:sz w:val="20"/>
                <w:szCs w:val="20"/>
                <w:u w:val="single"/>
              </w:rPr>
              <w:t>only route to notify ICBs of temporary suspensions/closures</w:t>
            </w:r>
          </w:p>
          <w:p w14:paraId="10F99FE9" w14:textId="65DBE0C1" w:rsidR="000A1D5E" w:rsidRPr="00FA2464" w:rsidRDefault="000A1D5E" w:rsidP="00716165">
            <w:pPr>
              <w:pStyle w:val="NormalWeb"/>
              <w:numPr>
                <w:ilvl w:val="0"/>
                <w:numId w:val="10"/>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26" w:history="1">
              <w:r w:rsidRPr="000A1D5E">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37863F7" w14:textId="77777777" w:rsidR="008067AE" w:rsidRPr="00B86EAB" w:rsidRDefault="008067AE" w:rsidP="00881ED0">
            <w:pPr>
              <w:spacing w:after="0" w:line="240" w:lineRule="auto"/>
              <w:rPr>
                <w:rFonts w:ascii="DM Sans" w:hAnsi="DM Sans" w:cs="Arial"/>
                <w:color w:val="0076BD" w:themeColor="text1"/>
                <w:sz w:val="20"/>
                <w:szCs w:val="20"/>
              </w:rPr>
            </w:pPr>
          </w:p>
        </w:tc>
      </w:tr>
      <w:tr w:rsidR="00881ED0" w:rsidRPr="00B86EAB" w14:paraId="1262C685" w14:textId="7E81792A" w:rsidTr="00FA2464">
        <w:trPr>
          <w:trHeight w:val="521"/>
        </w:trPr>
        <w:tc>
          <w:tcPr>
            <w:tcW w:w="2127" w:type="dxa"/>
            <w:tcBorders>
              <w:top w:val="single" w:sz="4" w:space="0" w:color="auto"/>
              <w:left w:val="single" w:sz="4" w:space="0" w:color="auto"/>
              <w:bottom w:val="single" w:sz="4" w:space="0" w:color="auto"/>
              <w:right w:val="single" w:sz="4" w:space="0" w:color="auto"/>
            </w:tcBorders>
          </w:tcPr>
          <w:p w14:paraId="4DAEE067" w14:textId="0F884389" w:rsidR="00881ED0" w:rsidRDefault="00881ED0" w:rsidP="00881ED0">
            <w:pPr>
              <w:spacing w:after="0"/>
              <w:rPr>
                <w:rFonts w:ascii="DM Sans" w:hAnsi="DM Sans" w:cs="Arial"/>
                <w:b/>
                <w:bCs/>
                <w:color w:val="0076BD" w:themeColor="text1"/>
                <w:sz w:val="20"/>
                <w:szCs w:val="20"/>
              </w:rPr>
            </w:pPr>
            <w:r>
              <w:rPr>
                <w:rFonts w:ascii="DM Sans" w:hAnsi="DM Sans" w:cs="Arial"/>
                <w:b/>
                <w:bCs/>
                <w:color w:val="0076BD" w:themeColor="text1"/>
                <w:sz w:val="20"/>
                <w:szCs w:val="20"/>
              </w:rPr>
              <w:t>Pharmacy First</w:t>
            </w:r>
          </w:p>
        </w:tc>
        <w:tc>
          <w:tcPr>
            <w:tcW w:w="1134" w:type="dxa"/>
            <w:tcBorders>
              <w:top w:val="single" w:sz="4" w:space="0" w:color="auto"/>
              <w:left w:val="single" w:sz="4" w:space="0" w:color="auto"/>
              <w:bottom w:val="single" w:sz="4" w:space="0" w:color="auto"/>
              <w:right w:val="single" w:sz="4" w:space="0" w:color="auto"/>
            </w:tcBorders>
          </w:tcPr>
          <w:p w14:paraId="48E3BFA9" w14:textId="04D2AD06" w:rsidR="00881ED0" w:rsidRDefault="001A5EC8" w:rsidP="00881ED0">
            <w:pPr>
              <w:spacing w:after="0" w:line="240" w:lineRule="auto"/>
              <w:rPr>
                <w:rFonts w:ascii="DM Sans" w:hAnsi="DM Sans" w:cs="Arial"/>
                <w:b/>
                <w:bCs/>
                <w:sz w:val="20"/>
                <w:szCs w:val="20"/>
              </w:rPr>
            </w:pPr>
            <w:r>
              <w:rPr>
                <w:rFonts w:ascii="DM Sans" w:hAnsi="DM Sans" w:cs="Arial"/>
                <w:b/>
                <w:bCs/>
                <w:color w:val="0073CF"/>
                <w:sz w:val="20"/>
                <w:szCs w:val="20"/>
              </w:rPr>
              <w:t>June</w:t>
            </w:r>
            <w:r w:rsidR="00B736FA">
              <w:rPr>
                <w:rFonts w:ascii="DM Sans" w:hAnsi="DM Sans" w:cs="Arial"/>
                <w:b/>
                <w:bCs/>
                <w:color w:val="0073CF"/>
                <w:sz w:val="20"/>
                <w:szCs w:val="20"/>
              </w:rPr>
              <w:t xml:space="preserve"> </w:t>
            </w:r>
            <w:r w:rsidR="00881ED0" w:rsidRPr="00756853">
              <w:rPr>
                <w:rFonts w:ascii="DM Sans" w:hAnsi="DM Sans" w:cs="Arial"/>
                <w:b/>
                <w:bCs/>
                <w:color w:val="0073CF"/>
                <w:sz w:val="20"/>
                <w:szCs w:val="20"/>
              </w:rPr>
              <w:t>202</w:t>
            </w:r>
            <w:r w:rsidR="00881ED0">
              <w:rPr>
                <w:rFonts w:ascii="DM Sans" w:hAnsi="DM Sans" w:cs="Arial"/>
                <w:b/>
                <w:bCs/>
                <w:color w:val="0073CF"/>
                <w:sz w:val="20"/>
                <w:szCs w:val="20"/>
              </w:rPr>
              <w:t>6</w:t>
            </w:r>
          </w:p>
        </w:tc>
        <w:tc>
          <w:tcPr>
            <w:tcW w:w="6946" w:type="dxa"/>
            <w:tcBorders>
              <w:top w:val="single" w:sz="4" w:space="0" w:color="auto"/>
              <w:left w:val="single" w:sz="4" w:space="0" w:color="auto"/>
              <w:bottom w:val="single" w:sz="4" w:space="0" w:color="auto"/>
              <w:right w:val="single" w:sz="4" w:space="0" w:color="auto"/>
            </w:tcBorders>
          </w:tcPr>
          <w:p w14:paraId="4684C61E" w14:textId="060C27F3" w:rsidR="00C70B33" w:rsidRDefault="00FA2464" w:rsidP="00E843B1">
            <w:pPr>
              <w:pStyle w:val="NormalWeb"/>
              <w:shd w:val="clear" w:color="auto" w:fill="FFFFFF"/>
              <w:spacing w:before="0" w:beforeAutospacing="0" w:after="0" w:afterAutospacing="0"/>
              <w:rPr>
                <w:rFonts w:ascii="DM Sans" w:hAnsi="DM Sans" w:cs="Arial"/>
                <w:color w:val="0073CF"/>
                <w:sz w:val="20"/>
                <w:szCs w:val="20"/>
              </w:rPr>
            </w:pPr>
            <w:r w:rsidRPr="00FA2464">
              <w:rPr>
                <w:rFonts w:ascii="DM Sans" w:hAnsi="DM Sans" w:cs="Arial"/>
                <w:color w:val="0073CF"/>
                <w:sz w:val="20"/>
                <w:szCs w:val="20"/>
              </w:rPr>
              <w:t>Updated Pharmacy First caps come into force for</w:t>
            </w:r>
            <w:r w:rsidR="00FE65BE">
              <w:rPr>
                <w:rFonts w:ascii="DM Sans" w:hAnsi="DM Sans" w:cs="Arial"/>
                <w:color w:val="0073CF"/>
                <w:sz w:val="20"/>
                <w:szCs w:val="20"/>
              </w:rPr>
              <w:t xml:space="preserve"> </w:t>
            </w:r>
            <w:r w:rsidR="001A5EC8">
              <w:rPr>
                <w:rFonts w:ascii="DM Sans" w:hAnsi="DM Sans" w:cs="Arial"/>
                <w:color w:val="0073CF"/>
                <w:sz w:val="20"/>
                <w:szCs w:val="20"/>
              </w:rPr>
              <w:t>June</w:t>
            </w:r>
            <w:r w:rsidRPr="00FA2464">
              <w:rPr>
                <w:rFonts w:ascii="DM Sans" w:hAnsi="DM Sans" w:cs="Arial"/>
                <w:color w:val="0073CF"/>
                <w:sz w:val="20"/>
                <w:szCs w:val="20"/>
              </w:rPr>
              <w:t xml:space="preserve"> 2026</w:t>
            </w:r>
          </w:p>
          <w:p w14:paraId="643C93FA" w14:textId="25A68E4E" w:rsidR="00881ED0" w:rsidRPr="00B643A7" w:rsidRDefault="00881ED0" w:rsidP="00716165">
            <w:pPr>
              <w:pStyle w:val="NormalWeb"/>
              <w:numPr>
                <w:ilvl w:val="0"/>
                <w:numId w:val="8"/>
              </w:numPr>
              <w:shd w:val="clear" w:color="auto" w:fill="FFFFFF"/>
              <w:spacing w:before="0" w:beforeAutospacing="0" w:after="0" w:afterAutospacing="0"/>
              <w:rPr>
                <w:rFonts w:ascii="DM Sans" w:hAnsi="DM Sans" w:cs="Arial"/>
                <w:color w:val="0073CF"/>
                <w:sz w:val="20"/>
                <w:szCs w:val="20"/>
              </w:rPr>
            </w:pPr>
            <w:r w:rsidRPr="00283EA6">
              <w:rPr>
                <w:rFonts w:ascii="DM Sans" w:hAnsi="DM Sans" w:cs="Arial"/>
                <w:b/>
                <w:bCs/>
                <w:color w:val="0073CF"/>
                <w:sz w:val="20"/>
                <w:szCs w:val="20"/>
              </w:rPr>
              <w:t>Action:</w:t>
            </w:r>
            <w:r w:rsidRPr="00283EA6">
              <w:rPr>
                <w:rFonts w:ascii="DM Sans" w:hAnsi="DM Sans" w:cs="Arial"/>
                <w:color w:val="0073CF"/>
                <w:sz w:val="20"/>
                <w:szCs w:val="20"/>
              </w:rPr>
              <w:t xml:space="preserve"> check </w:t>
            </w:r>
            <w:hyperlink r:id="rId27" w:tgtFrame="_blank" w:history="1">
              <w:r w:rsidRPr="00283EA6">
                <w:rPr>
                  <w:rStyle w:val="Hyperlink"/>
                  <w:rFonts w:ascii="DM Sans" w:hAnsi="DM Sans" w:cs="Arial"/>
                  <w:color w:val="FF662B"/>
                  <w:sz w:val="20"/>
                  <w:szCs w:val="20"/>
                </w:rPr>
                <w:t>NHSBSA website</w:t>
              </w:r>
            </w:hyperlink>
            <w:r w:rsidRPr="00283EA6">
              <w:rPr>
                <w:rFonts w:ascii="DM Sans" w:hAnsi="DM Sans" w:cs="Arial"/>
                <w:color w:val="0073CF"/>
                <w:sz w:val="20"/>
                <w:szCs w:val="20"/>
              </w:rPr>
              <w:t> to see what your cap is for this month</w:t>
            </w:r>
          </w:p>
        </w:tc>
        <w:tc>
          <w:tcPr>
            <w:tcW w:w="629" w:type="dxa"/>
            <w:tcBorders>
              <w:top w:val="single" w:sz="4" w:space="0" w:color="auto"/>
              <w:left w:val="single" w:sz="4" w:space="0" w:color="auto"/>
              <w:bottom w:val="single" w:sz="4" w:space="0" w:color="auto"/>
              <w:right w:val="single" w:sz="4" w:space="0" w:color="auto"/>
            </w:tcBorders>
          </w:tcPr>
          <w:p w14:paraId="0305D902" w14:textId="77777777" w:rsidR="00881ED0" w:rsidRPr="00B86EAB" w:rsidRDefault="00881ED0" w:rsidP="00881ED0">
            <w:pPr>
              <w:spacing w:after="0" w:line="240" w:lineRule="auto"/>
              <w:rPr>
                <w:rFonts w:ascii="DM Sans" w:hAnsi="DM Sans" w:cs="Arial"/>
                <w:color w:val="0076BD" w:themeColor="text1"/>
                <w:sz w:val="20"/>
                <w:szCs w:val="20"/>
              </w:rPr>
            </w:pPr>
          </w:p>
        </w:tc>
      </w:tr>
      <w:tr w:rsidR="0069185F" w:rsidRPr="00B86EAB" w14:paraId="60A0F8B3" w14:textId="77777777" w:rsidTr="00221DB0">
        <w:trPr>
          <w:trHeight w:val="866"/>
        </w:trPr>
        <w:tc>
          <w:tcPr>
            <w:tcW w:w="2127" w:type="dxa"/>
            <w:tcBorders>
              <w:top w:val="single" w:sz="4" w:space="0" w:color="auto"/>
              <w:left w:val="single" w:sz="4" w:space="0" w:color="auto"/>
              <w:bottom w:val="single" w:sz="4" w:space="0" w:color="auto"/>
              <w:right w:val="single" w:sz="4" w:space="0" w:color="auto"/>
            </w:tcBorders>
          </w:tcPr>
          <w:p w14:paraId="68AE640F" w14:textId="035AFA72" w:rsidR="0069185F" w:rsidRDefault="0069185F" w:rsidP="0069185F">
            <w:pPr>
              <w:spacing w:after="0"/>
              <w:rPr>
                <w:rFonts w:ascii="DM Sans" w:hAnsi="DM Sans" w:cs="Arial"/>
                <w:b/>
                <w:bCs/>
                <w:color w:val="0076BD" w:themeColor="text1"/>
                <w:sz w:val="20"/>
                <w:szCs w:val="20"/>
              </w:rPr>
            </w:pPr>
            <w:r>
              <w:rPr>
                <w:rFonts w:ascii="DM Sans" w:hAnsi="DM Sans" w:cs="Arial"/>
                <w:b/>
                <w:bCs/>
                <w:color w:val="0076BD" w:themeColor="text1"/>
                <w:sz w:val="20"/>
                <w:szCs w:val="20"/>
              </w:rPr>
              <w:t>Nomination Issues</w:t>
            </w:r>
          </w:p>
        </w:tc>
        <w:tc>
          <w:tcPr>
            <w:tcW w:w="1134" w:type="dxa"/>
            <w:tcBorders>
              <w:top w:val="single" w:sz="4" w:space="0" w:color="auto"/>
              <w:left w:val="single" w:sz="4" w:space="0" w:color="auto"/>
              <w:bottom w:val="single" w:sz="4" w:space="0" w:color="auto"/>
              <w:right w:val="single" w:sz="4" w:space="0" w:color="auto"/>
            </w:tcBorders>
          </w:tcPr>
          <w:p w14:paraId="054194B4" w14:textId="45774196" w:rsidR="0069185F" w:rsidRDefault="0069185F" w:rsidP="0069185F">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3C86C99C" w14:textId="5078F14D" w:rsidR="0069185F" w:rsidRDefault="0069185F" w:rsidP="0069185F">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We are receiving an increasing number of complaints regarding nominations being changed without patient consent</w:t>
            </w:r>
          </w:p>
          <w:p w14:paraId="3FF27D88" w14:textId="1BC1419B" w:rsidR="00C87208" w:rsidRPr="00221DB0" w:rsidRDefault="0069185F" w:rsidP="00716165">
            <w:pPr>
              <w:pStyle w:val="NormalWeb"/>
              <w:numPr>
                <w:ilvl w:val="0"/>
                <w:numId w:val="5"/>
              </w:numPr>
              <w:shd w:val="clear" w:color="auto" w:fill="FFFFFF"/>
              <w:spacing w:before="0" w:beforeAutospacing="0" w:after="0" w:afterAutospacing="0"/>
              <w:rPr>
                <w:rFonts w:ascii="DM Sans" w:hAnsi="DM Sans" w:cs="Arial"/>
                <w:color w:val="0073CF"/>
                <w:sz w:val="20"/>
                <w:szCs w:val="20"/>
              </w:rPr>
            </w:pPr>
            <w:r w:rsidRPr="00F1625F">
              <w:rPr>
                <w:rFonts w:ascii="DM Sans" w:hAnsi="DM Sans" w:cs="Arial"/>
                <w:color w:val="0073CF"/>
                <w:sz w:val="20"/>
                <w:szCs w:val="20"/>
              </w:rPr>
              <w:t>View the briefing</w:t>
            </w:r>
            <w:r w:rsidR="00F1625F">
              <w:rPr>
                <w:rFonts w:ascii="DM Sans" w:hAnsi="DM Sans" w:cs="Arial"/>
                <w:color w:val="0073CF"/>
                <w:sz w:val="20"/>
                <w:szCs w:val="20"/>
              </w:rPr>
              <w:t>,</w:t>
            </w:r>
            <w:r w:rsidRPr="00F1625F">
              <w:rPr>
                <w:rFonts w:ascii="DM Sans" w:hAnsi="DM Sans" w:cs="Arial"/>
                <w:color w:val="0073CF"/>
                <w:sz w:val="20"/>
                <w:szCs w:val="20"/>
              </w:rPr>
              <w:t xml:space="preserve"> patient leaflet</w:t>
            </w:r>
            <w:r w:rsidR="00221DB0">
              <w:rPr>
                <w:rFonts w:ascii="DM Sans" w:hAnsi="DM Sans" w:cs="Arial"/>
                <w:color w:val="0073CF"/>
                <w:sz w:val="20"/>
                <w:szCs w:val="20"/>
              </w:rPr>
              <w:t>, guidance and letter</w:t>
            </w:r>
            <w:r w:rsidR="00457A88">
              <w:rPr>
                <w:rFonts w:ascii="DM Sans" w:hAnsi="DM Sans" w:cs="Arial"/>
                <w:color w:val="0073CF"/>
                <w:sz w:val="20"/>
                <w:szCs w:val="20"/>
              </w:rPr>
              <w:t xml:space="preserve">s </w:t>
            </w:r>
            <w:hyperlink r:id="rId28" w:history="1">
              <w:r w:rsidR="00457A88" w:rsidRPr="001A3E81">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54C69077" w14:textId="77777777" w:rsidR="0069185F" w:rsidRPr="00B86EAB" w:rsidRDefault="0069185F" w:rsidP="0069185F">
            <w:pPr>
              <w:spacing w:after="0" w:line="240" w:lineRule="auto"/>
              <w:rPr>
                <w:rFonts w:ascii="DM Sans" w:hAnsi="DM Sans" w:cs="Arial"/>
                <w:color w:val="0076BD" w:themeColor="text1"/>
                <w:sz w:val="20"/>
                <w:szCs w:val="20"/>
              </w:rPr>
            </w:pPr>
          </w:p>
        </w:tc>
      </w:tr>
      <w:tr w:rsidR="008E168A" w:rsidRPr="00B86EAB" w14:paraId="266E5939" w14:textId="77777777" w:rsidTr="001F789E">
        <w:trPr>
          <w:trHeight w:val="854"/>
        </w:trPr>
        <w:tc>
          <w:tcPr>
            <w:tcW w:w="2127" w:type="dxa"/>
            <w:tcBorders>
              <w:top w:val="single" w:sz="4" w:space="0" w:color="auto"/>
              <w:left w:val="single" w:sz="4" w:space="0" w:color="auto"/>
              <w:bottom w:val="single" w:sz="4" w:space="0" w:color="auto"/>
              <w:right w:val="single" w:sz="4" w:space="0" w:color="auto"/>
            </w:tcBorders>
          </w:tcPr>
          <w:p w14:paraId="7FED7859" w14:textId="4D54AB2E" w:rsidR="008E168A" w:rsidRPr="0040518B" w:rsidRDefault="008E168A" w:rsidP="0069185F">
            <w:pPr>
              <w:spacing w:after="0"/>
              <w:rPr>
                <w:rFonts w:ascii="DM Sans" w:hAnsi="DM Sans" w:cs="Arial"/>
                <w:b/>
                <w:bCs/>
                <w:color w:val="0076BD" w:themeColor="text1"/>
                <w:sz w:val="20"/>
                <w:szCs w:val="20"/>
              </w:rPr>
            </w:pPr>
            <w:r>
              <w:rPr>
                <w:rFonts w:ascii="DM Sans" w:hAnsi="DM Sans" w:cs="Arial"/>
                <w:b/>
                <w:bCs/>
                <w:color w:val="0076BD" w:themeColor="text1"/>
                <w:sz w:val="20"/>
                <w:szCs w:val="20"/>
              </w:rPr>
              <w:t>CPE</w:t>
            </w:r>
            <w:r w:rsidR="00F43972">
              <w:rPr>
                <w:rFonts w:ascii="DM Sans" w:hAnsi="DM Sans" w:cs="Arial"/>
                <w:b/>
                <w:bCs/>
                <w:color w:val="0076BD" w:themeColor="text1"/>
                <w:sz w:val="20"/>
                <w:szCs w:val="20"/>
              </w:rPr>
              <w:t xml:space="preserve"> Funding &amp; Reimbursements Shorts</w:t>
            </w:r>
          </w:p>
        </w:tc>
        <w:tc>
          <w:tcPr>
            <w:tcW w:w="1134" w:type="dxa"/>
            <w:tcBorders>
              <w:top w:val="single" w:sz="4" w:space="0" w:color="auto"/>
              <w:left w:val="single" w:sz="4" w:space="0" w:color="auto"/>
              <w:bottom w:val="single" w:sz="4" w:space="0" w:color="auto"/>
              <w:right w:val="single" w:sz="4" w:space="0" w:color="auto"/>
            </w:tcBorders>
          </w:tcPr>
          <w:p w14:paraId="542EFDBE" w14:textId="597268B2" w:rsidR="008E168A" w:rsidRDefault="00A76A52" w:rsidP="0069185F">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4DE6FFCC" w14:textId="62F86FD5" w:rsidR="00FB58E6" w:rsidRDefault="00FB58E6" w:rsidP="00FB58E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C</w:t>
            </w:r>
            <w:r w:rsidR="00B24109">
              <w:rPr>
                <w:rFonts w:ascii="DM Sans" w:hAnsi="DM Sans" w:cs="Arial"/>
                <w:color w:val="0073CF"/>
                <w:sz w:val="20"/>
                <w:szCs w:val="20"/>
              </w:rPr>
              <w:t>PE</w:t>
            </w:r>
            <w:r>
              <w:rPr>
                <w:rFonts w:ascii="DM Sans" w:hAnsi="DM Sans" w:cs="Arial"/>
                <w:color w:val="0073CF"/>
                <w:sz w:val="20"/>
                <w:szCs w:val="20"/>
              </w:rPr>
              <w:t xml:space="preserve"> have produced a </w:t>
            </w:r>
            <w:r w:rsidR="009369E6">
              <w:rPr>
                <w:rFonts w:ascii="DM Sans" w:hAnsi="DM Sans" w:cs="Arial"/>
                <w:color w:val="0073CF"/>
                <w:sz w:val="20"/>
                <w:szCs w:val="20"/>
              </w:rPr>
              <w:t>series of Funding &amp; Reimbursement shorts</w:t>
            </w:r>
          </w:p>
          <w:p w14:paraId="29C95557" w14:textId="07B015E1" w:rsidR="008E168A" w:rsidRPr="0083626C" w:rsidRDefault="00FB58E6" w:rsidP="00716165">
            <w:pPr>
              <w:pStyle w:val="NormalWeb"/>
              <w:numPr>
                <w:ilvl w:val="0"/>
                <w:numId w:val="9"/>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View the videos and important information</w:t>
            </w:r>
            <w:r w:rsidRPr="005F4289">
              <w:rPr>
                <w:rFonts w:ascii="DM Sans" w:hAnsi="DM Sans" w:cs="Arial"/>
                <w:color w:val="FF662B"/>
                <w:sz w:val="20"/>
                <w:szCs w:val="20"/>
              </w:rPr>
              <w:t xml:space="preserve"> </w:t>
            </w:r>
            <w:hyperlink r:id="rId29" w:history="1">
              <w:r w:rsidRPr="005F4289">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2BDBB2FD" w14:textId="77777777" w:rsidR="008E168A" w:rsidRPr="00B86EAB" w:rsidRDefault="008E168A" w:rsidP="0069185F">
            <w:pPr>
              <w:spacing w:after="0" w:line="240" w:lineRule="auto"/>
              <w:rPr>
                <w:rFonts w:ascii="DM Sans" w:hAnsi="DM Sans" w:cs="Arial"/>
                <w:color w:val="0076BD" w:themeColor="text1"/>
                <w:sz w:val="20"/>
                <w:szCs w:val="20"/>
              </w:rPr>
            </w:pPr>
          </w:p>
        </w:tc>
      </w:tr>
    </w:tbl>
    <w:p w14:paraId="5A1FB359" w14:textId="2B046940" w:rsidR="00B86EAB" w:rsidRPr="00AD7D0E" w:rsidRDefault="000077E8" w:rsidP="00021DE6">
      <w:pPr>
        <w:pStyle w:val="CPE-Heading1"/>
        <w:spacing w:before="0" w:after="0"/>
        <w:ind w:left="-425" w:hanging="1"/>
        <w:rPr>
          <w:rFonts w:ascii="Mokoko Medium" w:hAnsi="Mokoko Medium" w:cs="Mokoko Medium"/>
          <w:color w:val="B596C6" w:themeColor="accent4"/>
          <w:sz w:val="28"/>
          <w:szCs w:val="28"/>
        </w:rPr>
      </w:pPr>
      <w:r w:rsidRPr="00AD7D0E">
        <w:rPr>
          <w:noProof/>
        </w:rPr>
        <mc:AlternateContent>
          <mc:Choice Requires="wpg">
            <w:drawing>
              <wp:anchor distT="0" distB="0" distL="114300" distR="114300" simplePos="0" relativeHeight="251658250" behindDoc="0" locked="0" layoutInCell="1" allowOverlap="1" wp14:anchorId="0082C097" wp14:editId="1AFEC7EA">
                <wp:simplePos x="0" y="0"/>
                <wp:positionH relativeFrom="column">
                  <wp:posOffset>-283210</wp:posOffset>
                </wp:positionH>
                <wp:positionV relativeFrom="paragraph">
                  <wp:posOffset>255270</wp:posOffset>
                </wp:positionV>
                <wp:extent cx="377190" cy="374794"/>
                <wp:effectExtent l="0" t="0" r="22860" b="25400"/>
                <wp:wrapNone/>
                <wp:docPr id="1489266976" name="Group 14"/>
                <wp:cNvGraphicFramePr/>
                <a:graphic xmlns:a="http://schemas.openxmlformats.org/drawingml/2006/main">
                  <a:graphicData uri="http://schemas.microsoft.com/office/word/2010/wordprocessingGroup">
                    <wpg:wgp>
                      <wpg:cNvGrpSpPr/>
                      <wpg:grpSpPr>
                        <a:xfrm>
                          <a:off x="0" y="0"/>
                          <a:ext cx="377190" cy="374794"/>
                          <a:chOff x="2613" y="-850784"/>
                          <a:chExt cx="418465" cy="420575"/>
                        </a:xfrm>
                      </wpg:grpSpPr>
                      <wps:wsp>
                        <wps:cNvPr id="1406665690" name="Text Box 54"/>
                        <wps:cNvSpPr txBox="1">
                          <a:spLocks noChangeArrowheads="1"/>
                        </wps:cNvSpPr>
                        <wps:spPr bwMode="auto">
                          <a:xfrm>
                            <a:off x="2613" y="-850784"/>
                            <a:ext cx="418465" cy="420370"/>
                          </a:xfrm>
                          <a:prstGeom prst="rect">
                            <a:avLst/>
                          </a:prstGeom>
                          <a:solidFill>
                            <a:srgbClr val="B596C6"/>
                          </a:solidFill>
                          <a:ln w="9525">
                            <a:solidFill>
                              <a:sysClr val="window" lastClr="FFFFFF"/>
                            </a:solidFill>
                            <a:miter lim="800000"/>
                            <a:headEnd/>
                            <a:tailEnd/>
                          </a:ln>
                        </wps:spPr>
                        <wps:txbx>
                          <w:txbxContent>
                            <w:p w14:paraId="52F0554B" w14:textId="77777777" w:rsidR="00B87D39" w:rsidRPr="003821B9" w:rsidRDefault="00B87D39" w:rsidP="00B87D39">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20420" y="-816923"/>
                            <a:ext cx="386715" cy="38671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082C097" id="Group 14" o:spid="_x0000_s1032" style="position:absolute;left:0;text-align:left;margin-left:-22.3pt;margin-top:20.1pt;width:29.7pt;height:29.5pt;z-index:251658250;mso-width-relative:margin;mso-height-relative:margin" coordorigin="26,-8507" coordsize="4184,42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">
                <v:shape id="_x0000_s1033" type="#_x0000_t202" style="position:absolute;left:26;top:-8507;width:4184;height:4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52F0554B" w14:textId="77777777" w:rsidR="00B87D39" w:rsidRPr="003821B9" w:rsidRDefault="00B87D39" w:rsidP="00B87D39">
                        <w:pPr>
                          <w:rPr>
                            <w:sz w:val="10"/>
                            <w:szCs w:val="10"/>
                            <w:lang w:val="en-US"/>
                          </w:rPr>
                        </w:pPr>
                      </w:p>
                    </w:txbxContent>
                  </v:textbox>
                </v:shape>
                <v:shape id="Graphic 8" o:spid="_x0000_s1034" type="#_x0000_t75" alt="Checklist with solid fill" style="position:absolute;left:204;top:-8169;width:3867;height:3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2" o:title="Checklist with solid fill"/>
                </v:shape>
              </v:group>
            </w:pict>
          </mc:Fallback>
        </mc:AlternateContent>
      </w:r>
      <w:r w:rsidR="004170B8">
        <w:rPr>
          <w:rFonts w:ascii="Mokoko Medium" w:hAnsi="Mokoko Medium" w:cs="Mokoko Medium"/>
          <w:color w:val="B596C6" w:themeColor="accent4"/>
          <w:sz w:val="28"/>
          <w:szCs w:val="28"/>
        </w:rPr>
        <w:t>O</w:t>
      </w:r>
      <w:r w:rsidR="004170B8" w:rsidRPr="00AD7D0E">
        <w:rPr>
          <w:rFonts w:ascii="Mokoko Medium" w:hAnsi="Mokoko Medium" w:cs="Mokoko Medium"/>
          <w:color w:val="B596C6" w:themeColor="accent4"/>
          <w:sz w:val="28"/>
          <w:szCs w:val="28"/>
        </w:rPr>
        <w:t xml:space="preserve">perational </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B86EAB" w:rsidRPr="00B86EAB" w14:paraId="5DD72748" w14:textId="77777777" w:rsidTr="00D814EF">
        <w:trPr>
          <w:trHeight w:val="284"/>
        </w:trPr>
        <w:tc>
          <w:tcPr>
            <w:tcW w:w="2127" w:type="dxa"/>
            <w:tcBorders>
              <w:bottom w:val="single" w:sz="4" w:space="0" w:color="auto"/>
            </w:tcBorders>
            <w:shd w:val="clear" w:color="auto" w:fill="B596C6" w:themeFill="accent4"/>
          </w:tcPr>
          <w:p w14:paraId="0D304FAD" w14:textId="345F43E0" w:rsidR="00B86EAB" w:rsidRPr="00B86EAB" w:rsidRDefault="00B86EAB"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B596C6" w:themeFill="accent4"/>
          </w:tcPr>
          <w:p w14:paraId="116D5A5F" w14:textId="6C3F1EE3"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B596C6" w:themeFill="accent4"/>
          </w:tcPr>
          <w:p w14:paraId="2B309CAB" w14:textId="5DDFCAF9" w:rsidR="00B86EAB" w:rsidRPr="00B86EAB" w:rsidRDefault="00B86EAB"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B596C6" w:themeFill="accent4"/>
          </w:tcPr>
          <w:p w14:paraId="02F721C5" w14:textId="77777777" w:rsidR="00B86EAB" w:rsidRPr="00B86EAB" w:rsidRDefault="00B86EAB"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815A2A" w:rsidRPr="00B86EAB" w14:paraId="0135A298" w14:textId="77777777" w:rsidTr="00D814EF">
        <w:trPr>
          <w:trHeight w:val="756"/>
        </w:trPr>
        <w:tc>
          <w:tcPr>
            <w:tcW w:w="2127" w:type="dxa"/>
            <w:tcBorders>
              <w:top w:val="single" w:sz="4" w:space="0" w:color="auto"/>
              <w:left w:val="single" w:sz="4" w:space="0" w:color="auto"/>
              <w:bottom w:val="single" w:sz="4" w:space="0" w:color="auto"/>
              <w:right w:val="single" w:sz="4" w:space="0" w:color="auto"/>
            </w:tcBorders>
          </w:tcPr>
          <w:p w14:paraId="220ACF26" w14:textId="25961D3F" w:rsidR="00815A2A" w:rsidRPr="00815A2A" w:rsidRDefault="00815A2A" w:rsidP="00815A2A">
            <w:pPr>
              <w:rPr>
                <w:rFonts w:ascii="DM Sans" w:hAnsi="DM Sans"/>
                <w:sz w:val="20"/>
                <w:szCs w:val="20"/>
              </w:rPr>
            </w:pPr>
            <w:r w:rsidRPr="00815A2A">
              <w:rPr>
                <w:rFonts w:ascii="DM Sans" w:hAnsi="DM Sans" w:cs="Arial"/>
                <w:b/>
                <w:bCs/>
                <w:color w:val="0076BD" w:themeColor="text1"/>
                <w:sz w:val="20"/>
                <w:szCs w:val="20"/>
              </w:rPr>
              <w:t>Patient-Led Ordering Feedback</w:t>
            </w:r>
          </w:p>
        </w:tc>
        <w:tc>
          <w:tcPr>
            <w:tcW w:w="1134" w:type="dxa"/>
            <w:tcBorders>
              <w:top w:val="single" w:sz="4" w:space="0" w:color="auto"/>
              <w:left w:val="single" w:sz="4" w:space="0" w:color="auto"/>
              <w:bottom w:val="single" w:sz="4" w:space="0" w:color="auto"/>
              <w:right w:val="single" w:sz="4" w:space="0" w:color="auto"/>
            </w:tcBorders>
          </w:tcPr>
          <w:p w14:paraId="13B9B50E" w14:textId="575564DF" w:rsidR="00815A2A" w:rsidRPr="00815A2A" w:rsidRDefault="00815A2A" w:rsidP="00815A2A">
            <w:pPr>
              <w:spacing w:after="0" w:line="240" w:lineRule="auto"/>
              <w:rPr>
                <w:rFonts w:ascii="DM Sans" w:hAnsi="DM Sans" w:cs="Arial"/>
                <w:b/>
                <w:bCs/>
                <w:sz w:val="20"/>
                <w:szCs w:val="20"/>
              </w:rPr>
            </w:pPr>
            <w:r w:rsidRPr="00815A2A">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1B5CF79" w14:textId="23489E61" w:rsidR="00815A2A" w:rsidRPr="00815A2A" w:rsidRDefault="00815A2A" w:rsidP="00815A2A">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 xml:space="preserve">We're requesting your feedback </w:t>
            </w:r>
            <w:r w:rsidR="00866FB8">
              <w:rPr>
                <w:rFonts w:ascii="DM Sans" w:hAnsi="DM Sans" w:cs="Arial"/>
                <w:color w:val="0073CF"/>
                <w:sz w:val="20"/>
                <w:szCs w:val="20"/>
              </w:rPr>
              <w:t xml:space="preserve">and </w:t>
            </w:r>
            <w:r w:rsidRPr="00815A2A">
              <w:rPr>
                <w:rFonts w:ascii="DM Sans" w:hAnsi="DM Sans" w:cs="Arial"/>
                <w:color w:val="0073CF"/>
                <w:sz w:val="20"/>
                <w:szCs w:val="20"/>
              </w:rPr>
              <w:t>comments will help us resolve issues and inform future support</w:t>
            </w:r>
          </w:p>
          <w:p w14:paraId="4561A72C" w14:textId="1874BED3" w:rsidR="00815A2A" w:rsidRPr="00815A2A" w:rsidRDefault="00EA04AD" w:rsidP="00BC6EE9">
            <w:pPr>
              <w:pStyle w:val="NormalWeb"/>
              <w:numPr>
                <w:ilvl w:val="0"/>
                <w:numId w:val="4"/>
              </w:numPr>
              <w:spacing w:before="0" w:beforeAutospacing="0" w:after="0" w:afterAutospacing="0"/>
              <w:rPr>
                <w:rFonts w:ascii="DM Sans" w:hAnsi="DM Sans" w:cs="Arial"/>
                <w:color w:val="0073CF"/>
                <w:sz w:val="20"/>
                <w:szCs w:val="20"/>
              </w:rPr>
            </w:pPr>
            <w:hyperlink r:id="rId33" w:tgtFrame="_blank" w:tooltip="https://psnc.us1.list-manage.com/track/click?u=5d9f31c035a7a4d650dffbed6&amp;id=28d35df25d&amp;e=13d0666a69" w:history="1">
              <w:r>
                <w:rPr>
                  <w:rStyle w:val="Hyperlink"/>
                  <w:rFonts w:ascii="DM Sans" w:eastAsia="Arial" w:hAnsi="DM Sans" w:cs="Arial"/>
                  <w:color w:val="FF662B" w:themeColor="accent5"/>
                  <w:sz w:val="20"/>
                  <w:szCs w:val="20"/>
                </w:rPr>
                <w:t>Click to complete the short form</w:t>
              </w:r>
            </w:hyperlink>
          </w:p>
        </w:tc>
        <w:tc>
          <w:tcPr>
            <w:tcW w:w="629" w:type="dxa"/>
            <w:tcBorders>
              <w:top w:val="single" w:sz="4" w:space="0" w:color="auto"/>
              <w:left w:val="single" w:sz="4" w:space="0" w:color="auto"/>
              <w:bottom w:val="single" w:sz="4" w:space="0" w:color="auto"/>
              <w:right w:val="single" w:sz="4" w:space="0" w:color="auto"/>
            </w:tcBorders>
          </w:tcPr>
          <w:p w14:paraId="4E572BBC" w14:textId="77777777" w:rsidR="00815A2A" w:rsidRPr="00B86EAB" w:rsidRDefault="00815A2A" w:rsidP="00815A2A">
            <w:pPr>
              <w:spacing w:after="0" w:line="240" w:lineRule="auto"/>
              <w:rPr>
                <w:rFonts w:ascii="DM Sans" w:hAnsi="DM Sans" w:cs="Arial"/>
                <w:color w:val="0076BD" w:themeColor="text1"/>
                <w:sz w:val="20"/>
                <w:szCs w:val="20"/>
              </w:rPr>
            </w:pPr>
          </w:p>
        </w:tc>
      </w:tr>
      <w:tr w:rsidR="00815A2A" w:rsidRPr="00B86EAB" w14:paraId="6E2BE5CE" w14:textId="77777777" w:rsidTr="00D814EF">
        <w:trPr>
          <w:trHeight w:val="828"/>
        </w:trPr>
        <w:tc>
          <w:tcPr>
            <w:tcW w:w="2127" w:type="dxa"/>
            <w:tcBorders>
              <w:top w:val="single" w:sz="4" w:space="0" w:color="auto"/>
              <w:left w:val="single" w:sz="4" w:space="0" w:color="auto"/>
              <w:bottom w:val="single" w:sz="4" w:space="0" w:color="auto"/>
              <w:right w:val="single" w:sz="4" w:space="0" w:color="auto"/>
            </w:tcBorders>
          </w:tcPr>
          <w:p w14:paraId="6ECA8BA7" w14:textId="441EE6C5" w:rsidR="006630DF" w:rsidRPr="00E0625A" w:rsidRDefault="00E0625A" w:rsidP="00815A2A">
            <w:pPr>
              <w:rPr>
                <w:rFonts w:ascii="DM Sans" w:hAnsi="DM Sans"/>
                <w:b/>
                <w:bCs/>
                <w:sz w:val="20"/>
                <w:szCs w:val="20"/>
              </w:rPr>
            </w:pPr>
            <w:r w:rsidRPr="00E0625A">
              <w:rPr>
                <w:rFonts w:ascii="DM Sans" w:hAnsi="DM Sans"/>
                <w:b/>
                <w:bCs/>
                <w:sz w:val="20"/>
                <w:szCs w:val="20"/>
              </w:rPr>
              <w:t>GM Care Record</w:t>
            </w:r>
          </w:p>
        </w:tc>
        <w:tc>
          <w:tcPr>
            <w:tcW w:w="1134" w:type="dxa"/>
            <w:tcBorders>
              <w:top w:val="single" w:sz="4" w:space="0" w:color="auto"/>
              <w:left w:val="single" w:sz="4" w:space="0" w:color="auto"/>
              <w:bottom w:val="single" w:sz="4" w:space="0" w:color="auto"/>
              <w:right w:val="single" w:sz="4" w:space="0" w:color="auto"/>
            </w:tcBorders>
          </w:tcPr>
          <w:p w14:paraId="6B5C8066" w14:textId="0033E933" w:rsidR="00815A2A" w:rsidRPr="00815A2A" w:rsidRDefault="00E0625A" w:rsidP="00815A2A">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6325EAC2" w14:textId="75B89C48" w:rsidR="00550F6A" w:rsidRDefault="00656400" w:rsidP="00E0625A">
            <w:pPr>
              <w:widowControl w:val="0"/>
              <w:autoSpaceDE w:val="0"/>
              <w:autoSpaceDN w:val="0"/>
              <w:spacing w:after="0" w:line="240" w:lineRule="auto"/>
              <w:rPr>
                <w:rFonts w:ascii="DM Sans" w:eastAsia="Times New Roman" w:hAnsi="DM Sans" w:cs="Arial"/>
                <w:color w:val="0073CF"/>
                <w:sz w:val="20"/>
                <w:szCs w:val="20"/>
                <w:lang w:eastAsia="en-GB"/>
              </w:rPr>
            </w:pPr>
            <w:r>
              <w:rPr>
                <w:rFonts w:ascii="DM Sans" w:eastAsia="Times New Roman" w:hAnsi="DM Sans" w:cs="Arial"/>
                <w:color w:val="0073CF"/>
                <w:sz w:val="20"/>
                <w:szCs w:val="20"/>
                <w:lang w:eastAsia="en-GB"/>
              </w:rPr>
              <w:t>Improve the quality and safety of</w:t>
            </w:r>
            <w:r w:rsidR="007B097C">
              <w:rPr>
                <w:rFonts w:ascii="DM Sans" w:eastAsia="Times New Roman" w:hAnsi="DM Sans" w:cs="Arial"/>
                <w:color w:val="0073CF"/>
                <w:sz w:val="20"/>
                <w:szCs w:val="20"/>
                <w:lang w:eastAsia="en-GB"/>
              </w:rPr>
              <w:t xml:space="preserve"> care</w:t>
            </w:r>
            <w:r>
              <w:rPr>
                <w:rFonts w:ascii="DM Sans" w:eastAsia="Times New Roman" w:hAnsi="DM Sans" w:cs="Arial"/>
                <w:color w:val="0073CF"/>
                <w:sz w:val="20"/>
                <w:szCs w:val="20"/>
                <w:lang w:eastAsia="en-GB"/>
              </w:rPr>
              <w:t xml:space="preserve"> </w:t>
            </w:r>
            <w:r w:rsidR="007B097C" w:rsidRPr="007B097C">
              <w:rPr>
                <w:rFonts w:ascii="DM Sans" w:eastAsia="Times New Roman" w:hAnsi="DM Sans" w:cs="Arial"/>
                <w:color w:val="0073CF"/>
                <w:sz w:val="20"/>
                <w:szCs w:val="20"/>
                <w:lang w:eastAsia="en-GB"/>
              </w:rPr>
              <w:t>provided to patients</w:t>
            </w:r>
            <w:r w:rsidR="007B097C">
              <w:rPr>
                <w:rFonts w:ascii="DM Sans" w:eastAsia="Times New Roman" w:hAnsi="DM Sans" w:cs="Arial"/>
                <w:color w:val="0073CF"/>
                <w:sz w:val="20"/>
                <w:szCs w:val="20"/>
                <w:lang w:eastAsia="en-GB"/>
              </w:rPr>
              <w:t xml:space="preserve"> by ac</w:t>
            </w:r>
            <w:r w:rsidR="004E5640">
              <w:rPr>
                <w:rFonts w:ascii="DM Sans" w:eastAsia="Times New Roman" w:hAnsi="DM Sans" w:cs="Arial"/>
                <w:color w:val="0073CF"/>
                <w:sz w:val="20"/>
                <w:szCs w:val="20"/>
                <w:lang w:eastAsia="en-GB"/>
              </w:rPr>
              <w:t>cess</w:t>
            </w:r>
            <w:r w:rsidR="00926B28">
              <w:rPr>
                <w:rFonts w:ascii="DM Sans" w:eastAsia="Times New Roman" w:hAnsi="DM Sans" w:cs="Arial"/>
                <w:color w:val="0073CF"/>
                <w:sz w:val="20"/>
                <w:szCs w:val="20"/>
                <w:lang w:eastAsia="en-GB"/>
              </w:rPr>
              <w:t>ing</w:t>
            </w:r>
            <w:r w:rsidR="004E5640">
              <w:rPr>
                <w:rFonts w:ascii="DM Sans" w:eastAsia="Times New Roman" w:hAnsi="DM Sans" w:cs="Arial"/>
                <w:color w:val="0073CF"/>
                <w:sz w:val="20"/>
                <w:szCs w:val="20"/>
                <w:lang w:eastAsia="en-GB"/>
              </w:rPr>
              <w:t xml:space="preserve"> </w:t>
            </w:r>
            <w:r w:rsidR="007B097C">
              <w:rPr>
                <w:rFonts w:ascii="DM Sans" w:eastAsia="Times New Roman" w:hAnsi="DM Sans" w:cs="Arial"/>
                <w:color w:val="0073CF"/>
                <w:sz w:val="20"/>
                <w:szCs w:val="20"/>
                <w:lang w:eastAsia="en-GB"/>
              </w:rPr>
              <w:t>their</w:t>
            </w:r>
            <w:r w:rsidR="004E5640">
              <w:rPr>
                <w:rFonts w:ascii="DM Sans" w:eastAsia="Times New Roman" w:hAnsi="DM Sans" w:cs="Arial"/>
                <w:color w:val="0073CF"/>
                <w:sz w:val="20"/>
                <w:szCs w:val="20"/>
                <w:lang w:eastAsia="en-GB"/>
              </w:rPr>
              <w:t xml:space="preserve"> </w:t>
            </w:r>
            <w:r w:rsidR="00D060AD">
              <w:rPr>
                <w:rFonts w:ascii="DM Sans" w:eastAsia="Times New Roman" w:hAnsi="DM Sans" w:cs="Arial"/>
                <w:color w:val="0073CF"/>
                <w:sz w:val="20"/>
                <w:szCs w:val="20"/>
                <w:lang w:eastAsia="en-GB"/>
              </w:rPr>
              <w:t>f</w:t>
            </w:r>
            <w:r w:rsidR="00D060AD" w:rsidRPr="00D060AD">
              <w:rPr>
                <w:rFonts w:ascii="DM Sans" w:eastAsia="Times New Roman" w:hAnsi="DM Sans" w:cs="Arial"/>
                <w:color w:val="0073CF"/>
                <w:sz w:val="20"/>
                <w:szCs w:val="20"/>
                <w:lang w:eastAsia="en-GB"/>
              </w:rPr>
              <w:t xml:space="preserve">ull medical record </w:t>
            </w:r>
            <w:r w:rsidR="00550F6A">
              <w:rPr>
                <w:rFonts w:ascii="DM Sans" w:eastAsia="Times New Roman" w:hAnsi="DM Sans" w:cs="Arial"/>
                <w:color w:val="0073CF"/>
                <w:sz w:val="20"/>
                <w:szCs w:val="20"/>
                <w:lang w:eastAsia="en-GB"/>
              </w:rPr>
              <w:t>through</w:t>
            </w:r>
            <w:r w:rsidR="00D060AD" w:rsidRPr="00D060AD">
              <w:rPr>
                <w:rFonts w:ascii="DM Sans" w:eastAsia="Times New Roman" w:hAnsi="DM Sans" w:cs="Arial"/>
                <w:color w:val="0073CF"/>
                <w:sz w:val="20"/>
                <w:szCs w:val="20"/>
                <w:lang w:eastAsia="en-GB"/>
              </w:rPr>
              <w:t xml:space="preserve"> the GM Care Record </w:t>
            </w:r>
            <w:r w:rsidR="007B097C">
              <w:rPr>
                <w:rFonts w:ascii="DM Sans" w:eastAsia="Times New Roman" w:hAnsi="DM Sans" w:cs="Arial"/>
                <w:color w:val="0073CF"/>
                <w:sz w:val="20"/>
                <w:szCs w:val="20"/>
                <w:lang w:eastAsia="en-GB"/>
              </w:rPr>
              <w:t xml:space="preserve">via </w:t>
            </w:r>
            <w:r w:rsidR="00D060AD" w:rsidRPr="00D060AD">
              <w:rPr>
                <w:rFonts w:ascii="DM Sans" w:eastAsia="Times New Roman" w:hAnsi="DM Sans" w:cs="Arial"/>
                <w:color w:val="0073CF"/>
                <w:sz w:val="20"/>
                <w:szCs w:val="20"/>
                <w:lang w:eastAsia="en-GB"/>
              </w:rPr>
              <w:t>PharmOutcomes</w:t>
            </w:r>
          </w:p>
          <w:p w14:paraId="56B6B746" w14:textId="71FDF8C6" w:rsidR="00815A2A" w:rsidRPr="00550F6A" w:rsidRDefault="00550F6A" w:rsidP="00BC6EE9">
            <w:pPr>
              <w:pStyle w:val="ListParagraph"/>
              <w:widowControl w:val="0"/>
              <w:numPr>
                <w:ilvl w:val="0"/>
                <w:numId w:val="4"/>
              </w:numPr>
              <w:autoSpaceDE w:val="0"/>
              <w:autoSpaceDN w:val="0"/>
              <w:spacing w:after="0" w:line="240" w:lineRule="auto"/>
              <w:rPr>
                <w:rFonts w:ascii="DM Sans" w:eastAsia="Times New Roman" w:hAnsi="DM Sans" w:cs="Arial"/>
                <w:color w:val="0073CF"/>
                <w:szCs w:val="20"/>
                <w:lang w:eastAsia="en-GB"/>
              </w:rPr>
            </w:pPr>
            <w:r>
              <w:rPr>
                <w:rFonts w:ascii="DM Sans" w:eastAsia="Times New Roman" w:hAnsi="DM Sans" w:cs="Arial"/>
                <w:color w:val="0073CF"/>
                <w:szCs w:val="20"/>
                <w:lang w:eastAsia="en-GB"/>
              </w:rPr>
              <w:t>Find out more</w:t>
            </w:r>
            <w:r w:rsidRPr="005238F2">
              <w:rPr>
                <w:rStyle w:val="Hyperlink"/>
                <w:color w:val="FF662B" w:themeColor="accent5"/>
                <w:u w:val="none"/>
              </w:rPr>
              <w:t xml:space="preserve"> </w:t>
            </w:r>
            <w:hyperlink r:id="rId34" w:history="1">
              <w:r w:rsidRPr="005238F2">
                <w:rPr>
                  <w:rStyle w:val="Hyperlink"/>
                  <w:rFonts w:ascii="DM Sans" w:hAnsi="DM Sans" w:cs="Arial"/>
                  <w:color w:val="FF662B" w:themeColor="accent5"/>
                  <w:szCs w:val="20"/>
                  <w:lang w:eastAsia="en-GB"/>
                </w:rPr>
                <w:t>here</w:t>
              </w:r>
            </w:hyperlink>
          </w:p>
        </w:tc>
        <w:tc>
          <w:tcPr>
            <w:tcW w:w="629" w:type="dxa"/>
            <w:tcBorders>
              <w:top w:val="single" w:sz="4" w:space="0" w:color="auto"/>
              <w:left w:val="single" w:sz="4" w:space="0" w:color="auto"/>
              <w:bottom w:val="single" w:sz="4" w:space="0" w:color="auto"/>
              <w:right w:val="single" w:sz="4" w:space="0" w:color="auto"/>
            </w:tcBorders>
          </w:tcPr>
          <w:p w14:paraId="3AA1D9C3" w14:textId="032FAB55" w:rsidR="00815A2A" w:rsidRPr="00B86EAB" w:rsidRDefault="00815A2A" w:rsidP="00815A2A">
            <w:pPr>
              <w:spacing w:after="0" w:line="240" w:lineRule="auto"/>
              <w:rPr>
                <w:rFonts w:ascii="DM Sans" w:hAnsi="DM Sans" w:cs="Arial"/>
                <w:color w:val="0076BD" w:themeColor="text1"/>
                <w:sz w:val="20"/>
                <w:szCs w:val="20"/>
              </w:rPr>
            </w:pPr>
          </w:p>
        </w:tc>
      </w:tr>
    </w:tbl>
    <w:p w14:paraId="014C99F9" w14:textId="06335529" w:rsidR="00CD2F7D" w:rsidRDefault="00FA28DF" w:rsidP="00FD25A3">
      <w:pPr>
        <w:pStyle w:val="CPE-Heading1"/>
        <w:tabs>
          <w:tab w:val="left" w:pos="0"/>
        </w:tabs>
        <w:spacing w:before="0" w:after="0"/>
        <w:ind w:hanging="284"/>
        <w:rPr>
          <w:rFonts w:ascii="Mokoko Medium" w:hAnsi="Mokoko Medium" w:cs="Mokoko Medium"/>
          <w:color w:val="5AC2B4" w:themeColor="accent1"/>
          <w:sz w:val="2"/>
          <w:szCs w:val="2"/>
        </w:rPr>
      </w:pPr>
      <w:r w:rsidRPr="00AD7D0E">
        <w:rPr>
          <w:rFonts w:ascii="Mokoko Medium" w:hAnsi="Mokoko Medium" w:cs="Mokoko Medium"/>
          <w:color w:val="5AC2B4" w:themeColor="accent1"/>
          <w:sz w:val="28"/>
          <w:szCs w:val="28"/>
        </w:rPr>
        <w:t>Servic</w:t>
      </w:r>
      <w:r w:rsidR="00FD25A3">
        <w:rPr>
          <w:rFonts w:ascii="Mokoko Medium" w:hAnsi="Mokoko Medium" w:cs="Mokoko Medium"/>
          <w:color w:val="5AC2B4" w:themeColor="accent1"/>
          <w:sz w:val="28"/>
          <w:szCs w:val="28"/>
        </w:rPr>
        <w:t>es</w:t>
      </w:r>
    </w:p>
    <w:p w14:paraId="20B62835" w14:textId="77777777" w:rsidR="00CD2F7D" w:rsidRDefault="00CD2F7D" w:rsidP="004C6F95">
      <w:pPr>
        <w:pStyle w:val="CPE-Heading1"/>
        <w:spacing w:before="0" w:after="0"/>
        <w:rPr>
          <w:rFonts w:ascii="Mokoko Medium" w:hAnsi="Mokoko Medium" w:cs="Mokoko Medium"/>
          <w:color w:val="5AC2B4" w:themeColor="accent1"/>
          <w:sz w:val="2"/>
          <w:szCs w:val="2"/>
        </w:rPr>
      </w:pPr>
    </w:p>
    <w:p w14:paraId="087066DD" w14:textId="77777777" w:rsidR="00CD2F7D" w:rsidRDefault="00CD2F7D" w:rsidP="004C6F95">
      <w:pPr>
        <w:pStyle w:val="CPE-Heading1"/>
        <w:spacing w:before="0" w:after="0"/>
        <w:rPr>
          <w:rFonts w:ascii="Mokoko Medium" w:hAnsi="Mokoko Medium" w:cs="Mokoko Medium"/>
          <w:color w:val="5AC2B4" w:themeColor="accent1"/>
          <w:sz w:val="2"/>
          <w:szCs w:val="2"/>
        </w:rPr>
      </w:pPr>
    </w:p>
    <w:tbl>
      <w:tblPr>
        <w:tblpPr w:leftFromText="180" w:rightFromText="180" w:vertAnchor="text" w:horzAnchor="margin" w:tblpX="-289" w:tblpY="-142"/>
        <w:tblW w:w="10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7090E" w:rsidRPr="00630930" w14:paraId="3CC37134" w14:textId="77777777" w:rsidTr="00FD62A9">
        <w:trPr>
          <w:trHeight w:val="284"/>
        </w:trPr>
        <w:tc>
          <w:tcPr>
            <w:tcW w:w="2127" w:type="dxa"/>
            <w:tcBorders>
              <w:bottom w:val="single" w:sz="4" w:space="0" w:color="auto"/>
            </w:tcBorders>
            <w:shd w:val="clear" w:color="auto" w:fill="5AC2B4" w:themeFill="accent1"/>
          </w:tcPr>
          <w:p w14:paraId="2C5D3C61" w14:textId="42A3AC92" w:rsidR="0067090E" w:rsidRPr="00630930" w:rsidRDefault="00B5480D" w:rsidP="00FD62A9">
            <w:pPr>
              <w:pStyle w:val="TableParagraph"/>
              <w:spacing w:line="292" w:lineRule="exact"/>
              <w:ind w:left="0" w:hanging="486"/>
              <w:rPr>
                <w:rFonts w:ascii="DM Sans" w:hAnsi="DM Sans" w:cs="Arial"/>
                <w:b/>
                <w:bCs/>
                <w:color w:val="FFFFFF" w:themeColor="background1"/>
                <w:sz w:val="20"/>
                <w:szCs w:val="20"/>
              </w:rPr>
            </w:pPr>
            <w:r w:rsidRPr="00AD7D0E">
              <w:rPr>
                <w:rFonts w:ascii="Mokoko Medium" w:hAnsi="Mokoko Medium" w:cs="Mokoko Medium"/>
                <w:noProof/>
                <w:color w:val="5AC2B4" w:themeColor="accent1"/>
                <w:sz w:val="28"/>
                <w:szCs w:val="28"/>
              </w:rPr>
              <w:drawing>
                <wp:anchor distT="0" distB="0" distL="114300" distR="114300" simplePos="0" relativeHeight="251658253" behindDoc="0" locked="0" layoutInCell="1" allowOverlap="1" wp14:anchorId="4C87DA1D" wp14:editId="63C3049A">
                  <wp:simplePos x="0" y="0"/>
                  <wp:positionH relativeFrom="column">
                    <wp:posOffset>-24130</wp:posOffset>
                  </wp:positionH>
                  <wp:positionV relativeFrom="paragraph">
                    <wp:posOffset>-48260</wp:posOffset>
                  </wp:positionV>
                  <wp:extent cx="260350" cy="260350"/>
                  <wp:effectExtent l="0" t="0" r="6350" b="6350"/>
                  <wp:wrapNone/>
                  <wp:docPr id="2121248406"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5">
                            <a:extLst>
                              <a:ext uri="{96DAC541-7B7A-43D3-8B79-37D633B846F1}">
                                <asvg:svgBlip xmlns:asvg="http://schemas.microsoft.com/office/drawing/2016/SVG/main" r:embed="rId36"/>
                              </a:ext>
                            </a:extLst>
                          </a:blip>
                          <a:stretch>
                            <a:fillRect/>
                          </a:stretch>
                        </pic:blipFill>
                        <pic:spPr>
                          <a:xfrm>
                            <a:off x="0" y="0"/>
                            <a:ext cx="260350" cy="26035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hemeFill="accent1"/>
          </w:tcPr>
          <w:p w14:paraId="0FE232D4"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hemeFill="accent1"/>
          </w:tcPr>
          <w:p w14:paraId="73C49D78" w14:textId="77777777" w:rsidR="0067090E" w:rsidRPr="00630930" w:rsidRDefault="0067090E" w:rsidP="0067090E">
            <w:pPr>
              <w:pStyle w:val="TableParagraph"/>
              <w:spacing w:line="292" w:lineRule="exact"/>
              <w:ind w:left="0"/>
              <w:rPr>
                <w:rFonts w:ascii="DM Sans" w:hAnsi="DM Sans" w:cs="Arial"/>
                <w:b/>
                <w:bCs/>
                <w:color w:val="FFFFFF" w:themeColor="background1"/>
                <w:sz w:val="20"/>
                <w:szCs w:val="20"/>
              </w:rPr>
            </w:pPr>
            <w:r w:rsidRPr="00630930">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hemeFill="accent1"/>
          </w:tcPr>
          <w:p w14:paraId="58D9F61C" w14:textId="77777777" w:rsidR="0067090E" w:rsidRPr="00630930" w:rsidRDefault="0067090E" w:rsidP="0067090E">
            <w:pPr>
              <w:pStyle w:val="TableParagraph"/>
              <w:spacing w:line="292" w:lineRule="exact"/>
              <w:ind w:left="0"/>
              <w:rPr>
                <w:rFonts w:ascii="DM Sans" w:hAnsi="DM Sans" w:cs="Arial"/>
                <w:color w:val="FFFFFF" w:themeColor="background1"/>
                <w:sz w:val="20"/>
                <w:szCs w:val="20"/>
              </w:rPr>
            </w:pPr>
            <w:r w:rsidRPr="00630930">
              <w:rPr>
                <w:rFonts w:ascii="DM Sans" w:hAnsi="DM Sans" w:cs="Arial"/>
                <w:color w:val="FFFFFF" w:themeColor="background1"/>
                <w:sz w:val="20"/>
                <w:szCs w:val="20"/>
              </w:rPr>
              <w:t xml:space="preserve">Tick </w:t>
            </w:r>
          </w:p>
        </w:tc>
      </w:tr>
      <w:tr w:rsidR="00655EC0" w:rsidRPr="00630930" w14:paraId="7FB3600F" w14:textId="77777777" w:rsidTr="00FD62A9">
        <w:trPr>
          <w:trHeight w:val="216"/>
        </w:trPr>
        <w:tc>
          <w:tcPr>
            <w:tcW w:w="2127" w:type="dxa"/>
            <w:tcBorders>
              <w:top w:val="single" w:sz="4" w:space="0" w:color="auto"/>
              <w:left w:val="single" w:sz="4" w:space="0" w:color="auto"/>
              <w:bottom w:val="single" w:sz="4" w:space="0" w:color="auto"/>
              <w:right w:val="single" w:sz="4" w:space="0" w:color="auto"/>
            </w:tcBorders>
          </w:tcPr>
          <w:p w14:paraId="6F4F3F41" w14:textId="3D7BD9F6" w:rsidR="00655EC0" w:rsidRPr="00CE16E7" w:rsidRDefault="00FC66D2" w:rsidP="0067090E">
            <w:pPr>
              <w:spacing w:after="0"/>
              <w:rPr>
                <w:rFonts w:ascii="DM Sans" w:hAnsi="DM Sans"/>
                <w:b/>
                <w:bCs/>
                <w:sz w:val="20"/>
                <w:szCs w:val="20"/>
              </w:rPr>
            </w:pPr>
            <w:r>
              <w:rPr>
                <w:rFonts w:ascii="DM Sans" w:hAnsi="DM Sans"/>
                <w:b/>
                <w:bCs/>
                <w:sz w:val="20"/>
                <w:szCs w:val="20"/>
              </w:rPr>
              <w:t xml:space="preserve">Adult </w:t>
            </w:r>
            <w:r w:rsidR="005637EA">
              <w:rPr>
                <w:rFonts w:ascii="DM Sans" w:hAnsi="DM Sans"/>
                <w:b/>
                <w:bCs/>
                <w:sz w:val="20"/>
                <w:szCs w:val="20"/>
              </w:rPr>
              <w:t xml:space="preserve">Flu &amp; </w:t>
            </w:r>
            <w:r w:rsidR="00655EC0">
              <w:rPr>
                <w:rFonts w:ascii="DM Sans" w:hAnsi="DM Sans"/>
                <w:b/>
                <w:bCs/>
                <w:sz w:val="20"/>
                <w:szCs w:val="20"/>
              </w:rPr>
              <w:t>COVID</w:t>
            </w:r>
            <w:r w:rsidR="005B60D5">
              <w:rPr>
                <w:rFonts w:ascii="DM Sans" w:hAnsi="DM Sans"/>
                <w:b/>
                <w:bCs/>
                <w:sz w:val="20"/>
                <w:szCs w:val="20"/>
              </w:rPr>
              <w:t>-19</w:t>
            </w:r>
            <w:r w:rsidR="00915C59">
              <w:rPr>
                <w:rFonts w:ascii="DM Sans" w:hAnsi="DM Sans"/>
                <w:b/>
                <w:bCs/>
                <w:sz w:val="20"/>
                <w:szCs w:val="20"/>
              </w:rPr>
              <w:t xml:space="preserve"> Vaccination Service</w:t>
            </w:r>
            <w:r w:rsidR="00C21B70">
              <w:rPr>
                <w:rFonts w:ascii="DM Sans" w:hAnsi="DM Sans"/>
                <w:b/>
                <w:bCs/>
                <w:sz w:val="20"/>
                <w:szCs w:val="20"/>
              </w:rPr>
              <w:t xml:space="preserve"> – Register for Winter 2026/27</w:t>
            </w:r>
          </w:p>
        </w:tc>
        <w:tc>
          <w:tcPr>
            <w:tcW w:w="1134" w:type="dxa"/>
            <w:tcBorders>
              <w:top w:val="single" w:sz="4" w:space="0" w:color="auto"/>
              <w:left w:val="single" w:sz="4" w:space="0" w:color="auto"/>
              <w:bottom w:val="single" w:sz="4" w:space="0" w:color="auto"/>
              <w:right w:val="single" w:sz="4" w:space="0" w:color="auto"/>
            </w:tcBorders>
          </w:tcPr>
          <w:p w14:paraId="4E3A9F52" w14:textId="245FF035" w:rsidR="00655EC0" w:rsidRDefault="00B41869" w:rsidP="0067090E">
            <w:pPr>
              <w:spacing w:after="0" w:line="240" w:lineRule="auto"/>
              <w:rPr>
                <w:rFonts w:ascii="DM Sans" w:hAnsi="DM Sans" w:cs="Arial"/>
                <w:b/>
                <w:bCs/>
                <w:sz w:val="20"/>
                <w:szCs w:val="20"/>
              </w:rPr>
            </w:pPr>
            <w:r>
              <w:rPr>
                <w:rFonts w:ascii="DM Sans" w:hAnsi="DM Sans" w:cs="Arial"/>
                <w:b/>
                <w:bCs/>
                <w:sz w:val="20"/>
                <w:szCs w:val="20"/>
              </w:rPr>
              <w:t>11:59</w:t>
            </w:r>
            <w:r w:rsidR="007F50DD">
              <w:rPr>
                <w:rFonts w:ascii="DM Sans" w:hAnsi="DM Sans" w:cs="Arial"/>
                <w:b/>
                <w:bCs/>
                <w:sz w:val="20"/>
                <w:szCs w:val="20"/>
              </w:rPr>
              <w:t xml:space="preserve">pm on </w:t>
            </w:r>
            <w:r w:rsidR="004F614D">
              <w:rPr>
                <w:rFonts w:ascii="DM Sans" w:hAnsi="DM Sans" w:cs="Arial"/>
                <w:b/>
                <w:bCs/>
                <w:sz w:val="20"/>
                <w:szCs w:val="20"/>
              </w:rPr>
              <w:t>3</w:t>
            </w:r>
            <w:r w:rsidR="007F50DD">
              <w:rPr>
                <w:rFonts w:ascii="DM Sans" w:hAnsi="DM Sans" w:cs="Arial"/>
                <w:b/>
                <w:bCs/>
                <w:sz w:val="20"/>
                <w:szCs w:val="20"/>
              </w:rPr>
              <w:t>1</w:t>
            </w:r>
            <w:r w:rsidR="007F50DD" w:rsidRPr="007F50DD">
              <w:rPr>
                <w:rFonts w:ascii="DM Sans" w:hAnsi="DM Sans" w:cs="Arial"/>
                <w:b/>
                <w:bCs/>
                <w:sz w:val="20"/>
                <w:szCs w:val="20"/>
                <w:vertAlign w:val="superscript"/>
              </w:rPr>
              <w:t>st</w:t>
            </w:r>
            <w:r w:rsidR="007F50DD">
              <w:rPr>
                <w:rFonts w:ascii="DM Sans" w:hAnsi="DM Sans" w:cs="Arial"/>
                <w:b/>
                <w:bCs/>
                <w:sz w:val="20"/>
                <w:szCs w:val="20"/>
              </w:rPr>
              <w:t xml:space="preserve"> July 2026</w:t>
            </w:r>
          </w:p>
        </w:tc>
        <w:tc>
          <w:tcPr>
            <w:tcW w:w="6946" w:type="dxa"/>
            <w:tcBorders>
              <w:top w:val="single" w:sz="4" w:space="0" w:color="auto"/>
              <w:left w:val="single" w:sz="4" w:space="0" w:color="auto"/>
              <w:bottom w:val="single" w:sz="4" w:space="0" w:color="auto"/>
              <w:right w:val="single" w:sz="4" w:space="0" w:color="auto"/>
            </w:tcBorders>
          </w:tcPr>
          <w:p w14:paraId="36904546" w14:textId="304DF751" w:rsidR="00C21B70" w:rsidRDefault="00C21B70" w:rsidP="00C21B70">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Register for the winter 2026/27 </w:t>
            </w:r>
            <w:r w:rsidR="004F614D">
              <w:rPr>
                <w:rFonts w:ascii="DM Sans" w:hAnsi="DM Sans" w:cs="Arial"/>
                <w:color w:val="0073CF"/>
                <w:sz w:val="20"/>
                <w:szCs w:val="20"/>
              </w:rPr>
              <w:t xml:space="preserve">Adult </w:t>
            </w:r>
            <w:r>
              <w:rPr>
                <w:rFonts w:ascii="DM Sans" w:hAnsi="DM Sans" w:cs="Arial"/>
                <w:color w:val="0073CF"/>
                <w:sz w:val="20"/>
                <w:szCs w:val="20"/>
              </w:rPr>
              <w:t xml:space="preserve">Flu &amp; COVID-19 </w:t>
            </w:r>
            <w:r w:rsidR="00B41869">
              <w:rPr>
                <w:rFonts w:ascii="DM Sans" w:hAnsi="DM Sans" w:cs="Arial"/>
                <w:color w:val="0073CF"/>
                <w:sz w:val="20"/>
                <w:szCs w:val="20"/>
              </w:rPr>
              <w:t>service</w:t>
            </w:r>
            <w:r w:rsidR="007C7B0A">
              <w:rPr>
                <w:rFonts w:ascii="DM Sans" w:hAnsi="DM Sans" w:cs="Arial"/>
                <w:color w:val="0073CF"/>
                <w:sz w:val="20"/>
                <w:szCs w:val="20"/>
              </w:rPr>
              <w:t xml:space="preserve"> to receive </w:t>
            </w:r>
            <w:r w:rsidR="00DD16D8">
              <w:rPr>
                <w:rFonts w:ascii="DM Sans" w:hAnsi="DM Sans" w:cs="Arial"/>
                <w:color w:val="0073CF"/>
                <w:sz w:val="20"/>
                <w:szCs w:val="20"/>
              </w:rPr>
              <w:t xml:space="preserve">COVID </w:t>
            </w:r>
            <w:r w:rsidR="007B422D">
              <w:rPr>
                <w:rFonts w:ascii="DM Sans" w:hAnsi="DM Sans" w:cs="Arial"/>
                <w:color w:val="0073CF"/>
                <w:sz w:val="20"/>
                <w:szCs w:val="20"/>
              </w:rPr>
              <w:t>vaccine supply in time for service commencement</w:t>
            </w:r>
            <w:r>
              <w:rPr>
                <w:rFonts w:ascii="DM Sans" w:hAnsi="DM Sans" w:cs="Arial"/>
                <w:color w:val="0073CF"/>
                <w:sz w:val="20"/>
                <w:szCs w:val="20"/>
              </w:rPr>
              <w:t xml:space="preserve"> </w:t>
            </w:r>
          </w:p>
          <w:p w14:paraId="68C15931" w14:textId="77777777" w:rsidR="00934075" w:rsidRPr="00DA12B0" w:rsidRDefault="007B422D" w:rsidP="00BC66B4">
            <w:pPr>
              <w:pStyle w:val="NormalWeb"/>
              <w:numPr>
                <w:ilvl w:val="0"/>
                <w:numId w:val="4"/>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Sign up via MYS portal</w:t>
            </w:r>
            <w:r w:rsidRPr="00DA12B0">
              <w:rPr>
                <w:rStyle w:val="Hyperlink"/>
                <w:rFonts w:eastAsia="Arial"/>
                <w:color w:val="FF662B" w:themeColor="accent5"/>
                <w:u w:val="none"/>
              </w:rPr>
              <w:t xml:space="preserve"> </w:t>
            </w:r>
            <w:hyperlink r:id="rId37" w:history="1">
              <w:r w:rsidRPr="00DA12B0">
                <w:rPr>
                  <w:rStyle w:val="Hyperlink"/>
                  <w:rFonts w:ascii="DM Sans" w:eastAsia="Arial" w:hAnsi="DM Sans" w:cs="Arial"/>
                  <w:color w:val="FF662B" w:themeColor="accent5"/>
                  <w:sz w:val="20"/>
                  <w:szCs w:val="20"/>
                </w:rPr>
                <w:t>here</w:t>
              </w:r>
            </w:hyperlink>
          </w:p>
          <w:p w14:paraId="5A7A63A3" w14:textId="77777777" w:rsidR="00DA12B0" w:rsidRPr="00560D2B" w:rsidRDefault="00974D60" w:rsidP="00BC66B4">
            <w:pPr>
              <w:pStyle w:val="NormalWeb"/>
              <w:numPr>
                <w:ilvl w:val="0"/>
                <w:numId w:val="4"/>
              </w:numPr>
              <w:spacing w:before="0" w:beforeAutospacing="0" w:after="0" w:afterAutospacing="0"/>
              <w:rPr>
                <w:rStyle w:val="Hyperlink"/>
                <w:rFonts w:ascii="DM Sans" w:hAnsi="DM Sans" w:cs="Arial"/>
                <w:color w:val="0073CF"/>
                <w:sz w:val="20"/>
                <w:szCs w:val="20"/>
                <w:u w:val="none"/>
              </w:rPr>
            </w:pPr>
            <w:r>
              <w:rPr>
                <w:rFonts w:ascii="DM Sans" w:hAnsi="DM Sans" w:cs="Arial"/>
                <w:color w:val="0073CF"/>
                <w:sz w:val="20"/>
                <w:szCs w:val="20"/>
              </w:rPr>
              <w:t xml:space="preserve">Find out more </w:t>
            </w:r>
            <w:hyperlink r:id="rId38" w:history="1">
              <w:r w:rsidRPr="00974D60">
                <w:rPr>
                  <w:rStyle w:val="Hyperlink"/>
                  <w:rFonts w:ascii="DM Sans" w:eastAsia="Arial" w:hAnsi="DM Sans" w:cs="Arial"/>
                  <w:color w:val="FF662B" w:themeColor="accent5"/>
                  <w:sz w:val="20"/>
                  <w:szCs w:val="20"/>
                </w:rPr>
                <w:t>here</w:t>
              </w:r>
            </w:hyperlink>
          </w:p>
          <w:p w14:paraId="39FEDD30" w14:textId="60A1E1FD" w:rsidR="00560D2B" w:rsidRDefault="00560D2B" w:rsidP="00560D2B">
            <w:pPr>
              <w:pStyle w:val="NormalWeb"/>
              <w:spacing w:before="0" w:beforeAutospacing="0" w:after="0" w:afterAutospacing="0"/>
              <w:rPr>
                <w:rFonts w:ascii="DM Sans" w:hAnsi="DM Sans" w:cs="Arial"/>
                <w:color w:val="0073CF"/>
                <w:sz w:val="20"/>
                <w:szCs w:val="20"/>
              </w:rPr>
            </w:pPr>
          </w:p>
        </w:tc>
        <w:tc>
          <w:tcPr>
            <w:tcW w:w="629" w:type="dxa"/>
            <w:tcBorders>
              <w:top w:val="single" w:sz="4" w:space="0" w:color="auto"/>
              <w:left w:val="single" w:sz="4" w:space="0" w:color="auto"/>
              <w:bottom w:val="single" w:sz="4" w:space="0" w:color="auto"/>
              <w:right w:val="single" w:sz="4" w:space="0" w:color="auto"/>
            </w:tcBorders>
          </w:tcPr>
          <w:p w14:paraId="01785076" w14:textId="77777777" w:rsidR="00655EC0" w:rsidRPr="00630930" w:rsidRDefault="00655EC0" w:rsidP="0067090E">
            <w:pPr>
              <w:spacing w:after="0" w:line="240" w:lineRule="auto"/>
              <w:rPr>
                <w:rFonts w:ascii="DM Sans" w:hAnsi="DM Sans" w:cs="Arial"/>
                <w:color w:val="0076BD" w:themeColor="text1"/>
                <w:sz w:val="20"/>
                <w:szCs w:val="20"/>
              </w:rPr>
            </w:pPr>
          </w:p>
        </w:tc>
      </w:tr>
      <w:tr w:rsidR="00871EC4" w:rsidRPr="00630930" w14:paraId="1DBCD787" w14:textId="77777777" w:rsidTr="00FD62A9">
        <w:trPr>
          <w:trHeight w:val="216"/>
        </w:trPr>
        <w:tc>
          <w:tcPr>
            <w:tcW w:w="2127" w:type="dxa"/>
            <w:tcBorders>
              <w:top w:val="single" w:sz="4" w:space="0" w:color="auto"/>
              <w:left w:val="single" w:sz="4" w:space="0" w:color="auto"/>
              <w:bottom w:val="single" w:sz="4" w:space="0" w:color="auto"/>
              <w:right w:val="single" w:sz="4" w:space="0" w:color="auto"/>
            </w:tcBorders>
          </w:tcPr>
          <w:p w14:paraId="32F9E3CD" w14:textId="349BA4E8" w:rsidR="00871EC4" w:rsidRDefault="00871EC4" w:rsidP="0067090E">
            <w:pPr>
              <w:spacing w:after="0"/>
              <w:rPr>
                <w:rFonts w:ascii="DM Sans" w:hAnsi="DM Sans"/>
                <w:b/>
                <w:bCs/>
                <w:sz w:val="20"/>
                <w:szCs w:val="20"/>
              </w:rPr>
            </w:pPr>
            <w:r>
              <w:rPr>
                <w:rFonts w:ascii="DM Sans" w:hAnsi="DM Sans"/>
                <w:b/>
                <w:bCs/>
                <w:sz w:val="20"/>
                <w:szCs w:val="20"/>
              </w:rPr>
              <w:t>Focus on Pharmacy First: Urgent Medicines Supply</w:t>
            </w:r>
          </w:p>
        </w:tc>
        <w:tc>
          <w:tcPr>
            <w:tcW w:w="1134" w:type="dxa"/>
            <w:tcBorders>
              <w:top w:val="single" w:sz="4" w:space="0" w:color="auto"/>
              <w:left w:val="single" w:sz="4" w:space="0" w:color="auto"/>
              <w:bottom w:val="single" w:sz="4" w:space="0" w:color="auto"/>
              <w:right w:val="single" w:sz="4" w:space="0" w:color="auto"/>
            </w:tcBorders>
          </w:tcPr>
          <w:p w14:paraId="37A50857" w14:textId="228A1603" w:rsidR="00871EC4" w:rsidRDefault="00871EC4" w:rsidP="0067090E">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459F4F79" w14:textId="77777777" w:rsidR="00871EC4" w:rsidRPr="00871EC4" w:rsidRDefault="00871EC4" w:rsidP="00871EC4">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Check out our latest edition of the series on </w:t>
            </w:r>
            <w:r w:rsidRPr="00871EC4">
              <w:rPr>
                <w:rFonts w:ascii="DM Sans" w:hAnsi="DM Sans"/>
                <w:sz w:val="20"/>
                <w:szCs w:val="20"/>
              </w:rPr>
              <w:t>Pharmacy First: Urgent Medicines Supply</w:t>
            </w:r>
          </w:p>
          <w:p w14:paraId="513DB56A" w14:textId="5E10EE49" w:rsidR="00871EC4" w:rsidRDefault="00871EC4" w:rsidP="00716165">
            <w:pPr>
              <w:pStyle w:val="NormalWeb"/>
              <w:numPr>
                <w:ilvl w:val="0"/>
                <w:numId w:val="16"/>
              </w:numPr>
              <w:spacing w:before="0" w:beforeAutospacing="0" w:after="0" w:afterAutospacing="0"/>
              <w:rPr>
                <w:rFonts w:ascii="DM Sans" w:hAnsi="DM Sans" w:cs="Arial"/>
                <w:color w:val="0073CF"/>
                <w:sz w:val="20"/>
                <w:szCs w:val="20"/>
              </w:rPr>
            </w:pPr>
            <w:r>
              <w:rPr>
                <w:rFonts w:ascii="DM Sans" w:hAnsi="DM Sans" w:cs="Arial"/>
                <w:color w:val="0073CF"/>
                <w:sz w:val="20"/>
                <w:szCs w:val="20"/>
              </w:rPr>
              <w:t>View</w:t>
            </w:r>
            <w:r w:rsidRPr="00871EC4">
              <w:rPr>
                <w:rStyle w:val="Hyperlink"/>
                <w:rFonts w:eastAsia="Arial"/>
                <w:color w:val="FF662B" w:themeColor="accent5"/>
                <w:u w:val="none"/>
              </w:rPr>
              <w:t xml:space="preserve"> </w:t>
            </w:r>
            <w:hyperlink r:id="rId39" w:history="1">
              <w:r w:rsidRPr="00871EC4">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47658C1C" w14:textId="77777777" w:rsidR="00871EC4" w:rsidRPr="00630930" w:rsidRDefault="00871EC4" w:rsidP="0067090E">
            <w:pPr>
              <w:spacing w:after="0" w:line="240" w:lineRule="auto"/>
              <w:rPr>
                <w:rFonts w:ascii="DM Sans" w:hAnsi="DM Sans" w:cs="Arial"/>
                <w:color w:val="0076BD" w:themeColor="text1"/>
                <w:sz w:val="20"/>
                <w:szCs w:val="20"/>
              </w:rPr>
            </w:pPr>
          </w:p>
        </w:tc>
      </w:tr>
    </w:tbl>
    <w:p w14:paraId="7F1A2306" w14:textId="4F4002D5" w:rsidR="00630930" w:rsidRPr="00060F8C" w:rsidRDefault="00630930" w:rsidP="001E18FB">
      <w:pPr>
        <w:pStyle w:val="CPE-Heading1"/>
        <w:spacing w:before="0" w:after="0"/>
        <w:ind w:left="-426"/>
        <w:rPr>
          <w:rFonts w:ascii="Mokoko Medium" w:hAnsi="Mokoko Medium" w:cs="Mokoko Medium"/>
          <w:color w:val="B23E96" w:themeColor="accent3"/>
          <w:sz w:val="28"/>
          <w:szCs w:val="28"/>
        </w:rPr>
      </w:pPr>
      <w:r w:rsidRPr="00060F8C">
        <w:rPr>
          <w:noProof/>
          <w:color w:val="B23E96" w:themeColor="accent3"/>
        </w:rPr>
        <mc:AlternateContent>
          <mc:Choice Requires="wps">
            <w:drawing>
              <wp:anchor distT="0" distB="0" distL="114300" distR="114300" simplePos="0" relativeHeight="251658244" behindDoc="0" locked="1" layoutInCell="1" allowOverlap="1" wp14:anchorId="513C3F1A" wp14:editId="1F4769C4">
                <wp:simplePos x="0" y="0"/>
                <wp:positionH relativeFrom="margin">
                  <wp:posOffset>-1511300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06762059" w14:textId="77777777" w:rsidR="00630930" w:rsidRPr="00D52693" w:rsidRDefault="00630930" w:rsidP="00630930">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C3F1A" id="Text Box 52" o:spid="_x0000_s1035" type="#_x0000_t202" style="position:absolute;left:0;text-align:left;margin-left:-119pt;margin-top:683.25pt;width:95.5pt;height:118.4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" fillcolor="#5ac2b4" stroked="f" strokeweight=".5pt">
                <v:textbox inset="15mm,10mm,15mm,5mm">
                  <w:txbxContent>
                    <w:p w14:paraId="06762059" w14:textId="77777777" w:rsidR="00630930" w:rsidRPr="00D52693" w:rsidRDefault="00630930" w:rsidP="00630930">
                      <w:pPr>
                        <w:pStyle w:val="Quote"/>
                        <w:rPr>
                          <w:rFonts w:ascii="DM Sans" w:hAnsi="DM Sans"/>
                          <w:b/>
                          <w:bCs/>
                          <w:szCs w:val="14"/>
                        </w:rPr>
                      </w:pPr>
                    </w:p>
                  </w:txbxContent>
                </v:textbox>
                <w10:wrap anchorx="margin"/>
                <w10:anchorlock/>
              </v:shape>
            </w:pict>
          </mc:Fallback>
        </mc:AlternateContent>
      </w:r>
      <w:r w:rsidRPr="00060F8C">
        <w:rPr>
          <w:rFonts w:ascii="Mokoko Medium" w:hAnsi="Mokoko Medium" w:cs="Mokoko Medium"/>
          <w:color w:val="B23E96" w:themeColor="accent3"/>
          <w:sz w:val="28"/>
          <w:szCs w:val="28"/>
        </w:rPr>
        <w:t>Trainin</w:t>
      </w:r>
      <w:r w:rsidR="00DF3C0A">
        <w:rPr>
          <w:rFonts w:ascii="Mokoko Medium" w:hAnsi="Mokoko Medium" w:cs="Mokoko Medium"/>
          <w:color w:val="B23E96" w:themeColor="accent3"/>
          <w:sz w:val="28"/>
          <w:szCs w:val="28"/>
        </w:rPr>
        <w:t>g &amp; Events</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630930" w:rsidRPr="00B86EAB" w14:paraId="5A677975" w14:textId="77777777" w:rsidTr="00D814EF">
        <w:trPr>
          <w:trHeight w:val="284"/>
        </w:trPr>
        <w:tc>
          <w:tcPr>
            <w:tcW w:w="2127" w:type="dxa"/>
            <w:tcBorders>
              <w:bottom w:val="single" w:sz="4" w:space="0" w:color="auto"/>
            </w:tcBorders>
            <w:shd w:val="clear" w:color="auto" w:fill="CB00BA"/>
          </w:tcPr>
          <w:p w14:paraId="28BE99A3" w14:textId="7F4F9352" w:rsidR="00630930" w:rsidRPr="00B86EAB" w:rsidRDefault="0099572A" w:rsidP="00C3301D">
            <w:pPr>
              <w:pStyle w:val="TableParagraph"/>
              <w:spacing w:line="292" w:lineRule="exact"/>
              <w:ind w:left="93"/>
              <w:rPr>
                <w:rFonts w:ascii="DM Sans" w:hAnsi="DM Sans" w:cs="Arial"/>
                <w:b/>
                <w:bCs/>
                <w:color w:val="FFFFFF" w:themeColor="background1"/>
                <w:sz w:val="20"/>
                <w:szCs w:val="20"/>
              </w:rPr>
            </w:pPr>
            <w:r w:rsidRPr="00060F8C">
              <w:rPr>
                <w:noProof/>
                <w:color w:val="B23E96" w:themeColor="accent3"/>
              </w:rPr>
              <mc:AlternateContent>
                <mc:Choice Requires="wpg">
                  <w:drawing>
                    <wp:anchor distT="0" distB="0" distL="114300" distR="114300" simplePos="0" relativeHeight="251658241" behindDoc="0" locked="0" layoutInCell="1" allowOverlap="1" wp14:anchorId="2F5B17A1" wp14:editId="1445A887">
                      <wp:simplePos x="0" y="0"/>
                      <wp:positionH relativeFrom="column">
                        <wp:posOffset>-146573</wp:posOffset>
                      </wp:positionH>
                      <wp:positionV relativeFrom="paragraph">
                        <wp:posOffset>-153857</wp:posOffset>
                      </wp:positionV>
                      <wp:extent cx="401320" cy="400050"/>
                      <wp:effectExtent l="0" t="0" r="17780" b="19050"/>
                      <wp:wrapNone/>
                      <wp:docPr id="1132624604" name="Group 18"/>
                      <wp:cNvGraphicFramePr/>
                      <a:graphic xmlns:a="http://schemas.openxmlformats.org/drawingml/2006/main">
                        <a:graphicData uri="http://schemas.microsoft.com/office/word/2010/wordprocessingGroup">
                          <wpg:wgp>
                            <wpg:cNvGrpSpPr/>
                            <wpg:grpSpPr>
                              <a:xfrm>
                                <a:off x="0" y="0"/>
                                <a:ext cx="401320" cy="400050"/>
                                <a:chOff x="-10008" y="-377402"/>
                                <a:chExt cx="444282" cy="420370"/>
                              </a:xfrm>
                            </wpg:grpSpPr>
                            <wps:wsp>
                              <wps:cNvPr id="188970864" name="Text Box 54"/>
                              <wps:cNvSpPr txBox="1">
                                <a:spLocks noChangeArrowheads="1"/>
                              </wps:cNvSpPr>
                              <wps:spPr bwMode="auto">
                                <a:xfrm>
                                  <a:off x="-7319" y="-377402"/>
                                  <a:ext cx="441593" cy="420370"/>
                                </a:xfrm>
                                <a:prstGeom prst="rect">
                                  <a:avLst/>
                                </a:prstGeom>
                                <a:solidFill>
                                  <a:srgbClr val="CB00BA"/>
                                </a:solidFill>
                                <a:ln w="9525">
                                  <a:solidFill>
                                    <a:schemeClr val="bg1"/>
                                  </a:solidFill>
                                  <a:miter lim="800000"/>
                                  <a:headEnd/>
                                  <a:tailEnd/>
                                </a:ln>
                              </wps:spPr>
                              <wps:txbx>
                                <w:txbxContent>
                                  <w:p w14:paraId="658FA552" w14:textId="77777777" w:rsidR="00B95626" w:rsidRPr="003821B9" w:rsidRDefault="00B95626" w:rsidP="00630930">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0">
                                  <a:extLst>
                                    <a:ext uri="{96DAC541-7B7A-43D3-8B79-37D633B846F1}">
                                      <asvg:svgBlip xmlns:asvg="http://schemas.microsoft.com/office/drawing/2016/SVG/main" r:embed="rId41"/>
                                    </a:ext>
                                  </a:extLst>
                                </a:blip>
                                <a:stretch>
                                  <a:fillRect/>
                                </a:stretch>
                              </pic:blipFill>
                              <pic:spPr>
                                <a:xfrm>
                                  <a:off x="-10008" y="-377402"/>
                                  <a:ext cx="420370" cy="420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5B17A1" id="Group 18" o:spid="_x0000_s1036" style="position:absolute;left:0;text-align:left;margin-left:-11.55pt;margin-top:-12.1pt;width:31.6pt;height:31.5pt;z-index:251658241;mso-width-relative:margin;mso-height-relative:margin" coordorigin="-10008,-377402" coordsize="444282,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">
                      <v:shape id="_x0000_s1037" type="#_x0000_t202" style="position:absolute;left:-7319;top:-377402;width:441593;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" fillcolor="#cb00ba" strokecolor="white [3212]">
                        <v:textbox>
                          <w:txbxContent>
                            <w:p w14:paraId="658FA552" w14:textId="77777777" w:rsidR="00B95626" w:rsidRPr="003821B9" w:rsidRDefault="00B95626" w:rsidP="00630930">
                              <w:pPr>
                                <w:rPr>
                                  <w:sz w:val="10"/>
                                  <w:szCs w:val="10"/>
                                  <w:lang w:val="en-US"/>
                                </w:rPr>
                              </w:pPr>
                            </w:p>
                          </w:txbxContent>
                        </v:textbox>
                      </v:shape>
                      <v:shape id="Graphic 17" o:spid="_x0000_s1038" type="#_x0000_t75" alt="Teacher with solid fill" style="position:absolute;left:-10008;top:-377402;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2" o:title="Teacher with solid fill"/>
                      </v:shape>
                    </v:group>
                  </w:pict>
                </mc:Fallback>
              </mc:AlternateContent>
            </w:r>
          </w:p>
        </w:tc>
        <w:tc>
          <w:tcPr>
            <w:tcW w:w="1134" w:type="dxa"/>
            <w:tcBorders>
              <w:bottom w:val="single" w:sz="4" w:space="0" w:color="auto"/>
            </w:tcBorders>
            <w:shd w:val="clear" w:color="auto" w:fill="CB00BA"/>
          </w:tcPr>
          <w:p w14:paraId="3318D0D1"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CB00BA"/>
          </w:tcPr>
          <w:p w14:paraId="5A0FAA28" w14:textId="77777777" w:rsidR="00630930" w:rsidRPr="00B86EAB" w:rsidRDefault="00630930"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CB00BA"/>
          </w:tcPr>
          <w:p w14:paraId="25FF9E45" w14:textId="77777777" w:rsidR="00630930" w:rsidRPr="00B86EAB" w:rsidRDefault="00630930"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5412DE" w:rsidRPr="00B86EAB" w14:paraId="607E322F" w14:textId="77777777" w:rsidTr="007F4A42">
        <w:trPr>
          <w:trHeight w:val="2028"/>
        </w:trPr>
        <w:tc>
          <w:tcPr>
            <w:tcW w:w="2127" w:type="dxa"/>
            <w:tcBorders>
              <w:top w:val="single" w:sz="4" w:space="0" w:color="auto"/>
              <w:left w:val="single" w:sz="4" w:space="0" w:color="auto"/>
              <w:bottom w:val="single" w:sz="4" w:space="0" w:color="auto"/>
              <w:right w:val="single" w:sz="4" w:space="0" w:color="auto"/>
            </w:tcBorders>
          </w:tcPr>
          <w:p w14:paraId="0E84465E" w14:textId="5A5162FE" w:rsidR="005412DE" w:rsidRPr="007C76B6" w:rsidRDefault="005412DE" w:rsidP="00B95626">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CPGM </w:t>
            </w:r>
            <w:r w:rsidR="00B01325">
              <w:rPr>
                <w:rFonts w:ascii="DM Sans" w:hAnsi="DM Sans" w:cs="Arial"/>
                <w:b/>
                <w:bCs/>
                <w:color w:val="0076BD" w:themeColor="text1"/>
                <w:sz w:val="20"/>
                <w:szCs w:val="20"/>
              </w:rPr>
              <w:t>Prescription Claims &amp; Payments Webinar Series</w:t>
            </w:r>
          </w:p>
        </w:tc>
        <w:tc>
          <w:tcPr>
            <w:tcW w:w="1134" w:type="dxa"/>
            <w:tcBorders>
              <w:top w:val="single" w:sz="4" w:space="0" w:color="auto"/>
              <w:left w:val="single" w:sz="4" w:space="0" w:color="auto"/>
              <w:bottom w:val="single" w:sz="4" w:space="0" w:color="auto"/>
              <w:right w:val="single" w:sz="4" w:space="0" w:color="auto"/>
            </w:tcBorders>
          </w:tcPr>
          <w:p w14:paraId="1FE4765C" w14:textId="77777777" w:rsidR="00334F14" w:rsidRDefault="00334F14" w:rsidP="00032806">
            <w:pPr>
              <w:spacing w:after="0" w:line="240" w:lineRule="auto"/>
              <w:rPr>
                <w:rFonts w:ascii="DM Sans" w:hAnsi="DM Sans" w:cs="Arial"/>
                <w:b/>
                <w:bCs/>
                <w:sz w:val="20"/>
                <w:szCs w:val="20"/>
              </w:rPr>
            </w:pPr>
            <w:r>
              <w:rPr>
                <w:rFonts w:ascii="DM Sans" w:hAnsi="DM Sans" w:cs="Arial"/>
                <w:b/>
                <w:bCs/>
                <w:sz w:val="20"/>
                <w:szCs w:val="20"/>
              </w:rPr>
              <w:t>9</w:t>
            </w:r>
            <w:r w:rsidRPr="00334F14">
              <w:rPr>
                <w:rFonts w:ascii="DM Sans" w:hAnsi="DM Sans" w:cs="Arial"/>
                <w:b/>
                <w:bCs/>
                <w:sz w:val="20"/>
                <w:szCs w:val="20"/>
                <w:vertAlign w:val="superscript"/>
              </w:rPr>
              <w:t>th</w:t>
            </w:r>
            <w:r>
              <w:rPr>
                <w:rFonts w:ascii="DM Sans" w:hAnsi="DM Sans" w:cs="Arial"/>
                <w:b/>
                <w:bCs/>
                <w:sz w:val="20"/>
                <w:szCs w:val="20"/>
              </w:rPr>
              <w:t xml:space="preserve"> / 16</w:t>
            </w:r>
            <w:r w:rsidRPr="00334F14">
              <w:rPr>
                <w:rFonts w:ascii="DM Sans" w:hAnsi="DM Sans" w:cs="Arial"/>
                <w:b/>
                <w:bCs/>
                <w:sz w:val="20"/>
                <w:szCs w:val="20"/>
                <w:vertAlign w:val="superscript"/>
              </w:rPr>
              <w:t>th</w:t>
            </w:r>
            <w:r>
              <w:rPr>
                <w:rFonts w:ascii="DM Sans" w:hAnsi="DM Sans" w:cs="Arial"/>
                <w:b/>
                <w:bCs/>
                <w:sz w:val="20"/>
                <w:szCs w:val="20"/>
              </w:rPr>
              <w:t xml:space="preserve"> / 23</w:t>
            </w:r>
            <w:r w:rsidRPr="00334F14">
              <w:rPr>
                <w:rFonts w:ascii="DM Sans" w:hAnsi="DM Sans" w:cs="Arial"/>
                <w:b/>
                <w:bCs/>
                <w:sz w:val="20"/>
                <w:szCs w:val="20"/>
                <w:vertAlign w:val="superscript"/>
              </w:rPr>
              <w:t>rd</w:t>
            </w:r>
            <w:r>
              <w:rPr>
                <w:rFonts w:ascii="DM Sans" w:hAnsi="DM Sans" w:cs="Arial"/>
                <w:b/>
                <w:bCs/>
                <w:sz w:val="20"/>
                <w:szCs w:val="20"/>
              </w:rPr>
              <w:t xml:space="preserve"> June 2026 @ </w:t>
            </w:r>
          </w:p>
          <w:p w14:paraId="038C4989" w14:textId="7CDC0623" w:rsidR="005412DE" w:rsidRDefault="00334F14" w:rsidP="00032806">
            <w:pPr>
              <w:spacing w:after="0" w:line="240" w:lineRule="auto"/>
              <w:rPr>
                <w:rFonts w:ascii="DM Sans" w:hAnsi="DM Sans" w:cs="Arial"/>
                <w:b/>
                <w:bCs/>
                <w:sz w:val="20"/>
                <w:szCs w:val="20"/>
              </w:rPr>
            </w:pPr>
            <w:r>
              <w:rPr>
                <w:rFonts w:ascii="DM Sans" w:hAnsi="DM Sans" w:cs="Arial"/>
                <w:b/>
                <w:bCs/>
                <w:sz w:val="20"/>
                <w:szCs w:val="20"/>
              </w:rPr>
              <w:t>7-8pm</w:t>
            </w:r>
          </w:p>
        </w:tc>
        <w:tc>
          <w:tcPr>
            <w:tcW w:w="6946" w:type="dxa"/>
            <w:tcBorders>
              <w:top w:val="single" w:sz="4" w:space="0" w:color="auto"/>
              <w:left w:val="single" w:sz="4" w:space="0" w:color="auto"/>
              <w:bottom w:val="single" w:sz="4" w:space="0" w:color="auto"/>
              <w:right w:val="single" w:sz="4" w:space="0" w:color="auto"/>
            </w:tcBorders>
          </w:tcPr>
          <w:p w14:paraId="6193B82D" w14:textId="77777777" w:rsidR="00E86337" w:rsidRPr="00E86337" w:rsidRDefault="00226E69" w:rsidP="007F4A42">
            <w:pPr>
              <w:pStyle w:val="NormalWeb"/>
              <w:spacing w:before="0" w:beforeAutospacing="0"/>
              <w:rPr>
                <w:rFonts w:eastAsia="Arial"/>
                <w:color w:val="FF662B" w:themeColor="accent5"/>
                <w:u w:val="single"/>
              </w:rPr>
            </w:pPr>
            <w:r w:rsidRPr="00226E69">
              <w:rPr>
                <w:rFonts w:ascii="DM Sans" w:hAnsi="DM Sans" w:cs="Arial"/>
                <w:color w:val="0073CF"/>
                <w:sz w:val="20"/>
                <w:szCs w:val="20"/>
                <w:lang w:val="en-US"/>
              </w:rPr>
              <w:t>Following requests from attendees of our ‘Maximising your NHS Income event’ we are pleased to launch a dedicated three-part webinar series designed to support with prescription reimbursement, finance processes and understanding payments</w:t>
            </w:r>
          </w:p>
          <w:p w14:paraId="5167DE39" w14:textId="77777777" w:rsidR="00E86337" w:rsidRDefault="008D5E53" w:rsidP="00716165">
            <w:pPr>
              <w:pStyle w:val="NormalWeb"/>
              <w:numPr>
                <w:ilvl w:val="0"/>
                <w:numId w:val="13"/>
              </w:numPr>
              <w:spacing w:before="0" w:beforeAutospacing="0"/>
              <w:rPr>
                <w:rStyle w:val="Hyperlink"/>
                <w:rFonts w:eastAsia="Arial"/>
                <w:color w:val="FF662B" w:themeColor="accent5"/>
              </w:rPr>
            </w:pPr>
            <w:r w:rsidRPr="00FA0E86">
              <w:rPr>
                <w:rFonts w:ascii="DM Sans" w:hAnsi="DM Sans" w:cs="Arial"/>
                <w:color w:val="0073CF"/>
                <w:sz w:val="20"/>
                <w:szCs w:val="20"/>
                <w:lang w:val="en-US"/>
              </w:rPr>
              <w:t>Webinar 1: Prescription Submission and Reimbursement</w:t>
            </w:r>
            <w:r w:rsidR="00FA0E86" w:rsidRPr="00FA0E86">
              <w:rPr>
                <w:rFonts w:ascii="DM Sans" w:hAnsi="DM Sans" w:cs="Arial"/>
                <w:color w:val="0073CF"/>
                <w:sz w:val="20"/>
                <w:szCs w:val="20"/>
                <w:lang w:val="en-US"/>
              </w:rPr>
              <w:t xml:space="preserve"> – Book </w:t>
            </w:r>
            <w:hyperlink r:id="rId43" w:history="1">
              <w:r w:rsidR="00FA0E86" w:rsidRPr="00084C4B">
                <w:rPr>
                  <w:rStyle w:val="Hyperlink"/>
                  <w:rFonts w:ascii="DM Sans" w:eastAsia="Arial" w:hAnsi="DM Sans" w:cs="Arial"/>
                  <w:color w:val="FF662B" w:themeColor="accent5"/>
                  <w:sz w:val="20"/>
                  <w:szCs w:val="20"/>
                </w:rPr>
                <w:t>here</w:t>
              </w:r>
            </w:hyperlink>
          </w:p>
          <w:p w14:paraId="14FFF578" w14:textId="77777777" w:rsidR="00E86337" w:rsidRDefault="00FA0E86" w:rsidP="00716165">
            <w:pPr>
              <w:pStyle w:val="NormalWeb"/>
              <w:numPr>
                <w:ilvl w:val="0"/>
                <w:numId w:val="13"/>
              </w:numPr>
              <w:spacing w:before="0" w:beforeAutospacing="0"/>
              <w:rPr>
                <w:rStyle w:val="Hyperlink"/>
                <w:rFonts w:eastAsia="Arial"/>
                <w:color w:val="FF662B" w:themeColor="accent5"/>
              </w:rPr>
            </w:pPr>
            <w:r w:rsidRPr="00E16A6B">
              <w:rPr>
                <w:rFonts w:ascii="DM Sans" w:hAnsi="DM Sans" w:cs="Arial"/>
                <w:color w:val="0073CF"/>
                <w:sz w:val="20"/>
                <w:szCs w:val="20"/>
                <w:lang w:val="en-US"/>
              </w:rPr>
              <w:t xml:space="preserve">Webinar 2: Understanding the Drug Tariff – Book </w:t>
            </w:r>
            <w:hyperlink r:id="rId44" w:history="1">
              <w:r w:rsidRPr="00D464AE">
                <w:rPr>
                  <w:rStyle w:val="Hyperlink"/>
                  <w:rFonts w:ascii="DM Sans" w:eastAsia="Arial" w:hAnsi="DM Sans" w:cs="Arial"/>
                  <w:color w:val="FF662B" w:themeColor="accent5"/>
                  <w:sz w:val="20"/>
                  <w:szCs w:val="20"/>
                </w:rPr>
                <w:t>here</w:t>
              </w:r>
            </w:hyperlink>
          </w:p>
          <w:p w14:paraId="37EDC7E4" w14:textId="5983166B" w:rsidR="00FA0E86" w:rsidRPr="00E86337" w:rsidRDefault="00E16A6B" w:rsidP="0099572A">
            <w:pPr>
              <w:pStyle w:val="NormalWeb"/>
              <w:numPr>
                <w:ilvl w:val="0"/>
                <w:numId w:val="13"/>
              </w:numPr>
              <w:spacing w:before="0" w:beforeAutospacing="0" w:after="0" w:afterAutospacing="0"/>
              <w:ind w:left="357" w:hanging="357"/>
              <w:rPr>
                <w:rFonts w:eastAsia="Arial"/>
                <w:color w:val="FF662B" w:themeColor="accent5"/>
                <w:u w:val="single"/>
              </w:rPr>
            </w:pPr>
            <w:r w:rsidRPr="00E16A6B">
              <w:rPr>
                <w:rFonts w:ascii="DM Sans" w:hAnsi="DM Sans" w:cs="Arial"/>
                <w:color w:val="0073CF"/>
                <w:sz w:val="20"/>
                <w:szCs w:val="20"/>
                <w:lang w:val="en-US"/>
              </w:rPr>
              <w:t>Webinar 3: Understanding Your FP34C</w:t>
            </w:r>
            <w:r>
              <w:rPr>
                <w:rFonts w:ascii="DM Sans" w:hAnsi="DM Sans" w:cs="Arial"/>
                <w:color w:val="0073CF"/>
                <w:sz w:val="20"/>
                <w:szCs w:val="20"/>
                <w:lang w:val="en-US"/>
              </w:rPr>
              <w:t xml:space="preserve"> – Book </w:t>
            </w:r>
            <w:hyperlink r:id="rId45" w:history="1">
              <w:r w:rsidRPr="00D464AE">
                <w:rPr>
                  <w:rStyle w:val="Hyperlink"/>
                  <w:rFonts w:ascii="DM Sans" w:eastAsia="Arial"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381A355E" w14:textId="77777777" w:rsidR="005412DE" w:rsidRPr="00B86EAB" w:rsidRDefault="005412DE" w:rsidP="00B95626">
            <w:pPr>
              <w:spacing w:after="0" w:line="240" w:lineRule="auto"/>
              <w:rPr>
                <w:rFonts w:ascii="DM Sans" w:hAnsi="DM Sans" w:cs="Arial"/>
                <w:color w:val="0076BD" w:themeColor="text1"/>
                <w:sz w:val="20"/>
                <w:szCs w:val="20"/>
              </w:rPr>
            </w:pPr>
          </w:p>
        </w:tc>
      </w:tr>
      <w:tr w:rsidR="007C76B6" w:rsidRPr="00B86EAB" w14:paraId="71E6FDD2" w14:textId="77777777" w:rsidTr="0099572A">
        <w:trPr>
          <w:trHeight w:val="1562"/>
        </w:trPr>
        <w:tc>
          <w:tcPr>
            <w:tcW w:w="2127" w:type="dxa"/>
            <w:tcBorders>
              <w:top w:val="single" w:sz="4" w:space="0" w:color="auto"/>
              <w:left w:val="single" w:sz="4" w:space="0" w:color="auto"/>
              <w:bottom w:val="single" w:sz="4" w:space="0" w:color="auto"/>
              <w:right w:val="single" w:sz="4" w:space="0" w:color="auto"/>
            </w:tcBorders>
          </w:tcPr>
          <w:p w14:paraId="16765618" w14:textId="2BCC66F8" w:rsidR="007C76B6" w:rsidRPr="00630930" w:rsidRDefault="007C76B6" w:rsidP="00B95626">
            <w:pPr>
              <w:spacing w:after="0"/>
              <w:rPr>
                <w:rFonts w:ascii="DM Sans" w:hAnsi="DM Sans" w:cs="Arial"/>
                <w:b/>
                <w:bCs/>
                <w:color w:val="0076BD" w:themeColor="text1"/>
                <w:sz w:val="20"/>
                <w:szCs w:val="20"/>
              </w:rPr>
            </w:pPr>
            <w:r w:rsidRPr="007C76B6">
              <w:rPr>
                <w:rFonts w:ascii="DM Sans" w:hAnsi="DM Sans" w:cs="Arial"/>
                <w:b/>
                <w:bCs/>
                <w:color w:val="0076BD" w:themeColor="text1"/>
                <w:sz w:val="20"/>
                <w:szCs w:val="20"/>
              </w:rPr>
              <w:t>CPE Regional Workshop, North West</w:t>
            </w:r>
          </w:p>
        </w:tc>
        <w:tc>
          <w:tcPr>
            <w:tcW w:w="1134" w:type="dxa"/>
            <w:tcBorders>
              <w:top w:val="single" w:sz="4" w:space="0" w:color="auto"/>
              <w:left w:val="single" w:sz="4" w:space="0" w:color="auto"/>
              <w:bottom w:val="single" w:sz="4" w:space="0" w:color="auto"/>
              <w:right w:val="single" w:sz="4" w:space="0" w:color="auto"/>
            </w:tcBorders>
          </w:tcPr>
          <w:p w14:paraId="54D19BA7" w14:textId="6CB1C97B" w:rsidR="007C76B6" w:rsidRPr="00630930" w:rsidRDefault="007C76B6" w:rsidP="00032806">
            <w:pPr>
              <w:spacing w:after="0" w:line="240" w:lineRule="auto"/>
              <w:rPr>
                <w:rFonts w:ascii="DM Sans" w:hAnsi="DM Sans" w:cs="Arial"/>
                <w:b/>
                <w:bCs/>
                <w:sz w:val="20"/>
                <w:szCs w:val="20"/>
              </w:rPr>
            </w:pPr>
            <w:r>
              <w:rPr>
                <w:rFonts w:ascii="DM Sans" w:hAnsi="DM Sans" w:cs="Arial"/>
                <w:b/>
                <w:bCs/>
                <w:sz w:val="20"/>
                <w:szCs w:val="20"/>
              </w:rPr>
              <w:t>1</w:t>
            </w:r>
            <w:r w:rsidRPr="007C76B6">
              <w:rPr>
                <w:rFonts w:ascii="DM Sans" w:hAnsi="DM Sans" w:cs="Arial"/>
                <w:b/>
                <w:bCs/>
                <w:sz w:val="20"/>
                <w:szCs w:val="20"/>
                <w:vertAlign w:val="superscript"/>
              </w:rPr>
              <w:t>st</w:t>
            </w:r>
            <w:r>
              <w:rPr>
                <w:rFonts w:ascii="DM Sans" w:hAnsi="DM Sans" w:cs="Arial"/>
                <w:b/>
                <w:bCs/>
                <w:sz w:val="20"/>
                <w:szCs w:val="20"/>
              </w:rPr>
              <w:t xml:space="preserve"> July 2026</w:t>
            </w:r>
          </w:p>
        </w:tc>
        <w:tc>
          <w:tcPr>
            <w:tcW w:w="6946" w:type="dxa"/>
            <w:tcBorders>
              <w:top w:val="single" w:sz="4" w:space="0" w:color="auto"/>
              <w:left w:val="single" w:sz="4" w:space="0" w:color="auto"/>
              <w:bottom w:val="single" w:sz="4" w:space="0" w:color="auto"/>
              <w:right w:val="single" w:sz="4" w:space="0" w:color="auto"/>
            </w:tcBorders>
          </w:tcPr>
          <w:p w14:paraId="0505E9CC" w14:textId="77777777" w:rsidR="008461BD" w:rsidRDefault="00132E21" w:rsidP="005E7EDE">
            <w:pPr>
              <w:pStyle w:val="NormalWeb"/>
              <w:spacing w:before="0" w:beforeAutospacing="0" w:after="0" w:afterAutospacing="0"/>
              <w:rPr>
                <w:rFonts w:ascii="DM Sans" w:hAnsi="DM Sans" w:cs="Arial"/>
                <w:color w:val="0073CF"/>
                <w:sz w:val="20"/>
                <w:szCs w:val="20"/>
                <w:lang w:val="en-US"/>
              </w:rPr>
            </w:pPr>
            <w:hyperlink r:id="rId46" w:anchor="location" w:history="1">
              <w:r w:rsidRPr="00132E21">
                <w:rPr>
                  <w:rFonts w:ascii="DM Sans" w:hAnsi="DM Sans" w:cs="Arial"/>
                  <w:color w:val="0073CF"/>
                  <w:sz w:val="20"/>
                  <w:szCs w:val="20"/>
                  <w:lang w:val="en-US"/>
                </w:rPr>
                <w:t>Reserve a spot</w:t>
              </w:r>
            </w:hyperlink>
            <w:r w:rsidRPr="00132E21">
              <w:rPr>
                <w:rFonts w:ascii="DM Sans" w:hAnsi="DM Sans" w:cs="Arial"/>
                <w:color w:val="0073CF"/>
                <w:sz w:val="20"/>
                <w:szCs w:val="20"/>
                <w:lang w:val="en-US"/>
              </w:rPr>
              <w:t xml:space="preserve"> at th</w:t>
            </w:r>
            <w:r>
              <w:rPr>
                <w:rFonts w:ascii="DM Sans" w:hAnsi="DM Sans" w:cs="Arial"/>
                <w:color w:val="0073CF"/>
                <w:sz w:val="20"/>
                <w:szCs w:val="20"/>
                <w:lang w:val="en-US"/>
              </w:rPr>
              <w:t>e</w:t>
            </w:r>
            <w:r w:rsidRPr="00132E21">
              <w:rPr>
                <w:rFonts w:ascii="DM Sans" w:hAnsi="DM Sans" w:cs="Arial"/>
                <w:color w:val="0073CF"/>
                <w:sz w:val="20"/>
                <w:szCs w:val="20"/>
                <w:lang w:val="en-US"/>
              </w:rPr>
              <w:t xml:space="preserve"> face-to-face event which will enable pharmacy owners and their representatives to discuss the next steps for community pharmacy with CPE</w:t>
            </w:r>
          </w:p>
          <w:p w14:paraId="44B1E99E" w14:textId="77777777" w:rsidR="008461BD" w:rsidRDefault="008461BD" w:rsidP="00716165">
            <w:pPr>
              <w:pStyle w:val="NormalWeb"/>
              <w:numPr>
                <w:ilvl w:val="0"/>
                <w:numId w:val="11"/>
              </w:numPr>
              <w:spacing w:before="0" w:beforeAutospacing="0" w:after="0" w:afterAutospacing="0"/>
              <w:rPr>
                <w:rFonts w:ascii="DM Sans" w:hAnsi="DM Sans" w:cs="Arial"/>
                <w:color w:val="0073CF"/>
                <w:sz w:val="20"/>
                <w:szCs w:val="20"/>
                <w:lang w:val="en-US"/>
              </w:rPr>
            </w:pPr>
            <w:r>
              <w:rPr>
                <w:rFonts w:ascii="DM Sans" w:hAnsi="DM Sans" w:cs="Arial"/>
                <w:color w:val="0073CF"/>
                <w:sz w:val="20"/>
                <w:szCs w:val="20"/>
                <w:lang w:val="en-US"/>
              </w:rPr>
              <w:t>Book your place here</w:t>
            </w:r>
          </w:p>
          <w:p w14:paraId="084D33B5" w14:textId="272800C2" w:rsidR="007C76B6" w:rsidRPr="00132E21" w:rsidRDefault="00132E21" w:rsidP="0099572A">
            <w:pPr>
              <w:pStyle w:val="NormalWeb"/>
              <w:numPr>
                <w:ilvl w:val="0"/>
                <w:numId w:val="11"/>
              </w:numPr>
              <w:spacing w:before="0" w:beforeAutospacing="0" w:after="0" w:afterAutospacing="0"/>
              <w:ind w:left="357" w:hanging="357"/>
              <w:rPr>
                <w:rFonts w:ascii="DM Sans" w:hAnsi="DM Sans" w:cs="Arial"/>
                <w:color w:val="0073CF"/>
                <w:sz w:val="20"/>
                <w:szCs w:val="20"/>
                <w:lang w:val="en-US"/>
              </w:rPr>
            </w:pPr>
            <w:r w:rsidRPr="00132E21">
              <w:rPr>
                <w:rFonts w:ascii="DM Sans" w:hAnsi="DM Sans" w:cs="Arial"/>
                <w:color w:val="0073CF"/>
                <w:sz w:val="20"/>
                <w:szCs w:val="20"/>
                <w:lang w:val="en-US"/>
              </w:rPr>
              <w:t>Location: Mercure Haydock Hotel, Penny Ln, Haydock, Saint Helens WA11 9SG, 7.30pm-9.30pm</w:t>
            </w:r>
          </w:p>
        </w:tc>
        <w:tc>
          <w:tcPr>
            <w:tcW w:w="629" w:type="dxa"/>
            <w:tcBorders>
              <w:top w:val="single" w:sz="4" w:space="0" w:color="auto"/>
              <w:left w:val="single" w:sz="4" w:space="0" w:color="auto"/>
              <w:bottom w:val="single" w:sz="4" w:space="0" w:color="auto"/>
              <w:right w:val="single" w:sz="4" w:space="0" w:color="auto"/>
            </w:tcBorders>
          </w:tcPr>
          <w:p w14:paraId="14C558A9" w14:textId="77777777" w:rsidR="007C76B6" w:rsidRPr="00B86EAB" w:rsidRDefault="007C76B6" w:rsidP="00B95626">
            <w:pPr>
              <w:spacing w:after="0" w:line="240" w:lineRule="auto"/>
              <w:rPr>
                <w:rFonts w:ascii="DM Sans" w:hAnsi="DM Sans" w:cs="Arial"/>
                <w:color w:val="0076BD" w:themeColor="text1"/>
                <w:sz w:val="20"/>
                <w:szCs w:val="20"/>
              </w:rPr>
            </w:pPr>
          </w:p>
        </w:tc>
      </w:tr>
      <w:tr w:rsidR="00E86337" w:rsidRPr="00B86EAB" w14:paraId="0CAFA5E6" w14:textId="77777777" w:rsidTr="00E86337">
        <w:trPr>
          <w:trHeight w:val="1267"/>
        </w:trPr>
        <w:tc>
          <w:tcPr>
            <w:tcW w:w="2127" w:type="dxa"/>
            <w:tcBorders>
              <w:top w:val="single" w:sz="4" w:space="0" w:color="auto"/>
              <w:left w:val="single" w:sz="4" w:space="0" w:color="auto"/>
              <w:bottom w:val="single" w:sz="4" w:space="0" w:color="auto"/>
              <w:right w:val="single" w:sz="4" w:space="0" w:color="auto"/>
            </w:tcBorders>
          </w:tcPr>
          <w:p w14:paraId="3E3AD250" w14:textId="6A67156A" w:rsidR="00E86337" w:rsidRPr="007C76B6" w:rsidRDefault="00E86337" w:rsidP="00B95626">
            <w:pPr>
              <w:spacing w:after="0"/>
              <w:rPr>
                <w:rFonts w:ascii="DM Sans" w:hAnsi="DM Sans" w:cs="Arial"/>
                <w:b/>
                <w:bCs/>
                <w:color w:val="0076BD" w:themeColor="text1"/>
                <w:sz w:val="20"/>
                <w:szCs w:val="20"/>
              </w:rPr>
            </w:pPr>
            <w:r>
              <w:rPr>
                <w:rFonts w:ascii="DM Sans" w:hAnsi="DM Sans" w:cs="Arial"/>
                <w:b/>
                <w:bCs/>
                <w:color w:val="0076BD" w:themeColor="text1"/>
                <w:sz w:val="20"/>
                <w:szCs w:val="20"/>
              </w:rPr>
              <w:t>CPGM Connect: Annual Network Meeting – Why Relationships Matter</w:t>
            </w:r>
          </w:p>
        </w:tc>
        <w:tc>
          <w:tcPr>
            <w:tcW w:w="1134" w:type="dxa"/>
            <w:tcBorders>
              <w:top w:val="single" w:sz="4" w:space="0" w:color="auto"/>
              <w:left w:val="single" w:sz="4" w:space="0" w:color="auto"/>
              <w:bottom w:val="single" w:sz="4" w:space="0" w:color="auto"/>
              <w:right w:val="single" w:sz="4" w:space="0" w:color="auto"/>
            </w:tcBorders>
          </w:tcPr>
          <w:p w14:paraId="71A32487" w14:textId="0188AAE4" w:rsidR="00E86337" w:rsidRDefault="00E86337" w:rsidP="00032806">
            <w:pPr>
              <w:spacing w:after="0" w:line="240" w:lineRule="auto"/>
              <w:rPr>
                <w:rFonts w:ascii="DM Sans" w:hAnsi="DM Sans" w:cs="Arial"/>
                <w:b/>
                <w:bCs/>
                <w:sz w:val="20"/>
                <w:szCs w:val="20"/>
              </w:rPr>
            </w:pPr>
            <w:r>
              <w:rPr>
                <w:rFonts w:ascii="DM Sans" w:hAnsi="DM Sans" w:cs="Arial"/>
                <w:b/>
                <w:bCs/>
                <w:sz w:val="20"/>
                <w:szCs w:val="20"/>
              </w:rPr>
              <w:t>12</w:t>
            </w:r>
            <w:r w:rsidRPr="00E86337">
              <w:rPr>
                <w:rFonts w:ascii="DM Sans" w:hAnsi="DM Sans" w:cs="Arial"/>
                <w:b/>
                <w:bCs/>
                <w:sz w:val="20"/>
                <w:szCs w:val="20"/>
                <w:vertAlign w:val="superscript"/>
              </w:rPr>
              <w:t>th</w:t>
            </w:r>
            <w:r>
              <w:rPr>
                <w:rFonts w:ascii="DM Sans" w:hAnsi="DM Sans" w:cs="Arial"/>
                <w:b/>
                <w:bCs/>
                <w:sz w:val="20"/>
                <w:szCs w:val="20"/>
              </w:rPr>
              <w:t xml:space="preserve"> July 2026</w:t>
            </w:r>
          </w:p>
        </w:tc>
        <w:tc>
          <w:tcPr>
            <w:tcW w:w="6946" w:type="dxa"/>
            <w:tcBorders>
              <w:top w:val="single" w:sz="4" w:space="0" w:color="auto"/>
              <w:left w:val="single" w:sz="4" w:space="0" w:color="auto"/>
              <w:bottom w:val="single" w:sz="4" w:space="0" w:color="auto"/>
              <w:right w:val="single" w:sz="4" w:space="0" w:color="auto"/>
            </w:tcBorders>
          </w:tcPr>
          <w:p w14:paraId="3162E9C1" w14:textId="5E1AA472" w:rsidR="00E86337" w:rsidRDefault="000808E5" w:rsidP="005E7EDE">
            <w:pPr>
              <w:pStyle w:val="NormalWeb"/>
              <w:spacing w:before="0" w:beforeAutospacing="0" w:after="0" w:afterAutospacing="0"/>
              <w:rPr>
                <w:rFonts w:ascii="DM Sans" w:hAnsi="DM Sans" w:cs="Arial"/>
                <w:b/>
                <w:bCs/>
                <w:color w:val="0073CF"/>
                <w:sz w:val="20"/>
                <w:szCs w:val="20"/>
              </w:rPr>
            </w:pPr>
            <w:r w:rsidRPr="000808E5">
              <w:rPr>
                <w:rFonts w:ascii="DM Sans" w:hAnsi="DM Sans" w:cs="Arial"/>
                <w:color w:val="0073CF"/>
                <w:sz w:val="20"/>
                <w:szCs w:val="20"/>
              </w:rPr>
              <w:t>If you want to find out more on how you can improve your relationship to drive service referrals</w:t>
            </w:r>
            <w:r w:rsidR="00040A0D">
              <w:rPr>
                <w:rFonts w:ascii="DM Sans" w:hAnsi="DM Sans" w:cs="Arial"/>
                <w:color w:val="0073CF"/>
                <w:sz w:val="20"/>
                <w:szCs w:val="20"/>
              </w:rPr>
              <w:t xml:space="preserve"> and income</w:t>
            </w:r>
            <w:r w:rsidRPr="000808E5">
              <w:rPr>
                <w:rFonts w:ascii="DM Sans" w:hAnsi="DM Sans" w:cs="Arial"/>
                <w:color w:val="0073CF"/>
                <w:sz w:val="20"/>
                <w:szCs w:val="20"/>
              </w:rPr>
              <w:t xml:space="preserve"> into your pharmacy, why not join us for the </w:t>
            </w:r>
            <w:r w:rsidRPr="001D5843">
              <w:rPr>
                <w:rFonts w:ascii="DM Sans" w:hAnsi="DM Sans" w:cs="Arial"/>
                <w:b/>
                <w:bCs/>
                <w:color w:val="0073CF"/>
                <w:sz w:val="20"/>
                <w:szCs w:val="20"/>
              </w:rPr>
              <w:t>CPGM Connect Annual Network Meeting: Why Relationships Matter Event</w:t>
            </w:r>
          </w:p>
          <w:p w14:paraId="1ABD4B5A" w14:textId="5C664D6B" w:rsidR="001D5843" w:rsidRDefault="001D5843" w:rsidP="00716165">
            <w:pPr>
              <w:pStyle w:val="NormalWeb"/>
              <w:numPr>
                <w:ilvl w:val="0"/>
                <w:numId w:val="15"/>
              </w:numPr>
              <w:spacing w:before="0" w:beforeAutospacing="0" w:after="0" w:afterAutospacing="0"/>
            </w:pPr>
            <w:r w:rsidRPr="001D5843">
              <w:rPr>
                <w:rFonts w:ascii="DM Sans" w:hAnsi="DM Sans" w:cs="Arial"/>
                <w:color w:val="0073CF"/>
                <w:sz w:val="20"/>
                <w:szCs w:val="20"/>
              </w:rPr>
              <w:t xml:space="preserve">Book you place </w:t>
            </w:r>
            <w:hyperlink r:id="rId47" w:history="1">
              <w:r w:rsidRPr="00B06069">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B007C5B" w14:textId="77777777" w:rsidR="00E86337" w:rsidRPr="00B86EAB" w:rsidRDefault="00E86337" w:rsidP="00B95626">
            <w:pPr>
              <w:spacing w:after="0" w:line="240" w:lineRule="auto"/>
              <w:rPr>
                <w:rFonts w:ascii="DM Sans" w:hAnsi="DM Sans" w:cs="Arial"/>
                <w:color w:val="0076BD" w:themeColor="text1"/>
                <w:sz w:val="20"/>
                <w:szCs w:val="20"/>
              </w:rPr>
            </w:pPr>
          </w:p>
        </w:tc>
      </w:tr>
      <w:tr w:rsidR="00B95626" w:rsidRPr="00B86EAB" w14:paraId="1ECA5399" w14:textId="77777777" w:rsidTr="00D814EF">
        <w:trPr>
          <w:trHeight w:val="291"/>
        </w:trPr>
        <w:tc>
          <w:tcPr>
            <w:tcW w:w="2127" w:type="dxa"/>
            <w:tcBorders>
              <w:top w:val="single" w:sz="4" w:space="0" w:color="auto"/>
              <w:left w:val="single" w:sz="4" w:space="0" w:color="auto"/>
              <w:bottom w:val="single" w:sz="4" w:space="0" w:color="auto"/>
              <w:right w:val="single" w:sz="4" w:space="0" w:color="auto"/>
            </w:tcBorders>
          </w:tcPr>
          <w:p w14:paraId="1954B427" w14:textId="39B53A29" w:rsidR="00B95626" w:rsidRPr="00060F8C" w:rsidRDefault="00B95626" w:rsidP="00B95626">
            <w:pPr>
              <w:spacing w:after="0"/>
              <w:rPr>
                <w:noProof/>
                <w:color w:val="B23E96" w:themeColor="accent3"/>
              </w:rPr>
            </w:pPr>
            <w:r w:rsidRPr="00630930">
              <w:rPr>
                <w:rFonts w:ascii="DM Sans" w:hAnsi="DM Sans" w:cs="Arial"/>
                <w:b/>
                <w:bCs/>
                <w:color w:val="0076BD" w:themeColor="text1"/>
                <w:sz w:val="20"/>
                <w:szCs w:val="20"/>
              </w:rPr>
              <w:t>VirtualOutcomes</w:t>
            </w:r>
          </w:p>
        </w:tc>
        <w:tc>
          <w:tcPr>
            <w:tcW w:w="1134" w:type="dxa"/>
            <w:tcBorders>
              <w:top w:val="single" w:sz="4" w:space="0" w:color="auto"/>
              <w:left w:val="single" w:sz="4" w:space="0" w:color="auto"/>
              <w:bottom w:val="single" w:sz="4" w:space="0" w:color="auto"/>
              <w:right w:val="single" w:sz="4" w:space="0" w:color="auto"/>
            </w:tcBorders>
          </w:tcPr>
          <w:p w14:paraId="619007EB" w14:textId="0ABCF95B" w:rsidR="00B95626" w:rsidRPr="00630930" w:rsidRDefault="00B95626" w:rsidP="00B95626">
            <w:pPr>
              <w:spacing w:after="0" w:line="240" w:lineRule="auto"/>
              <w:rPr>
                <w:rFonts w:ascii="DM Sans" w:hAnsi="DM Sans" w:cs="Arial"/>
                <w:b/>
                <w:bCs/>
                <w:sz w:val="20"/>
                <w:szCs w:val="20"/>
              </w:rPr>
            </w:pPr>
            <w:r w:rsidRPr="00630930">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0EB6DB7F" w14:textId="611BB91A" w:rsidR="00B95626" w:rsidRPr="00C7727B" w:rsidRDefault="00B95626" w:rsidP="00B9562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All pharmacies in Greater Manchester have </w:t>
            </w:r>
            <w:r w:rsidRPr="00673DD0">
              <w:rPr>
                <w:rFonts w:ascii="DM Sans" w:hAnsi="DM Sans" w:cs="Arial"/>
                <w:b/>
                <w:bCs/>
                <w:color w:val="0073CF"/>
                <w:sz w:val="20"/>
                <w:szCs w:val="20"/>
              </w:rPr>
              <w:t>FREE</w:t>
            </w:r>
            <w:r>
              <w:rPr>
                <w:rFonts w:ascii="DM Sans" w:hAnsi="DM Sans" w:cs="Arial"/>
                <w:color w:val="0073CF"/>
                <w:sz w:val="20"/>
                <w:szCs w:val="20"/>
              </w:rPr>
              <w:t xml:space="preserve"> access to online training</w:t>
            </w:r>
            <w:r w:rsidR="00FF475A">
              <w:rPr>
                <w:rFonts w:ascii="DM Sans" w:hAnsi="DM Sans" w:cs="Arial"/>
                <w:color w:val="0073CF"/>
                <w:sz w:val="20"/>
                <w:szCs w:val="20"/>
              </w:rPr>
              <w:t xml:space="preserve"> or the whole pharmacy team</w:t>
            </w:r>
            <w:r w:rsidR="00063775">
              <w:rPr>
                <w:rFonts w:ascii="DM Sans" w:hAnsi="DM Sans" w:cs="Arial"/>
                <w:color w:val="0073CF"/>
                <w:sz w:val="20"/>
                <w:szCs w:val="20"/>
              </w:rPr>
              <w:t xml:space="preserve">. </w:t>
            </w:r>
          </w:p>
          <w:p w14:paraId="6D8CB4B6" w14:textId="035416A2" w:rsidR="00B95626" w:rsidRDefault="00B95626" w:rsidP="00716165">
            <w:pPr>
              <w:pStyle w:val="NormalWeb"/>
              <w:numPr>
                <w:ilvl w:val="0"/>
                <w:numId w:val="6"/>
              </w:numPr>
              <w:spacing w:before="0" w:beforeAutospacing="0" w:after="0" w:afterAutospacing="0"/>
              <w:rPr>
                <w:rFonts w:ascii="DM Sans" w:hAnsi="DM Sans" w:cs="Arial"/>
                <w:color w:val="0073CF"/>
                <w:sz w:val="20"/>
                <w:szCs w:val="20"/>
              </w:rPr>
            </w:pPr>
            <w:r w:rsidRPr="00C7727B">
              <w:rPr>
                <w:rFonts w:ascii="DM Sans" w:hAnsi="DM Sans" w:cs="Arial"/>
                <w:color w:val="0073CF"/>
                <w:sz w:val="20"/>
                <w:szCs w:val="20"/>
              </w:rPr>
              <w:t xml:space="preserve">View the </w:t>
            </w:r>
            <w:r w:rsidR="00605607" w:rsidRPr="00C7727B">
              <w:rPr>
                <w:rFonts w:ascii="DM Sans" w:hAnsi="DM Sans" w:cs="Arial"/>
                <w:color w:val="0073CF"/>
                <w:sz w:val="20"/>
                <w:szCs w:val="20"/>
              </w:rPr>
              <w:t>module</w:t>
            </w:r>
            <w:r w:rsidRPr="00C7727B">
              <w:rPr>
                <w:rFonts w:ascii="DM Sans" w:hAnsi="DM Sans" w:cs="Arial"/>
                <w:color w:val="FF662B" w:themeColor="accent5"/>
                <w:sz w:val="20"/>
                <w:szCs w:val="20"/>
              </w:rPr>
              <w:t xml:space="preserve"> </w:t>
            </w:r>
            <w:hyperlink r:id="rId48" w:history="1">
              <w:r w:rsidRPr="00C7727B">
                <w:rPr>
                  <w:rStyle w:val="Hyperlink"/>
                  <w:rFonts w:ascii="DM Sans" w:hAnsi="DM Sans" w:cs="Arial"/>
                  <w:color w:val="FF662B" w:themeColor="accent5"/>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49FD8B00" w14:textId="77777777" w:rsidR="00B95626" w:rsidRPr="00B86EAB" w:rsidRDefault="00B95626" w:rsidP="00B95626">
            <w:pPr>
              <w:spacing w:after="0" w:line="240" w:lineRule="auto"/>
              <w:rPr>
                <w:rFonts w:ascii="DM Sans" w:hAnsi="DM Sans" w:cs="Arial"/>
                <w:color w:val="0076BD" w:themeColor="text1"/>
                <w:sz w:val="20"/>
                <w:szCs w:val="20"/>
              </w:rPr>
            </w:pPr>
          </w:p>
        </w:tc>
      </w:tr>
    </w:tbl>
    <w:p w14:paraId="4A1308A8" w14:textId="5857138C" w:rsidR="00A2372C" w:rsidRPr="00F2665A" w:rsidRDefault="00A2372C" w:rsidP="00A2372C">
      <w:pPr>
        <w:pStyle w:val="CPE-Heading1"/>
        <w:spacing w:before="0" w:after="0"/>
        <w:ind w:left="-426"/>
        <w:rPr>
          <w:rFonts w:ascii="Mokoko Medium" w:hAnsi="Mokoko Medium" w:cs="Mokoko Medium"/>
          <w:color w:val="5AC2B4"/>
          <w:sz w:val="28"/>
          <w:szCs w:val="28"/>
        </w:rPr>
      </w:pPr>
      <w:r w:rsidRPr="00F2665A">
        <w:rPr>
          <w:rFonts w:ascii="Mokoko Medium" w:hAnsi="Mokoko Medium" w:cs="Mokoko Medium"/>
          <w:color w:val="5AC2B4"/>
          <w:sz w:val="28"/>
          <w:szCs w:val="28"/>
        </w:rPr>
        <w:t>Patient Safety</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A2372C" w:rsidRPr="00B86EAB" w14:paraId="60E630A5" w14:textId="77777777">
        <w:trPr>
          <w:trHeight w:val="284"/>
        </w:trPr>
        <w:tc>
          <w:tcPr>
            <w:tcW w:w="2127" w:type="dxa"/>
            <w:tcBorders>
              <w:bottom w:val="single" w:sz="4" w:space="0" w:color="auto"/>
            </w:tcBorders>
            <w:shd w:val="clear" w:color="auto" w:fill="5AC2B4"/>
          </w:tcPr>
          <w:p w14:paraId="573FF4F0" w14:textId="1F95CB96" w:rsidR="00A2372C" w:rsidRPr="00B86EAB" w:rsidRDefault="004A747B">
            <w:pPr>
              <w:pStyle w:val="TableParagraph"/>
              <w:spacing w:line="292" w:lineRule="exact"/>
              <w:ind w:left="93"/>
              <w:rPr>
                <w:rFonts w:ascii="DM Sans" w:hAnsi="DM Sans" w:cs="Arial"/>
                <w:b/>
                <w:bCs/>
                <w:color w:val="FFFFFF" w:themeColor="background1"/>
                <w:sz w:val="20"/>
                <w:szCs w:val="20"/>
              </w:rPr>
            </w:pPr>
            <w:r w:rsidRPr="00F2665A">
              <w:rPr>
                <w:noProof/>
                <w:color w:val="5AC2B4"/>
              </w:rPr>
              <mc:AlternateContent>
                <mc:Choice Requires="wps">
                  <w:drawing>
                    <wp:anchor distT="0" distB="0" distL="114300" distR="114300" simplePos="0" relativeHeight="251658251" behindDoc="0" locked="0" layoutInCell="1" allowOverlap="1" wp14:anchorId="4F3417F0" wp14:editId="05EAB452">
                      <wp:simplePos x="0" y="0"/>
                      <wp:positionH relativeFrom="column">
                        <wp:posOffset>-81915</wp:posOffset>
                      </wp:positionH>
                      <wp:positionV relativeFrom="paragraph">
                        <wp:posOffset>-140970</wp:posOffset>
                      </wp:positionV>
                      <wp:extent cx="434975" cy="353695"/>
                      <wp:effectExtent l="0" t="0" r="22225" b="27305"/>
                      <wp:wrapNone/>
                      <wp:docPr id="40957135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353695"/>
                              </a:xfrm>
                              <a:prstGeom prst="rect">
                                <a:avLst/>
                              </a:prstGeom>
                              <a:solidFill>
                                <a:srgbClr val="5AC2B4"/>
                              </a:solidFill>
                              <a:ln w="9525">
                                <a:solidFill>
                                  <a:sysClr val="window" lastClr="FFFFFF"/>
                                </a:solidFill>
                                <a:miter lim="800000"/>
                                <a:headEnd/>
                                <a:tailEnd/>
                              </a:ln>
                            </wps:spPr>
                            <wps:txbx>
                              <w:txbxContent>
                                <w:p w14:paraId="11BB4A88" w14:textId="77777777" w:rsidR="00A2372C" w:rsidRPr="00C5212A" w:rsidRDefault="00A2372C" w:rsidP="00A2372C">
                                  <w:pPr>
                                    <w:rPr>
                                      <w:color w:val="5AC2B4"/>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3417F0" id="_x0000_s1039" type="#_x0000_t202" style="position:absolute;left:0;text-align:left;margin-left:-6.45pt;margin-top:-11.1pt;width:34.25pt;height:27.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" fillcolor="#5ac2b4" strokecolor="window">
                      <v:textbox>
                        <w:txbxContent>
                          <w:p w14:paraId="11BB4A88" w14:textId="77777777" w:rsidR="00A2372C" w:rsidRPr="00C5212A" w:rsidRDefault="00A2372C" w:rsidP="00A2372C">
                            <w:pPr>
                              <w:rPr>
                                <w:color w:val="5AC2B4"/>
                                <w:sz w:val="10"/>
                                <w:szCs w:val="10"/>
                                <w:lang w:val="en-US"/>
                              </w:rPr>
                            </w:pPr>
                          </w:p>
                        </w:txbxContent>
                      </v:textbox>
                    </v:shape>
                  </w:pict>
                </mc:Fallback>
              </mc:AlternateContent>
            </w:r>
            <w:r w:rsidR="00612A5E" w:rsidRPr="00F2665A">
              <w:rPr>
                <w:noProof/>
                <w:color w:val="5AC2B4"/>
              </w:rPr>
              <w:drawing>
                <wp:anchor distT="0" distB="0" distL="114300" distR="114300" simplePos="0" relativeHeight="251658252" behindDoc="0" locked="0" layoutInCell="1" allowOverlap="1" wp14:anchorId="094093C1" wp14:editId="1CB9AD9A">
                  <wp:simplePos x="0" y="0"/>
                  <wp:positionH relativeFrom="column">
                    <wp:posOffset>6985</wp:posOffset>
                  </wp:positionH>
                  <wp:positionV relativeFrom="paragraph">
                    <wp:posOffset>-109137</wp:posOffset>
                  </wp:positionV>
                  <wp:extent cx="272926" cy="298290"/>
                  <wp:effectExtent l="0" t="0" r="0" b="6985"/>
                  <wp:wrapNone/>
                  <wp:docPr id="122849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55505" name=""/>
                          <pic:cNvPicPr/>
                        </pic:nvPicPr>
                        <pic:blipFill>
                          <a:blip r:embed="rId49">
                            <a:extLst>
                              <a:ext uri="{28A0092B-C50C-407E-A947-70E740481C1C}">
                                <a14:useLocalDpi xmlns:a14="http://schemas.microsoft.com/office/drawing/2010/main" val="0"/>
                              </a:ext>
                            </a:extLst>
                          </a:blip>
                          <a:stretch>
                            <a:fillRect/>
                          </a:stretch>
                        </pic:blipFill>
                        <pic:spPr>
                          <a:xfrm>
                            <a:off x="0" y="0"/>
                            <a:ext cx="272926" cy="29829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Borders>
              <w:bottom w:val="single" w:sz="4" w:space="0" w:color="auto"/>
            </w:tcBorders>
            <w:shd w:val="clear" w:color="auto" w:fill="5AC2B4"/>
          </w:tcPr>
          <w:p w14:paraId="4BA48835"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5AC2B4"/>
          </w:tcPr>
          <w:p w14:paraId="020A3E1D" w14:textId="77777777" w:rsidR="00A2372C" w:rsidRPr="00B86EAB" w:rsidRDefault="00A2372C">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5AC2B4"/>
          </w:tcPr>
          <w:p w14:paraId="5DFD7E61" w14:textId="77777777" w:rsidR="00A2372C" w:rsidRPr="00B86EAB" w:rsidRDefault="00A2372C">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A2372C" w:rsidRPr="00B86EAB" w14:paraId="502FA75A" w14:textId="77777777" w:rsidTr="009A5636">
        <w:trPr>
          <w:trHeight w:val="752"/>
        </w:trPr>
        <w:tc>
          <w:tcPr>
            <w:tcW w:w="2127" w:type="dxa"/>
            <w:tcBorders>
              <w:top w:val="single" w:sz="4" w:space="0" w:color="auto"/>
              <w:left w:val="single" w:sz="4" w:space="0" w:color="auto"/>
              <w:bottom w:val="single" w:sz="4" w:space="0" w:color="auto"/>
              <w:right w:val="single" w:sz="4" w:space="0" w:color="auto"/>
            </w:tcBorders>
          </w:tcPr>
          <w:p w14:paraId="79E51FE0" w14:textId="77777777" w:rsidR="00A2372C" w:rsidRDefault="00A2372C">
            <w:pPr>
              <w:rPr>
                <w:rFonts w:ascii="DM Sans" w:hAnsi="DM Sans"/>
                <w:b/>
                <w:bCs/>
                <w:sz w:val="20"/>
                <w:szCs w:val="20"/>
              </w:rPr>
            </w:pPr>
            <w:r>
              <w:rPr>
                <w:rFonts w:ascii="DM Sans" w:hAnsi="DM Sans"/>
                <w:b/>
                <w:bCs/>
                <w:sz w:val="20"/>
                <w:szCs w:val="20"/>
              </w:rPr>
              <w:t>CPGM Patient Safety Newsletter</w:t>
            </w:r>
          </w:p>
        </w:tc>
        <w:tc>
          <w:tcPr>
            <w:tcW w:w="1134" w:type="dxa"/>
            <w:tcBorders>
              <w:top w:val="single" w:sz="4" w:space="0" w:color="auto"/>
              <w:left w:val="single" w:sz="4" w:space="0" w:color="auto"/>
              <w:bottom w:val="single" w:sz="4" w:space="0" w:color="auto"/>
              <w:right w:val="single" w:sz="4" w:space="0" w:color="auto"/>
            </w:tcBorders>
          </w:tcPr>
          <w:p w14:paraId="6604D0D4" w14:textId="77777777" w:rsidR="00A2372C" w:rsidRDefault="00A2372C">
            <w:pPr>
              <w:spacing w:after="0" w:line="240" w:lineRule="auto"/>
              <w:rPr>
                <w:rFonts w:ascii="DM Sans" w:hAnsi="DM Sans" w:cs="Arial"/>
                <w:b/>
                <w:bCs/>
                <w:sz w:val="20"/>
                <w:szCs w:val="20"/>
              </w:rPr>
            </w:pPr>
            <w:r>
              <w:rPr>
                <w:rFonts w:ascii="DM Sans" w:hAnsi="DM Sans" w:cs="Arial"/>
                <w:b/>
                <w:bCs/>
                <w:sz w:val="20"/>
                <w:szCs w:val="20"/>
              </w:rPr>
              <w:t>Ongoing</w:t>
            </w:r>
          </w:p>
        </w:tc>
        <w:tc>
          <w:tcPr>
            <w:tcW w:w="6946" w:type="dxa"/>
            <w:tcBorders>
              <w:top w:val="single" w:sz="4" w:space="0" w:color="auto"/>
              <w:left w:val="single" w:sz="4" w:space="0" w:color="auto"/>
              <w:bottom w:val="single" w:sz="4" w:space="0" w:color="auto"/>
              <w:right w:val="single" w:sz="4" w:space="0" w:color="auto"/>
            </w:tcBorders>
          </w:tcPr>
          <w:p w14:paraId="2E174FC4" w14:textId="52823455" w:rsidR="00A2372C" w:rsidRDefault="00A2372C" w:rsidP="00A2372C">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latest edition of our ‘Focus on Patient Safety’ series is now available</w:t>
            </w:r>
          </w:p>
          <w:p w14:paraId="753EEA69" w14:textId="1943892C" w:rsidR="00A2372C" w:rsidRDefault="00A2372C" w:rsidP="00716165">
            <w:pPr>
              <w:pStyle w:val="NormalWeb"/>
              <w:numPr>
                <w:ilvl w:val="0"/>
                <w:numId w:val="7"/>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View the briefing </w:t>
            </w:r>
            <w:hyperlink r:id="rId50" w:history="1">
              <w:r w:rsidRPr="00EC2DF3">
                <w:rPr>
                  <w:rStyle w:val="Hyperlink"/>
                  <w:rFonts w:ascii="DM Sans" w:hAnsi="DM Sans" w:cs="Arial"/>
                  <w:color w:val="FF662B"/>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09B3C23F" w14:textId="77777777" w:rsidR="00A2372C" w:rsidRPr="00B86EAB" w:rsidRDefault="00A2372C">
            <w:pPr>
              <w:spacing w:after="0" w:line="240" w:lineRule="auto"/>
              <w:rPr>
                <w:rFonts w:ascii="DM Sans" w:hAnsi="DM Sans" w:cs="Arial"/>
                <w:color w:val="0076BD" w:themeColor="text1"/>
                <w:sz w:val="20"/>
                <w:szCs w:val="20"/>
              </w:rPr>
            </w:pPr>
          </w:p>
        </w:tc>
      </w:tr>
    </w:tbl>
    <w:p w14:paraId="0DC4910D" w14:textId="20474EC5" w:rsidR="0099572A" w:rsidRPr="0099572A" w:rsidRDefault="00642B21" w:rsidP="0099572A">
      <w:pPr>
        <w:pStyle w:val="CPE-Heading1"/>
        <w:spacing w:before="0" w:after="0"/>
        <w:ind w:left="-426"/>
        <w:rPr>
          <w:rFonts w:eastAsia="Calibri Light" w:cs="Arial"/>
          <w:color w:val="FFFFFF" w:themeColor="background1"/>
          <w:sz w:val="20"/>
          <w:szCs w:val="20"/>
          <w:lang w:val="en-US"/>
        </w:rPr>
      </w:pPr>
      <w:r w:rsidRPr="0099572A">
        <w:rPr>
          <w:rFonts w:eastAsia="Calibri Light" w:cs="Arial"/>
          <w:noProof/>
          <w:color w:val="FFFFFF" w:themeColor="background1"/>
          <w:sz w:val="20"/>
          <w:szCs w:val="20"/>
          <w:lang w:val="en-US"/>
        </w:rPr>
        <mc:AlternateContent>
          <mc:Choice Requires="wpg">
            <w:drawing>
              <wp:anchor distT="0" distB="0" distL="114300" distR="114300" simplePos="0" relativeHeight="251658254" behindDoc="0" locked="0" layoutInCell="1" allowOverlap="1" wp14:anchorId="16A1814B" wp14:editId="659351AA">
                <wp:simplePos x="0" y="0"/>
                <wp:positionH relativeFrom="column">
                  <wp:posOffset>-254636</wp:posOffset>
                </wp:positionH>
                <wp:positionV relativeFrom="paragraph">
                  <wp:posOffset>276225</wp:posOffset>
                </wp:positionV>
                <wp:extent cx="377825" cy="327660"/>
                <wp:effectExtent l="0" t="0" r="22225" b="15240"/>
                <wp:wrapNone/>
                <wp:docPr id="209926246" name="Group 19"/>
                <wp:cNvGraphicFramePr/>
                <a:graphic xmlns:a="http://schemas.openxmlformats.org/drawingml/2006/main">
                  <a:graphicData uri="http://schemas.microsoft.com/office/word/2010/wordprocessingGroup">
                    <wpg:wgp>
                      <wpg:cNvGrpSpPr/>
                      <wpg:grpSpPr>
                        <a:xfrm>
                          <a:off x="0" y="0"/>
                          <a:ext cx="377825" cy="327660"/>
                          <a:chOff x="0" y="0"/>
                          <a:chExt cx="463550" cy="423132"/>
                        </a:xfrm>
                      </wpg:grpSpPr>
                      <wps:wsp>
                        <wps:cNvPr id="1550392250" name="Text Box 54"/>
                        <wps:cNvSpPr txBox="1">
                          <a:spLocks noChangeArrowheads="1"/>
                        </wps:cNvSpPr>
                        <wps:spPr bwMode="auto">
                          <a:xfrm>
                            <a:off x="0" y="2762"/>
                            <a:ext cx="463550" cy="420370"/>
                          </a:xfrm>
                          <a:prstGeom prst="rect">
                            <a:avLst/>
                          </a:prstGeom>
                          <a:solidFill>
                            <a:schemeClr val="accent6"/>
                          </a:solidFill>
                          <a:ln w="9525">
                            <a:solidFill>
                              <a:schemeClr val="bg1"/>
                            </a:solidFill>
                            <a:miter lim="800000"/>
                            <a:headEnd/>
                            <a:tailEnd/>
                          </a:ln>
                        </wps:spPr>
                        <wps:txbx>
                          <w:txbxContent>
                            <w:p w14:paraId="300CDF8E" w14:textId="77777777" w:rsidR="00796EEF" w:rsidRPr="003821B9" w:rsidRDefault="00796EEF" w:rsidP="00796EEF">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011206526" name="Graphic 14" descr="Questions with solid fill"/>
                          <pic:cNvPicPr>
                            <a:picLocks noChangeAspect="1"/>
                          </pic:cNvPicPr>
                        </pic:nvPicPr>
                        <pic:blipFill>
                          <a:blip r:embed="rId51">
                            <a:extLst>
                              <a:ext uri="{96DAC541-7B7A-43D3-8B79-37D633B846F1}">
                                <asvg:svgBlip xmlns:asvg="http://schemas.microsoft.com/office/drawing/2016/SVG/main" r:embed="rId52"/>
                              </a:ext>
                            </a:extLst>
                          </a:blip>
                          <a:srcRect/>
                          <a:stretch/>
                        </pic:blipFill>
                        <pic:spPr>
                          <a:xfrm>
                            <a:off x="11051" y="0"/>
                            <a:ext cx="410845" cy="4108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A1814B" id="Group 19" o:spid="_x0000_s1040" style="position:absolute;left:0;text-align:left;margin-left:-20.05pt;margin-top:21.75pt;width:29.75pt;height:25.8pt;z-index:251658254;mso-width-relative:margin;mso-height-relative:margin" coordsize="463550,42313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">
                <v:shape id="_x0000_s1041" type="#_x0000_t202" style="position:absolute;top:2762;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" fillcolor="#0073cf [3209]" strokecolor="white [3212]">
                  <v:textbox>
                    <w:txbxContent>
                      <w:p w14:paraId="300CDF8E" w14:textId="77777777" w:rsidR="00796EEF" w:rsidRPr="003821B9" w:rsidRDefault="00796EEF" w:rsidP="00796EEF">
                        <w:pPr>
                          <w:rPr>
                            <w:sz w:val="10"/>
                            <w:szCs w:val="10"/>
                            <w:lang w:val="en-US"/>
                          </w:rPr>
                        </w:pPr>
                      </w:p>
                    </w:txbxContent>
                  </v:textbox>
                </v:shape>
                <v:shape id="Graphic 14" o:spid="_x0000_s1042" type="#_x0000_t75" alt="Questions with solid fill" style="position:absolute;left:11051;width:410845;height:410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">
                  <v:imagedata r:id="rId53" o:title="Questions with solid fill"/>
                </v:shape>
              </v:group>
            </w:pict>
          </mc:Fallback>
        </mc:AlternateContent>
      </w:r>
      <w:r w:rsidR="00796EEF" w:rsidRPr="0099572A">
        <w:rPr>
          <w:rFonts w:ascii="Mokoko Medium" w:hAnsi="Mokoko Medium" w:cs="Mokoko Medium"/>
          <w:noProof/>
          <w:color w:val="0076BD" w:themeColor="text1"/>
          <w:sz w:val="28"/>
          <w:szCs w:val="28"/>
        </w:rPr>
        <mc:AlternateContent>
          <mc:Choice Requires="wps">
            <w:drawing>
              <wp:anchor distT="0" distB="0" distL="114300" distR="114300" simplePos="0" relativeHeight="251658240" behindDoc="0" locked="1" layoutInCell="1" allowOverlap="1" wp14:anchorId="418B981C" wp14:editId="1A0BAB43">
                <wp:simplePos x="0" y="0"/>
                <wp:positionH relativeFrom="margin">
                  <wp:posOffset>-1357630</wp:posOffset>
                </wp:positionH>
                <wp:positionV relativeFrom="paragraph">
                  <wp:posOffset>8677275</wp:posOffset>
                </wp:positionV>
                <wp:extent cx="1212850" cy="1504315"/>
                <wp:effectExtent l="0" t="0" r="6350" b="635"/>
                <wp:wrapNone/>
                <wp:docPr id="173973251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21E549C2" w14:textId="77777777" w:rsidR="00796EEF" w:rsidRPr="00D52693" w:rsidRDefault="00796EEF" w:rsidP="00796EEF">
                            <w:pPr>
                              <w:pStyle w:val="Quote"/>
                              <w:rPr>
                                <w:rFonts w:ascii="DM Sans" w:hAnsi="DM Sans"/>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981C" id="_x0000_s1043" type="#_x0000_t202" style="position:absolute;left:0;text-align:left;margin-left:-106.9pt;margin-top:683.25pt;width:95.5pt;height:11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" fillcolor="#5ac2b4" stroked="f" strokeweight=".5pt">
                <v:textbox inset="15mm,10mm,15mm,5mm">
                  <w:txbxContent>
                    <w:p w14:paraId="21E549C2" w14:textId="77777777" w:rsidR="00796EEF" w:rsidRPr="00D52693" w:rsidRDefault="00796EEF" w:rsidP="00796EEF">
                      <w:pPr>
                        <w:pStyle w:val="Quote"/>
                        <w:rPr>
                          <w:rFonts w:ascii="DM Sans" w:hAnsi="DM Sans"/>
                          <w:b/>
                          <w:bCs/>
                          <w:szCs w:val="14"/>
                        </w:rPr>
                      </w:pPr>
                    </w:p>
                  </w:txbxContent>
                </v:textbox>
                <w10:wrap anchorx="margin"/>
                <w10:anchorlock/>
              </v:shape>
            </w:pict>
          </mc:Fallback>
        </mc:AlternateContent>
      </w:r>
      <w:r w:rsidR="00796EEF" w:rsidRPr="0099572A">
        <w:rPr>
          <w:rFonts w:ascii="Mokoko Medium" w:hAnsi="Mokoko Medium" w:cs="Mokoko Medium"/>
          <w:color w:val="0076BD" w:themeColor="text1"/>
          <w:sz w:val="28"/>
          <w:szCs w:val="28"/>
        </w:rPr>
        <w:t>Need Help and Support</w:t>
      </w:r>
    </w:p>
    <w:tbl>
      <w:tblPr>
        <w:tblW w:w="108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127"/>
        <w:gridCol w:w="1134"/>
        <w:gridCol w:w="6946"/>
        <w:gridCol w:w="629"/>
      </w:tblGrid>
      <w:tr w:rsidR="00796EEF" w:rsidRPr="00B86EAB" w14:paraId="461F8D8B" w14:textId="77777777" w:rsidTr="00D814EF">
        <w:trPr>
          <w:trHeight w:val="284"/>
        </w:trPr>
        <w:tc>
          <w:tcPr>
            <w:tcW w:w="2127" w:type="dxa"/>
            <w:tcBorders>
              <w:bottom w:val="single" w:sz="4" w:space="0" w:color="auto"/>
            </w:tcBorders>
            <w:shd w:val="clear" w:color="auto" w:fill="0073CF" w:themeFill="accent6"/>
          </w:tcPr>
          <w:p w14:paraId="2BA1E141" w14:textId="0856B5E5" w:rsidR="00796EEF" w:rsidRPr="00B86EAB" w:rsidRDefault="00796EEF" w:rsidP="00C3301D">
            <w:pPr>
              <w:pStyle w:val="TableParagraph"/>
              <w:spacing w:line="292" w:lineRule="exact"/>
              <w:ind w:left="93"/>
              <w:rPr>
                <w:rFonts w:ascii="DM Sans" w:hAnsi="DM Sans" w:cs="Arial"/>
                <w:b/>
                <w:bCs/>
                <w:color w:val="FFFFFF" w:themeColor="background1"/>
                <w:sz w:val="20"/>
                <w:szCs w:val="20"/>
              </w:rPr>
            </w:pPr>
          </w:p>
        </w:tc>
        <w:tc>
          <w:tcPr>
            <w:tcW w:w="1134" w:type="dxa"/>
            <w:tcBorders>
              <w:bottom w:val="single" w:sz="4" w:space="0" w:color="auto"/>
            </w:tcBorders>
            <w:shd w:val="clear" w:color="auto" w:fill="0073CF" w:themeFill="accent6"/>
          </w:tcPr>
          <w:p w14:paraId="7C4B4FE1" w14:textId="4C990860"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Deadline</w:t>
            </w:r>
          </w:p>
        </w:tc>
        <w:tc>
          <w:tcPr>
            <w:tcW w:w="6946" w:type="dxa"/>
            <w:tcBorders>
              <w:bottom w:val="single" w:sz="4" w:space="0" w:color="auto"/>
            </w:tcBorders>
            <w:shd w:val="clear" w:color="auto" w:fill="0073CF" w:themeFill="accent6"/>
          </w:tcPr>
          <w:p w14:paraId="70446D56" w14:textId="77777777" w:rsidR="00796EEF" w:rsidRPr="00B86EAB" w:rsidRDefault="00796EEF" w:rsidP="00C3301D">
            <w:pPr>
              <w:pStyle w:val="TableParagraph"/>
              <w:spacing w:line="292" w:lineRule="exact"/>
              <w:ind w:left="0"/>
              <w:rPr>
                <w:rFonts w:ascii="DM Sans" w:hAnsi="DM Sans" w:cs="Arial"/>
                <w:b/>
                <w:bCs/>
                <w:color w:val="FFFFFF" w:themeColor="background1"/>
                <w:sz w:val="20"/>
                <w:szCs w:val="20"/>
              </w:rPr>
            </w:pPr>
            <w:r w:rsidRPr="00B86EAB">
              <w:rPr>
                <w:rFonts w:ascii="DM Sans" w:hAnsi="DM Sans" w:cs="Arial"/>
                <w:b/>
                <w:bCs/>
                <w:color w:val="FFFFFF" w:themeColor="background1"/>
                <w:sz w:val="20"/>
                <w:szCs w:val="20"/>
              </w:rPr>
              <w:t>Action and links</w:t>
            </w:r>
          </w:p>
        </w:tc>
        <w:tc>
          <w:tcPr>
            <w:tcW w:w="629" w:type="dxa"/>
            <w:tcBorders>
              <w:bottom w:val="single" w:sz="4" w:space="0" w:color="auto"/>
            </w:tcBorders>
            <w:shd w:val="clear" w:color="auto" w:fill="0073CF" w:themeFill="accent6"/>
          </w:tcPr>
          <w:p w14:paraId="0C236D2A" w14:textId="77777777" w:rsidR="00796EEF" w:rsidRPr="00B86EAB" w:rsidRDefault="00796EEF" w:rsidP="00C3301D">
            <w:pPr>
              <w:pStyle w:val="TableParagraph"/>
              <w:spacing w:line="292" w:lineRule="exact"/>
              <w:ind w:left="0"/>
              <w:rPr>
                <w:rFonts w:ascii="DM Sans" w:hAnsi="DM Sans" w:cs="Arial"/>
                <w:color w:val="FFFFFF" w:themeColor="background1"/>
                <w:sz w:val="20"/>
                <w:szCs w:val="20"/>
              </w:rPr>
            </w:pPr>
            <w:r w:rsidRPr="00B86EAB">
              <w:rPr>
                <w:rFonts w:ascii="DM Sans" w:hAnsi="DM Sans" w:cs="Arial"/>
                <w:color w:val="FFFFFF" w:themeColor="background1"/>
                <w:sz w:val="20"/>
                <w:szCs w:val="20"/>
              </w:rPr>
              <w:t xml:space="preserve">Tick </w:t>
            </w:r>
          </w:p>
        </w:tc>
      </w:tr>
      <w:tr w:rsidR="00796EEF" w:rsidRPr="00B86EAB" w14:paraId="71D79B97"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4385EA8F" w14:textId="5451B723" w:rsidR="00796EEF" w:rsidRPr="00ED4A0B" w:rsidRDefault="00796EEF" w:rsidP="00C3301D">
            <w:pPr>
              <w:spacing w:after="0"/>
              <w:rPr>
                <w:rFonts w:ascii="DM Sans" w:hAnsi="DM Sans"/>
                <w:sz w:val="20"/>
                <w:szCs w:val="20"/>
              </w:rPr>
            </w:pPr>
            <w:r w:rsidRPr="00ED4A0B">
              <w:rPr>
                <w:rFonts w:ascii="DM Sans" w:hAnsi="DM Sans" w:cs="Arial"/>
                <w:b/>
                <w:bCs/>
                <w:color w:val="0076BD" w:themeColor="text1"/>
                <w:sz w:val="20"/>
                <w:szCs w:val="20"/>
              </w:rPr>
              <w:t xml:space="preserve">Ask the CPGM Team </w:t>
            </w:r>
          </w:p>
        </w:tc>
        <w:tc>
          <w:tcPr>
            <w:tcW w:w="1134" w:type="dxa"/>
            <w:tcBorders>
              <w:top w:val="single" w:sz="4" w:space="0" w:color="auto"/>
              <w:left w:val="single" w:sz="4" w:space="0" w:color="auto"/>
              <w:bottom w:val="single" w:sz="4" w:space="0" w:color="auto"/>
              <w:right w:val="single" w:sz="4" w:space="0" w:color="auto"/>
            </w:tcBorders>
          </w:tcPr>
          <w:p w14:paraId="03843A5B" w14:textId="7F816D6B" w:rsidR="00796EEF" w:rsidRPr="00ED4A0B" w:rsidRDefault="004A308C" w:rsidP="00C3301D">
            <w:pPr>
              <w:spacing w:after="0" w:line="240" w:lineRule="auto"/>
              <w:rPr>
                <w:rFonts w:ascii="DM Sans" w:hAnsi="DM Sans" w:cs="Arial"/>
                <w:b/>
                <w:bCs/>
                <w:sz w:val="20"/>
                <w:szCs w:val="20"/>
              </w:rPr>
            </w:pPr>
            <w:r>
              <w:rPr>
                <w:rFonts w:ascii="DM Sans" w:hAnsi="DM Sans" w:cs="Arial"/>
                <w:b/>
                <w:bCs/>
                <w:sz w:val="20"/>
                <w:szCs w:val="20"/>
              </w:rPr>
              <w:t>Every Wed 1-2pm</w:t>
            </w:r>
          </w:p>
        </w:tc>
        <w:tc>
          <w:tcPr>
            <w:tcW w:w="6946" w:type="dxa"/>
            <w:tcBorders>
              <w:top w:val="single" w:sz="4" w:space="0" w:color="auto"/>
              <w:left w:val="single" w:sz="4" w:space="0" w:color="auto"/>
              <w:bottom w:val="single" w:sz="4" w:space="0" w:color="auto"/>
              <w:right w:val="single" w:sz="4" w:space="0" w:color="auto"/>
            </w:tcBorders>
          </w:tcPr>
          <w:p w14:paraId="02BF76B3" w14:textId="15CE24C9" w:rsidR="00796EEF" w:rsidRPr="00ED4A0B" w:rsidRDefault="00796EEF" w:rsidP="00C3301D">
            <w:pPr>
              <w:pStyle w:val="NormalWeb"/>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Something on your mind? Join our lunchtime</w:t>
            </w:r>
            <w:r w:rsidR="00B77A36">
              <w:rPr>
                <w:rFonts w:ascii="DM Sans" w:hAnsi="DM Sans" w:cs="Arial"/>
                <w:color w:val="0073CF"/>
                <w:sz w:val="20"/>
                <w:szCs w:val="20"/>
              </w:rPr>
              <w:t xml:space="preserve"> </w:t>
            </w:r>
            <w:r w:rsidRPr="00ED4A0B">
              <w:rPr>
                <w:rFonts w:ascii="DM Sans" w:hAnsi="DM Sans" w:cs="Arial"/>
                <w:color w:val="0073CF"/>
                <w:sz w:val="20"/>
                <w:szCs w:val="20"/>
              </w:rPr>
              <w:t>drop-in sessions with one of our experienced team members. We are here to support you</w:t>
            </w:r>
          </w:p>
          <w:p w14:paraId="06396901" w14:textId="24042CF5" w:rsidR="00796EEF" w:rsidRPr="00ED4A0B" w:rsidRDefault="00796EEF" w:rsidP="00BC6EE9">
            <w:pPr>
              <w:pStyle w:val="NormalWeb"/>
              <w:numPr>
                <w:ilvl w:val="0"/>
                <w:numId w:val="3"/>
              </w:numPr>
              <w:spacing w:before="0" w:beforeAutospacing="0" w:after="0" w:afterAutospacing="0"/>
              <w:rPr>
                <w:rFonts w:ascii="DM Sans" w:hAnsi="DM Sans" w:cs="Arial"/>
                <w:color w:val="0073CF"/>
                <w:sz w:val="20"/>
                <w:szCs w:val="20"/>
              </w:rPr>
            </w:pPr>
            <w:r w:rsidRPr="00ED4A0B">
              <w:rPr>
                <w:rFonts w:ascii="DM Sans" w:hAnsi="DM Sans" w:cs="Arial"/>
                <w:color w:val="0073CF"/>
                <w:sz w:val="20"/>
                <w:szCs w:val="20"/>
              </w:rPr>
              <w:t>Find out more</w:t>
            </w:r>
            <w:r w:rsidRPr="00ED4A0B">
              <w:rPr>
                <w:rFonts w:ascii="DM Sans" w:hAnsi="DM Sans" w:cs="Arial"/>
                <w:color w:val="F26E3E" w:themeColor="accent2"/>
                <w:sz w:val="20"/>
                <w:szCs w:val="20"/>
              </w:rPr>
              <w:t xml:space="preserve"> </w:t>
            </w:r>
            <w:hyperlink r:id="rId54" w:history="1">
              <w:r w:rsidRPr="009E0BC4">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637DF2C7" w14:textId="77777777" w:rsidR="00796EEF" w:rsidRPr="00B86EAB" w:rsidRDefault="00796EEF" w:rsidP="00C3301D">
            <w:pPr>
              <w:spacing w:after="0" w:line="240" w:lineRule="auto"/>
              <w:rPr>
                <w:rFonts w:ascii="DM Sans" w:hAnsi="DM Sans" w:cs="Arial"/>
                <w:color w:val="0076BD" w:themeColor="text1"/>
                <w:sz w:val="20"/>
                <w:szCs w:val="20"/>
              </w:rPr>
            </w:pPr>
          </w:p>
        </w:tc>
      </w:tr>
      <w:tr w:rsidR="00C1759E" w:rsidRPr="00B86EAB" w14:paraId="265AF9B8" w14:textId="77777777" w:rsidTr="00D814EF">
        <w:trPr>
          <w:trHeight w:val="838"/>
        </w:trPr>
        <w:tc>
          <w:tcPr>
            <w:tcW w:w="2127" w:type="dxa"/>
            <w:tcBorders>
              <w:top w:val="single" w:sz="4" w:space="0" w:color="auto"/>
              <w:left w:val="single" w:sz="4" w:space="0" w:color="auto"/>
              <w:bottom w:val="single" w:sz="4" w:space="0" w:color="auto"/>
              <w:right w:val="single" w:sz="4" w:space="0" w:color="auto"/>
            </w:tcBorders>
          </w:tcPr>
          <w:p w14:paraId="37B9D079" w14:textId="236DDCA6" w:rsidR="00C1759E" w:rsidRPr="00ED4A0B" w:rsidRDefault="00C1759E" w:rsidP="00C3301D">
            <w:pPr>
              <w:spacing w:after="0"/>
              <w:rPr>
                <w:rFonts w:ascii="DM Sans" w:hAnsi="DM Sans" w:cs="Arial"/>
                <w:b/>
                <w:bCs/>
                <w:color w:val="0076BD" w:themeColor="text1"/>
                <w:sz w:val="20"/>
                <w:szCs w:val="20"/>
              </w:rPr>
            </w:pPr>
            <w:r>
              <w:rPr>
                <w:rFonts w:ascii="DM Sans" w:hAnsi="DM Sans" w:cs="Arial"/>
                <w:b/>
                <w:bCs/>
                <w:color w:val="0076BD" w:themeColor="text1"/>
                <w:sz w:val="20"/>
                <w:szCs w:val="20"/>
              </w:rPr>
              <w:t xml:space="preserve">CPGM Connect </w:t>
            </w:r>
            <w:r w:rsidR="00CE6268">
              <w:rPr>
                <w:rFonts w:ascii="DM Sans" w:hAnsi="DM Sans" w:cs="Arial"/>
                <w:b/>
                <w:bCs/>
                <w:color w:val="0076BD" w:themeColor="text1"/>
                <w:sz w:val="20"/>
                <w:szCs w:val="20"/>
              </w:rPr>
              <w:t>Pharmacy Visits</w:t>
            </w:r>
          </w:p>
        </w:tc>
        <w:tc>
          <w:tcPr>
            <w:tcW w:w="1134" w:type="dxa"/>
            <w:tcBorders>
              <w:top w:val="single" w:sz="4" w:space="0" w:color="auto"/>
              <w:left w:val="single" w:sz="4" w:space="0" w:color="auto"/>
              <w:bottom w:val="single" w:sz="4" w:space="0" w:color="auto"/>
              <w:right w:val="single" w:sz="4" w:space="0" w:color="auto"/>
            </w:tcBorders>
          </w:tcPr>
          <w:p w14:paraId="6E7F92E9" w14:textId="752BE838" w:rsidR="00C1759E" w:rsidRDefault="00CE6268" w:rsidP="00C3301D">
            <w:pPr>
              <w:spacing w:after="0" w:line="240" w:lineRule="auto"/>
              <w:rPr>
                <w:rFonts w:ascii="DM Sans" w:hAnsi="DM Sans" w:cs="Arial"/>
                <w:b/>
                <w:bCs/>
                <w:sz w:val="20"/>
                <w:szCs w:val="20"/>
              </w:rPr>
            </w:pPr>
            <w:r>
              <w:rPr>
                <w:rFonts w:ascii="DM Sans" w:hAnsi="DM Sans" w:cs="Arial"/>
                <w:b/>
                <w:bCs/>
                <w:sz w:val="20"/>
                <w:szCs w:val="20"/>
              </w:rPr>
              <w:t>Every month</w:t>
            </w:r>
          </w:p>
        </w:tc>
        <w:tc>
          <w:tcPr>
            <w:tcW w:w="6946" w:type="dxa"/>
            <w:tcBorders>
              <w:top w:val="single" w:sz="4" w:space="0" w:color="auto"/>
              <w:left w:val="single" w:sz="4" w:space="0" w:color="auto"/>
              <w:bottom w:val="single" w:sz="4" w:space="0" w:color="auto"/>
              <w:right w:val="single" w:sz="4" w:space="0" w:color="auto"/>
            </w:tcBorders>
          </w:tcPr>
          <w:p w14:paraId="22E383B9" w14:textId="77777777" w:rsidR="001B3F5C" w:rsidRDefault="00CE6268" w:rsidP="005F7D43">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Would you like us to come and visit</w:t>
            </w:r>
            <w:r w:rsidR="00C67892">
              <w:rPr>
                <w:rFonts w:ascii="DM Sans" w:hAnsi="DM Sans" w:cs="Arial"/>
                <w:color w:val="0073CF"/>
                <w:sz w:val="20"/>
                <w:szCs w:val="20"/>
              </w:rPr>
              <w:t xml:space="preserve"> your pharmacy? The </w:t>
            </w:r>
            <w:r w:rsidR="00AD5C32">
              <w:rPr>
                <w:rFonts w:ascii="DM Sans" w:hAnsi="DM Sans" w:cs="Arial"/>
                <w:color w:val="0073CF"/>
                <w:sz w:val="20"/>
                <w:szCs w:val="20"/>
              </w:rPr>
              <w:t xml:space="preserve">CPGM </w:t>
            </w:r>
            <w:r w:rsidR="00C67892">
              <w:rPr>
                <w:rFonts w:ascii="DM Sans" w:hAnsi="DM Sans" w:cs="Arial"/>
                <w:color w:val="0073CF"/>
                <w:sz w:val="20"/>
                <w:szCs w:val="20"/>
              </w:rPr>
              <w:t>office team are out and about 2 days a month</w:t>
            </w:r>
            <w:r w:rsidR="001B3F5C">
              <w:rPr>
                <w:rFonts w:ascii="DM Sans" w:hAnsi="DM Sans" w:cs="Arial"/>
                <w:color w:val="0073CF"/>
                <w:sz w:val="20"/>
                <w:szCs w:val="20"/>
              </w:rPr>
              <w:t xml:space="preserve"> connecting with our Community Pharmacies.</w:t>
            </w:r>
          </w:p>
          <w:p w14:paraId="2F33F67F" w14:textId="0E994CBD" w:rsidR="00C1759E" w:rsidRPr="00ED4A0B" w:rsidRDefault="001B3F5C" w:rsidP="001B3F5C">
            <w:pPr>
              <w:pStyle w:val="NormalWeb"/>
              <w:numPr>
                <w:ilvl w:val="0"/>
                <w:numId w:val="3"/>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Book a visit </w:t>
            </w:r>
            <w:hyperlink r:id="rId55" w:history="1">
              <w:r w:rsidRPr="001B3F5C">
                <w:rPr>
                  <w:rStyle w:val="Hyperlink"/>
                  <w:rFonts w:ascii="DM Sans" w:eastAsia="Arial" w:hAnsi="DM Sans" w:cs="Arial"/>
                  <w:color w:val="F26E3E" w:themeColor="accent2"/>
                  <w:sz w:val="20"/>
                  <w:szCs w:val="20"/>
                </w:rPr>
                <w:t>here</w:t>
              </w:r>
            </w:hyperlink>
          </w:p>
        </w:tc>
        <w:tc>
          <w:tcPr>
            <w:tcW w:w="629" w:type="dxa"/>
            <w:tcBorders>
              <w:top w:val="single" w:sz="4" w:space="0" w:color="auto"/>
              <w:left w:val="single" w:sz="4" w:space="0" w:color="auto"/>
              <w:bottom w:val="single" w:sz="4" w:space="0" w:color="auto"/>
              <w:right w:val="single" w:sz="4" w:space="0" w:color="auto"/>
            </w:tcBorders>
          </w:tcPr>
          <w:p w14:paraId="778437BB" w14:textId="77777777" w:rsidR="00C1759E" w:rsidRPr="00B86EAB" w:rsidRDefault="00C1759E" w:rsidP="00C3301D">
            <w:pPr>
              <w:spacing w:after="0" w:line="240" w:lineRule="auto"/>
              <w:rPr>
                <w:rFonts w:ascii="DM Sans" w:hAnsi="DM Sans" w:cs="Arial"/>
                <w:color w:val="0076BD" w:themeColor="text1"/>
                <w:sz w:val="20"/>
                <w:szCs w:val="20"/>
              </w:rPr>
            </w:pPr>
          </w:p>
        </w:tc>
      </w:tr>
    </w:tbl>
    <w:bookmarkEnd w:id="0"/>
    <w:bookmarkEnd w:id="1"/>
    <w:bookmarkEnd w:id="3"/>
    <w:bookmarkEnd w:id="4"/>
    <w:p w14:paraId="235187DF" w14:textId="2BFD32E1" w:rsidR="00612A5E" w:rsidRDefault="00AB6815" w:rsidP="00C85CB2">
      <w:r>
        <w:rPr>
          <w:noProof/>
        </w:rPr>
        <mc:AlternateContent>
          <mc:Choice Requires="wps">
            <w:drawing>
              <wp:anchor distT="0" distB="0" distL="114300" distR="114300" simplePos="0" relativeHeight="251658246" behindDoc="0" locked="0" layoutInCell="1" allowOverlap="1" wp14:anchorId="34923F1B" wp14:editId="142BD156">
                <wp:simplePos x="0" y="0"/>
                <wp:positionH relativeFrom="page">
                  <wp:posOffset>472440</wp:posOffset>
                </wp:positionH>
                <wp:positionV relativeFrom="paragraph">
                  <wp:posOffset>262255</wp:posOffset>
                </wp:positionV>
                <wp:extent cx="6984365" cy="824865"/>
                <wp:effectExtent l="0" t="0" r="0" b="0"/>
                <wp:wrapNone/>
                <wp:docPr id="1027780279" name="Text Box 1"/>
                <wp:cNvGraphicFramePr/>
                <a:graphic xmlns:a="http://schemas.openxmlformats.org/drawingml/2006/main">
                  <a:graphicData uri="http://schemas.microsoft.com/office/word/2010/wordprocessingShape">
                    <wps:wsp>
                      <wps:cNvSpPr txBox="1"/>
                      <wps:spPr>
                        <a:xfrm>
                          <a:off x="0" y="0"/>
                          <a:ext cx="6984365" cy="824865"/>
                        </a:xfrm>
                        <a:prstGeom prst="rect">
                          <a:avLst/>
                        </a:prstGeom>
                        <a:noFill/>
                        <a:ln w="6350">
                          <a:noFill/>
                        </a:ln>
                      </wps:spPr>
                      <wps:txb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6"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7" w:history="1">
                              <w:r w:rsidRPr="00CE0C18">
                                <w:rPr>
                                  <w:rStyle w:val="Hyperlink"/>
                                  <w:rFonts w:cs="Arial"/>
                                  <w:b w:val="0"/>
                                  <w:bCs w:val="0"/>
                                  <w:sz w:val="20"/>
                                  <w:szCs w:val="20"/>
                                </w:rPr>
                                <w:t>CPGM Office Team and Committee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23F1B" id="Text Box 1" o:spid="_x0000_s1044" type="#_x0000_t202" style="position:absolute;margin-left:37.2pt;margin-top:20.65pt;width:549.95pt;height:64.9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" filled="f" stroked="f" strokeweight=".5pt">
                <v:textbox>
                  <w:txbxContent>
                    <w:p w14:paraId="67124AAA" w14:textId="77777777" w:rsidR="00F66DA3" w:rsidRPr="00CE0C18" w:rsidRDefault="00F66DA3" w:rsidP="00CC7D31">
                      <w:pPr>
                        <w:pStyle w:val="CPE-Heading1"/>
                        <w:spacing w:before="0" w:after="0" w:line="240" w:lineRule="auto"/>
                        <w:rPr>
                          <w:rFonts w:ascii="Mokoko Medium" w:hAnsi="Mokoko Medium" w:cs="Mokoko Medium"/>
                          <w:color w:val="FFFFFF" w:themeColor="background1"/>
                          <w:sz w:val="24"/>
                          <w:szCs w:val="24"/>
                        </w:rPr>
                      </w:pPr>
                      <w:r w:rsidRPr="00CE0C18">
                        <w:rPr>
                          <w:rFonts w:ascii="Mokoko Medium" w:hAnsi="Mokoko Medium" w:cs="Mokoko Medium"/>
                          <w:color w:val="FFFFFF" w:themeColor="background1"/>
                          <w:sz w:val="24"/>
                          <w:szCs w:val="24"/>
                        </w:rPr>
                        <w:t xml:space="preserve">Get in Touch </w:t>
                      </w:r>
                    </w:p>
                    <w:p w14:paraId="43C74050" w14:textId="77777777" w:rsidR="00F66DA3" w:rsidRPr="00CE0C18" w:rsidRDefault="00F66DA3" w:rsidP="00CC7D31">
                      <w:pPr>
                        <w:pStyle w:val="CPE-Heading1"/>
                        <w:spacing w:before="0" w:after="0" w:line="240" w:lineRule="auto"/>
                        <w:rPr>
                          <w:rFonts w:cs="Arial"/>
                          <w:color w:val="FFFFFF" w:themeColor="background1"/>
                          <w:sz w:val="20"/>
                          <w:szCs w:val="20"/>
                        </w:rPr>
                      </w:pPr>
                      <w:r w:rsidRPr="00CE0C18">
                        <w:rPr>
                          <w:rFonts w:cs="Arial"/>
                          <w:color w:val="FFFFFF" w:themeColor="background1"/>
                          <w:sz w:val="20"/>
                          <w:szCs w:val="20"/>
                        </w:rPr>
                        <w:t xml:space="preserve">Email: </w:t>
                      </w:r>
                      <w:hyperlink r:id="rId58" w:history="1">
                        <w:r w:rsidRPr="00CE0C18">
                          <w:rPr>
                            <w:rStyle w:val="Hyperlink"/>
                            <w:rFonts w:cs="Arial"/>
                            <w:b w:val="0"/>
                            <w:bCs w:val="0"/>
                            <w:sz w:val="20"/>
                            <w:szCs w:val="20"/>
                          </w:rPr>
                          <w:t>enquiries@cpgm.org.uk</w:t>
                        </w:r>
                      </w:hyperlink>
                    </w:p>
                    <w:p w14:paraId="4DFB0DC2"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Phone: </w:t>
                      </w:r>
                      <w:r w:rsidRPr="00CE0C18">
                        <w:rPr>
                          <w:rFonts w:cs="Arial"/>
                          <w:b w:val="0"/>
                          <w:bCs w:val="0"/>
                          <w:color w:val="FFFFFF" w:themeColor="background1"/>
                          <w:sz w:val="20"/>
                          <w:szCs w:val="20"/>
                        </w:rPr>
                        <w:t>0161 228 6163</w:t>
                      </w:r>
                    </w:p>
                    <w:p w14:paraId="334BBD5E" w14:textId="77777777" w:rsidR="00F66DA3" w:rsidRPr="00CE0C18" w:rsidRDefault="00F66DA3" w:rsidP="00CC7D31">
                      <w:pPr>
                        <w:pStyle w:val="CPE-Heading1"/>
                        <w:spacing w:before="0" w:after="0" w:line="240" w:lineRule="auto"/>
                        <w:rPr>
                          <w:rFonts w:cs="Arial"/>
                          <w:b w:val="0"/>
                          <w:bCs w:val="0"/>
                          <w:color w:val="FFFFFF" w:themeColor="background1"/>
                          <w:sz w:val="20"/>
                          <w:szCs w:val="20"/>
                        </w:rPr>
                      </w:pPr>
                      <w:r w:rsidRPr="00CE0C18">
                        <w:rPr>
                          <w:rFonts w:cs="Arial"/>
                          <w:color w:val="FFFFFF" w:themeColor="background1"/>
                          <w:sz w:val="20"/>
                          <w:szCs w:val="20"/>
                        </w:rPr>
                        <w:t xml:space="preserve">Meet our team: </w:t>
                      </w:r>
                      <w:hyperlink r:id="rId59" w:history="1">
                        <w:r w:rsidRPr="00CE0C18">
                          <w:rPr>
                            <w:rStyle w:val="Hyperlink"/>
                            <w:rFonts w:cs="Arial"/>
                            <w:b w:val="0"/>
                            <w:bCs w:val="0"/>
                            <w:sz w:val="20"/>
                            <w:szCs w:val="20"/>
                          </w:rPr>
                          <w:t>CPGM Office Team and Committee</w:t>
                        </w:r>
                      </w:hyperlink>
                    </w:p>
                  </w:txbxContent>
                </v:textbox>
                <w10:wrap anchorx="page"/>
              </v:shape>
            </w:pict>
          </mc:Fallback>
        </mc:AlternateContent>
      </w:r>
      <w:r>
        <w:rPr>
          <w:rFonts w:cs="Arial"/>
          <w:noProof/>
          <w:color w:val="0073CF"/>
          <w:sz w:val="20"/>
          <w:szCs w:val="20"/>
        </w:rPr>
        <w:drawing>
          <wp:anchor distT="0" distB="0" distL="114300" distR="114300" simplePos="0" relativeHeight="251658245" behindDoc="0" locked="0" layoutInCell="1" allowOverlap="1" wp14:anchorId="7AA035BD" wp14:editId="3E877CF7">
            <wp:simplePos x="0" y="0"/>
            <wp:positionH relativeFrom="margin">
              <wp:posOffset>-136525</wp:posOffset>
            </wp:positionH>
            <wp:positionV relativeFrom="paragraph">
              <wp:posOffset>41275</wp:posOffset>
            </wp:positionV>
            <wp:extent cx="6638290" cy="1278255"/>
            <wp:effectExtent l="0" t="0" r="0" b="0"/>
            <wp:wrapNone/>
            <wp:docPr id="106278861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0">
                      <a:extLst>
                        <a:ext uri="{28A0092B-C50C-407E-A947-70E740481C1C}">
                          <a14:useLocalDpi xmlns:a14="http://schemas.microsoft.com/office/drawing/2010/main" val="0"/>
                        </a:ext>
                      </a:extLst>
                    </a:blip>
                    <a:srcRect r="29484"/>
                    <a:stretch/>
                  </pic:blipFill>
                  <pic:spPr bwMode="auto">
                    <a:xfrm>
                      <a:off x="0" y="0"/>
                      <a:ext cx="6638290" cy="1278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337">
        <w:rPr>
          <w:rFonts w:cs="Arial"/>
          <w:noProof/>
          <w:color w:val="0073CF"/>
          <w:sz w:val="20"/>
          <w:szCs w:val="20"/>
        </w:rPr>
        <w:drawing>
          <wp:anchor distT="0" distB="0" distL="114300" distR="114300" simplePos="0" relativeHeight="251658247" behindDoc="0" locked="0" layoutInCell="1" allowOverlap="1" wp14:anchorId="2473F12B" wp14:editId="17551F3A">
            <wp:simplePos x="0" y="0"/>
            <wp:positionH relativeFrom="page">
              <wp:posOffset>6149340</wp:posOffset>
            </wp:positionH>
            <wp:positionV relativeFrom="paragraph">
              <wp:posOffset>94616</wp:posOffset>
            </wp:positionV>
            <wp:extent cx="1115060" cy="1097028"/>
            <wp:effectExtent l="0" t="0" r="8890" b="8255"/>
            <wp:wrapNone/>
            <wp:docPr id="3376769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l="71539"/>
                    <a:stretch/>
                  </pic:blipFill>
                  <pic:spPr bwMode="auto">
                    <a:xfrm>
                      <a:off x="0" y="0"/>
                      <a:ext cx="1123178" cy="1105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4BECC3" w14:textId="746A349E" w:rsidR="00C85CB2" w:rsidRPr="00C85CB2" w:rsidRDefault="00C85CB2" w:rsidP="00C85CB2"/>
    <w:sectPr w:rsidR="00C85CB2" w:rsidRPr="00C85CB2" w:rsidSect="0099572A">
      <w:headerReference w:type="even" r:id="rId62"/>
      <w:headerReference w:type="default" r:id="rId63"/>
      <w:footerReference w:type="even" r:id="rId64"/>
      <w:headerReference w:type="first" r:id="rId65"/>
      <w:type w:val="continuous"/>
      <w:pgSz w:w="11900" w:h="16840"/>
      <w:pgMar w:top="1148" w:right="1127" w:bottom="0" w:left="851" w:header="0" w:footer="0" w:gutter="0"/>
      <w:cols w:space="720" w:equalWidth="0">
        <w:col w:w="1027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92F0" w14:textId="77777777" w:rsidR="008048EC" w:rsidRDefault="008048EC" w:rsidP="00316925">
      <w:r>
        <w:separator/>
      </w:r>
    </w:p>
  </w:endnote>
  <w:endnote w:type="continuationSeparator" w:id="0">
    <w:p w14:paraId="5A523338" w14:textId="77777777" w:rsidR="008048EC" w:rsidRDefault="008048EC" w:rsidP="00316925">
      <w:r>
        <w:continuationSeparator/>
      </w:r>
    </w:p>
  </w:endnote>
  <w:endnote w:type="continuationNotice" w:id="1">
    <w:p w14:paraId="4277F37E" w14:textId="77777777" w:rsidR="008048EC" w:rsidRDefault="00804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zo Sans">
    <w:altName w:val="Calibri"/>
    <w:panose1 w:val="00000000000000000000"/>
    <w:charset w:val="4D"/>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okoko Medium">
    <w:altName w:val="Cambria"/>
    <w:panose1 w:val="02060603020203020204"/>
    <w:charset w:val="00"/>
    <w:family w:val="roman"/>
    <w:pitch w:val="variable"/>
    <w:sig w:usb0="A00000EF" w:usb1="4000205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43A3" w14:textId="76D995AB" w:rsidR="003950EE" w:rsidRPr="00C85CB2" w:rsidRDefault="003E5894" w:rsidP="00C85CB2">
    <w:pPr>
      <w:pStyle w:val="Footer"/>
      <w:spacing w:before="600"/>
      <w:ind w:left="-284"/>
      <w:rPr>
        <w:sz w:val="20"/>
        <w:szCs w:val="20"/>
      </w:rPr>
    </w:pPr>
    <w:r w:rsidRPr="003E5894">
      <w:rPr>
        <w:rFonts w:cs="Arial"/>
        <w:noProof/>
        <w:szCs w:val="16"/>
      </w:rPr>
      <mc:AlternateContent>
        <mc:Choice Requires="wps">
          <w:drawing>
            <wp:anchor distT="45720" distB="45720" distL="114300" distR="114300" simplePos="0" relativeHeight="251658246" behindDoc="0" locked="0" layoutInCell="1" allowOverlap="1" wp14:anchorId="0F283CDE" wp14:editId="48CDD132">
              <wp:simplePos x="0" y="0"/>
              <wp:positionH relativeFrom="column">
                <wp:posOffset>-285943</wp:posOffset>
              </wp:positionH>
              <wp:positionV relativeFrom="paragraph">
                <wp:posOffset>84676</wp:posOffset>
              </wp:positionV>
              <wp:extent cx="6973294"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3294" cy="1404620"/>
                      </a:xfrm>
                      <a:prstGeom prst="rect">
                        <a:avLst/>
                      </a:prstGeom>
                      <a:solidFill>
                        <a:srgbClr val="FFFFFF"/>
                      </a:solidFill>
                      <a:ln w="9525">
                        <a:noFill/>
                        <a:miter lim="800000"/>
                        <a:headEnd/>
                        <a:tailEnd/>
                      </a:ln>
                    </wps:spPr>
                    <wps:txbx>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283CDE" id="_x0000_t202" coordsize="21600,21600" o:spt="202" path="m,l,21600r21600,l21600,xe">
              <v:stroke joinstyle="miter"/>
              <v:path gradientshapeok="t" o:connecttype="rect"/>
            </v:shapetype>
            <v:shape id="Text Box 2" o:spid="_x0000_s1045" type="#_x0000_t202" style="position:absolute;left:0;text-align:left;margin-left:-22.5pt;margin-top:6.65pt;width:549.1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9rRDw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" stroked="f">
              <v:textbox style="mso-fit-shape-to-text:t">
                <w:txbxContent>
                  <w:p w14:paraId="3DC53FFF" w14:textId="7C27E9ED" w:rsidR="003E5894" w:rsidRPr="003E5894" w:rsidRDefault="003E5894" w:rsidP="003E5894">
                    <w:pPr>
                      <w:spacing w:line="240" w:lineRule="auto"/>
                      <w:rPr>
                        <w:rFonts w:ascii="DM Sans" w:hAnsi="DM Sans"/>
                        <w:sz w:val="18"/>
                        <w:szCs w:val="18"/>
                      </w:rPr>
                    </w:pPr>
                    <w:r w:rsidRPr="003E5894">
                      <w:rPr>
                        <w:rFonts w:ascii="DM Sans" w:hAnsi="DM Sans" w:cs="Arial"/>
                        <w:sz w:val="18"/>
                        <w:szCs w:val="12"/>
                      </w:rPr>
                      <w:t>Disclaimer: This guidance has been produced after reviewing all the information available to us. Every care has been taken in completion of the tracker, but no responsibility can be accepted for any error or consequence of such an error.</w:t>
                    </w:r>
                  </w:p>
                </w:txbxContent>
              </v:textbox>
            </v:shape>
          </w:pict>
        </mc:Fallback>
      </mc:AlternateContent>
    </w:r>
    <w:r w:rsidRPr="00721869">
      <w:rPr>
        <w:rFonts w:cs="Arial"/>
        <w:szCs w:val="16"/>
      </w:rPr>
      <w:t xml:space="preserve"> </w:t>
    </w:r>
  </w:p>
  <w:p w14:paraId="2520D135" w14:textId="77777777" w:rsidR="00C40BA7" w:rsidRDefault="00C40BA7" w:rsidP="00316925">
    <w:pPr>
      <w:pStyle w:val="Footer"/>
    </w:pPr>
  </w:p>
  <w:p w14:paraId="56AC0F95" w14:textId="77777777" w:rsidR="00C40BA7" w:rsidRPr="00C40BA7" w:rsidRDefault="00C40BA7" w:rsidP="00316925">
    <w:pPr>
      <w:pStyle w:val="Footer"/>
      <w:rPr>
        <w:sz w:val="2"/>
        <w:szCs w:val="6"/>
      </w:rPr>
    </w:pPr>
  </w:p>
  <w:p w14:paraId="28C4C750" w14:textId="77777777" w:rsidR="003950EE" w:rsidRDefault="003950EE" w:rsidP="00316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C0A5" w14:textId="77777777" w:rsidR="008048EC" w:rsidRDefault="008048EC" w:rsidP="00316925">
      <w:r>
        <w:separator/>
      </w:r>
    </w:p>
  </w:footnote>
  <w:footnote w:type="continuationSeparator" w:id="0">
    <w:p w14:paraId="4A5D2E8A" w14:textId="77777777" w:rsidR="008048EC" w:rsidRDefault="008048EC" w:rsidP="00316925">
      <w:r>
        <w:continuationSeparator/>
      </w:r>
    </w:p>
  </w:footnote>
  <w:footnote w:type="continuationNotice" w:id="1">
    <w:p w14:paraId="7110650C" w14:textId="77777777" w:rsidR="008048EC" w:rsidRDefault="00804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EE94" w14:textId="5E54AB38" w:rsidR="00AA04A5" w:rsidRDefault="003E5894">
    <w:pPr>
      <w:pStyle w:val="Header"/>
    </w:pPr>
    <w:r w:rsidRPr="003E5894">
      <w:rPr>
        <w:noProof/>
      </w:rPr>
      <w:drawing>
        <wp:anchor distT="0" distB="0" distL="114300" distR="114300" simplePos="0" relativeHeight="251658243" behindDoc="0" locked="0" layoutInCell="1" allowOverlap="1" wp14:anchorId="71395982" wp14:editId="73182753">
          <wp:simplePos x="0" y="0"/>
          <wp:positionH relativeFrom="column">
            <wp:posOffset>-540385</wp:posOffset>
          </wp:positionH>
          <wp:positionV relativeFrom="paragraph">
            <wp:posOffset>0</wp:posOffset>
          </wp:positionV>
          <wp:extent cx="7538085" cy="10678602"/>
          <wp:effectExtent l="0" t="0" r="5715" b="8890"/>
          <wp:wrapNone/>
          <wp:docPr id="107553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48015" name=""/>
                  <pic:cNvPicPr/>
                </pic:nvPicPr>
                <pic:blipFill>
                  <a:blip r:embed="rId1">
                    <a:extLst>
                      <a:ext uri="{28A0092B-C50C-407E-A947-70E740481C1C}">
                        <a14:useLocalDpi xmlns:a14="http://schemas.microsoft.com/office/drawing/2010/main" val="0"/>
                      </a:ext>
                    </a:extLst>
                  </a:blip>
                  <a:stretch>
                    <a:fillRect/>
                  </a:stretch>
                </pic:blipFill>
                <pic:spPr>
                  <a:xfrm>
                    <a:off x="0" y="0"/>
                    <a:ext cx="7552495" cy="10699016"/>
                  </a:xfrm>
                  <a:prstGeom prst="rect">
                    <a:avLst/>
                  </a:prstGeom>
                </pic:spPr>
              </pic:pic>
            </a:graphicData>
          </a:graphic>
          <wp14:sizeRelH relativeFrom="margin">
            <wp14:pctWidth>0</wp14:pctWidth>
          </wp14:sizeRelH>
          <wp14:sizeRelV relativeFrom="margin">
            <wp14:pctHeight>0</wp14:pctHeight>
          </wp14:sizeRelV>
        </wp:anchor>
      </w:drawing>
    </w:r>
    <w:r w:rsidR="00E74476">
      <w:rPr>
        <w:noProof/>
      </w:rPr>
      <w:pict w14:anchorId="249B7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9" o:spid="_x0000_s1027" type="#_x0000_t75" style="position:absolute;margin-left:0;margin-top:0;width:669.05pt;height:960.65pt;z-index:-251658239;mso-wrap-edited:f;mso-position-horizontal:center;mso-position-horizontal-relative:margin;mso-position-vertical:center;mso-position-vertical-relative:margin" o:allowincell="f">
          <v:imagedata r:id="rId2" o:title="Screenshot 2025-03-18 11013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AD05" w14:textId="0669674D" w:rsidR="00AA04A5" w:rsidRDefault="00EF1676">
    <w:pPr>
      <w:pStyle w:val="Header"/>
    </w:pPr>
    <w:r>
      <w:rPr>
        <w:noProof/>
      </w:rPr>
      <w:drawing>
        <wp:anchor distT="0" distB="0" distL="114300" distR="114300" simplePos="0" relativeHeight="251658244" behindDoc="0" locked="0" layoutInCell="1" allowOverlap="1" wp14:anchorId="7BC8FA9A" wp14:editId="7871195A">
          <wp:simplePos x="0" y="0"/>
          <wp:positionH relativeFrom="page">
            <wp:align>right</wp:align>
          </wp:positionH>
          <wp:positionV relativeFrom="paragraph">
            <wp:posOffset>-31750</wp:posOffset>
          </wp:positionV>
          <wp:extent cx="7552690" cy="10844530"/>
          <wp:effectExtent l="0" t="0" r="0" b="0"/>
          <wp:wrapNone/>
          <wp:docPr id="47869589" name="Picture 15" descr="A group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52295" name="Picture 15" descr="A group of colorful squar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2690" cy="10844530"/>
                  </a:xfrm>
                  <a:prstGeom prst="rect">
                    <a:avLst/>
                  </a:prstGeom>
                </pic:spPr>
              </pic:pic>
            </a:graphicData>
          </a:graphic>
          <wp14:sizeRelH relativeFrom="margin">
            <wp14:pctWidth>0</wp14:pctWidth>
          </wp14:sizeRelH>
          <wp14:sizeRelV relativeFrom="margin">
            <wp14:pctHeight>0</wp14:pctHeight>
          </wp14:sizeRelV>
        </wp:anchor>
      </w:drawing>
    </w:r>
    <w:r w:rsidR="003E5894">
      <w:rPr>
        <w:rFonts w:ascii="Mokoko Medium" w:hAnsi="Mokoko Medium" w:cs="Mokoko Medium"/>
        <w:noProof/>
        <w:sz w:val="72"/>
        <w:szCs w:val="72"/>
      </w:rPr>
      <w:drawing>
        <wp:anchor distT="0" distB="0" distL="114300" distR="114300" simplePos="0" relativeHeight="251658245" behindDoc="0" locked="1" layoutInCell="1" allowOverlap="1" wp14:anchorId="365F8D41" wp14:editId="774B4D81">
          <wp:simplePos x="0" y="0"/>
          <wp:positionH relativeFrom="column">
            <wp:posOffset>5902960</wp:posOffset>
          </wp:positionH>
          <wp:positionV relativeFrom="page">
            <wp:posOffset>200025</wp:posOffset>
          </wp:positionV>
          <wp:extent cx="875665" cy="619125"/>
          <wp:effectExtent l="0" t="0" r="0" b="9525"/>
          <wp:wrapNone/>
          <wp:docPr id="1785675963" name="Picture 3" descr="A blue and black squar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1843" name="Picture 3" descr="A blue and black square with black squar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5665" cy="619125"/>
                  </a:xfrm>
                  <a:prstGeom prst="rect">
                    <a:avLst/>
                  </a:prstGeom>
                  <a:noFill/>
                </pic:spPr>
              </pic:pic>
            </a:graphicData>
          </a:graphic>
          <wp14:sizeRelH relativeFrom="margin">
            <wp14:pctWidth>0</wp14:pctWidth>
          </wp14:sizeRelH>
          <wp14:sizeRelV relativeFrom="margin">
            <wp14:pctHeight>0</wp14:pctHeight>
          </wp14:sizeRelV>
        </wp:anchor>
      </w:drawing>
    </w:r>
    <w:r w:rsidR="00E74476">
      <w:rPr>
        <w:noProof/>
      </w:rPr>
      <w:pict w14:anchorId="474B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70" o:spid="_x0000_s1026" type="#_x0000_t75" style="position:absolute;margin-left:0;margin-top:0;width:669.05pt;height:960.65pt;z-index:-251658238;mso-wrap-edited:f;mso-position-horizontal:center;mso-position-horizontal-relative:margin;mso-position-vertical:center;mso-position-vertical-relative:margin" o:allowincell="f">
          <v:imagedata r:id="rId3" o:title="Screenshot 2025-03-18 11013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D397" w14:textId="1ACAA305" w:rsidR="00AA04A5" w:rsidRDefault="00E74476">
    <w:pPr>
      <w:pStyle w:val="Header"/>
    </w:pPr>
    <w:r>
      <w:rPr>
        <w:noProof/>
      </w:rPr>
      <w:pict w14:anchorId="7334C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29468" o:spid="_x0000_s1025" type="#_x0000_t75" style="position:absolute;margin-left:0;margin-top:0;width:669.05pt;height:960.65pt;z-index:-251658240;mso-wrap-edited:f;mso-position-horizontal:center;mso-position-horizontal-relative:margin;mso-position-vertical:center;mso-position-vertical-relative:margin" o:allowincell="f">
          <v:imagedata r:id="rId1" o:title="Screenshot 2025-03-18 11013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D33CD"/>
    <w:multiLevelType w:val="hybridMultilevel"/>
    <w:tmpl w:val="B9C8DC8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13413B"/>
    <w:multiLevelType w:val="hybridMultilevel"/>
    <w:tmpl w:val="5FEE83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B75411"/>
    <w:multiLevelType w:val="hybridMultilevel"/>
    <w:tmpl w:val="A75E38A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7C21E9"/>
    <w:multiLevelType w:val="hybridMultilevel"/>
    <w:tmpl w:val="7B0C1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6038FA"/>
    <w:multiLevelType w:val="multilevel"/>
    <w:tmpl w:val="09B2492E"/>
    <w:lvl w:ilvl="0">
      <w:start w:val="1"/>
      <w:numFmt w:val="decimal"/>
      <w:pStyle w:val="TOC1"/>
      <w:lvlText w:val="%1."/>
      <w:lvlJc w:val="left"/>
      <w:pPr>
        <w:ind w:left="502" w:hanging="360"/>
      </w:pPr>
      <w:rPr>
        <w:color w:val="FFFFFF" w:themeColor="background1"/>
      </w:rPr>
    </w:lvl>
    <w:lvl w:ilvl="1">
      <w:start w:val="1"/>
      <w:numFmt w:val="decimal"/>
      <w:pStyle w:val="TOC2"/>
      <w:lvlText w:val="%1.%2."/>
      <w:lvlJc w:val="left"/>
      <w:pPr>
        <w:ind w:left="716" w:hanging="432"/>
      </w:pPr>
      <w:rPr>
        <w:color w:val="FFFFFF" w:themeColor="background1"/>
      </w:rPr>
    </w:lvl>
    <w:lvl w:ilvl="2">
      <w:start w:val="1"/>
      <w:numFmt w:val="decimal"/>
      <w:pStyle w:val="TOC3"/>
      <w:suff w:val="space"/>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AF68FF"/>
    <w:multiLevelType w:val="hybridMultilevel"/>
    <w:tmpl w:val="200CC1F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0146CC"/>
    <w:multiLevelType w:val="hybridMultilevel"/>
    <w:tmpl w:val="6992759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B23936"/>
    <w:multiLevelType w:val="hybridMultilevel"/>
    <w:tmpl w:val="1E2CD10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245651"/>
    <w:multiLevelType w:val="hybridMultilevel"/>
    <w:tmpl w:val="5436025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BA0FD8"/>
    <w:multiLevelType w:val="hybridMultilevel"/>
    <w:tmpl w:val="9E74422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AF7460"/>
    <w:multiLevelType w:val="hybridMultilevel"/>
    <w:tmpl w:val="8A80CC9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602161"/>
    <w:multiLevelType w:val="hybridMultilevel"/>
    <w:tmpl w:val="612E996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120002"/>
    <w:multiLevelType w:val="multilevel"/>
    <w:tmpl w:val="A678E9A2"/>
    <w:lvl w:ilvl="0">
      <w:start w:val="1"/>
      <w:numFmt w:val="bullet"/>
      <w:pStyle w:val="ListParagraph"/>
      <w:lvlText w:val=""/>
      <w:lvlJc w:val="left"/>
      <w:pPr>
        <w:ind w:left="284" w:hanging="284"/>
      </w:pPr>
      <w:rPr>
        <w:rFonts w:ascii="Wingdings 2" w:hAnsi="Wingdings 2" w:hint="default"/>
        <w:color w:val="F26E3E" w:themeColor="accent2"/>
      </w:rPr>
    </w:lvl>
    <w:lvl w:ilvl="1">
      <w:start w:val="1"/>
      <w:numFmt w:val="bullet"/>
      <w:lvlText w:val=""/>
      <w:lvlJc w:val="left"/>
      <w:pPr>
        <w:ind w:left="567" w:hanging="283"/>
      </w:pPr>
      <w:rPr>
        <w:rFonts w:ascii="Symbol" w:hAnsi="Symbol" w:hint="default"/>
        <w:color w:val="F26E3E" w:themeColor="accent2"/>
      </w:rPr>
    </w:lvl>
    <w:lvl w:ilvl="2">
      <w:start w:val="1"/>
      <w:numFmt w:val="bullet"/>
      <w:lvlText w:val=""/>
      <w:lvlJc w:val="left"/>
      <w:pPr>
        <w:ind w:left="851" w:hanging="284"/>
      </w:pPr>
      <w:rPr>
        <w:rFonts w:ascii="Symbol" w:hAnsi="Symbol" w:hint="default"/>
        <w:color w:val="B23E96" w:themeColor="accent3"/>
      </w:rPr>
    </w:lvl>
    <w:lvl w:ilvl="3">
      <w:start w:val="1"/>
      <w:numFmt w:val="bullet"/>
      <w:lvlText w:val=""/>
      <w:lvlJc w:val="left"/>
      <w:pPr>
        <w:ind w:left="1134" w:hanging="283"/>
      </w:pPr>
      <w:rPr>
        <w:rFonts w:ascii="Symbol" w:hAnsi="Symbol" w:hint="default"/>
        <w:color w:val="B596C6"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0168A9"/>
    <w:multiLevelType w:val="hybridMultilevel"/>
    <w:tmpl w:val="79D66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E73E1A"/>
    <w:multiLevelType w:val="hybridMultilevel"/>
    <w:tmpl w:val="53266372"/>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894770"/>
    <w:multiLevelType w:val="hybridMultilevel"/>
    <w:tmpl w:val="B316C6CC"/>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4488266">
    <w:abstractNumId w:val="12"/>
  </w:num>
  <w:num w:numId="2" w16cid:durableId="1715691784">
    <w:abstractNumId w:val="4"/>
  </w:num>
  <w:num w:numId="3" w16cid:durableId="850491376">
    <w:abstractNumId w:val="14"/>
  </w:num>
  <w:num w:numId="4" w16cid:durableId="936669951">
    <w:abstractNumId w:val="13"/>
  </w:num>
  <w:num w:numId="5" w16cid:durableId="1586652110">
    <w:abstractNumId w:val="5"/>
  </w:num>
  <w:num w:numId="6" w16cid:durableId="1710569315">
    <w:abstractNumId w:val="3"/>
  </w:num>
  <w:num w:numId="7" w16cid:durableId="1696613032">
    <w:abstractNumId w:val="15"/>
  </w:num>
  <w:num w:numId="8" w16cid:durableId="931165817">
    <w:abstractNumId w:val="9"/>
  </w:num>
  <w:num w:numId="9" w16cid:durableId="229534597">
    <w:abstractNumId w:val="0"/>
  </w:num>
  <w:num w:numId="10" w16cid:durableId="1433360271">
    <w:abstractNumId w:val="11"/>
  </w:num>
  <w:num w:numId="11" w16cid:durableId="1227491703">
    <w:abstractNumId w:val="7"/>
  </w:num>
  <w:num w:numId="12" w16cid:durableId="1649553906">
    <w:abstractNumId w:val="10"/>
  </w:num>
  <w:num w:numId="13" w16cid:durableId="2043244279">
    <w:abstractNumId w:val="8"/>
  </w:num>
  <w:num w:numId="14" w16cid:durableId="77364917">
    <w:abstractNumId w:val="6"/>
  </w:num>
  <w:num w:numId="15" w16cid:durableId="1681010594">
    <w:abstractNumId w:val="2"/>
  </w:num>
  <w:num w:numId="16" w16cid:durableId="43787279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21"/>
    <w:rsid w:val="00000DD0"/>
    <w:rsid w:val="00000E83"/>
    <w:rsid w:val="00002BA7"/>
    <w:rsid w:val="00005645"/>
    <w:rsid w:val="000077E8"/>
    <w:rsid w:val="00007BF9"/>
    <w:rsid w:val="00007D37"/>
    <w:rsid w:val="00012EE0"/>
    <w:rsid w:val="000152D0"/>
    <w:rsid w:val="00015BB9"/>
    <w:rsid w:val="000161DB"/>
    <w:rsid w:val="00016B01"/>
    <w:rsid w:val="000176CC"/>
    <w:rsid w:val="00017919"/>
    <w:rsid w:val="000207DC"/>
    <w:rsid w:val="00021DE6"/>
    <w:rsid w:val="00022CFD"/>
    <w:rsid w:val="00024861"/>
    <w:rsid w:val="00024CDF"/>
    <w:rsid w:val="00025AA1"/>
    <w:rsid w:val="00026C0C"/>
    <w:rsid w:val="0002794A"/>
    <w:rsid w:val="00030141"/>
    <w:rsid w:val="00032806"/>
    <w:rsid w:val="00032E30"/>
    <w:rsid w:val="00032EA4"/>
    <w:rsid w:val="00033473"/>
    <w:rsid w:val="0003380C"/>
    <w:rsid w:val="00033FE3"/>
    <w:rsid w:val="00037074"/>
    <w:rsid w:val="00037802"/>
    <w:rsid w:val="00037C19"/>
    <w:rsid w:val="000403D7"/>
    <w:rsid w:val="00040A0D"/>
    <w:rsid w:val="00040B1A"/>
    <w:rsid w:val="000410CD"/>
    <w:rsid w:val="00042055"/>
    <w:rsid w:val="00042194"/>
    <w:rsid w:val="000431CE"/>
    <w:rsid w:val="00043D4D"/>
    <w:rsid w:val="00043DE0"/>
    <w:rsid w:val="000451D7"/>
    <w:rsid w:val="000457A5"/>
    <w:rsid w:val="0004631F"/>
    <w:rsid w:val="0005091D"/>
    <w:rsid w:val="00052312"/>
    <w:rsid w:val="00053832"/>
    <w:rsid w:val="00053CC8"/>
    <w:rsid w:val="00055827"/>
    <w:rsid w:val="00055F79"/>
    <w:rsid w:val="00056CA5"/>
    <w:rsid w:val="00057B14"/>
    <w:rsid w:val="00060F8C"/>
    <w:rsid w:val="00061315"/>
    <w:rsid w:val="00061403"/>
    <w:rsid w:val="00062793"/>
    <w:rsid w:val="00063775"/>
    <w:rsid w:val="000650DE"/>
    <w:rsid w:val="00066996"/>
    <w:rsid w:val="00066E59"/>
    <w:rsid w:val="00067320"/>
    <w:rsid w:val="00067ED6"/>
    <w:rsid w:val="000703F6"/>
    <w:rsid w:val="00072137"/>
    <w:rsid w:val="00073260"/>
    <w:rsid w:val="00075122"/>
    <w:rsid w:val="000808E5"/>
    <w:rsid w:val="00084C4B"/>
    <w:rsid w:val="00086824"/>
    <w:rsid w:val="000871A2"/>
    <w:rsid w:val="00087315"/>
    <w:rsid w:val="00087953"/>
    <w:rsid w:val="0009053E"/>
    <w:rsid w:val="00090773"/>
    <w:rsid w:val="000946A4"/>
    <w:rsid w:val="00094A97"/>
    <w:rsid w:val="00095AB7"/>
    <w:rsid w:val="000A0146"/>
    <w:rsid w:val="000A1A41"/>
    <w:rsid w:val="000A1D5E"/>
    <w:rsid w:val="000A21FF"/>
    <w:rsid w:val="000A2915"/>
    <w:rsid w:val="000A350A"/>
    <w:rsid w:val="000A664B"/>
    <w:rsid w:val="000A6ACD"/>
    <w:rsid w:val="000A6B02"/>
    <w:rsid w:val="000A76CA"/>
    <w:rsid w:val="000A7C1D"/>
    <w:rsid w:val="000B2064"/>
    <w:rsid w:val="000B40DF"/>
    <w:rsid w:val="000B4930"/>
    <w:rsid w:val="000B7BBE"/>
    <w:rsid w:val="000C1482"/>
    <w:rsid w:val="000C20CB"/>
    <w:rsid w:val="000C2899"/>
    <w:rsid w:val="000C504E"/>
    <w:rsid w:val="000C64D9"/>
    <w:rsid w:val="000C6998"/>
    <w:rsid w:val="000C7425"/>
    <w:rsid w:val="000D0381"/>
    <w:rsid w:val="000D2D9B"/>
    <w:rsid w:val="000D3554"/>
    <w:rsid w:val="000D3AE4"/>
    <w:rsid w:val="000D64F3"/>
    <w:rsid w:val="000D7C19"/>
    <w:rsid w:val="000D7F34"/>
    <w:rsid w:val="000E0DAB"/>
    <w:rsid w:val="000E1379"/>
    <w:rsid w:val="000E189F"/>
    <w:rsid w:val="000E1910"/>
    <w:rsid w:val="000E4296"/>
    <w:rsid w:val="000E553B"/>
    <w:rsid w:val="000E5721"/>
    <w:rsid w:val="000E5CB2"/>
    <w:rsid w:val="000F1E0F"/>
    <w:rsid w:val="000F2342"/>
    <w:rsid w:val="000F3096"/>
    <w:rsid w:val="000F3143"/>
    <w:rsid w:val="000F4D84"/>
    <w:rsid w:val="000F6C83"/>
    <w:rsid w:val="000F7197"/>
    <w:rsid w:val="001029F7"/>
    <w:rsid w:val="00106186"/>
    <w:rsid w:val="001107DA"/>
    <w:rsid w:val="0011096F"/>
    <w:rsid w:val="00110BE2"/>
    <w:rsid w:val="001111B1"/>
    <w:rsid w:val="00111C6A"/>
    <w:rsid w:val="00112805"/>
    <w:rsid w:val="00112A3A"/>
    <w:rsid w:val="00112B9A"/>
    <w:rsid w:val="00112E40"/>
    <w:rsid w:val="001149C8"/>
    <w:rsid w:val="00115B5F"/>
    <w:rsid w:val="0011793D"/>
    <w:rsid w:val="001179F2"/>
    <w:rsid w:val="001206C0"/>
    <w:rsid w:val="001209F6"/>
    <w:rsid w:val="00121AEE"/>
    <w:rsid w:val="00121F03"/>
    <w:rsid w:val="0012269C"/>
    <w:rsid w:val="001243B9"/>
    <w:rsid w:val="00125D7E"/>
    <w:rsid w:val="00127219"/>
    <w:rsid w:val="00127277"/>
    <w:rsid w:val="00130312"/>
    <w:rsid w:val="00130F74"/>
    <w:rsid w:val="00131BC8"/>
    <w:rsid w:val="00132E21"/>
    <w:rsid w:val="00133D1C"/>
    <w:rsid w:val="001340FE"/>
    <w:rsid w:val="0013439C"/>
    <w:rsid w:val="001356B3"/>
    <w:rsid w:val="00135F54"/>
    <w:rsid w:val="00140004"/>
    <w:rsid w:val="00143787"/>
    <w:rsid w:val="00143BD7"/>
    <w:rsid w:val="0014533D"/>
    <w:rsid w:val="0014654A"/>
    <w:rsid w:val="00147862"/>
    <w:rsid w:val="00147B9B"/>
    <w:rsid w:val="00147BD5"/>
    <w:rsid w:val="00147C13"/>
    <w:rsid w:val="00147D1A"/>
    <w:rsid w:val="00150494"/>
    <w:rsid w:val="001504A7"/>
    <w:rsid w:val="001510CA"/>
    <w:rsid w:val="00152469"/>
    <w:rsid w:val="001525A9"/>
    <w:rsid w:val="0015316C"/>
    <w:rsid w:val="0015318B"/>
    <w:rsid w:val="00154049"/>
    <w:rsid w:val="001579CA"/>
    <w:rsid w:val="0016080B"/>
    <w:rsid w:val="001621ED"/>
    <w:rsid w:val="001662F4"/>
    <w:rsid w:val="00166BB9"/>
    <w:rsid w:val="00166F36"/>
    <w:rsid w:val="001679DD"/>
    <w:rsid w:val="00167EBF"/>
    <w:rsid w:val="0017084F"/>
    <w:rsid w:val="00170C66"/>
    <w:rsid w:val="001727E3"/>
    <w:rsid w:val="00172CBF"/>
    <w:rsid w:val="001746A5"/>
    <w:rsid w:val="00174F5C"/>
    <w:rsid w:val="00175EC3"/>
    <w:rsid w:val="001806E2"/>
    <w:rsid w:val="001812FB"/>
    <w:rsid w:val="00181D3E"/>
    <w:rsid w:val="0018293F"/>
    <w:rsid w:val="00183D20"/>
    <w:rsid w:val="00184AAC"/>
    <w:rsid w:val="001865B5"/>
    <w:rsid w:val="00190865"/>
    <w:rsid w:val="00191658"/>
    <w:rsid w:val="00192306"/>
    <w:rsid w:val="00192558"/>
    <w:rsid w:val="001929EE"/>
    <w:rsid w:val="00193D7D"/>
    <w:rsid w:val="00194003"/>
    <w:rsid w:val="00196324"/>
    <w:rsid w:val="001A0593"/>
    <w:rsid w:val="001A0DAD"/>
    <w:rsid w:val="001A3E81"/>
    <w:rsid w:val="001A3F89"/>
    <w:rsid w:val="001A46AE"/>
    <w:rsid w:val="001A5A41"/>
    <w:rsid w:val="001A5EC8"/>
    <w:rsid w:val="001A605F"/>
    <w:rsid w:val="001A75BF"/>
    <w:rsid w:val="001A7BB4"/>
    <w:rsid w:val="001B02B2"/>
    <w:rsid w:val="001B1123"/>
    <w:rsid w:val="001B2698"/>
    <w:rsid w:val="001B3F5C"/>
    <w:rsid w:val="001B48A2"/>
    <w:rsid w:val="001B5CAA"/>
    <w:rsid w:val="001B5EB9"/>
    <w:rsid w:val="001B6134"/>
    <w:rsid w:val="001B6B32"/>
    <w:rsid w:val="001B6E61"/>
    <w:rsid w:val="001C02CE"/>
    <w:rsid w:val="001C149A"/>
    <w:rsid w:val="001C28C8"/>
    <w:rsid w:val="001C2BA1"/>
    <w:rsid w:val="001C512F"/>
    <w:rsid w:val="001C5152"/>
    <w:rsid w:val="001C74A5"/>
    <w:rsid w:val="001D020E"/>
    <w:rsid w:val="001D2541"/>
    <w:rsid w:val="001D33D2"/>
    <w:rsid w:val="001D4522"/>
    <w:rsid w:val="001D5843"/>
    <w:rsid w:val="001D674B"/>
    <w:rsid w:val="001D6B70"/>
    <w:rsid w:val="001D6C01"/>
    <w:rsid w:val="001E07BB"/>
    <w:rsid w:val="001E0CDE"/>
    <w:rsid w:val="001E1466"/>
    <w:rsid w:val="001E18FB"/>
    <w:rsid w:val="001E2FE9"/>
    <w:rsid w:val="001E54EB"/>
    <w:rsid w:val="001E5949"/>
    <w:rsid w:val="001E66AD"/>
    <w:rsid w:val="001E6952"/>
    <w:rsid w:val="001E6ACC"/>
    <w:rsid w:val="001F01F3"/>
    <w:rsid w:val="001F07C2"/>
    <w:rsid w:val="001F0BF6"/>
    <w:rsid w:val="001F1861"/>
    <w:rsid w:val="001F286F"/>
    <w:rsid w:val="001F438E"/>
    <w:rsid w:val="001F5329"/>
    <w:rsid w:val="001F6F6D"/>
    <w:rsid w:val="001F789E"/>
    <w:rsid w:val="001F7C81"/>
    <w:rsid w:val="0020156D"/>
    <w:rsid w:val="0020175A"/>
    <w:rsid w:val="002021C8"/>
    <w:rsid w:val="00202762"/>
    <w:rsid w:val="0020300F"/>
    <w:rsid w:val="0020345A"/>
    <w:rsid w:val="00204753"/>
    <w:rsid w:val="0020506A"/>
    <w:rsid w:val="00210CBF"/>
    <w:rsid w:val="00215163"/>
    <w:rsid w:val="00216C46"/>
    <w:rsid w:val="00217B44"/>
    <w:rsid w:val="00217CB7"/>
    <w:rsid w:val="002202D1"/>
    <w:rsid w:val="002204E3"/>
    <w:rsid w:val="00220A26"/>
    <w:rsid w:val="0022136D"/>
    <w:rsid w:val="00221DB0"/>
    <w:rsid w:val="0022205C"/>
    <w:rsid w:val="002230AA"/>
    <w:rsid w:val="00223256"/>
    <w:rsid w:val="00224EF7"/>
    <w:rsid w:val="00225DDC"/>
    <w:rsid w:val="00226E69"/>
    <w:rsid w:val="00227DB6"/>
    <w:rsid w:val="002302B8"/>
    <w:rsid w:val="00230C9B"/>
    <w:rsid w:val="00230E40"/>
    <w:rsid w:val="00231164"/>
    <w:rsid w:val="00232944"/>
    <w:rsid w:val="00233252"/>
    <w:rsid w:val="002337E5"/>
    <w:rsid w:val="00233BE5"/>
    <w:rsid w:val="0023415D"/>
    <w:rsid w:val="00234F63"/>
    <w:rsid w:val="0023671C"/>
    <w:rsid w:val="002404D4"/>
    <w:rsid w:val="00241A79"/>
    <w:rsid w:val="002439B4"/>
    <w:rsid w:val="00243CB5"/>
    <w:rsid w:val="00243D65"/>
    <w:rsid w:val="00243FE4"/>
    <w:rsid w:val="00244E03"/>
    <w:rsid w:val="00245360"/>
    <w:rsid w:val="00246913"/>
    <w:rsid w:val="00246F4D"/>
    <w:rsid w:val="00250484"/>
    <w:rsid w:val="002504C7"/>
    <w:rsid w:val="002508AA"/>
    <w:rsid w:val="00251233"/>
    <w:rsid w:val="00251245"/>
    <w:rsid w:val="0025307F"/>
    <w:rsid w:val="0025353F"/>
    <w:rsid w:val="00255E11"/>
    <w:rsid w:val="00256801"/>
    <w:rsid w:val="0025696C"/>
    <w:rsid w:val="002575AC"/>
    <w:rsid w:val="00257774"/>
    <w:rsid w:val="0026113D"/>
    <w:rsid w:val="00261649"/>
    <w:rsid w:val="002620F8"/>
    <w:rsid w:val="00264347"/>
    <w:rsid w:val="00264CD7"/>
    <w:rsid w:val="0026596B"/>
    <w:rsid w:val="00270A37"/>
    <w:rsid w:val="00271B58"/>
    <w:rsid w:val="00272E70"/>
    <w:rsid w:val="002731BB"/>
    <w:rsid w:val="002739F9"/>
    <w:rsid w:val="00275ED9"/>
    <w:rsid w:val="00277038"/>
    <w:rsid w:val="00281228"/>
    <w:rsid w:val="00281C7F"/>
    <w:rsid w:val="00281CC5"/>
    <w:rsid w:val="00281F80"/>
    <w:rsid w:val="00283A5A"/>
    <w:rsid w:val="00283AE7"/>
    <w:rsid w:val="00283EA6"/>
    <w:rsid w:val="0028465C"/>
    <w:rsid w:val="00287577"/>
    <w:rsid w:val="002900CD"/>
    <w:rsid w:val="0029170D"/>
    <w:rsid w:val="00291EA2"/>
    <w:rsid w:val="00293742"/>
    <w:rsid w:val="00293AAC"/>
    <w:rsid w:val="00293D8E"/>
    <w:rsid w:val="00294956"/>
    <w:rsid w:val="002975A5"/>
    <w:rsid w:val="002A04CA"/>
    <w:rsid w:val="002A49CA"/>
    <w:rsid w:val="002A4ABD"/>
    <w:rsid w:val="002A5AFA"/>
    <w:rsid w:val="002A79A1"/>
    <w:rsid w:val="002B11B9"/>
    <w:rsid w:val="002B16D9"/>
    <w:rsid w:val="002B2A9D"/>
    <w:rsid w:val="002B4B9A"/>
    <w:rsid w:val="002B4C4B"/>
    <w:rsid w:val="002B61BB"/>
    <w:rsid w:val="002B63B7"/>
    <w:rsid w:val="002B6984"/>
    <w:rsid w:val="002C0434"/>
    <w:rsid w:val="002C140E"/>
    <w:rsid w:val="002C22CE"/>
    <w:rsid w:val="002C2518"/>
    <w:rsid w:val="002C2934"/>
    <w:rsid w:val="002C34A9"/>
    <w:rsid w:val="002C3D2A"/>
    <w:rsid w:val="002C4A82"/>
    <w:rsid w:val="002C5ABA"/>
    <w:rsid w:val="002C68BA"/>
    <w:rsid w:val="002D174B"/>
    <w:rsid w:val="002D19A9"/>
    <w:rsid w:val="002D3300"/>
    <w:rsid w:val="002D5CEA"/>
    <w:rsid w:val="002D6029"/>
    <w:rsid w:val="002D6799"/>
    <w:rsid w:val="002D7CE1"/>
    <w:rsid w:val="002E0E1D"/>
    <w:rsid w:val="002E13BE"/>
    <w:rsid w:val="002E1CD8"/>
    <w:rsid w:val="002E2654"/>
    <w:rsid w:val="002E27AE"/>
    <w:rsid w:val="002E32DA"/>
    <w:rsid w:val="002E49B4"/>
    <w:rsid w:val="002E49E3"/>
    <w:rsid w:val="002E740B"/>
    <w:rsid w:val="002F0156"/>
    <w:rsid w:val="002F0C8F"/>
    <w:rsid w:val="002F43E9"/>
    <w:rsid w:val="002F4667"/>
    <w:rsid w:val="002F53E3"/>
    <w:rsid w:val="002F5521"/>
    <w:rsid w:val="002F6DAB"/>
    <w:rsid w:val="00301E92"/>
    <w:rsid w:val="00302B26"/>
    <w:rsid w:val="003064B5"/>
    <w:rsid w:val="00311BB5"/>
    <w:rsid w:val="00311BE7"/>
    <w:rsid w:val="00313411"/>
    <w:rsid w:val="003144B0"/>
    <w:rsid w:val="003145A7"/>
    <w:rsid w:val="003149E4"/>
    <w:rsid w:val="00315003"/>
    <w:rsid w:val="00316925"/>
    <w:rsid w:val="003172B5"/>
    <w:rsid w:val="00321182"/>
    <w:rsid w:val="0032198A"/>
    <w:rsid w:val="0032264F"/>
    <w:rsid w:val="003230D0"/>
    <w:rsid w:val="00324436"/>
    <w:rsid w:val="0032552D"/>
    <w:rsid w:val="0032739E"/>
    <w:rsid w:val="00327E2A"/>
    <w:rsid w:val="00327EA2"/>
    <w:rsid w:val="003306CD"/>
    <w:rsid w:val="003316D1"/>
    <w:rsid w:val="00334F14"/>
    <w:rsid w:val="003357FC"/>
    <w:rsid w:val="00337332"/>
    <w:rsid w:val="003407CB"/>
    <w:rsid w:val="00341967"/>
    <w:rsid w:val="00341F8F"/>
    <w:rsid w:val="00342798"/>
    <w:rsid w:val="003430E1"/>
    <w:rsid w:val="003451EB"/>
    <w:rsid w:val="00345655"/>
    <w:rsid w:val="00345A1F"/>
    <w:rsid w:val="00345BEC"/>
    <w:rsid w:val="003467BC"/>
    <w:rsid w:val="00347C48"/>
    <w:rsid w:val="00350DB0"/>
    <w:rsid w:val="00351173"/>
    <w:rsid w:val="00352A0E"/>
    <w:rsid w:val="0035313E"/>
    <w:rsid w:val="0035464F"/>
    <w:rsid w:val="0035607D"/>
    <w:rsid w:val="00356107"/>
    <w:rsid w:val="0036031A"/>
    <w:rsid w:val="00360577"/>
    <w:rsid w:val="00360CA3"/>
    <w:rsid w:val="00361770"/>
    <w:rsid w:val="003639FF"/>
    <w:rsid w:val="00363FA5"/>
    <w:rsid w:val="00364F46"/>
    <w:rsid w:val="00365516"/>
    <w:rsid w:val="003661A4"/>
    <w:rsid w:val="0037106E"/>
    <w:rsid w:val="003758BD"/>
    <w:rsid w:val="003760DB"/>
    <w:rsid w:val="00380482"/>
    <w:rsid w:val="00381B8A"/>
    <w:rsid w:val="00383E43"/>
    <w:rsid w:val="00387168"/>
    <w:rsid w:val="00387579"/>
    <w:rsid w:val="00390B8A"/>
    <w:rsid w:val="00390DDB"/>
    <w:rsid w:val="00391CE2"/>
    <w:rsid w:val="00392051"/>
    <w:rsid w:val="003945B7"/>
    <w:rsid w:val="00394B6C"/>
    <w:rsid w:val="003950EE"/>
    <w:rsid w:val="003954F7"/>
    <w:rsid w:val="0039553B"/>
    <w:rsid w:val="00397C2B"/>
    <w:rsid w:val="003A3688"/>
    <w:rsid w:val="003A3A41"/>
    <w:rsid w:val="003A52A7"/>
    <w:rsid w:val="003A5D47"/>
    <w:rsid w:val="003A7599"/>
    <w:rsid w:val="003A7972"/>
    <w:rsid w:val="003B276D"/>
    <w:rsid w:val="003B27DA"/>
    <w:rsid w:val="003B3CF4"/>
    <w:rsid w:val="003B3D19"/>
    <w:rsid w:val="003B4599"/>
    <w:rsid w:val="003B4BBB"/>
    <w:rsid w:val="003B69D7"/>
    <w:rsid w:val="003B6FEC"/>
    <w:rsid w:val="003B75ED"/>
    <w:rsid w:val="003C0247"/>
    <w:rsid w:val="003C06B2"/>
    <w:rsid w:val="003C66E8"/>
    <w:rsid w:val="003C7877"/>
    <w:rsid w:val="003C7B1E"/>
    <w:rsid w:val="003C7B54"/>
    <w:rsid w:val="003D1823"/>
    <w:rsid w:val="003D1DBF"/>
    <w:rsid w:val="003D201D"/>
    <w:rsid w:val="003D34F8"/>
    <w:rsid w:val="003D4A98"/>
    <w:rsid w:val="003D665C"/>
    <w:rsid w:val="003D684A"/>
    <w:rsid w:val="003E0B70"/>
    <w:rsid w:val="003E2F04"/>
    <w:rsid w:val="003E36DC"/>
    <w:rsid w:val="003E44F3"/>
    <w:rsid w:val="003E5894"/>
    <w:rsid w:val="003E765E"/>
    <w:rsid w:val="003F0E56"/>
    <w:rsid w:val="003F16DE"/>
    <w:rsid w:val="003F2609"/>
    <w:rsid w:val="003F359D"/>
    <w:rsid w:val="003F3894"/>
    <w:rsid w:val="003F6BE2"/>
    <w:rsid w:val="004016DB"/>
    <w:rsid w:val="0040170C"/>
    <w:rsid w:val="004029DB"/>
    <w:rsid w:val="00402F6D"/>
    <w:rsid w:val="0040518B"/>
    <w:rsid w:val="00405E97"/>
    <w:rsid w:val="0040618F"/>
    <w:rsid w:val="004067B5"/>
    <w:rsid w:val="00407EFA"/>
    <w:rsid w:val="00410406"/>
    <w:rsid w:val="004107F8"/>
    <w:rsid w:val="0041081D"/>
    <w:rsid w:val="004110FC"/>
    <w:rsid w:val="004120B5"/>
    <w:rsid w:val="0041257B"/>
    <w:rsid w:val="004128B8"/>
    <w:rsid w:val="004140EC"/>
    <w:rsid w:val="00416F40"/>
    <w:rsid w:val="004170B8"/>
    <w:rsid w:val="00417A2D"/>
    <w:rsid w:val="00420A2A"/>
    <w:rsid w:val="00420A31"/>
    <w:rsid w:val="00422E0A"/>
    <w:rsid w:val="00423472"/>
    <w:rsid w:val="0042507E"/>
    <w:rsid w:val="00427327"/>
    <w:rsid w:val="0042782F"/>
    <w:rsid w:val="00427E98"/>
    <w:rsid w:val="0043023F"/>
    <w:rsid w:val="0043057F"/>
    <w:rsid w:val="0043172D"/>
    <w:rsid w:val="00431ABA"/>
    <w:rsid w:val="00432A72"/>
    <w:rsid w:val="00432A97"/>
    <w:rsid w:val="00432D50"/>
    <w:rsid w:val="00433096"/>
    <w:rsid w:val="00433B22"/>
    <w:rsid w:val="00436745"/>
    <w:rsid w:val="00436882"/>
    <w:rsid w:val="0043752F"/>
    <w:rsid w:val="0044057E"/>
    <w:rsid w:val="00442199"/>
    <w:rsid w:val="00442821"/>
    <w:rsid w:val="00443980"/>
    <w:rsid w:val="00443DF2"/>
    <w:rsid w:val="004445FB"/>
    <w:rsid w:val="00444625"/>
    <w:rsid w:val="004458A6"/>
    <w:rsid w:val="00445A58"/>
    <w:rsid w:val="0044721E"/>
    <w:rsid w:val="00447FFE"/>
    <w:rsid w:val="00450346"/>
    <w:rsid w:val="004529B4"/>
    <w:rsid w:val="0045300C"/>
    <w:rsid w:val="00453975"/>
    <w:rsid w:val="00453ED1"/>
    <w:rsid w:val="00454277"/>
    <w:rsid w:val="00454A25"/>
    <w:rsid w:val="00455075"/>
    <w:rsid w:val="00455319"/>
    <w:rsid w:val="00455CA1"/>
    <w:rsid w:val="00457A88"/>
    <w:rsid w:val="00457BDE"/>
    <w:rsid w:val="00457F0B"/>
    <w:rsid w:val="00460505"/>
    <w:rsid w:val="00461D33"/>
    <w:rsid w:val="00462C6F"/>
    <w:rsid w:val="00463B31"/>
    <w:rsid w:val="00464021"/>
    <w:rsid w:val="00464D62"/>
    <w:rsid w:val="004673F4"/>
    <w:rsid w:val="0047155C"/>
    <w:rsid w:val="0047192C"/>
    <w:rsid w:val="00471D99"/>
    <w:rsid w:val="00471EDD"/>
    <w:rsid w:val="004724B0"/>
    <w:rsid w:val="00474B48"/>
    <w:rsid w:val="00475BC7"/>
    <w:rsid w:val="00477BFD"/>
    <w:rsid w:val="00480126"/>
    <w:rsid w:val="004810A1"/>
    <w:rsid w:val="00481452"/>
    <w:rsid w:val="004838B3"/>
    <w:rsid w:val="00483F96"/>
    <w:rsid w:val="00484F9F"/>
    <w:rsid w:val="0048574A"/>
    <w:rsid w:val="00485EA0"/>
    <w:rsid w:val="004872F6"/>
    <w:rsid w:val="0048792C"/>
    <w:rsid w:val="004908EF"/>
    <w:rsid w:val="00490B37"/>
    <w:rsid w:val="004938CA"/>
    <w:rsid w:val="00494202"/>
    <w:rsid w:val="0049436B"/>
    <w:rsid w:val="00494B88"/>
    <w:rsid w:val="004A063E"/>
    <w:rsid w:val="004A0B6F"/>
    <w:rsid w:val="004A154A"/>
    <w:rsid w:val="004A1B41"/>
    <w:rsid w:val="004A308C"/>
    <w:rsid w:val="004A520C"/>
    <w:rsid w:val="004A625E"/>
    <w:rsid w:val="004A6980"/>
    <w:rsid w:val="004A747B"/>
    <w:rsid w:val="004A7849"/>
    <w:rsid w:val="004A7EA0"/>
    <w:rsid w:val="004B08E9"/>
    <w:rsid w:val="004B320E"/>
    <w:rsid w:val="004B3863"/>
    <w:rsid w:val="004B4737"/>
    <w:rsid w:val="004B4B2A"/>
    <w:rsid w:val="004B5032"/>
    <w:rsid w:val="004B672C"/>
    <w:rsid w:val="004C1BBD"/>
    <w:rsid w:val="004C41D8"/>
    <w:rsid w:val="004C61ED"/>
    <w:rsid w:val="004C69F2"/>
    <w:rsid w:val="004C6F95"/>
    <w:rsid w:val="004D0D74"/>
    <w:rsid w:val="004D227E"/>
    <w:rsid w:val="004D2C63"/>
    <w:rsid w:val="004D308F"/>
    <w:rsid w:val="004D3ADF"/>
    <w:rsid w:val="004D7107"/>
    <w:rsid w:val="004E0622"/>
    <w:rsid w:val="004E10BF"/>
    <w:rsid w:val="004E279E"/>
    <w:rsid w:val="004E3AD0"/>
    <w:rsid w:val="004E4DDD"/>
    <w:rsid w:val="004E5640"/>
    <w:rsid w:val="004E75A3"/>
    <w:rsid w:val="004F0445"/>
    <w:rsid w:val="004F0794"/>
    <w:rsid w:val="004F1F01"/>
    <w:rsid w:val="004F24AA"/>
    <w:rsid w:val="004F6044"/>
    <w:rsid w:val="004F614D"/>
    <w:rsid w:val="004F6512"/>
    <w:rsid w:val="004F7205"/>
    <w:rsid w:val="004F7463"/>
    <w:rsid w:val="004F7E02"/>
    <w:rsid w:val="005003BE"/>
    <w:rsid w:val="00502D0D"/>
    <w:rsid w:val="005035E2"/>
    <w:rsid w:val="0050426F"/>
    <w:rsid w:val="00504E5D"/>
    <w:rsid w:val="00507058"/>
    <w:rsid w:val="00507B4A"/>
    <w:rsid w:val="00507EDC"/>
    <w:rsid w:val="00510DB0"/>
    <w:rsid w:val="00512DBE"/>
    <w:rsid w:val="00513410"/>
    <w:rsid w:val="00513B7B"/>
    <w:rsid w:val="0051490C"/>
    <w:rsid w:val="00516144"/>
    <w:rsid w:val="005212EB"/>
    <w:rsid w:val="005220BF"/>
    <w:rsid w:val="005238F2"/>
    <w:rsid w:val="00523BC3"/>
    <w:rsid w:val="00524C0C"/>
    <w:rsid w:val="005267A9"/>
    <w:rsid w:val="0053079B"/>
    <w:rsid w:val="00530F35"/>
    <w:rsid w:val="0053335E"/>
    <w:rsid w:val="0053368E"/>
    <w:rsid w:val="00533A72"/>
    <w:rsid w:val="0053480C"/>
    <w:rsid w:val="005350BC"/>
    <w:rsid w:val="00535F57"/>
    <w:rsid w:val="00536E32"/>
    <w:rsid w:val="0053760D"/>
    <w:rsid w:val="00537CB8"/>
    <w:rsid w:val="005410F6"/>
    <w:rsid w:val="005412DE"/>
    <w:rsid w:val="005412F4"/>
    <w:rsid w:val="0054198B"/>
    <w:rsid w:val="00541E37"/>
    <w:rsid w:val="005422A2"/>
    <w:rsid w:val="0054283B"/>
    <w:rsid w:val="00542B9F"/>
    <w:rsid w:val="005451D4"/>
    <w:rsid w:val="00545272"/>
    <w:rsid w:val="005452BE"/>
    <w:rsid w:val="0054575B"/>
    <w:rsid w:val="00545F68"/>
    <w:rsid w:val="00550F6A"/>
    <w:rsid w:val="00552F07"/>
    <w:rsid w:val="00556012"/>
    <w:rsid w:val="005566F5"/>
    <w:rsid w:val="0055758B"/>
    <w:rsid w:val="00560D2B"/>
    <w:rsid w:val="005637EA"/>
    <w:rsid w:val="005670FF"/>
    <w:rsid w:val="00571F31"/>
    <w:rsid w:val="005738C6"/>
    <w:rsid w:val="0057436B"/>
    <w:rsid w:val="00574505"/>
    <w:rsid w:val="0057671D"/>
    <w:rsid w:val="00577745"/>
    <w:rsid w:val="00577DE7"/>
    <w:rsid w:val="0058036B"/>
    <w:rsid w:val="0058070A"/>
    <w:rsid w:val="00581820"/>
    <w:rsid w:val="00581F99"/>
    <w:rsid w:val="005837E3"/>
    <w:rsid w:val="00583A27"/>
    <w:rsid w:val="00585C08"/>
    <w:rsid w:val="00587DE3"/>
    <w:rsid w:val="00590021"/>
    <w:rsid w:val="0059009E"/>
    <w:rsid w:val="00591FB9"/>
    <w:rsid w:val="00592A68"/>
    <w:rsid w:val="00592FA4"/>
    <w:rsid w:val="00596B95"/>
    <w:rsid w:val="005A0F27"/>
    <w:rsid w:val="005A15E4"/>
    <w:rsid w:val="005A1B31"/>
    <w:rsid w:val="005A2FC9"/>
    <w:rsid w:val="005A390F"/>
    <w:rsid w:val="005A41DF"/>
    <w:rsid w:val="005A5F01"/>
    <w:rsid w:val="005A6BD0"/>
    <w:rsid w:val="005A6E31"/>
    <w:rsid w:val="005B07D0"/>
    <w:rsid w:val="005B0CB2"/>
    <w:rsid w:val="005B49D1"/>
    <w:rsid w:val="005B5DE7"/>
    <w:rsid w:val="005B60D5"/>
    <w:rsid w:val="005B6462"/>
    <w:rsid w:val="005B7E67"/>
    <w:rsid w:val="005C0843"/>
    <w:rsid w:val="005C22E3"/>
    <w:rsid w:val="005C5F7E"/>
    <w:rsid w:val="005C607A"/>
    <w:rsid w:val="005C6161"/>
    <w:rsid w:val="005C662D"/>
    <w:rsid w:val="005C7BD2"/>
    <w:rsid w:val="005D007D"/>
    <w:rsid w:val="005D33A0"/>
    <w:rsid w:val="005D3B02"/>
    <w:rsid w:val="005D6B7C"/>
    <w:rsid w:val="005D72B7"/>
    <w:rsid w:val="005D72DD"/>
    <w:rsid w:val="005E048C"/>
    <w:rsid w:val="005E101A"/>
    <w:rsid w:val="005E234C"/>
    <w:rsid w:val="005E3789"/>
    <w:rsid w:val="005E5FA6"/>
    <w:rsid w:val="005E7A76"/>
    <w:rsid w:val="005E7EDE"/>
    <w:rsid w:val="005F23A1"/>
    <w:rsid w:val="005F26BB"/>
    <w:rsid w:val="005F2879"/>
    <w:rsid w:val="005F4289"/>
    <w:rsid w:val="005F4F79"/>
    <w:rsid w:val="005F5F27"/>
    <w:rsid w:val="005F6D7C"/>
    <w:rsid w:val="005F7622"/>
    <w:rsid w:val="005F7CCA"/>
    <w:rsid w:val="005F7D43"/>
    <w:rsid w:val="00600D8F"/>
    <w:rsid w:val="00601D54"/>
    <w:rsid w:val="006041E6"/>
    <w:rsid w:val="0060521B"/>
    <w:rsid w:val="00605607"/>
    <w:rsid w:val="006067E0"/>
    <w:rsid w:val="00606EB5"/>
    <w:rsid w:val="00607B38"/>
    <w:rsid w:val="00611127"/>
    <w:rsid w:val="006115F7"/>
    <w:rsid w:val="00611ADE"/>
    <w:rsid w:val="00612707"/>
    <w:rsid w:val="00612845"/>
    <w:rsid w:val="00612A5E"/>
    <w:rsid w:val="00612D23"/>
    <w:rsid w:val="00614564"/>
    <w:rsid w:val="00615485"/>
    <w:rsid w:val="00616496"/>
    <w:rsid w:val="0061654E"/>
    <w:rsid w:val="00616E82"/>
    <w:rsid w:val="006175F9"/>
    <w:rsid w:val="0062117D"/>
    <w:rsid w:val="006211D6"/>
    <w:rsid w:val="00621C1C"/>
    <w:rsid w:val="00622D0D"/>
    <w:rsid w:val="00623033"/>
    <w:rsid w:val="006239DB"/>
    <w:rsid w:val="00624D3F"/>
    <w:rsid w:val="006262BB"/>
    <w:rsid w:val="006269E8"/>
    <w:rsid w:val="00626AFF"/>
    <w:rsid w:val="006272CF"/>
    <w:rsid w:val="00627DF9"/>
    <w:rsid w:val="0063000C"/>
    <w:rsid w:val="0063048C"/>
    <w:rsid w:val="00630930"/>
    <w:rsid w:val="00631386"/>
    <w:rsid w:val="00631809"/>
    <w:rsid w:val="0063404C"/>
    <w:rsid w:val="006341F1"/>
    <w:rsid w:val="00634BD7"/>
    <w:rsid w:val="006353AA"/>
    <w:rsid w:val="0063655E"/>
    <w:rsid w:val="00641A05"/>
    <w:rsid w:val="00641D69"/>
    <w:rsid w:val="006424C1"/>
    <w:rsid w:val="00642B21"/>
    <w:rsid w:val="00642FF9"/>
    <w:rsid w:val="00643571"/>
    <w:rsid w:val="00645A44"/>
    <w:rsid w:val="00646098"/>
    <w:rsid w:val="006461A3"/>
    <w:rsid w:val="0064633E"/>
    <w:rsid w:val="00652C46"/>
    <w:rsid w:val="00652C78"/>
    <w:rsid w:val="0065308F"/>
    <w:rsid w:val="00655EC0"/>
    <w:rsid w:val="00656271"/>
    <w:rsid w:val="00656400"/>
    <w:rsid w:val="006564F2"/>
    <w:rsid w:val="006577D0"/>
    <w:rsid w:val="006610AF"/>
    <w:rsid w:val="00661808"/>
    <w:rsid w:val="00661A43"/>
    <w:rsid w:val="00662BDD"/>
    <w:rsid w:val="006630DF"/>
    <w:rsid w:val="00664004"/>
    <w:rsid w:val="00664179"/>
    <w:rsid w:val="006671FC"/>
    <w:rsid w:val="006675DD"/>
    <w:rsid w:val="006707AF"/>
    <w:rsid w:val="0067090E"/>
    <w:rsid w:val="00671777"/>
    <w:rsid w:val="00672563"/>
    <w:rsid w:val="00672FA3"/>
    <w:rsid w:val="00673DD0"/>
    <w:rsid w:val="00673DDA"/>
    <w:rsid w:val="00680CE9"/>
    <w:rsid w:val="00682159"/>
    <w:rsid w:val="006830F3"/>
    <w:rsid w:val="006864E6"/>
    <w:rsid w:val="0069185F"/>
    <w:rsid w:val="006930D4"/>
    <w:rsid w:val="0069383D"/>
    <w:rsid w:val="00693B60"/>
    <w:rsid w:val="00694607"/>
    <w:rsid w:val="006A1046"/>
    <w:rsid w:val="006A173F"/>
    <w:rsid w:val="006A21FE"/>
    <w:rsid w:val="006A2AD2"/>
    <w:rsid w:val="006A3512"/>
    <w:rsid w:val="006A495D"/>
    <w:rsid w:val="006A5595"/>
    <w:rsid w:val="006B101D"/>
    <w:rsid w:val="006B3312"/>
    <w:rsid w:val="006B4C0C"/>
    <w:rsid w:val="006B4FA3"/>
    <w:rsid w:val="006B554A"/>
    <w:rsid w:val="006B652C"/>
    <w:rsid w:val="006B6BCD"/>
    <w:rsid w:val="006C1284"/>
    <w:rsid w:val="006C14A7"/>
    <w:rsid w:val="006C19A4"/>
    <w:rsid w:val="006C2173"/>
    <w:rsid w:val="006C2CC3"/>
    <w:rsid w:val="006C3AB1"/>
    <w:rsid w:val="006C4A9E"/>
    <w:rsid w:val="006C4D02"/>
    <w:rsid w:val="006C5BA9"/>
    <w:rsid w:val="006C6F25"/>
    <w:rsid w:val="006C7246"/>
    <w:rsid w:val="006D0135"/>
    <w:rsid w:val="006D12C5"/>
    <w:rsid w:val="006D26B5"/>
    <w:rsid w:val="006D67ED"/>
    <w:rsid w:val="006D7C07"/>
    <w:rsid w:val="006E0877"/>
    <w:rsid w:val="006E09A4"/>
    <w:rsid w:val="006E1949"/>
    <w:rsid w:val="006E20B5"/>
    <w:rsid w:val="006E2F62"/>
    <w:rsid w:val="006E31D3"/>
    <w:rsid w:val="006E5EDA"/>
    <w:rsid w:val="006E71BA"/>
    <w:rsid w:val="006E7FBB"/>
    <w:rsid w:val="006F0CC6"/>
    <w:rsid w:val="006F2EB4"/>
    <w:rsid w:val="006F320C"/>
    <w:rsid w:val="006F4F22"/>
    <w:rsid w:val="00705DEF"/>
    <w:rsid w:val="00710618"/>
    <w:rsid w:val="00711E2F"/>
    <w:rsid w:val="0071236F"/>
    <w:rsid w:val="0071501A"/>
    <w:rsid w:val="0071590C"/>
    <w:rsid w:val="00715C7E"/>
    <w:rsid w:val="00716165"/>
    <w:rsid w:val="00716BC3"/>
    <w:rsid w:val="00716F3D"/>
    <w:rsid w:val="0071784D"/>
    <w:rsid w:val="00717A02"/>
    <w:rsid w:val="00720A91"/>
    <w:rsid w:val="00721CDB"/>
    <w:rsid w:val="0072315F"/>
    <w:rsid w:val="00725684"/>
    <w:rsid w:val="00726198"/>
    <w:rsid w:val="007264A9"/>
    <w:rsid w:val="007274D3"/>
    <w:rsid w:val="00727688"/>
    <w:rsid w:val="00730703"/>
    <w:rsid w:val="007310F3"/>
    <w:rsid w:val="007315D1"/>
    <w:rsid w:val="00732D50"/>
    <w:rsid w:val="00740AC8"/>
    <w:rsid w:val="00742CD4"/>
    <w:rsid w:val="00743D97"/>
    <w:rsid w:val="00746991"/>
    <w:rsid w:val="00747FC9"/>
    <w:rsid w:val="00750A1B"/>
    <w:rsid w:val="00751096"/>
    <w:rsid w:val="00755345"/>
    <w:rsid w:val="00756853"/>
    <w:rsid w:val="007613D8"/>
    <w:rsid w:val="00761684"/>
    <w:rsid w:val="00761E41"/>
    <w:rsid w:val="0076241A"/>
    <w:rsid w:val="00763293"/>
    <w:rsid w:val="007634E3"/>
    <w:rsid w:val="007666BE"/>
    <w:rsid w:val="007670C4"/>
    <w:rsid w:val="00767CE2"/>
    <w:rsid w:val="00770CC8"/>
    <w:rsid w:val="007733C2"/>
    <w:rsid w:val="0077451A"/>
    <w:rsid w:val="00777149"/>
    <w:rsid w:val="00780EF3"/>
    <w:rsid w:val="00782151"/>
    <w:rsid w:val="00784CB5"/>
    <w:rsid w:val="00785C65"/>
    <w:rsid w:val="007864D1"/>
    <w:rsid w:val="007865F2"/>
    <w:rsid w:val="00790C07"/>
    <w:rsid w:val="00791043"/>
    <w:rsid w:val="0079157C"/>
    <w:rsid w:val="00794377"/>
    <w:rsid w:val="00794435"/>
    <w:rsid w:val="0079473F"/>
    <w:rsid w:val="00795700"/>
    <w:rsid w:val="00796EEF"/>
    <w:rsid w:val="00796F1B"/>
    <w:rsid w:val="007A2CE5"/>
    <w:rsid w:val="007A40CF"/>
    <w:rsid w:val="007A4F6F"/>
    <w:rsid w:val="007A5512"/>
    <w:rsid w:val="007A756D"/>
    <w:rsid w:val="007B097C"/>
    <w:rsid w:val="007B1C52"/>
    <w:rsid w:val="007B422D"/>
    <w:rsid w:val="007B47BB"/>
    <w:rsid w:val="007B5922"/>
    <w:rsid w:val="007B6D5B"/>
    <w:rsid w:val="007B79C7"/>
    <w:rsid w:val="007C11FC"/>
    <w:rsid w:val="007C18DF"/>
    <w:rsid w:val="007C22C6"/>
    <w:rsid w:val="007C3C25"/>
    <w:rsid w:val="007C4398"/>
    <w:rsid w:val="007C62AF"/>
    <w:rsid w:val="007C6523"/>
    <w:rsid w:val="007C76B6"/>
    <w:rsid w:val="007C7B0A"/>
    <w:rsid w:val="007C7CFF"/>
    <w:rsid w:val="007D0C28"/>
    <w:rsid w:val="007D1878"/>
    <w:rsid w:val="007D1E68"/>
    <w:rsid w:val="007D37CC"/>
    <w:rsid w:val="007D3DF2"/>
    <w:rsid w:val="007D4EA4"/>
    <w:rsid w:val="007D5A35"/>
    <w:rsid w:val="007D6683"/>
    <w:rsid w:val="007E2B6C"/>
    <w:rsid w:val="007E431D"/>
    <w:rsid w:val="007E59B0"/>
    <w:rsid w:val="007E61DD"/>
    <w:rsid w:val="007E651B"/>
    <w:rsid w:val="007E66D2"/>
    <w:rsid w:val="007F13AB"/>
    <w:rsid w:val="007F16A8"/>
    <w:rsid w:val="007F1B84"/>
    <w:rsid w:val="007F20B6"/>
    <w:rsid w:val="007F24B7"/>
    <w:rsid w:val="007F38B2"/>
    <w:rsid w:val="007F4A42"/>
    <w:rsid w:val="007F4C52"/>
    <w:rsid w:val="007F50DD"/>
    <w:rsid w:val="007F53A7"/>
    <w:rsid w:val="007F6565"/>
    <w:rsid w:val="007F6DEF"/>
    <w:rsid w:val="00802430"/>
    <w:rsid w:val="00802C9C"/>
    <w:rsid w:val="0080364F"/>
    <w:rsid w:val="008048EC"/>
    <w:rsid w:val="0080581F"/>
    <w:rsid w:val="00805ABF"/>
    <w:rsid w:val="00806251"/>
    <w:rsid w:val="008067AE"/>
    <w:rsid w:val="008069BE"/>
    <w:rsid w:val="00807027"/>
    <w:rsid w:val="00807EA6"/>
    <w:rsid w:val="008105E6"/>
    <w:rsid w:val="00810CF7"/>
    <w:rsid w:val="008110FB"/>
    <w:rsid w:val="00814794"/>
    <w:rsid w:val="008153ED"/>
    <w:rsid w:val="008159E2"/>
    <w:rsid w:val="00815A2A"/>
    <w:rsid w:val="00816396"/>
    <w:rsid w:val="00817256"/>
    <w:rsid w:val="008202A9"/>
    <w:rsid w:val="00820908"/>
    <w:rsid w:val="00820C04"/>
    <w:rsid w:val="00820F5F"/>
    <w:rsid w:val="00822022"/>
    <w:rsid w:val="008230DB"/>
    <w:rsid w:val="0082488C"/>
    <w:rsid w:val="0083045D"/>
    <w:rsid w:val="008304F1"/>
    <w:rsid w:val="008305C5"/>
    <w:rsid w:val="00830CEC"/>
    <w:rsid w:val="0083419D"/>
    <w:rsid w:val="0083499C"/>
    <w:rsid w:val="00835331"/>
    <w:rsid w:val="0083626C"/>
    <w:rsid w:val="00837826"/>
    <w:rsid w:val="00841FA5"/>
    <w:rsid w:val="00842ECD"/>
    <w:rsid w:val="00844BED"/>
    <w:rsid w:val="00845D90"/>
    <w:rsid w:val="008461BD"/>
    <w:rsid w:val="00853BFD"/>
    <w:rsid w:val="00854862"/>
    <w:rsid w:val="00855465"/>
    <w:rsid w:val="00855721"/>
    <w:rsid w:val="00857638"/>
    <w:rsid w:val="008607F9"/>
    <w:rsid w:val="008629F7"/>
    <w:rsid w:val="00862BE3"/>
    <w:rsid w:val="008668F5"/>
    <w:rsid w:val="00866FB8"/>
    <w:rsid w:val="008670CE"/>
    <w:rsid w:val="008706AB"/>
    <w:rsid w:val="0087133A"/>
    <w:rsid w:val="0087169D"/>
    <w:rsid w:val="00871EC4"/>
    <w:rsid w:val="0087374B"/>
    <w:rsid w:val="00873E5D"/>
    <w:rsid w:val="008742B1"/>
    <w:rsid w:val="008753F2"/>
    <w:rsid w:val="00875898"/>
    <w:rsid w:val="00876AC3"/>
    <w:rsid w:val="008776FB"/>
    <w:rsid w:val="00877C9F"/>
    <w:rsid w:val="00880D87"/>
    <w:rsid w:val="00881457"/>
    <w:rsid w:val="00881ED0"/>
    <w:rsid w:val="00883684"/>
    <w:rsid w:val="00884400"/>
    <w:rsid w:val="00885674"/>
    <w:rsid w:val="00886B54"/>
    <w:rsid w:val="00887947"/>
    <w:rsid w:val="00890112"/>
    <w:rsid w:val="00890FB0"/>
    <w:rsid w:val="00891BE8"/>
    <w:rsid w:val="00892363"/>
    <w:rsid w:val="008926D8"/>
    <w:rsid w:val="00892BDE"/>
    <w:rsid w:val="008937D9"/>
    <w:rsid w:val="008A090D"/>
    <w:rsid w:val="008A1464"/>
    <w:rsid w:val="008A3499"/>
    <w:rsid w:val="008A3698"/>
    <w:rsid w:val="008A3DEE"/>
    <w:rsid w:val="008A5396"/>
    <w:rsid w:val="008A58FE"/>
    <w:rsid w:val="008A5AAB"/>
    <w:rsid w:val="008A6284"/>
    <w:rsid w:val="008B0B10"/>
    <w:rsid w:val="008B25E1"/>
    <w:rsid w:val="008B2773"/>
    <w:rsid w:val="008B2FFF"/>
    <w:rsid w:val="008B5D27"/>
    <w:rsid w:val="008B6942"/>
    <w:rsid w:val="008B748D"/>
    <w:rsid w:val="008C0EBC"/>
    <w:rsid w:val="008C1841"/>
    <w:rsid w:val="008C1C79"/>
    <w:rsid w:val="008C1E6C"/>
    <w:rsid w:val="008C20A7"/>
    <w:rsid w:val="008C434B"/>
    <w:rsid w:val="008C43EE"/>
    <w:rsid w:val="008C6E55"/>
    <w:rsid w:val="008D02BD"/>
    <w:rsid w:val="008D224E"/>
    <w:rsid w:val="008D2437"/>
    <w:rsid w:val="008D2B9B"/>
    <w:rsid w:val="008D4208"/>
    <w:rsid w:val="008D4A0B"/>
    <w:rsid w:val="008D5E53"/>
    <w:rsid w:val="008E034A"/>
    <w:rsid w:val="008E100A"/>
    <w:rsid w:val="008E168A"/>
    <w:rsid w:val="008E2453"/>
    <w:rsid w:val="008E2A57"/>
    <w:rsid w:val="008E3B54"/>
    <w:rsid w:val="008E3D17"/>
    <w:rsid w:val="008E41FA"/>
    <w:rsid w:val="008E4646"/>
    <w:rsid w:val="008E6038"/>
    <w:rsid w:val="008E610C"/>
    <w:rsid w:val="008E77DB"/>
    <w:rsid w:val="008F001A"/>
    <w:rsid w:val="008F0EC2"/>
    <w:rsid w:val="008F0F76"/>
    <w:rsid w:val="008F1213"/>
    <w:rsid w:val="008F18DF"/>
    <w:rsid w:val="008F2F94"/>
    <w:rsid w:val="008F6CFD"/>
    <w:rsid w:val="008F7717"/>
    <w:rsid w:val="00900DB1"/>
    <w:rsid w:val="00902DD2"/>
    <w:rsid w:val="009053CC"/>
    <w:rsid w:val="00905C8C"/>
    <w:rsid w:val="0090679D"/>
    <w:rsid w:val="009070F1"/>
    <w:rsid w:val="00910283"/>
    <w:rsid w:val="009102E0"/>
    <w:rsid w:val="00910DF3"/>
    <w:rsid w:val="00912074"/>
    <w:rsid w:val="009131AA"/>
    <w:rsid w:val="00915604"/>
    <w:rsid w:val="00915C59"/>
    <w:rsid w:val="009171CF"/>
    <w:rsid w:val="009206C8"/>
    <w:rsid w:val="00920EA0"/>
    <w:rsid w:val="0092193F"/>
    <w:rsid w:val="00922B16"/>
    <w:rsid w:val="009232D5"/>
    <w:rsid w:val="009245A5"/>
    <w:rsid w:val="00924DF5"/>
    <w:rsid w:val="00924EFE"/>
    <w:rsid w:val="0092648A"/>
    <w:rsid w:val="00926B28"/>
    <w:rsid w:val="0092776A"/>
    <w:rsid w:val="009302D3"/>
    <w:rsid w:val="009339D5"/>
    <w:rsid w:val="00933B18"/>
    <w:rsid w:val="00933C33"/>
    <w:rsid w:val="00934075"/>
    <w:rsid w:val="0093533E"/>
    <w:rsid w:val="00935556"/>
    <w:rsid w:val="00936207"/>
    <w:rsid w:val="0093646F"/>
    <w:rsid w:val="009369E6"/>
    <w:rsid w:val="00937E01"/>
    <w:rsid w:val="00940079"/>
    <w:rsid w:val="0094099B"/>
    <w:rsid w:val="00942125"/>
    <w:rsid w:val="00942284"/>
    <w:rsid w:val="0094401B"/>
    <w:rsid w:val="00944F95"/>
    <w:rsid w:val="009462DA"/>
    <w:rsid w:val="009466D5"/>
    <w:rsid w:val="0094787F"/>
    <w:rsid w:val="00950896"/>
    <w:rsid w:val="00950F9E"/>
    <w:rsid w:val="00951758"/>
    <w:rsid w:val="00951D71"/>
    <w:rsid w:val="0095259D"/>
    <w:rsid w:val="00953360"/>
    <w:rsid w:val="00954FF8"/>
    <w:rsid w:val="009568E8"/>
    <w:rsid w:val="0095748C"/>
    <w:rsid w:val="0096010E"/>
    <w:rsid w:val="00960929"/>
    <w:rsid w:val="00960E9F"/>
    <w:rsid w:val="00960F36"/>
    <w:rsid w:val="009618D0"/>
    <w:rsid w:val="0096286D"/>
    <w:rsid w:val="00963758"/>
    <w:rsid w:val="0096610B"/>
    <w:rsid w:val="0096614C"/>
    <w:rsid w:val="00967101"/>
    <w:rsid w:val="00970046"/>
    <w:rsid w:val="00971ACF"/>
    <w:rsid w:val="009730C5"/>
    <w:rsid w:val="00974CAE"/>
    <w:rsid w:val="00974D60"/>
    <w:rsid w:val="00977993"/>
    <w:rsid w:val="00980219"/>
    <w:rsid w:val="00981343"/>
    <w:rsid w:val="0098202C"/>
    <w:rsid w:val="00982721"/>
    <w:rsid w:val="00983661"/>
    <w:rsid w:val="0098479C"/>
    <w:rsid w:val="0098506D"/>
    <w:rsid w:val="00985C95"/>
    <w:rsid w:val="00986E31"/>
    <w:rsid w:val="009873AD"/>
    <w:rsid w:val="00987C48"/>
    <w:rsid w:val="00987F02"/>
    <w:rsid w:val="00990754"/>
    <w:rsid w:val="00990B45"/>
    <w:rsid w:val="009911AA"/>
    <w:rsid w:val="00992A67"/>
    <w:rsid w:val="009930C4"/>
    <w:rsid w:val="00993151"/>
    <w:rsid w:val="00993D1F"/>
    <w:rsid w:val="0099572A"/>
    <w:rsid w:val="00996D0C"/>
    <w:rsid w:val="009A231B"/>
    <w:rsid w:val="009A39D2"/>
    <w:rsid w:val="009A4D07"/>
    <w:rsid w:val="009A51E7"/>
    <w:rsid w:val="009A5636"/>
    <w:rsid w:val="009A6716"/>
    <w:rsid w:val="009A6C82"/>
    <w:rsid w:val="009A740A"/>
    <w:rsid w:val="009A7BBC"/>
    <w:rsid w:val="009B19AA"/>
    <w:rsid w:val="009B3228"/>
    <w:rsid w:val="009B62A4"/>
    <w:rsid w:val="009B7192"/>
    <w:rsid w:val="009B7527"/>
    <w:rsid w:val="009C08DA"/>
    <w:rsid w:val="009C4497"/>
    <w:rsid w:val="009C56F3"/>
    <w:rsid w:val="009C698A"/>
    <w:rsid w:val="009C7091"/>
    <w:rsid w:val="009C7D60"/>
    <w:rsid w:val="009D00EC"/>
    <w:rsid w:val="009D0736"/>
    <w:rsid w:val="009D1215"/>
    <w:rsid w:val="009D16C6"/>
    <w:rsid w:val="009D1865"/>
    <w:rsid w:val="009D1974"/>
    <w:rsid w:val="009D2C08"/>
    <w:rsid w:val="009D41D5"/>
    <w:rsid w:val="009D46AF"/>
    <w:rsid w:val="009D4E9F"/>
    <w:rsid w:val="009D60F3"/>
    <w:rsid w:val="009E0BC4"/>
    <w:rsid w:val="009E0D47"/>
    <w:rsid w:val="009E2840"/>
    <w:rsid w:val="009E2B2C"/>
    <w:rsid w:val="009E3C55"/>
    <w:rsid w:val="009E3DA4"/>
    <w:rsid w:val="009E7784"/>
    <w:rsid w:val="009F05CC"/>
    <w:rsid w:val="009F09D1"/>
    <w:rsid w:val="009F6082"/>
    <w:rsid w:val="009F6D1E"/>
    <w:rsid w:val="009F74F3"/>
    <w:rsid w:val="00A00025"/>
    <w:rsid w:val="00A006E9"/>
    <w:rsid w:val="00A0101B"/>
    <w:rsid w:val="00A01203"/>
    <w:rsid w:val="00A016FD"/>
    <w:rsid w:val="00A01899"/>
    <w:rsid w:val="00A0196F"/>
    <w:rsid w:val="00A02765"/>
    <w:rsid w:val="00A02917"/>
    <w:rsid w:val="00A02E6D"/>
    <w:rsid w:val="00A03B4A"/>
    <w:rsid w:val="00A05980"/>
    <w:rsid w:val="00A130F2"/>
    <w:rsid w:val="00A154D3"/>
    <w:rsid w:val="00A16AA4"/>
    <w:rsid w:val="00A16D79"/>
    <w:rsid w:val="00A17626"/>
    <w:rsid w:val="00A17F5E"/>
    <w:rsid w:val="00A201E0"/>
    <w:rsid w:val="00A2108C"/>
    <w:rsid w:val="00A21910"/>
    <w:rsid w:val="00A22225"/>
    <w:rsid w:val="00A23447"/>
    <w:rsid w:val="00A2372C"/>
    <w:rsid w:val="00A24D70"/>
    <w:rsid w:val="00A256C7"/>
    <w:rsid w:val="00A25BE1"/>
    <w:rsid w:val="00A262F4"/>
    <w:rsid w:val="00A307BF"/>
    <w:rsid w:val="00A34197"/>
    <w:rsid w:val="00A34474"/>
    <w:rsid w:val="00A35CC3"/>
    <w:rsid w:val="00A35D47"/>
    <w:rsid w:val="00A42AD7"/>
    <w:rsid w:val="00A42B91"/>
    <w:rsid w:val="00A43FAF"/>
    <w:rsid w:val="00A4458E"/>
    <w:rsid w:val="00A46A44"/>
    <w:rsid w:val="00A47204"/>
    <w:rsid w:val="00A509C1"/>
    <w:rsid w:val="00A50F95"/>
    <w:rsid w:val="00A54A9B"/>
    <w:rsid w:val="00A54D2F"/>
    <w:rsid w:val="00A55B24"/>
    <w:rsid w:val="00A55E91"/>
    <w:rsid w:val="00A56FA5"/>
    <w:rsid w:val="00A5728F"/>
    <w:rsid w:val="00A60737"/>
    <w:rsid w:val="00A61817"/>
    <w:rsid w:val="00A62674"/>
    <w:rsid w:val="00A62F2E"/>
    <w:rsid w:val="00A6313F"/>
    <w:rsid w:val="00A65316"/>
    <w:rsid w:val="00A65DC0"/>
    <w:rsid w:val="00A65FCD"/>
    <w:rsid w:val="00A70BDF"/>
    <w:rsid w:val="00A71043"/>
    <w:rsid w:val="00A724D1"/>
    <w:rsid w:val="00A72905"/>
    <w:rsid w:val="00A72A11"/>
    <w:rsid w:val="00A72A69"/>
    <w:rsid w:val="00A75240"/>
    <w:rsid w:val="00A76168"/>
    <w:rsid w:val="00A76474"/>
    <w:rsid w:val="00A764F8"/>
    <w:rsid w:val="00A76A52"/>
    <w:rsid w:val="00A77170"/>
    <w:rsid w:val="00A77273"/>
    <w:rsid w:val="00A837E4"/>
    <w:rsid w:val="00A83E6D"/>
    <w:rsid w:val="00A86084"/>
    <w:rsid w:val="00A8653C"/>
    <w:rsid w:val="00A867F5"/>
    <w:rsid w:val="00A86C69"/>
    <w:rsid w:val="00A9073D"/>
    <w:rsid w:val="00A912A4"/>
    <w:rsid w:val="00A91B8B"/>
    <w:rsid w:val="00A926F7"/>
    <w:rsid w:val="00A930D3"/>
    <w:rsid w:val="00A93515"/>
    <w:rsid w:val="00A93585"/>
    <w:rsid w:val="00A95377"/>
    <w:rsid w:val="00A96548"/>
    <w:rsid w:val="00A9787E"/>
    <w:rsid w:val="00A978AB"/>
    <w:rsid w:val="00A97A8E"/>
    <w:rsid w:val="00AA04A5"/>
    <w:rsid w:val="00AA1A6B"/>
    <w:rsid w:val="00AA2D5D"/>
    <w:rsid w:val="00AA41B8"/>
    <w:rsid w:val="00AA4EE0"/>
    <w:rsid w:val="00AA5BCC"/>
    <w:rsid w:val="00AB03E1"/>
    <w:rsid w:val="00AB08C4"/>
    <w:rsid w:val="00AB1766"/>
    <w:rsid w:val="00AB2204"/>
    <w:rsid w:val="00AB4304"/>
    <w:rsid w:val="00AB5B83"/>
    <w:rsid w:val="00AB6472"/>
    <w:rsid w:val="00AB6694"/>
    <w:rsid w:val="00AB6815"/>
    <w:rsid w:val="00AC0643"/>
    <w:rsid w:val="00AC0A5B"/>
    <w:rsid w:val="00AC0AAF"/>
    <w:rsid w:val="00AC33E7"/>
    <w:rsid w:val="00AC394E"/>
    <w:rsid w:val="00AC4492"/>
    <w:rsid w:val="00AC56FA"/>
    <w:rsid w:val="00AD0B1E"/>
    <w:rsid w:val="00AD1180"/>
    <w:rsid w:val="00AD19F4"/>
    <w:rsid w:val="00AD476F"/>
    <w:rsid w:val="00AD5C32"/>
    <w:rsid w:val="00AD7055"/>
    <w:rsid w:val="00AD77E5"/>
    <w:rsid w:val="00AD7D0E"/>
    <w:rsid w:val="00AE2FA0"/>
    <w:rsid w:val="00AE40AB"/>
    <w:rsid w:val="00AE49AD"/>
    <w:rsid w:val="00AE558E"/>
    <w:rsid w:val="00AF293D"/>
    <w:rsid w:val="00AF2C0F"/>
    <w:rsid w:val="00AF4287"/>
    <w:rsid w:val="00AF53C1"/>
    <w:rsid w:val="00AF7C7E"/>
    <w:rsid w:val="00B00525"/>
    <w:rsid w:val="00B00B42"/>
    <w:rsid w:val="00B01325"/>
    <w:rsid w:val="00B01594"/>
    <w:rsid w:val="00B06069"/>
    <w:rsid w:val="00B0710B"/>
    <w:rsid w:val="00B07972"/>
    <w:rsid w:val="00B07E87"/>
    <w:rsid w:val="00B10828"/>
    <w:rsid w:val="00B13B58"/>
    <w:rsid w:val="00B13C68"/>
    <w:rsid w:val="00B15A51"/>
    <w:rsid w:val="00B168C2"/>
    <w:rsid w:val="00B175D5"/>
    <w:rsid w:val="00B17AEC"/>
    <w:rsid w:val="00B21366"/>
    <w:rsid w:val="00B237F4"/>
    <w:rsid w:val="00B23FDE"/>
    <w:rsid w:val="00B24109"/>
    <w:rsid w:val="00B244B8"/>
    <w:rsid w:val="00B25A80"/>
    <w:rsid w:val="00B26C8B"/>
    <w:rsid w:val="00B26DA7"/>
    <w:rsid w:val="00B313DA"/>
    <w:rsid w:val="00B314A5"/>
    <w:rsid w:val="00B334A6"/>
    <w:rsid w:val="00B34E84"/>
    <w:rsid w:val="00B34F49"/>
    <w:rsid w:val="00B35585"/>
    <w:rsid w:val="00B3598C"/>
    <w:rsid w:val="00B35E2B"/>
    <w:rsid w:val="00B36C91"/>
    <w:rsid w:val="00B37691"/>
    <w:rsid w:val="00B377CC"/>
    <w:rsid w:val="00B40DB0"/>
    <w:rsid w:val="00B41869"/>
    <w:rsid w:val="00B4204C"/>
    <w:rsid w:val="00B4310B"/>
    <w:rsid w:val="00B434D7"/>
    <w:rsid w:val="00B4795F"/>
    <w:rsid w:val="00B47982"/>
    <w:rsid w:val="00B507F7"/>
    <w:rsid w:val="00B52234"/>
    <w:rsid w:val="00B525A0"/>
    <w:rsid w:val="00B52C5D"/>
    <w:rsid w:val="00B5468D"/>
    <w:rsid w:val="00B5480D"/>
    <w:rsid w:val="00B54F62"/>
    <w:rsid w:val="00B560BE"/>
    <w:rsid w:val="00B56207"/>
    <w:rsid w:val="00B57477"/>
    <w:rsid w:val="00B61D8F"/>
    <w:rsid w:val="00B629E2"/>
    <w:rsid w:val="00B643A7"/>
    <w:rsid w:val="00B643C9"/>
    <w:rsid w:val="00B643EA"/>
    <w:rsid w:val="00B66675"/>
    <w:rsid w:val="00B66D56"/>
    <w:rsid w:val="00B67482"/>
    <w:rsid w:val="00B7111E"/>
    <w:rsid w:val="00B715EA"/>
    <w:rsid w:val="00B71CCB"/>
    <w:rsid w:val="00B72CAA"/>
    <w:rsid w:val="00B736FA"/>
    <w:rsid w:val="00B749F1"/>
    <w:rsid w:val="00B75499"/>
    <w:rsid w:val="00B77A36"/>
    <w:rsid w:val="00B85576"/>
    <w:rsid w:val="00B86EAB"/>
    <w:rsid w:val="00B87113"/>
    <w:rsid w:val="00B87D39"/>
    <w:rsid w:val="00B93032"/>
    <w:rsid w:val="00B941FF"/>
    <w:rsid w:val="00B95626"/>
    <w:rsid w:val="00B95960"/>
    <w:rsid w:val="00B96333"/>
    <w:rsid w:val="00B965AA"/>
    <w:rsid w:val="00B966EA"/>
    <w:rsid w:val="00B97516"/>
    <w:rsid w:val="00B97A1D"/>
    <w:rsid w:val="00BA0ABE"/>
    <w:rsid w:val="00BA10B4"/>
    <w:rsid w:val="00BA12A5"/>
    <w:rsid w:val="00BA17AE"/>
    <w:rsid w:val="00BA206B"/>
    <w:rsid w:val="00BA2965"/>
    <w:rsid w:val="00BA3585"/>
    <w:rsid w:val="00BA4A6D"/>
    <w:rsid w:val="00BA60E0"/>
    <w:rsid w:val="00BA61D9"/>
    <w:rsid w:val="00BA634D"/>
    <w:rsid w:val="00BA671E"/>
    <w:rsid w:val="00BA6ED1"/>
    <w:rsid w:val="00BA7B3A"/>
    <w:rsid w:val="00BB0261"/>
    <w:rsid w:val="00BB0669"/>
    <w:rsid w:val="00BB0E03"/>
    <w:rsid w:val="00BB0E5B"/>
    <w:rsid w:val="00BB20E1"/>
    <w:rsid w:val="00BB22B2"/>
    <w:rsid w:val="00BB39C4"/>
    <w:rsid w:val="00BB3D35"/>
    <w:rsid w:val="00BB4993"/>
    <w:rsid w:val="00BC047E"/>
    <w:rsid w:val="00BC2466"/>
    <w:rsid w:val="00BC2651"/>
    <w:rsid w:val="00BC3150"/>
    <w:rsid w:val="00BC3F8B"/>
    <w:rsid w:val="00BC626B"/>
    <w:rsid w:val="00BC66B4"/>
    <w:rsid w:val="00BC6EE9"/>
    <w:rsid w:val="00BC7569"/>
    <w:rsid w:val="00BC7AFF"/>
    <w:rsid w:val="00BC7ED0"/>
    <w:rsid w:val="00BD08A8"/>
    <w:rsid w:val="00BD0F8E"/>
    <w:rsid w:val="00BD1E10"/>
    <w:rsid w:val="00BD207D"/>
    <w:rsid w:val="00BD2D0D"/>
    <w:rsid w:val="00BD714D"/>
    <w:rsid w:val="00BD7AA1"/>
    <w:rsid w:val="00BE1E4D"/>
    <w:rsid w:val="00BE3077"/>
    <w:rsid w:val="00BE56B9"/>
    <w:rsid w:val="00BE668A"/>
    <w:rsid w:val="00BF047E"/>
    <w:rsid w:val="00BF0CF3"/>
    <w:rsid w:val="00BF11D4"/>
    <w:rsid w:val="00BF1E46"/>
    <w:rsid w:val="00BF3A78"/>
    <w:rsid w:val="00BF4711"/>
    <w:rsid w:val="00BF4AC1"/>
    <w:rsid w:val="00BF51D8"/>
    <w:rsid w:val="00BF5816"/>
    <w:rsid w:val="00BF5C75"/>
    <w:rsid w:val="00BF74F0"/>
    <w:rsid w:val="00BF7864"/>
    <w:rsid w:val="00BF7FE7"/>
    <w:rsid w:val="00C00F01"/>
    <w:rsid w:val="00C00FE9"/>
    <w:rsid w:val="00C01379"/>
    <w:rsid w:val="00C014ED"/>
    <w:rsid w:val="00C01998"/>
    <w:rsid w:val="00C028B9"/>
    <w:rsid w:val="00C04E91"/>
    <w:rsid w:val="00C04FE6"/>
    <w:rsid w:val="00C05E93"/>
    <w:rsid w:val="00C06122"/>
    <w:rsid w:val="00C06BA9"/>
    <w:rsid w:val="00C11F25"/>
    <w:rsid w:val="00C1251A"/>
    <w:rsid w:val="00C1268E"/>
    <w:rsid w:val="00C13566"/>
    <w:rsid w:val="00C13E23"/>
    <w:rsid w:val="00C150E8"/>
    <w:rsid w:val="00C16B0C"/>
    <w:rsid w:val="00C1759E"/>
    <w:rsid w:val="00C176D0"/>
    <w:rsid w:val="00C20430"/>
    <w:rsid w:val="00C2118D"/>
    <w:rsid w:val="00C21B30"/>
    <w:rsid w:val="00C21B70"/>
    <w:rsid w:val="00C23AAB"/>
    <w:rsid w:val="00C25307"/>
    <w:rsid w:val="00C2634C"/>
    <w:rsid w:val="00C26545"/>
    <w:rsid w:val="00C30CB2"/>
    <w:rsid w:val="00C310CE"/>
    <w:rsid w:val="00C3222B"/>
    <w:rsid w:val="00C3224E"/>
    <w:rsid w:val="00C32747"/>
    <w:rsid w:val="00C3283E"/>
    <w:rsid w:val="00C3301D"/>
    <w:rsid w:val="00C34E4F"/>
    <w:rsid w:val="00C34F8A"/>
    <w:rsid w:val="00C375EA"/>
    <w:rsid w:val="00C40BA7"/>
    <w:rsid w:val="00C412BB"/>
    <w:rsid w:val="00C41824"/>
    <w:rsid w:val="00C41EEC"/>
    <w:rsid w:val="00C431E1"/>
    <w:rsid w:val="00C4412C"/>
    <w:rsid w:val="00C46231"/>
    <w:rsid w:val="00C4699B"/>
    <w:rsid w:val="00C50CCB"/>
    <w:rsid w:val="00C516B2"/>
    <w:rsid w:val="00C51AF7"/>
    <w:rsid w:val="00C51DA6"/>
    <w:rsid w:val="00C5212A"/>
    <w:rsid w:val="00C52797"/>
    <w:rsid w:val="00C537A5"/>
    <w:rsid w:val="00C5422D"/>
    <w:rsid w:val="00C549E8"/>
    <w:rsid w:val="00C54D86"/>
    <w:rsid w:val="00C56A25"/>
    <w:rsid w:val="00C56DB0"/>
    <w:rsid w:val="00C576B8"/>
    <w:rsid w:val="00C57ADF"/>
    <w:rsid w:val="00C61114"/>
    <w:rsid w:val="00C63FC3"/>
    <w:rsid w:val="00C6426F"/>
    <w:rsid w:val="00C6543D"/>
    <w:rsid w:val="00C6715D"/>
    <w:rsid w:val="00C67169"/>
    <w:rsid w:val="00C67892"/>
    <w:rsid w:val="00C702B6"/>
    <w:rsid w:val="00C707CB"/>
    <w:rsid w:val="00C70B33"/>
    <w:rsid w:val="00C73E22"/>
    <w:rsid w:val="00C75433"/>
    <w:rsid w:val="00C760AD"/>
    <w:rsid w:val="00C7652D"/>
    <w:rsid w:val="00C76A09"/>
    <w:rsid w:val="00C7727B"/>
    <w:rsid w:val="00C77887"/>
    <w:rsid w:val="00C779E4"/>
    <w:rsid w:val="00C77B15"/>
    <w:rsid w:val="00C8078F"/>
    <w:rsid w:val="00C80BF7"/>
    <w:rsid w:val="00C813DF"/>
    <w:rsid w:val="00C822F7"/>
    <w:rsid w:val="00C825D8"/>
    <w:rsid w:val="00C83271"/>
    <w:rsid w:val="00C83F28"/>
    <w:rsid w:val="00C840D0"/>
    <w:rsid w:val="00C854A0"/>
    <w:rsid w:val="00C85CB2"/>
    <w:rsid w:val="00C86CA5"/>
    <w:rsid w:val="00C87208"/>
    <w:rsid w:val="00C87323"/>
    <w:rsid w:val="00C877B6"/>
    <w:rsid w:val="00C930ED"/>
    <w:rsid w:val="00C93D7F"/>
    <w:rsid w:val="00C93E3E"/>
    <w:rsid w:val="00C94E3B"/>
    <w:rsid w:val="00C95F5E"/>
    <w:rsid w:val="00C96DF6"/>
    <w:rsid w:val="00CA07B1"/>
    <w:rsid w:val="00CA19E3"/>
    <w:rsid w:val="00CA28E8"/>
    <w:rsid w:val="00CA378F"/>
    <w:rsid w:val="00CA3F2A"/>
    <w:rsid w:val="00CA493E"/>
    <w:rsid w:val="00CA561A"/>
    <w:rsid w:val="00CA5734"/>
    <w:rsid w:val="00CA5BDE"/>
    <w:rsid w:val="00CA6A36"/>
    <w:rsid w:val="00CA6B88"/>
    <w:rsid w:val="00CB0775"/>
    <w:rsid w:val="00CB10B8"/>
    <w:rsid w:val="00CB3DBC"/>
    <w:rsid w:val="00CB5AB8"/>
    <w:rsid w:val="00CB752F"/>
    <w:rsid w:val="00CB770F"/>
    <w:rsid w:val="00CC02B4"/>
    <w:rsid w:val="00CC114D"/>
    <w:rsid w:val="00CC1D5D"/>
    <w:rsid w:val="00CC1EE4"/>
    <w:rsid w:val="00CC32D4"/>
    <w:rsid w:val="00CC349D"/>
    <w:rsid w:val="00CC634E"/>
    <w:rsid w:val="00CC73A5"/>
    <w:rsid w:val="00CC79F1"/>
    <w:rsid w:val="00CC7BA6"/>
    <w:rsid w:val="00CC7D31"/>
    <w:rsid w:val="00CD03EA"/>
    <w:rsid w:val="00CD0A09"/>
    <w:rsid w:val="00CD0D90"/>
    <w:rsid w:val="00CD272D"/>
    <w:rsid w:val="00CD27F1"/>
    <w:rsid w:val="00CD2F7D"/>
    <w:rsid w:val="00CD314F"/>
    <w:rsid w:val="00CD4D7F"/>
    <w:rsid w:val="00CD62E5"/>
    <w:rsid w:val="00CD631F"/>
    <w:rsid w:val="00CD66D5"/>
    <w:rsid w:val="00CD7AE7"/>
    <w:rsid w:val="00CE0C18"/>
    <w:rsid w:val="00CE0E75"/>
    <w:rsid w:val="00CE16E7"/>
    <w:rsid w:val="00CE1EDE"/>
    <w:rsid w:val="00CE28B8"/>
    <w:rsid w:val="00CE5410"/>
    <w:rsid w:val="00CE5806"/>
    <w:rsid w:val="00CE59DF"/>
    <w:rsid w:val="00CE6268"/>
    <w:rsid w:val="00CE75D2"/>
    <w:rsid w:val="00CE79A9"/>
    <w:rsid w:val="00CF0484"/>
    <w:rsid w:val="00CF0B1D"/>
    <w:rsid w:val="00CF15C5"/>
    <w:rsid w:val="00CF1E5C"/>
    <w:rsid w:val="00CF334D"/>
    <w:rsid w:val="00CF5B38"/>
    <w:rsid w:val="00CF625C"/>
    <w:rsid w:val="00CF7629"/>
    <w:rsid w:val="00D008A9"/>
    <w:rsid w:val="00D027E1"/>
    <w:rsid w:val="00D029B8"/>
    <w:rsid w:val="00D040C3"/>
    <w:rsid w:val="00D04585"/>
    <w:rsid w:val="00D056CD"/>
    <w:rsid w:val="00D060AD"/>
    <w:rsid w:val="00D06921"/>
    <w:rsid w:val="00D07DC8"/>
    <w:rsid w:val="00D10B8E"/>
    <w:rsid w:val="00D1136E"/>
    <w:rsid w:val="00D13945"/>
    <w:rsid w:val="00D13B81"/>
    <w:rsid w:val="00D16A7B"/>
    <w:rsid w:val="00D200F5"/>
    <w:rsid w:val="00D2026B"/>
    <w:rsid w:val="00D2069E"/>
    <w:rsid w:val="00D20B1D"/>
    <w:rsid w:val="00D21B1C"/>
    <w:rsid w:val="00D23983"/>
    <w:rsid w:val="00D27026"/>
    <w:rsid w:val="00D2705F"/>
    <w:rsid w:val="00D316ED"/>
    <w:rsid w:val="00D316FD"/>
    <w:rsid w:val="00D31B92"/>
    <w:rsid w:val="00D31C3A"/>
    <w:rsid w:val="00D32A37"/>
    <w:rsid w:val="00D3505E"/>
    <w:rsid w:val="00D41629"/>
    <w:rsid w:val="00D416B7"/>
    <w:rsid w:val="00D41F98"/>
    <w:rsid w:val="00D43781"/>
    <w:rsid w:val="00D43786"/>
    <w:rsid w:val="00D444AA"/>
    <w:rsid w:val="00D45668"/>
    <w:rsid w:val="00D45E71"/>
    <w:rsid w:val="00D464AE"/>
    <w:rsid w:val="00D4709E"/>
    <w:rsid w:val="00D472BF"/>
    <w:rsid w:val="00D47530"/>
    <w:rsid w:val="00D50ABB"/>
    <w:rsid w:val="00D51C0E"/>
    <w:rsid w:val="00D520A6"/>
    <w:rsid w:val="00D52693"/>
    <w:rsid w:val="00D53109"/>
    <w:rsid w:val="00D53E46"/>
    <w:rsid w:val="00D556DE"/>
    <w:rsid w:val="00D560BF"/>
    <w:rsid w:val="00D565A9"/>
    <w:rsid w:val="00D56622"/>
    <w:rsid w:val="00D56A5E"/>
    <w:rsid w:val="00D60421"/>
    <w:rsid w:val="00D6105F"/>
    <w:rsid w:val="00D61505"/>
    <w:rsid w:val="00D61B79"/>
    <w:rsid w:val="00D66547"/>
    <w:rsid w:val="00D701B8"/>
    <w:rsid w:val="00D708CC"/>
    <w:rsid w:val="00D726A2"/>
    <w:rsid w:val="00D72EA1"/>
    <w:rsid w:val="00D73C50"/>
    <w:rsid w:val="00D73D8B"/>
    <w:rsid w:val="00D7437A"/>
    <w:rsid w:val="00D74945"/>
    <w:rsid w:val="00D74F91"/>
    <w:rsid w:val="00D750DE"/>
    <w:rsid w:val="00D75FD4"/>
    <w:rsid w:val="00D76C40"/>
    <w:rsid w:val="00D76E53"/>
    <w:rsid w:val="00D8050C"/>
    <w:rsid w:val="00D80B80"/>
    <w:rsid w:val="00D814EF"/>
    <w:rsid w:val="00D814F6"/>
    <w:rsid w:val="00D85184"/>
    <w:rsid w:val="00D85E72"/>
    <w:rsid w:val="00D87791"/>
    <w:rsid w:val="00D901B8"/>
    <w:rsid w:val="00D90F97"/>
    <w:rsid w:val="00D912EE"/>
    <w:rsid w:val="00D9147A"/>
    <w:rsid w:val="00D92F5D"/>
    <w:rsid w:val="00D94E07"/>
    <w:rsid w:val="00D95329"/>
    <w:rsid w:val="00D95342"/>
    <w:rsid w:val="00D966B7"/>
    <w:rsid w:val="00D97984"/>
    <w:rsid w:val="00DA12B0"/>
    <w:rsid w:val="00DA1A72"/>
    <w:rsid w:val="00DA1EB0"/>
    <w:rsid w:val="00DA3382"/>
    <w:rsid w:val="00DA60EB"/>
    <w:rsid w:val="00DA682C"/>
    <w:rsid w:val="00DA7769"/>
    <w:rsid w:val="00DA7B52"/>
    <w:rsid w:val="00DB04BE"/>
    <w:rsid w:val="00DB0509"/>
    <w:rsid w:val="00DB1C46"/>
    <w:rsid w:val="00DB25E7"/>
    <w:rsid w:val="00DB43DF"/>
    <w:rsid w:val="00DB752D"/>
    <w:rsid w:val="00DB7D0D"/>
    <w:rsid w:val="00DC0206"/>
    <w:rsid w:val="00DC06BE"/>
    <w:rsid w:val="00DC1232"/>
    <w:rsid w:val="00DC1661"/>
    <w:rsid w:val="00DC3221"/>
    <w:rsid w:val="00DC66D3"/>
    <w:rsid w:val="00DC67C2"/>
    <w:rsid w:val="00DD07C4"/>
    <w:rsid w:val="00DD16D8"/>
    <w:rsid w:val="00DD4C3E"/>
    <w:rsid w:val="00DD5185"/>
    <w:rsid w:val="00DE1897"/>
    <w:rsid w:val="00DE372B"/>
    <w:rsid w:val="00DE4ECE"/>
    <w:rsid w:val="00DF0C08"/>
    <w:rsid w:val="00DF222E"/>
    <w:rsid w:val="00DF279D"/>
    <w:rsid w:val="00DF3C0A"/>
    <w:rsid w:val="00DF5428"/>
    <w:rsid w:val="00DF6223"/>
    <w:rsid w:val="00DF6897"/>
    <w:rsid w:val="00DF71D3"/>
    <w:rsid w:val="00DF7B35"/>
    <w:rsid w:val="00E03C40"/>
    <w:rsid w:val="00E057EB"/>
    <w:rsid w:val="00E0597E"/>
    <w:rsid w:val="00E0625A"/>
    <w:rsid w:val="00E07048"/>
    <w:rsid w:val="00E12407"/>
    <w:rsid w:val="00E148CD"/>
    <w:rsid w:val="00E14D2C"/>
    <w:rsid w:val="00E15475"/>
    <w:rsid w:val="00E166D0"/>
    <w:rsid w:val="00E16A6B"/>
    <w:rsid w:val="00E16CD3"/>
    <w:rsid w:val="00E16D58"/>
    <w:rsid w:val="00E207D8"/>
    <w:rsid w:val="00E230A2"/>
    <w:rsid w:val="00E23650"/>
    <w:rsid w:val="00E2439F"/>
    <w:rsid w:val="00E25C6E"/>
    <w:rsid w:val="00E25E27"/>
    <w:rsid w:val="00E262F7"/>
    <w:rsid w:val="00E27AAD"/>
    <w:rsid w:val="00E27EF4"/>
    <w:rsid w:val="00E31597"/>
    <w:rsid w:val="00E31D7B"/>
    <w:rsid w:val="00E33907"/>
    <w:rsid w:val="00E354B0"/>
    <w:rsid w:val="00E363EF"/>
    <w:rsid w:val="00E36A5C"/>
    <w:rsid w:val="00E40370"/>
    <w:rsid w:val="00E40464"/>
    <w:rsid w:val="00E41139"/>
    <w:rsid w:val="00E41936"/>
    <w:rsid w:val="00E42FC5"/>
    <w:rsid w:val="00E4386F"/>
    <w:rsid w:val="00E443BE"/>
    <w:rsid w:val="00E44E7D"/>
    <w:rsid w:val="00E46605"/>
    <w:rsid w:val="00E477A0"/>
    <w:rsid w:val="00E506CB"/>
    <w:rsid w:val="00E51188"/>
    <w:rsid w:val="00E526DE"/>
    <w:rsid w:val="00E54516"/>
    <w:rsid w:val="00E5555D"/>
    <w:rsid w:val="00E5610F"/>
    <w:rsid w:val="00E5628E"/>
    <w:rsid w:val="00E5756A"/>
    <w:rsid w:val="00E61D6E"/>
    <w:rsid w:val="00E61FD3"/>
    <w:rsid w:val="00E65000"/>
    <w:rsid w:val="00E67629"/>
    <w:rsid w:val="00E72A1A"/>
    <w:rsid w:val="00E72AF7"/>
    <w:rsid w:val="00E72FCB"/>
    <w:rsid w:val="00E7356F"/>
    <w:rsid w:val="00E73D9B"/>
    <w:rsid w:val="00E74476"/>
    <w:rsid w:val="00E763A5"/>
    <w:rsid w:val="00E8054F"/>
    <w:rsid w:val="00E805F2"/>
    <w:rsid w:val="00E81409"/>
    <w:rsid w:val="00E83026"/>
    <w:rsid w:val="00E832B1"/>
    <w:rsid w:val="00E843B1"/>
    <w:rsid w:val="00E86337"/>
    <w:rsid w:val="00E86A24"/>
    <w:rsid w:val="00E94FD6"/>
    <w:rsid w:val="00E97BA7"/>
    <w:rsid w:val="00EA04AD"/>
    <w:rsid w:val="00EA3104"/>
    <w:rsid w:val="00EA3FBE"/>
    <w:rsid w:val="00EA43B0"/>
    <w:rsid w:val="00EA5522"/>
    <w:rsid w:val="00EA695A"/>
    <w:rsid w:val="00EA6BC6"/>
    <w:rsid w:val="00EA76BA"/>
    <w:rsid w:val="00EB1096"/>
    <w:rsid w:val="00EB1287"/>
    <w:rsid w:val="00EB3BA3"/>
    <w:rsid w:val="00EB3EBC"/>
    <w:rsid w:val="00EB436B"/>
    <w:rsid w:val="00EB6096"/>
    <w:rsid w:val="00EB65C4"/>
    <w:rsid w:val="00EB6A6E"/>
    <w:rsid w:val="00EB7D02"/>
    <w:rsid w:val="00EC13EF"/>
    <w:rsid w:val="00EC14E4"/>
    <w:rsid w:val="00EC1901"/>
    <w:rsid w:val="00EC1999"/>
    <w:rsid w:val="00EC201A"/>
    <w:rsid w:val="00EC2DF3"/>
    <w:rsid w:val="00EC3E15"/>
    <w:rsid w:val="00EC4B9D"/>
    <w:rsid w:val="00EC4D46"/>
    <w:rsid w:val="00EC5B1B"/>
    <w:rsid w:val="00EC7724"/>
    <w:rsid w:val="00EC7A36"/>
    <w:rsid w:val="00ED00FE"/>
    <w:rsid w:val="00ED19E8"/>
    <w:rsid w:val="00ED250B"/>
    <w:rsid w:val="00ED32E9"/>
    <w:rsid w:val="00ED472F"/>
    <w:rsid w:val="00ED4A0B"/>
    <w:rsid w:val="00ED551F"/>
    <w:rsid w:val="00ED6112"/>
    <w:rsid w:val="00ED68C8"/>
    <w:rsid w:val="00ED6F90"/>
    <w:rsid w:val="00ED6FA3"/>
    <w:rsid w:val="00EE1B05"/>
    <w:rsid w:val="00EE39F3"/>
    <w:rsid w:val="00EE3B2A"/>
    <w:rsid w:val="00EE6382"/>
    <w:rsid w:val="00EE658C"/>
    <w:rsid w:val="00EE676A"/>
    <w:rsid w:val="00EE7962"/>
    <w:rsid w:val="00EF1450"/>
    <w:rsid w:val="00EF1676"/>
    <w:rsid w:val="00EF3CD2"/>
    <w:rsid w:val="00EF4454"/>
    <w:rsid w:val="00EF46F8"/>
    <w:rsid w:val="00EF4D68"/>
    <w:rsid w:val="00EF4FFE"/>
    <w:rsid w:val="00EF6234"/>
    <w:rsid w:val="00F00650"/>
    <w:rsid w:val="00F01387"/>
    <w:rsid w:val="00F03BF1"/>
    <w:rsid w:val="00F03DBB"/>
    <w:rsid w:val="00F0401B"/>
    <w:rsid w:val="00F040A5"/>
    <w:rsid w:val="00F0471F"/>
    <w:rsid w:val="00F05A65"/>
    <w:rsid w:val="00F06BF4"/>
    <w:rsid w:val="00F07614"/>
    <w:rsid w:val="00F07F46"/>
    <w:rsid w:val="00F11380"/>
    <w:rsid w:val="00F1173C"/>
    <w:rsid w:val="00F14B80"/>
    <w:rsid w:val="00F14ECB"/>
    <w:rsid w:val="00F1625F"/>
    <w:rsid w:val="00F169B0"/>
    <w:rsid w:val="00F17B97"/>
    <w:rsid w:val="00F2023D"/>
    <w:rsid w:val="00F2187F"/>
    <w:rsid w:val="00F2404D"/>
    <w:rsid w:val="00F24FAB"/>
    <w:rsid w:val="00F264DD"/>
    <w:rsid w:val="00F2665A"/>
    <w:rsid w:val="00F26766"/>
    <w:rsid w:val="00F273B4"/>
    <w:rsid w:val="00F3016A"/>
    <w:rsid w:val="00F32AF1"/>
    <w:rsid w:val="00F33522"/>
    <w:rsid w:val="00F34A87"/>
    <w:rsid w:val="00F34B20"/>
    <w:rsid w:val="00F35DC4"/>
    <w:rsid w:val="00F35EEF"/>
    <w:rsid w:val="00F36F81"/>
    <w:rsid w:val="00F3736B"/>
    <w:rsid w:val="00F4021F"/>
    <w:rsid w:val="00F407F2"/>
    <w:rsid w:val="00F4138B"/>
    <w:rsid w:val="00F41FB2"/>
    <w:rsid w:val="00F42705"/>
    <w:rsid w:val="00F427E8"/>
    <w:rsid w:val="00F42AA2"/>
    <w:rsid w:val="00F43972"/>
    <w:rsid w:val="00F446D7"/>
    <w:rsid w:val="00F450B3"/>
    <w:rsid w:val="00F46B7A"/>
    <w:rsid w:val="00F513E5"/>
    <w:rsid w:val="00F51972"/>
    <w:rsid w:val="00F5273A"/>
    <w:rsid w:val="00F53D75"/>
    <w:rsid w:val="00F54317"/>
    <w:rsid w:val="00F56608"/>
    <w:rsid w:val="00F60BB7"/>
    <w:rsid w:val="00F60C7D"/>
    <w:rsid w:val="00F61C46"/>
    <w:rsid w:val="00F638A9"/>
    <w:rsid w:val="00F660DE"/>
    <w:rsid w:val="00F660F9"/>
    <w:rsid w:val="00F666E5"/>
    <w:rsid w:val="00F66DA3"/>
    <w:rsid w:val="00F7037C"/>
    <w:rsid w:val="00F7119F"/>
    <w:rsid w:val="00F75056"/>
    <w:rsid w:val="00F76E91"/>
    <w:rsid w:val="00F80700"/>
    <w:rsid w:val="00F81D82"/>
    <w:rsid w:val="00F82283"/>
    <w:rsid w:val="00F83836"/>
    <w:rsid w:val="00F86891"/>
    <w:rsid w:val="00F878F7"/>
    <w:rsid w:val="00F91719"/>
    <w:rsid w:val="00F91914"/>
    <w:rsid w:val="00F92AED"/>
    <w:rsid w:val="00F96335"/>
    <w:rsid w:val="00F9644A"/>
    <w:rsid w:val="00F97E48"/>
    <w:rsid w:val="00FA0E86"/>
    <w:rsid w:val="00FA150E"/>
    <w:rsid w:val="00FA20AB"/>
    <w:rsid w:val="00FA2464"/>
    <w:rsid w:val="00FA2474"/>
    <w:rsid w:val="00FA28C0"/>
    <w:rsid w:val="00FA28DF"/>
    <w:rsid w:val="00FA3AF1"/>
    <w:rsid w:val="00FA4905"/>
    <w:rsid w:val="00FA4C1B"/>
    <w:rsid w:val="00FA4D2C"/>
    <w:rsid w:val="00FA53FF"/>
    <w:rsid w:val="00FA6C28"/>
    <w:rsid w:val="00FB1F05"/>
    <w:rsid w:val="00FB2405"/>
    <w:rsid w:val="00FB2CD2"/>
    <w:rsid w:val="00FB411F"/>
    <w:rsid w:val="00FB58E6"/>
    <w:rsid w:val="00FB604F"/>
    <w:rsid w:val="00FB75E1"/>
    <w:rsid w:val="00FC07B2"/>
    <w:rsid w:val="00FC0CA3"/>
    <w:rsid w:val="00FC1FB1"/>
    <w:rsid w:val="00FC3217"/>
    <w:rsid w:val="00FC37B9"/>
    <w:rsid w:val="00FC66D2"/>
    <w:rsid w:val="00FD0D3A"/>
    <w:rsid w:val="00FD1179"/>
    <w:rsid w:val="00FD1ABD"/>
    <w:rsid w:val="00FD25A3"/>
    <w:rsid w:val="00FD5550"/>
    <w:rsid w:val="00FD5912"/>
    <w:rsid w:val="00FD62A9"/>
    <w:rsid w:val="00FE0E41"/>
    <w:rsid w:val="00FE136B"/>
    <w:rsid w:val="00FE1740"/>
    <w:rsid w:val="00FE1CF3"/>
    <w:rsid w:val="00FE28F1"/>
    <w:rsid w:val="00FE2F83"/>
    <w:rsid w:val="00FE4730"/>
    <w:rsid w:val="00FE5612"/>
    <w:rsid w:val="00FE5957"/>
    <w:rsid w:val="00FE65BE"/>
    <w:rsid w:val="00FE69C7"/>
    <w:rsid w:val="00FE734F"/>
    <w:rsid w:val="00FF0333"/>
    <w:rsid w:val="00FF191F"/>
    <w:rsid w:val="00FF1A95"/>
    <w:rsid w:val="00FF3477"/>
    <w:rsid w:val="00FF3ABB"/>
    <w:rsid w:val="00FF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A0465"/>
  <w15:chartTrackingRefBased/>
  <w15:docId w15:val="{17EFF0A7-A2A2-4CD8-A94D-682343CD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9F"/>
    <w:pPr>
      <w:spacing w:after="240" w:line="308" w:lineRule="exact"/>
    </w:pPr>
    <w:rPr>
      <w:rFonts w:ascii="Arial" w:eastAsia="Arial" w:hAnsi="Arial" w:cs="Times New Roman"/>
      <w:color w:val="0076BD"/>
    </w:rPr>
  </w:style>
  <w:style w:type="paragraph" w:styleId="Heading1">
    <w:name w:val="heading 1"/>
    <w:basedOn w:val="Normal"/>
    <w:next w:val="Normal"/>
    <w:link w:val="Heading1Char"/>
    <w:uiPriority w:val="9"/>
    <w:qFormat/>
    <w:rsid w:val="00316925"/>
    <w:pPr>
      <w:spacing w:after="600" w:line="1440" w:lineRule="exact"/>
      <w:ind w:right="2552"/>
      <w:contextualSpacing/>
      <w:outlineLvl w:val="0"/>
    </w:pPr>
    <w:rPr>
      <w:rFonts w:eastAsia="Times New Roman"/>
      <w:spacing w:val="-10"/>
      <w:kern w:val="28"/>
      <w:sz w:val="120"/>
      <w:szCs w:val="56"/>
    </w:rPr>
  </w:style>
  <w:style w:type="paragraph" w:styleId="Heading2">
    <w:name w:val="heading 2"/>
    <w:basedOn w:val="Normal"/>
    <w:next w:val="Normal"/>
    <w:link w:val="Heading2Char"/>
    <w:uiPriority w:val="9"/>
    <w:unhideWhenUsed/>
    <w:qFormat/>
    <w:rsid w:val="00316925"/>
    <w:pPr>
      <w:keepNext/>
      <w:keepLines/>
      <w:spacing w:after="200"/>
      <w:outlineLvl w:val="1"/>
    </w:pPr>
    <w:rPr>
      <w:rFonts w:eastAsia="Times New Roman"/>
      <w:b/>
      <w:szCs w:val="26"/>
    </w:rPr>
  </w:style>
  <w:style w:type="paragraph" w:styleId="Heading3">
    <w:name w:val="heading 3"/>
    <w:basedOn w:val="Normal"/>
    <w:next w:val="Normal"/>
    <w:link w:val="Heading3Char"/>
    <w:uiPriority w:val="9"/>
    <w:unhideWhenUsed/>
    <w:qFormat/>
    <w:rsid w:val="00664179"/>
    <w:pPr>
      <w:keepNext/>
      <w:keepLines/>
      <w:spacing w:before="40" w:after="0" w:line="864" w:lineRule="exact"/>
      <w:outlineLvl w:val="2"/>
    </w:pPr>
    <w:rPr>
      <w:rFonts w:asciiTheme="majorHAnsi" w:eastAsiaTheme="majorEastAsia" w:hAnsiTheme="majorHAnsi" w:cstheme="majorBidi"/>
      <w:color w:val="0076BD" w:themeColor="text2"/>
      <w:sz w:val="72"/>
      <w:szCs w:val="24"/>
    </w:rPr>
  </w:style>
  <w:style w:type="paragraph" w:styleId="Heading4">
    <w:name w:val="heading 4"/>
    <w:basedOn w:val="Normal"/>
    <w:next w:val="Normal"/>
    <w:link w:val="Heading4Char"/>
    <w:uiPriority w:val="9"/>
    <w:semiHidden/>
    <w:unhideWhenUsed/>
    <w:qFormat/>
    <w:rsid w:val="009C698A"/>
    <w:pPr>
      <w:keepNext/>
      <w:keepLines/>
      <w:spacing w:before="40" w:after="0"/>
      <w:outlineLvl w:val="3"/>
    </w:pPr>
    <w:rPr>
      <w:rFonts w:asciiTheme="majorHAnsi" w:eastAsiaTheme="majorEastAsia" w:hAnsiTheme="majorHAnsi" w:cstheme="majorBidi"/>
      <w:i/>
      <w:iCs/>
      <w:color w:val="399B8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316925"/>
    <w:pPr>
      <w:numPr>
        <w:numId w:val="1"/>
      </w:numPr>
      <w:spacing w:after="80" w:line="280" w:lineRule="exact"/>
    </w:pPr>
    <w:rPr>
      <w:sz w:val="20"/>
    </w:rPr>
  </w:style>
  <w:style w:type="paragraph" w:styleId="Header">
    <w:name w:val="header"/>
    <w:basedOn w:val="Normal"/>
    <w:link w:val="HeaderChar"/>
    <w:uiPriority w:val="99"/>
    <w:unhideWhenUsed/>
    <w:rsid w:val="00316925"/>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316925"/>
    <w:rPr>
      <w:rFonts w:ascii="Arial" w:eastAsia="Arial" w:hAnsi="Arial" w:cs="Times New Roman"/>
      <w:color w:val="0076BD"/>
      <w:sz w:val="16"/>
    </w:rPr>
  </w:style>
  <w:style w:type="paragraph" w:styleId="Footer">
    <w:name w:val="footer"/>
    <w:basedOn w:val="Normal"/>
    <w:link w:val="FooterChar"/>
    <w:uiPriority w:val="99"/>
    <w:unhideWhenUsed/>
    <w:rsid w:val="00316925"/>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316925"/>
    <w:rPr>
      <w:rFonts w:ascii="Arial" w:eastAsia="Arial" w:hAnsi="Arial" w:cs="Times New Roman"/>
      <w:color w:val="0076BD"/>
      <w:sz w:val="16"/>
    </w:rPr>
  </w:style>
  <w:style w:type="paragraph" w:styleId="Quote">
    <w:name w:val="Quote"/>
    <w:basedOn w:val="Normal"/>
    <w:next w:val="Normal"/>
    <w:link w:val="QuoteChar"/>
    <w:uiPriority w:val="29"/>
    <w:qFormat/>
    <w:rsid w:val="004445FB"/>
    <w:pPr>
      <w:spacing w:before="200" w:line="432" w:lineRule="exact"/>
    </w:pPr>
    <w:rPr>
      <w:iCs/>
      <w:color w:val="FFFFFF" w:themeColor="background1"/>
      <w:sz w:val="36"/>
    </w:rPr>
  </w:style>
  <w:style w:type="character" w:customStyle="1" w:styleId="QuoteChar">
    <w:name w:val="Quote Char"/>
    <w:basedOn w:val="DefaultParagraphFont"/>
    <w:link w:val="Quote"/>
    <w:uiPriority w:val="29"/>
    <w:rsid w:val="004445FB"/>
    <w:rPr>
      <w:rFonts w:ascii="Arial" w:eastAsia="Arial" w:hAnsi="Arial" w:cs="Times New Roman"/>
      <w:iCs/>
      <w:color w:val="FFFFFF" w:themeColor="background1"/>
      <w:sz w:val="36"/>
    </w:rPr>
  </w:style>
  <w:style w:type="paragraph" w:customStyle="1" w:styleId="Notes">
    <w:name w:val="Notes"/>
    <w:basedOn w:val="Normal"/>
    <w:qFormat/>
    <w:rsid w:val="00CA3F2A"/>
    <w:pPr>
      <w:spacing w:line="224" w:lineRule="exact"/>
    </w:pPr>
    <w:rPr>
      <w:sz w:val="16"/>
    </w:rPr>
  </w:style>
  <w:style w:type="paragraph" w:styleId="Title">
    <w:name w:val="Title"/>
    <w:basedOn w:val="Normal"/>
    <w:next w:val="Normal"/>
    <w:link w:val="TitleChar"/>
    <w:uiPriority w:val="10"/>
    <w:qFormat/>
    <w:rsid w:val="00641D69"/>
    <w:pPr>
      <w:spacing w:after="0" w:line="1440" w:lineRule="exact"/>
      <w:contextualSpacing/>
    </w:pPr>
    <w:rPr>
      <w:rFonts w:eastAsia="Times New Roman"/>
      <w:spacing w:val="-10"/>
      <w:kern w:val="28"/>
      <w:sz w:val="120"/>
      <w:szCs w:val="56"/>
    </w:rPr>
  </w:style>
  <w:style w:type="character" w:customStyle="1" w:styleId="TitleChar">
    <w:name w:val="Title Char"/>
    <w:basedOn w:val="DefaultParagraphFont"/>
    <w:link w:val="Title"/>
    <w:uiPriority w:val="10"/>
    <w:rsid w:val="00641D69"/>
    <w:rPr>
      <w:rFonts w:ascii="Arial" w:eastAsia="Times New Roman" w:hAnsi="Arial" w:cs="Times New Roman"/>
      <w:color w:val="0076BD"/>
      <w:spacing w:val="-10"/>
      <w:kern w:val="28"/>
      <w:sz w:val="120"/>
      <w:szCs w:val="56"/>
    </w:rPr>
  </w:style>
  <w:style w:type="character" w:customStyle="1" w:styleId="Heading1Char">
    <w:name w:val="Heading 1 Char"/>
    <w:basedOn w:val="DefaultParagraphFont"/>
    <w:link w:val="Heading1"/>
    <w:uiPriority w:val="9"/>
    <w:rsid w:val="00316925"/>
    <w:rPr>
      <w:rFonts w:ascii="Arial" w:eastAsia="Times New Roman" w:hAnsi="Arial" w:cs="Times New Roman"/>
      <w:color w:val="0076BD"/>
      <w:spacing w:val="-10"/>
      <w:kern w:val="28"/>
      <w:sz w:val="120"/>
      <w:szCs w:val="56"/>
    </w:rPr>
  </w:style>
  <w:style w:type="paragraph" w:customStyle="1" w:styleId="FirstParagraph-Style1">
    <w:name w:val="First Paragraph - Style 1"/>
    <w:basedOn w:val="Normal"/>
    <w:qFormat/>
    <w:rsid w:val="00316925"/>
    <w:pPr>
      <w:spacing w:line="364" w:lineRule="exact"/>
    </w:pPr>
    <w:rPr>
      <w:sz w:val="26"/>
    </w:rPr>
  </w:style>
  <w:style w:type="paragraph" w:customStyle="1" w:styleId="FirstParagraph-Style2">
    <w:name w:val="First Paragraph - Style 2"/>
    <w:basedOn w:val="Normal"/>
    <w:qFormat/>
    <w:rsid w:val="00316925"/>
    <w:pPr>
      <w:spacing w:line="392" w:lineRule="exact"/>
      <w:ind w:left="1701"/>
    </w:pPr>
    <w:rPr>
      <w:b/>
      <w:sz w:val="28"/>
    </w:rPr>
  </w:style>
  <w:style w:type="character" w:customStyle="1" w:styleId="Heading2Char">
    <w:name w:val="Heading 2 Char"/>
    <w:basedOn w:val="DefaultParagraphFont"/>
    <w:link w:val="Heading2"/>
    <w:uiPriority w:val="9"/>
    <w:rsid w:val="00316925"/>
    <w:rPr>
      <w:rFonts w:ascii="Arial" w:eastAsia="Times New Roman" w:hAnsi="Arial" w:cs="Times New Roman"/>
      <w:b/>
      <w:color w:val="0076BD"/>
      <w:szCs w:val="26"/>
    </w:rPr>
  </w:style>
  <w:style w:type="paragraph" w:styleId="FootnoteText">
    <w:name w:val="footnote text"/>
    <w:basedOn w:val="Normal"/>
    <w:link w:val="FootnoteTextChar"/>
    <w:uiPriority w:val="99"/>
    <w:semiHidden/>
    <w:unhideWhenUsed/>
    <w:rsid w:val="00BD7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714D"/>
    <w:rPr>
      <w:rFonts w:ascii="Arial" w:eastAsia="Arial" w:hAnsi="Arial" w:cs="Times New Roman"/>
      <w:color w:val="0076BD"/>
      <w:sz w:val="20"/>
      <w:szCs w:val="20"/>
    </w:rPr>
  </w:style>
  <w:style w:type="character" w:styleId="FootnoteReference">
    <w:name w:val="footnote reference"/>
    <w:basedOn w:val="DefaultParagraphFont"/>
    <w:uiPriority w:val="99"/>
    <w:semiHidden/>
    <w:unhideWhenUsed/>
    <w:rsid w:val="00BD714D"/>
    <w:rPr>
      <w:vertAlign w:val="superscript"/>
    </w:rPr>
  </w:style>
  <w:style w:type="paragraph" w:customStyle="1" w:styleId="Footnote">
    <w:name w:val="Footnote"/>
    <w:basedOn w:val="Normal"/>
    <w:uiPriority w:val="99"/>
    <w:rsid w:val="00BD714D"/>
    <w:pPr>
      <w:tabs>
        <w:tab w:val="left" w:pos="227"/>
      </w:tabs>
      <w:suppressAutoHyphens/>
      <w:autoSpaceDE w:val="0"/>
      <w:autoSpaceDN w:val="0"/>
      <w:adjustRightInd w:val="0"/>
      <w:spacing w:after="0" w:line="240" w:lineRule="auto"/>
      <w:ind w:right="3402"/>
      <w:textAlignment w:val="center"/>
    </w:pPr>
    <w:rPr>
      <w:rFonts w:ascii="DM Sans" w:eastAsiaTheme="minorHAnsi" w:hAnsi="DM Sans" w:cs="DM Sans"/>
      <w:color w:val="0076BD" w:themeColor="text2"/>
      <w:kern w:val="0"/>
      <w:sz w:val="14"/>
      <w:szCs w:val="14"/>
    </w:rPr>
  </w:style>
  <w:style w:type="paragraph" w:customStyle="1" w:styleId="FirstParagraph-Style3">
    <w:name w:val="First Paragraph - Style 3"/>
    <w:basedOn w:val="FirstParagraph-Style2"/>
    <w:qFormat/>
    <w:rsid w:val="00BD714D"/>
    <w:pPr>
      <w:ind w:left="0"/>
    </w:pPr>
  </w:style>
  <w:style w:type="paragraph" w:customStyle="1" w:styleId="NormalColumn">
    <w:name w:val="Normal Column"/>
    <w:basedOn w:val="Normal"/>
    <w:qFormat/>
    <w:rsid w:val="004445FB"/>
    <w:rPr>
      <w:color w:val="FFFFFF" w:themeColor="background1"/>
    </w:rPr>
  </w:style>
  <w:style w:type="paragraph" w:styleId="NoSpacing">
    <w:name w:val="No Spacing"/>
    <w:uiPriority w:val="1"/>
    <w:qFormat/>
    <w:rsid w:val="00680CE9"/>
    <w:pPr>
      <w:spacing w:after="0" w:line="240" w:lineRule="auto"/>
    </w:pPr>
    <w:rPr>
      <w:rFonts w:ascii="Arial" w:eastAsia="Arial" w:hAnsi="Arial" w:cs="Times New Roman"/>
      <w:color w:val="0076BD"/>
    </w:rPr>
  </w:style>
  <w:style w:type="table" w:styleId="TableGrid">
    <w:name w:val="Table Grid"/>
    <w:basedOn w:val="TableNormal"/>
    <w:uiPriority w:val="39"/>
    <w:rsid w:val="0095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64179"/>
    <w:rPr>
      <w:rFonts w:asciiTheme="majorHAnsi" w:eastAsiaTheme="majorEastAsia" w:hAnsiTheme="majorHAnsi" w:cstheme="majorBidi"/>
      <w:color w:val="0076BD" w:themeColor="text2"/>
      <w:sz w:val="72"/>
      <w:szCs w:val="24"/>
    </w:rPr>
  </w:style>
  <w:style w:type="character" w:styleId="Strong">
    <w:name w:val="Strong"/>
    <w:basedOn w:val="DefaultParagraphFont"/>
    <w:uiPriority w:val="22"/>
    <w:qFormat/>
    <w:rsid w:val="00664179"/>
    <w:rPr>
      <w:b/>
      <w:bCs/>
    </w:rPr>
  </w:style>
  <w:style w:type="paragraph" w:styleId="TOCHeading">
    <w:name w:val="TOC Heading"/>
    <w:basedOn w:val="Heading1"/>
    <w:next w:val="Normal"/>
    <w:uiPriority w:val="39"/>
    <w:unhideWhenUsed/>
    <w:qFormat/>
    <w:rsid w:val="006C3AB1"/>
    <w:pPr>
      <w:keepNext/>
      <w:keepLines/>
      <w:spacing w:before="240" w:after="0" w:line="259" w:lineRule="auto"/>
      <w:ind w:right="0"/>
      <w:contextualSpacing w:val="0"/>
      <w:outlineLvl w:val="9"/>
    </w:pPr>
    <w:rPr>
      <w:rFonts w:asciiTheme="majorHAnsi" w:eastAsiaTheme="majorEastAsia" w:hAnsiTheme="majorHAnsi" w:cstheme="majorBidi"/>
      <w:color w:val="399B8D" w:themeColor="accent1" w:themeShade="BF"/>
      <w:spacing w:val="0"/>
      <w:kern w:val="0"/>
      <w:sz w:val="32"/>
      <w:szCs w:val="32"/>
      <w:lang w:eastAsia="en-GB"/>
      <w14:ligatures w14:val="none"/>
    </w:rPr>
  </w:style>
  <w:style w:type="paragraph" w:styleId="TOC1">
    <w:name w:val="toc 1"/>
    <w:basedOn w:val="Normal"/>
    <w:next w:val="Normal"/>
    <w:autoRedefine/>
    <w:uiPriority w:val="39"/>
    <w:unhideWhenUsed/>
    <w:rsid w:val="00DF279D"/>
    <w:pPr>
      <w:numPr>
        <w:numId w:val="2"/>
      </w:numPr>
      <w:tabs>
        <w:tab w:val="right" w:pos="10308"/>
      </w:tabs>
      <w:spacing w:before="320" w:after="100" w:line="392" w:lineRule="exact"/>
    </w:pPr>
    <w:rPr>
      <w:rFonts w:asciiTheme="minorHAnsi" w:eastAsiaTheme="minorEastAsia" w:hAnsiTheme="minorHAnsi" w:cstheme="minorBidi"/>
      <w:b/>
      <w:noProof/>
      <w:color w:val="FFFFFF" w:themeColor="background1"/>
      <w:sz w:val="28"/>
      <w:lang w:eastAsia="en-GB"/>
    </w:rPr>
  </w:style>
  <w:style w:type="paragraph" w:styleId="TOC2">
    <w:name w:val="toc 2"/>
    <w:basedOn w:val="Normal"/>
    <w:next w:val="Normal"/>
    <w:autoRedefine/>
    <w:uiPriority w:val="39"/>
    <w:unhideWhenUsed/>
    <w:rsid w:val="00DF279D"/>
    <w:pPr>
      <w:numPr>
        <w:ilvl w:val="1"/>
        <w:numId w:val="2"/>
      </w:numPr>
      <w:tabs>
        <w:tab w:val="right" w:pos="10308"/>
      </w:tabs>
      <w:spacing w:after="100"/>
      <w:ind w:left="941" w:hanging="431"/>
    </w:pPr>
    <w:rPr>
      <w:rFonts w:asciiTheme="minorHAnsi" w:eastAsiaTheme="minorEastAsia" w:hAnsiTheme="minorHAnsi" w:cstheme="minorBidi"/>
      <w:noProof/>
      <w:color w:val="FFFFFF" w:themeColor="background1"/>
      <w:lang w:eastAsia="en-GB"/>
    </w:rPr>
  </w:style>
  <w:style w:type="paragraph" w:styleId="TOC3">
    <w:name w:val="toc 3"/>
    <w:basedOn w:val="Normal"/>
    <w:next w:val="Normal"/>
    <w:autoRedefine/>
    <w:uiPriority w:val="39"/>
    <w:unhideWhenUsed/>
    <w:rsid w:val="00DF279D"/>
    <w:pPr>
      <w:numPr>
        <w:ilvl w:val="2"/>
        <w:numId w:val="2"/>
      </w:numPr>
      <w:tabs>
        <w:tab w:val="right" w:pos="10308"/>
      </w:tabs>
      <w:spacing w:after="100"/>
    </w:pPr>
    <w:rPr>
      <w:rFonts w:asciiTheme="minorHAnsi" w:eastAsiaTheme="minorEastAsia" w:hAnsiTheme="minorHAnsi" w:cstheme="minorBidi"/>
      <w:noProof/>
      <w:color w:val="FFFFFF" w:themeColor="background1"/>
      <w:lang w:eastAsia="en-GB"/>
    </w:rPr>
  </w:style>
  <w:style w:type="character" w:styleId="Hyperlink">
    <w:name w:val="Hyperlink"/>
    <w:basedOn w:val="DefaultParagraphFont"/>
    <w:uiPriority w:val="99"/>
    <w:unhideWhenUsed/>
    <w:qFormat/>
    <w:rsid w:val="004445FB"/>
    <w:rPr>
      <w:color w:val="FFFFFF" w:themeColor="background1"/>
      <w:u w:val="single"/>
    </w:rPr>
  </w:style>
  <w:style w:type="character" w:styleId="BookTitle">
    <w:name w:val="Book Title"/>
    <w:basedOn w:val="DefaultParagraphFont"/>
    <w:uiPriority w:val="33"/>
    <w:qFormat/>
    <w:rsid w:val="009245A5"/>
    <w:rPr>
      <w:b/>
      <w:bCs/>
      <w:i/>
      <w:iCs/>
      <w:spacing w:val="5"/>
    </w:rPr>
  </w:style>
  <w:style w:type="paragraph" w:customStyle="1" w:styleId="Textboxes">
    <w:name w:val="Text boxes"/>
    <w:basedOn w:val="Normal"/>
    <w:qFormat/>
    <w:rsid w:val="004445FB"/>
    <w:rPr>
      <w:color w:val="FFFFFF" w:themeColor="background1"/>
    </w:rPr>
  </w:style>
  <w:style w:type="paragraph" w:customStyle="1" w:styleId="Textboxheader">
    <w:name w:val="Text box header"/>
    <w:basedOn w:val="Heading2"/>
    <w:qFormat/>
    <w:rsid w:val="004445FB"/>
    <w:rPr>
      <w:color w:val="FFFFFF" w:themeColor="background1"/>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4D227E"/>
    <w:rPr>
      <w:rFonts w:ascii="Arial" w:eastAsia="Arial" w:hAnsi="Arial" w:cs="Times New Roman"/>
      <w:color w:val="0076BD"/>
      <w:sz w:val="20"/>
    </w:rPr>
  </w:style>
  <w:style w:type="paragraph" w:styleId="NormalWeb">
    <w:name w:val="Normal (Web)"/>
    <w:basedOn w:val="Normal"/>
    <w:uiPriority w:val="99"/>
    <w:unhideWhenUsed/>
    <w:rsid w:val="004D227E"/>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rsid w:val="004D227E"/>
    <w:pPr>
      <w:widowControl w:val="0"/>
      <w:spacing w:after="0" w:line="240" w:lineRule="auto"/>
    </w:pPr>
    <w:rPr>
      <w:rFonts w:ascii="Times New Roman" w:eastAsia="Times New Roman" w:hAnsi="Times New Roman"/>
      <w:snapToGrid w:val="0"/>
      <w:color w:val="000000"/>
      <w:sz w:val="24"/>
      <w:szCs w:val="20"/>
      <w:lang w:val="en-US"/>
    </w:rPr>
  </w:style>
  <w:style w:type="character" w:customStyle="1" w:styleId="BodyTextChar">
    <w:name w:val="Body Text Char"/>
    <w:basedOn w:val="DefaultParagraphFont"/>
    <w:link w:val="BodyText"/>
    <w:rsid w:val="004D227E"/>
    <w:rPr>
      <w:rFonts w:ascii="Times New Roman" w:eastAsia="Times New Roman" w:hAnsi="Times New Roman" w:cs="Times New Roman"/>
      <w:snapToGrid w:val="0"/>
      <w:color w:val="000000"/>
      <w:sz w:val="24"/>
      <w:szCs w:val="20"/>
      <w:lang w:val="en-US"/>
    </w:rPr>
  </w:style>
  <w:style w:type="paragraph" w:styleId="BalloonText">
    <w:name w:val="Balloon Text"/>
    <w:basedOn w:val="Normal"/>
    <w:link w:val="BalloonTextChar"/>
    <w:uiPriority w:val="99"/>
    <w:semiHidden/>
    <w:unhideWhenUsed/>
    <w:rsid w:val="004D227E"/>
    <w:pPr>
      <w:spacing w:after="0" w:line="240" w:lineRule="auto"/>
    </w:pPr>
    <w:rPr>
      <w:rFonts w:ascii="Segoe UI" w:eastAsiaTheme="minorEastAsia" w:hAnsi="Segoe UI" w:cs="Segoe UI"/>
      <w:sz w:val="18"/>
      <w:szCs w:val="18"/>
      <w:lang w:eastAsia="en-GB"/>
    </w:rPr>
  </w:style>
  <w:style w:type="character" w:customStyle="1" w:styleId="BalloonTextChar">
    <w:name w:val="Balloon Text Char"/>
    <w:basedOn w:val="DefaultParagraphFont"/>
    <w:link w:val="BalloonText"/>
    <w:uiPriority w:val="99"/>
    <w:semiHidden/>
    <w:rsid w:val="004D227E"/>
    <w:rPr>
      <w:rFonts w:ascii="Segoe UI" w:eastAsiaTheme="minorEastAsia" w:hAnsi="Segoe UI" w:cs="Segoe UI"/>
      <w:color w:val="0076BD"/>
      <w:sz w:val="18"/>
      <w:szCs w:val="18"/>
      <w:lang w:eastAsia="en-GB"/>
    </w:rPr>
  </w:style>
  <w:style w:type="character" w:customStyle="1" w:styleId="Heading4Char">
    <w:name w:val="Heading 4 Char"/>
    <w:basedOn w:val="DefaultParagraphFont"/>
    <w:link w:val="Heading4"/>
    <w:uiPriority w:val="9"/>
    <w:semiHidden/>
    <w:rsid w:val="009C698A"/>
    <w:rPr>
      <w:rFonts w:asciiTheme="majorHAnsi" w:eastAsiaTheme="majorEastAsia" w:hAnsiTheme="majorHAnsi" w:cstheme="majorBidi"/>
      <w:i/>
      <w:iCs/>
      <w:color w:val="399B8D" w:themeColor="accent1" w:themeShade="BF"/>
    </w:rPr>
  </w:style>
  <w:style w:type="character" w:styleId="UnresolvedMention">
    <w:name w:val="Unresolved Mention"/>
    <w:basedOn w:val="DefaultParagraphFont"/>
    <w:uiPriority w:val="99"/>
    <w:semiHidden/>
    <w:unhideWhenUsed/>
    <w:rsid w:val="009C698A"/>
    <w:rPr>
      <w:color w:val="605E5C"/>
      <w:shd w:val="clear" w:color="auto" w:fill="E1DFDD"/>
    </w:rPr>
  </w:style>
  <w:style w:type="paragraph" w:customStyle="1" w:styleId="paragraph">
    <w:name w:val="paragraph"/>
    <w:basedOn w:val="Normal"/>
    <w:rsid w:val="00C06BA9"/>
    <w:pPr>
      <w:spacing w:before="100" w:beforeAutospacing="1" w:after="100" w:afterAutospacing="1" w:line="240" w:lineRule="auto"/>
    </w:pPr>
    <w:rPr>
      <w:rFonts w:ascii="Times New Roman" w:eastAsia="Times New Roman" w:hAnsi="Times New Roman"/>
      <w:color w:val="auto"/>
      <w:kern w:val="0"/>
      <w:sz w:val="24"/>
      <w:szCs w:val="24"/>
      <w:lang w:eastAsia="en-GB"/>
      <w14:ligatures w14:val="none"/>
    </w:rPr>
  </w:style>
  <w:style w:type="character" w:customStyle="1" w:styleId="normaltextrun">
    <w:name w:val="normaltextrun"/>
    <w:basedOn w:val="DefaultParagraphFont"/>
    <w:rsid w:val="00C06BA9"/>
  </w:style>
  <w:style w:type="character" w:customStyle="1" w:styleId="eop">
    <w:name w:val="eop"/>
    <w:basedOn w:val="DefaultParagraphFont"/>
    <w:rsid w:val="00616496"/>
  </w:style>
  <w:style w:type="character" w:styleId="CommentReference">
    <w:name w:val="annotation reference"/>
    <w:basedOn w:val="DefaultParagraphFont"/>
    <w:uiPriority w:val="99"/>
    <w:semiHidden/>
    <w:unhideWhenUsed/>
    <w:rsid w:val="00DC1232"/>
    <w:rPr>
      <w:sz w:val="16"/>
      <w:szCs w:val="16"/>
    </w:rPr>
  </w:style>
  <w:style w:type="paragraph" w:customStyle="1" w:styleId="CommentText1">
    <w:name w:val="Comment Text1"/>
    <w:basedOn w:val="Normal"/>
    <w:next w:val="CommentText"/>
    <w:link w:val="CommentTextChar"/>
    <w:uiPriority w:val="99"/>
    <w:unhideWhenUsed/>
    <w:rsid w:val="00DC1232"/>
    <w:pPr>
      <w:spacing w:after="1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1"/>
    <w:uiPriority w:val="99"/>
    <w:rsid w:val="00DC1232"/>
    <w:rPr>
      <w:sz w:val="20"/>
      <w:szCs w:val="20"/>
    </w:rPr>
  </w:style>
  <w:style w:type="paragraph" w:styleId="CommentText">
    <w:name w:val="annotation text"/>
    <w:basedOn w:val="Normal"/>
    <w:link w:val="CommentTextChar1"/>
    <w:uiPriority w:val="99"/>
    <w:unhideWhenUsed/>
    <w:rsid w:val="00DC1232"/>
    <w:pPr>
      <w:spacing w:line="240" w:lineRule="auto"/>
    </w:pPr>
    <w:rPr>
      <w:sz w:val="20"/>
      <w:szCs w:val="20"/>
    </w:rPr>
  </w:style>
  <w:style w:type="character" w:customStyle="1" w:styleId="CommentTextChar1">
    <w:name w:val="Comment Text Char1"/>
    <w:basedOn w:val="DefaultParagraphFont"/>
    <w:link w:val="CommentText"/>
    <w:uiPriority w:val="99"/>
    <w:rsid w:val="00DC1232"/>
    <w:rPr>
      <w:rFonts w:ascii="Arial" w:eastAsia="Arial" w:hAnsi="Arial" w:cs="Times New Roman"/>
      <w:color w:val="0076BD"/>
      <w:sz w:val="20"/>
      <w:szCs w:val="20"/>
    </w:rPr>
  </w:style>
  <w:style w:type="character" w:styleId="FollowedHyperlink">
    <w:name w:val="FollowedHyperlink"/>
    <w:basedOn w:val="DefaultParagraphFont"/>
    <w:uiPriority w:val="99"/>
    <w:semiHidden/>
    <w:unhideWhenUsed/>
    <w:rsid w:val="00C825D8"/>
    <w:rPr>
      <w:color w:val="CC00BD" w:themeColor="followedHyperlink"/>
      <w:u w:val="single"/>
    </w:rPr>
  </w:style>
  <w:style w:type="paragraph" w:styleId="CommentSubject">
    <w:name w:val="annotation subject"/>
    <w:basedOn w:val="CommentText"/>
    <w:next w:val="CommentText"/>
    <w:link w:val="CommentSubjectChar"/>
    <w:uiPriority w:val="99"/>
    <w:semiHidden/>
    <w:unhideWhenUsed/>
    <w:rsid w:val="009206C8"/>
    <w:rPr>
      <w:b/>
      <w:bCs/>
    </w:rPr>
  </w:style>
  <w:style w:type="character" w:customStyle="1" w:styleId="CommentSubjectChar">
    <w:name w:val="Comment Subject Char"/>
    <w:basedOn w:val="CommentTextChar1"/>
    <w:link w:val="CommentSubject"/>
    <w:uiPriority w:val="99"/>
    <w:semiHidden/>
    <w:rsid w:val="009206C8"/>
    <w:rPr>
      <w:rFonts w:ascii="Arial" w:eastAsia="Arial" w:hAnsi="Arial" w:cs="Times New Roman"/>
      <w:b/>
      <w:bCs/>
      <w:color w:val="0076BD"/>
      <w:sz w:val="20"/>
      <w:szCs w:val="20"/>
    </w:rPr>
  </w:style>
  <w:style w:type="character" w:customStyle="1" w:styleId="Hyperlink1">
    <w:name w:val="Hyperlink1"/>
    <w:basedOn w:val="DefaultParagraphFont"/>
    <w:uiPriority w:val="99"/>
    <w:unhideWhenUsed/>
    <w:rsid w:val="004F0445"/>
    <w:rPr>
      <w:color w:val="FFFFFF"/>
      <w:u w:val="single"/>
    </w:rPr>
  </w:style>
  <w:style w:type="paragraph" w:customStyle="1" w:styleId="CPE-Heading1">
    <w:name w:val="CPE - Heading 1"/>
    <w:basedOn w:val="Normal"/>
    <w:uiPriority w:val="99"/>
    <w:rsid w:val="009C7D60"/>
    <w:pPr>
      <w:keepNext/>
      <w:suppressAutoHyphens/>
      <w:autoSpaceDE w:val="0"/>
      <w:autoSpaceDN w:val="0"/>
      <w:adjustRightInd w:val="0"/>
      <w:spacing w:before="454" w:after="170" w:line="336" w:lineRule="auto"/>
      <w:textAlignment w:val="center"/>
    </w:pPr>
    <w:rPr>
      <w:rFonts w:ascii="DM Sans" w:eastAsiaTheme="minorHAnsi" w:hAnsi="DM Sans" w:cs="Azo Sans"/>
      <w:b/>
      <w:bCs/>
      <w:color w:val="0072CE"/>
      <w:kern w:val="0"/>
      <w:sz w:val="32"/>
      <w:szCs w:val="32"/>
    </w:rPr>
  </w:style>
  <w:style w:type="paragraph" w:customStyle="1" w:styleId="TableParagraph">
    <w:name w:val="Table Paragraph"/>
    <w:basedOn w:val="Normal"/>
    <w:uiPriority w:val="1"/>
    <w:qFormat/>
    <w:rsid w:val="009C7D60"/>
    <w:pPr>
      <w:widowControl w:val="0"/>
      <w:autoSpaceDE w:val="0"/>
      <w:autoSpaceDN w:val="0"/>
      <w:spacing w:after="0" w:line="240" w:lineRule="auto"/>
      <w:ind w:left="105"/>
    </w:pPr>
    <w:rPr>
      <w:rFonts w:ascii="Calibri Light" w:eastAsia="Calibri Light" w:hAnsi="Calibri Light" w:cs="Calibri Light"/>
      <w:color w:val="auto"/>
      <w:kern w:val="0"/>
      <w:lang w:val="en-US"/>
    </w:rPr>
  </w:style>
  <w:style w:type="character" w:customStyle="1" w:styleId="apple-converted-space">
    <w:name w:val="apple-converted-space"/>
    <w:basedOn w:val="DefaultParagraphFont"/>
    <w:rsid w:val="00B86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3607">
      <w:bodyDiv w:val="1"/>
      <w:marLeft w:val="0"/>
      <w:marRight w:val="0"/>
      <w:marTop w:val="0"/>
      <w:marBottom w:val="0"/>
      <w:divBdr>
        <w:top w:val="none" w:sz="0" w:space="0" w:color="auto"/>
        <w:left w:val="none" w:sz="0" w:space="0" w:color="auto"/>
        <w:bottom w:val="none" w:sz="0" w:space="0" w:color="auto"/>
        <w:right w:val="none" w:sz="0" w:space="0" w:color="auto"/>
      </w:divBdr>
    </w:div>
    <w:div w:id="173764814">
      <w:bodyDiv w:val="1"/>
      <w:marLeft w:val="0"/>
      <w:marRight w:val="0"/>
      <w:marTop w:val="0"/>
      <w:marBottom w:val="0"/>
      <w:divBdr>
        <w:top w:val="none" w:sz="0" w:space="0" w:color="auto"/>
        <w:left w:val="none" w:sz="0" w:space="0" w:color="auto"/>
        <w:bottom w:val="none" w:sz="0" w:space="0" w:color="auto"/>
        <w:right w:val="none" w:sz="0" w:space="0" w:color="auto"/>
      </w:divBdr>
    </w:div>
    <w:div w:id="183982085">
      <w:bodyDiv w:val="1"/>
      <w:marLeft w:val="0"/>
      <w:marRight w:val="0"/>
      <w:marTop w:val="0"/>
      <w:marBottom w:val="0"/>
      <w:divBdr>
        <w:top w:val="none" w:sz="0" w:space="0" w:color="auto"/>
        <w:left w:val="none" w:sz="0" w:space="0" w:color="auto"/>
        <w:bottom w:val="none" w:sz="0" w:space="0" w:color="auto"/>
        <w:right w:val="none" w:sz="0" w:space="0" w:color="auto"/>
      </w:divBdr>
    </w:div>
    <w:div w:id="211773737">
      <w:bodyDiv w:val="1"/>
      <w:marLeft w:val="0"/>
      <w:marRight w:val="0"/>
      <w:marTop w:val="0"/>
      <w:marBottom w:val="0"/>
      <w:divBdr>
        <w:top w:val="none" w:sz="0" w:space="0" w:color="auto"/>
        <w:left w:val="none" w:sz="0" w:space="0" w:color="auto"/>
        <w:bottom w:val="none" w:sz="0" w:space="0" w:color="auto"/>
        <w:right w:val="none" w:sz="0" w:space="0" w:color="auto"/>
      </w:divBdr>
    </w:div>
    <w:div w:id="280956807">
      <w:bodyDiv w:val="1"/>
      <w:marLeft w:val="0"/>
      <w:marRight w:val="0"/>
      <w:marTop w:val="0"/>
      <w:marBottom w:val="0"/>
      <w:divBdr>
        <w:top w:val="none" w:sz="0" w:space="0" w:color="auto"/>
        <w:left w:val="none" w:sz="0" w:space="0" w:color="auto"/>
        <w:bottom w:val="none" w:sz="0" w:space="0" w:color="auto"/>
        <w:right w:val="none" w:sz="0" w:space="0" w:color="auto"/>
      </w:divBdr>
    </w:div>
    <w:div w:id="339626126">
      <w:bodyDiv w:val="1"/>
      <w:marLeft w:val="0"/>
      <w:marRight w:val="0"/>
      <w:marTop w:val="0"/>
      <w:marBottom w:val="0"/>
      <w:divBdr>
        <w:top w:val="none" w:sz="0" w:space="0" w:color="auto"/>
        <w:left w:val="none" w:sz="0" w:space="0" w:color="auto"/>
        <w:bottom w:val="none" w:sz="0" w:space="0" w:color="auto"/>
        <w:right w:val="none" w:sz="0" w:space="0" w:color="auto"/>
      </w:divBdr>
    </w:div>
    <w:div w:id="369260439">
      <w:bodyDiv w:val="1"/>
      <w:marLeft w:val="0"/>
      <w:marRight w:val="0"/>
      <w:marTop w:val="0"/>
      <w:marBottom w:val="0"/>
      <w:divBdr>
        <w:top w:val="none" w:sz="0" w:space="0" w:color="auto"/>
        <w:left w:val="none" w:sz="0" w:space="0" w:color="auto"/>
        <w:bottom w:val="none" w:sz="0" w:space="0" w:color="auto"/>
        <w:right w:val="none" w:sz="0" w:space="0" w:color="auto"/>
      </w:divBdr>
    </w:div>
    <w:div w:id="449319705">
      <w:bodyDiv w:val="1"/>
      <w:marLeft w:val="0"/>
      <w:marRight w:val="0"/>
      <w:marTop w:val="0"/>
      <w:marBottom w:val="0"/>
      <w:divBdr>
        <w:top w:val="none" w:sz="0" w:space="0" w:color="auto"/>
        <w:left w:val="none" w:sz="0" w:space="0" w:color="auto"/>
        <w:bottom w:val="none" w:sz="0" w:space="0" w:color="auto"/>
        <w:right w:val="none" w:sz="0" w:space="0" w:color="auto"/>
      </w:divBdr>
    </w:div>
    <w:div w:id="620036893">
      <w:bodyDiv w:val="1"/>
      <w:marLeft w:val="0"/>
      <w:marRight w:val="0"/>
      <w:marTop w:val="0"/>
      <w:marBottom w:val="0"/>
      <w:divBdr>
        <w:top w:val="none" w:sz="0" w:space="0" w:color="auto"/>
        <w:left w:val="none" w:sz="0" w:space="0" w:color="auto"/>
        <w:bottom w:val="none" w:sz="0" w:space="0" w:color="auto"/>
        <w:right w:val="none" w:sz="0" w:space="0" w:color="auto"/>
      </w:divBdr>
    </w:div>
    <w:div w:id="627854735">
      <w:bodyDiv w:val="1"/>
      <w:marLeft w:val="0"/>
      <w:marRight w:val="0"/>
      <w:marTop w:val="0"/>
      <w:marBottom w:val="0"/>
      <w:divBdr>
        <w:top w:val="none" w:sz="0" w:space="0" w:color="auto"/>
        <w:left w:val="none" w:sz="0" w:space="0" w:color="auto"/>
        <w:bottom w:val="none" w:sz="0" w:space="0" w:color="auto"/>
        <w:right w:val="none" w:sz="0" w:space="0" w:color="auto"/>
      </w:divBdr>
    </w:div>
    <w:div w:id="696737337">
      <w:bodyDiv w:val="1"/>
      <w:marLeft w:val="0"/>
      <w:marRight w:val="0"/>
      <w:marTop w:val="0"/>
      <w:marBottom w:val="0"/>
      <w:divBdr>
        <w:top w:val="none" w:sz="0" w:space="0" w:color="auto"/>
        <w:left w:val="none" w:sz="0" w:space="0" w:color="auto"/>
        <w:bottom w:val="none" w:sz="0" w:space="0" w:color="auto"/>
        <w:right w:val="none" w:sz="0" w:space="0" w:color="auto"/>
      </w:divBdr>
    </w:div>
    <w:div w:id="803425913">
      <w:bodyDiv w:val="1"/>
      <w:marLeft w:val="0"/>
      <w:marRight w:val="0"/>
      <w:marTop w:val="0"/>
      <w:marBottom w:val="0"/>
      <w:divBdr>
        <w:top w:val="none" w:sz="0" w:space="0" w:color="auto"/>
        <w:left w:val="none" w:sz="0" w:space="0" w:color="auto"/>
        <w:bottom w:val="none" w:sz="0" w:space="0" w:color="auto"/>
        <w:right w:val="none" w:sz="0" w:space="0" w:color="auto"/>
      </w:divBdr>
    </w:div>
    <w:div w:id="811675544">
      <w:bodyDiv w:val="1"/>
      <w:marLeft w:val="0"/>
      <w:marRight w:val="0"/>
      <w:marTop w:val="0"/>
      <w:marBottom w:val="0"/>
      <w:divBdr>
        <w:top w:val="none" w:sz="0" w:space="0" w:color="auto"/>
        <w:left w:val="none" w:sz="0" w:space="0" w:color="auto"/>
        <w:bottom w:val="none" w:sz="0" w:space="0" w:color="auto"/>
        <w:right w:val="none" w:sz="0" w:space="0" w:color="auto"/>
      </w:divBdr>
    </w:div>
    <w:div w:id="847864260">
      <w:bodyDiv w:val="1"/>
      <w:marLeft w:val="0"/>
      <w:marRight w:val="0"/>
      <w:marTop w:val="0"/>
      <w:marBottom w:val="0"/>
      <w:divBdr>
        <w:top w:val="none" w:sz="0" w:space="0" w:color="auto"/>
        <w:left w:val="none" w:sz="0" w:space="0" w:color="auto"/>
        <w:bottom w:val="none" w:sz="0" w:space="0" w:color="auto"/>
        <w:right w:val="none" w:sz="0" w:space="0" w:color="auto"/>
      </w:divBdr>
    </w:div>
    <w:div w:id="882640682">
      <w:bodyDiv w:val="1"/>
      <w:marLeft w:val="0"/>
      <w:marRight w:val="0"/>
      <w:marTop w:val="0"/>
      <w:marBottom w:val="0"/>
      <w:divBdr>
        <w:top w:val="none" w:sz="0" w:space="0" w:color="auto"/>
        <w:left w:val="none" w:sz="0" w:space="0" w:color="auto"/>
        <w:bottom w:val="none" w:sz="0" w:space="0" w:color="auto"/>
        <w:right w:val="none" w:sz="0" w:space="0" w:color="auto"/>
      </w:divBdr>
    </w:div>
    <w:div w:id="900167244">
      <w:bodyDiv w:val="1"/>
      <w:marLeft w:val="0"/>
      <w:marRight w:val="0"/>
      <w:marTop w:val="0"/>
      <w:marBottom w:val="0"/>
      <w:divBdr>
        <w:top w:val="none" w:sz="0" w:space="0" w:color="auto"/>
        <w:left w:val="none" w:sz="0" w:space="0" w:color="auto"/>
        <w:bottom w:val="none" w:sz="0" w:space="0" w:color="auto"/>
        <w:right w:val="none" w:sz="0" w:space="0" w:color="auto"/>
      </w:divBdr>
    </w:div>
    <w:div w:id="1003240721">
      <w:bodyDiv w:val="1"/>
      <w:marLeft w:val="0"/>
      <w:marRight w:val="0"/>
      <w:marTop w:val="0"/>
      <w:marBottom w:val="0"/>
      <w:divBdr>
        <w:top w:val="none" w:sz="0" w:space="0" w:color="auto"/>
        <w:left w:val="none" w:sz="0" w:space="0" w:color="auto"/>
        <w:bottom w:val="none" w:sz="0" w:space="0" w:color="auto"/>
        <w:right w:val="none" w:sz="0" w:space="0" w:color="auto"/>
      </w:divBdr>
    </w:div>
    <w:div w:id="1027371980">
      <w:bodyDiv w:val="1"/>
      <w:marLeft w:val="0"/>
      <w:marRight w:val="0"/>
      <w:marTop w:val="0"/>
      <w:marBottom w:val="0"/>
      <w:divBdr>
        <w:top w:val="none" w:sz="0" w:space="0" w:color="auto"/>
        <w:left w:val="none" w:sz="0" w:space="0" w:color="auto"/>
        <w:bottom w:val="none" w:sz="0" w:space="0" w:color="auto"/>
        <w:right w:val="none" w:sz="0" w:space="0" w:color="auto"/>
      </w:divBdr>
    </w:div>
    <w:div w:id="1076628091">
      <w:bodyDiv w:val="1"/>
      <w:marLeft w:val="0"/>
      <w:marRight w:val="0"/>
      <w:marTop w:val="0"/>
      <w:marBottom w:val="0"/>
      <w:divBdr>
        <w:top w:val="none" w:sz="0" w:space="0" w:color="auto"/>
        <w:left w:val="none" w:sz="0" w:space="0" w:color="auto"/>
        <w:bottom w:val="none" w:sz="0" w:space="0" w:color="auto"/>
        <w:right w:val="none" w:sz="0" w:space="0" w:color="auto"/>
      </w:divBdr>
    </w:div>
    <w:div w:id="1078333341">
      <w:bodyDiv w:val="1"/>
      <w:marLeft w:val="0"/>
      <w:marRight w:val="0"/>
      <w:marTop w:val="0"/>
      <w:marBottom w:val="0"/>
      <w:divBdr>
        <w:top w:val="none" w:sz="0" w:space="0" w:color="auto"/>
        <w:left w:val="none" w:sz="0" w:space="0" w:color="auto"/>
        <w:bottom w:val="none" w:sz="0" w:space="0" w:color="auto"/>
        <w:right w:val="none" w:sz="0" w:space="0" w:color="auto"/>
      </w:divBdr>
    </w:div>
    <w:div w:id="1186165291">
      <w:bodyDiv w:val="1"/>
      <w:marLeft w:val="0"/>
      <w:marRight w:val="0"/>
      <w:marTop w:val="0"/>
      <w:marBottom w:val="0"/>
      <w:divBdr>
        <w:top w:val="none" w:sz="0" w:space="0" w:color="auto"/>
        <w:left w:val="none" w:sz="0" w:space="0" w:color="auto"/>
        <w:bottom w:val="none" w:sz="0" w:space="0" w:color="auto"/>
        <w:right w:val="none" w:sz="0" w:space="0" w:color="auto"/>
      </w:divBdr>
    </w:div>
    <w:div w:id="1207330128">
      <w:bodyDiv w:val="1"/>
      <w:marLeft w:val="0"/>
      <w:marRight w:val="0"/>
      <w:marTop w:val="0"/>
      <w:marBottom w:val="0"/>
      <w:divBdr>
        <w:top w:val="none" w:sz="0" w:space="0" w:color="auto"/>
        <w:left w:val="none" w:sz="0" w:space="0" w:color="auto"/>
        <w:bottom w:val="none" w:sz="0" w:space="0" w:color="auto"/>
        <w:right w:val="none" w:sz="0" w:space="0" w:color="auto"/>
      </w:divBdr>
    </w:div>
    <w:div w:id="1241136183">
      <w:bodyDiv w:val="1"/>
      <w:marLeft w:val="0"/>
      <w:marRight w:val="0"/>
      <w:marTop w:val="0"/>
      <w:marBottom w:val="0"/>
      <w:divBdr>
        <w:top w:val="none" w:sz="0" w:space="0" w:color="auto"/>
        <w:left w:val="none" w:sz="0" w:space="0" w:color="auto"/>
        <w:bottom w:val="none" w:sz="0" w:space="0" w:color="auto"/>
        <w:right w:val="none" w:sz="0" w:space="0" w:color="auto"/>
      </w:divBdr>
    </w:div>
    <w:div w:id="1323116826">
      <w:bodyDiv w:val="1"/>
      <w:marLeft w:val="0"/>
      <w:marRight w:val="0"/>
      <w:marTop w:val="0"/>
      <w:marBottom w:val="0"/>
      <w:divBdr>
        <w:top w:val="none" w:sz="0" w:space="0" w:color="auto"/>
        <w:left w:val="none" w:sz="0" w:space="0" w:color="auto"/>
        <w:bottom w:val="none" w:sz="0" w:space="0" w:color="auto"/>
        <w:right w:val="none" w:sz="0" w:space="0" w:color="auto"/>
      </w:divBdr>
    </w:div>
    <w:div w:id="1414276450">
      <w:bodyDiv w:val="1"/>
      <w:marLeft w:val="0"/>
      <w:marRight w:val="0"/>
      <w:marTop w:val="0"/>
      <w:marBottom w:val="0"/>
      <w:divBdr>
        <w:top w:val="none" w:sz="0" w:space="0" w:color="auto"/>
        <w:left w:val="none" w:sz="0" w:space="0" w:color="auto"/>
        <w:bottom w:val="none" w:sz="0" w:space="0" w:color="auto"/>
        <w:right w:val="none" w:sz="0" w:space="0" w:color="auto"/>
      </w:divBdr>
    </w:div>
    <w:div w:id="1461918670">
      <w:bodyDiv w:val="1"/>
      <w:marLeft w:val="0"/>
      <w:marRight w:val="0"/>
      <w:marTop w:val="0"/>
      <w:marBottom w:val="0"/>
      <w:divBdr>
        <w:top w:val="none" w:sz="0" w:space="0" w:color="auto"/>
        <w:left w:val="none" w:sz="0" w:space="0" w:color="auto"/>
        <w:bottom w:val="none" w:sz="0" w:space="0" w:color="auto"/>
        <w:right w:val="none" w:sz="0" w:space="0" w:color="auto"/>
      </w:divBdr>
    </w:div>
    <w:div w:id="1484422497">
      <w:bodyDiv w:val="1"/>
      <w:marLeft w:val="0"/>
      <w:marRight w:val="0"/>
      <w:marTop w:val="0"/>
      <w:marBottom w:val="0"/>
      <w:divBdr>
        <w:top w:val="none" w:sz="0" w:space="0" w:color="auto"/>
        <w:left w:val="none" w:sz="0" w:space="0" w:color="auto"/>
        <w:bottom w:val="none" w:sz="0" w:space="0" w:color="auto"/>
        <w:right w:val="none" w:sz="0" w:space="0" w:color="auto"/>
      </w:divBdr>
    </w:div>
    <w:div w:id="1622302156">
      <w:bodyDiv w:val="1"/>
      <w:marLeft w:val="0"/>
      <w:marRight w:val="0"/>
      <w:marTop w:val="0"/>
      <w:marBottom w:val="0"/>
      <w:divBdr>
        <w:top w:val="none" w:sz="0" w:space="0" w:color="auto"/>
        <w:left w:val="none" w:sz="0" w:space="0" w:color="auto"/>
        <w:bottom w:val="none" w:sz="0" w:space="0" w:color="auto"/>
        <w:right w:val="none" w:sz="0" w:space="0" w:color="auto"/>
      </w:divBdr>
    </w:div>
    <w:div w:id="1658606083">
      <w:bodyDiv w:val="1"/>
      <w:marLeft w:val="0"/>
      <w:marRight w:val="0"/>
      <w:marTop w:val="0"/>
      <w:marBottom w:val="0"/>
      <w:divBdr>
        <w:top w:val="none" w:sz="0" w:space="0" w:color="auto"/>
        <w:left w:val="none" w:sz="0" w:space="0" w:color="auto"/>
        <w:bottom w:val="none" w:sz="0" w:space="0" w:color="auto"/>
        <w:right w:val="none" w:sz="0" w:space="0" w:color="auto"/>
      </w:divBdr>
    </w:div>
    <w:div w:id="1779328942">
      <w:bodyDiv w:val="1"/>
      <w:marLeft w:val="0"/>
      <w:marRight w:val="0"/>
      <w:marTop w:val="0"/>
      <w:marBottom w:val="0"/>
      <w:divBdr>
        <w:top w:val="none" w:sz="0" w:space="0" w:color="auto"/>
        <w:left w:val="none" w:sz="0" w:space="0" w:color="auto"/>
        <w:bottom w:val="none" w:sz="0" w:space="0" w:color="auto"/>
        <w:right w:val="none" w:sz="0" w:space="0" w:color="auto"/>
      </w:divBdr>
    </w:div>
    <w:div w:id="1813600773">
      <w:bodyDiv w:val="1"/>
      <w:marLeft w:val="0"/>
      <w:marRight w:val="0"/>
      <w:marTop w:val="0"/>
      <w:marBottom w:val="0"/>
      <w:divBdr>
        <w:top w:val="none" w:sz="0" w:space="0" w:color="auto"/>
        <w:left w:val="none" w:sz="0" w:space="0" w:color="auto"/>
        <w:bottom w:val="none" w:sz="0" w:space="0" w:color="auto"/>
        <w:right w:val="none" w:sz="0" w:space="0" w:color="auto"/>
      </w:divBdr>
    </w:div>
    <w:div w:id="1875993323">
      <w:bodyDiv w:val="1"/>
      <w:marLeft w:val="0"/>
      <w:marRight w:val="0"/>
      <w:marTop w:val="0"/>
      <w:marBottom w:val="0"/>
      <w:divBdr>
        <w:top w:val="none" w:sz="0" w:space="0" w:color="auto"/>
        <w:left w:val="none" w:sz="0" w:space="0" w:color="auto"/>
        <w:bottom w:val="none" w:sz="0" w:space="0" w:color="auto"/>
        <w:right w:val="none" w:sz="0" w:space="0" w:color="auto"/>
      </w:divBdr>
    </w:div>
    <w:div w:id="1918587287">
      <w:bodyDiv w:val="1"/>
      <w:marLeft w:val="0"/>
      <w:marRight w:val="0"/>
      <w:marTop w:val="0"/>
      <w:marBottom w:val="0"/>
      <w:divBdr>
        <w:top w:val="none" w:sz="0" w:space="0" w:color="auto"/>
        <w:left w:val="none" w:sz="0" w:space="0" w:color="auto"/>
        <w:bottom w:val="none" w:sz="0" w:space="0" w:color="auto"/>
        <w:right w:val="none" w:sz="0" w:space="0" w:color="auto"/>
      </w:divBdr>
    </w:div>
    <w:div w:id="1990132630">
      <w:bodyDiv w:val="1"/>
      <w:marLeft w:val="0"/>
      <w:marRight w:val="0"/>
      <w:marTop w:val="0"/>
      <w:marBottom w:val="0"/>
      <w:divBdr>
        <w:top w:val="none" w:sz="0" w:space="0" w:color="auto"/>
        <w:left w:val="none" w:sz="0" w:space="0" w:color="auto"/>
        <w:bottom w:val="none" w:sz="0" w:space="0" w:color="auto"/>
        <w:right w:val="none" w:sz="0" w:space="0" w:color="auto"/>
      </w:divBdr>
    </w:div>
    <w:div w:id="2021196586">
      <w:bodyDiv w:val="1"/>
      <w:marLeft w:val="0"/>
      <w:marRight w:val="0"/>
      <w:marTop w:val="0"/>
      <w:marBottom w:val="0"/>
      <w:divBdr>
        <w:top w:val="none" w:sz="0" w:space="0" w:color="auto"/>
        <w:left w:val="none" w:sz="0" w:space="0" w:color="auto"/>
        <w:bottom w:val="none" w:sz="0" w:space="0" w:color="auto"/>
        <w:right w:val="none" w:sz="0" w:space="0" w:color="auto"/>
      </w:divBdr>
    </w:div>
    <w:div w:id="21365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e.org.uk/our-news/changes-to-the-reporting-of-temporary-suspensions/" TargetMode="External"/><Relationship Id="rId21" Type="http://schemas.openxmlformats.org/officeDocument/2006/relationships/image" Target="media/image6.svg"/><Relationship Id="rId34" Type="http://schemas.openxmlformats.org/officeDocument/2006/relationships/hyperlink" Target="https://greatermanchester.communitypharmacy.org.uk/gm-care-record-2/" TargetMode="External"/><Relationship Id="rId42" Type="http://schemas.openxmlformats.org/officeDocument/2006/relationships/image" Target="media/image18.png"/><Relationship Id="rId47" Type="http://schemas.openxmlformats.org/officeDocument/2006/relationships/hyperlink" Target="https://www.eventbrite.co.uk/e/why-relationships-matter-annual-networking-event-tickets-1989218567283?aff=oddtdtcreator" TargetMode="External"/><Relationship Id="rId50" Type="http://schemas.openxmlformats.org/officeDocument/2006/relationships/hyperlink" Target="https://mailchi.mp/cpgm.org.uk/patientsafety-5003609" TargetMode="External"/><Relationship Id="rId55" Type="http://schemas.openxmlformats.org/officeDocument/2006/relationships/hyperlink" Target="https://forms.office.com/e/mC7ZzAh3Lr" TargetMode="External"/><Relationship Id="rId63"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e.org.uk/our-work/updates-events/our-webinars/data-security-and-protection-ig-toolkit-workshop/" TargetMode="External"/><Relationship Id="rId29" Type="http://schemas.openxmlformats.org/officeDocument/2006/relationships/hyperlink" Target="https://cpe.org.uk/funding-and-reimbursement/reimbursement/funding-reimbursement-shorts/" TargetMode="Externa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3.png"/><Relationship Id="rId37" Type="http://schemas.openxmlformats.org/officeDocument/2006/relationships/hyperlink" Target="https://services.nhsbsa.nhs.uk/nhs-prescription-services-submissions/login" TargetMode="External"/><Relationship Id="rId40" Type="http://schemas.openxmlformats.org/officeDocument/2006/relationships/image" Target="media/image16.png"/><Relationship Id="rId45" Type="http://schemas.openxmlformats.org/officeDocument/2006/relationships/hyperlink" Target="https://www.eventbrite.co.uk/e/understanding-your-fp34c-what-every-pharmacy-team-needs-to-know-tickets-1989827955981?aff=oddtdtcreator&amp;keep_tld=true" TargetMode="External"/><Relationship Id="rId53" Type="http://schemas.openxmlformats.org/officeDocument/2006/relationships/image" Target="media/image22.png"/><Relationship Id="rId58" Type="http://schemas.openxmlformats.org/officeDocument/2006/relationships/hyperlink" Target="mailto:enquiries@cpgm.org.uk"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4.png"/><Relationship Id="rId19" Type="http://schemas.openxmlformats.org/officeDocument/2006/relationships/hyperlink" Target="https://organisation.nhswebsite.nhs.uk/" TargetMode="External"/><Relationship Id="rId14" Type="http://schemas.openxmlformats.org/officeDocument/2006/relationships/image" Target="media/image4.svg"/><Relationship Id="rId22" Type="http://schemas.openxmlformats.org/officeDocument/2006/relationships/image" Target="media/image7.png"/><Relationship Id="rId27" Type="http://schemas.openxmlformats.org/officeDocument/2006/relationships/hyperlink" Target="https://www.nhsbsa.nhs.uk/pharmacies-gp-practices-and-appliance-contractors/dispensing-contractors-information/nhs-pharmacy-first-service-pfs" TargetMode="External"/><Relationship Id="rId30" Type="http://schemas.openxmlformats.org/officeDocument/2006/relationships/image" Target="media/image11.png"/><Relationship Id="rId35" Type="http://schemas.openxmlformats.org/officeDocument/2006/relationships/image" Target="media/image14.png"/><Relationship Id="rId43" Type="http://schemas.openxmlformats.org/officeDocument/2006/relationships/hyperlink" Target="https://www.eventbrite.co.uk/e/prescription-claims-payments-what-every-pharmacy-team-needs-to-know-tickets-1989825818588?aff=oddtdtcreator&amp;keep_tld=true" TargetMode="External"/><Relationship Id="rId48" Type="http://schemas.openxmlformats.org/officeDocument/2006/relationships/hyperlink" Target="https://greatermanchester.communitypharmacy.org.uk/wp-content/uploads/sites/118/2026/04/Corns_and_calluses_2C_infected_toenails_and_verrucae-1.pdf" TargetMode="External"/><Relationship Id="rId56" Type="http://schemas.openxmlformats.org/officeDocument/2006/relationships/hyperlink" Target="mailto:enquiries@cpgm.org.uk"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0.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pe.org.uk/digital-and-technology/patient-facing-tools-apps-and-services/nhs-website/" TargetMode="External"/><Relationship Id="rId25" Type="http://schemas.openxmlformats.org/officeDocument/2006/relationships/image" Target="media/image10.png"/><Relationship Id="rId33" Type="http://schemas.openxmlformats.org/officeDocument/2006/relationships/hyperlink" Target="https://psnc.us1.list-manage.com/track/click?u=5d9f31c035a7a4d650dffbed6&amp;id=28d35df25d&amp;e=13d0666a69" TargetMode="External"/><Relationship Id="rId38" Type="http://schemas.openxmlformats.org/officeDocument/2006/relationships/hyperlink" Target="https://greatermanchester.communitypharmacy.org.uk/our-news/how-to-register-for-vaccination-services/" TargetMode="External"/><Relationship Id="rId46" Type="http://schemas.openxmlformats.org/officeDocument/2006/relationships/hyperlink" Target="https://www.eventbrite.co.uk/e/regional-workshop-north-west-wednesday-1st-july-tickets-1978827521385?aff=oddtdtcreator" TargetMode="External"/><Relationship Id="rId59" Type="http://schemas.openxmlformats.org/officeDocument/2006/relationships/hyperlink" Target="https://greatermanchester.communitypharmacy.org.uk/about-us/committee-office-team/committee-and-staff-members/" TargetMode="External"/><Relationship Id="rId67"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image" Target="media/image17.svg"/><Relationship Id="rId54" Type="http://schemas.openxmlformats.org/officeDocument/2006/relationships/hyperlink" Target="https://greatermanchester.communitypharmacy.org.uk/our-news/something-on-your-mind-join-our-weekly-online-drop-in-session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e.org.uk/our-news/data-security-and-protection-toolkit-2026-are-you-working-through-it/" TargetMode="External"/><Relationship Id="rId23" Type="http://schemas.openxmlformats.org/officeDocument/2006/relationships/image" Target="media/image8.svg"/><Relationship Id="rId28" Type="http://schemas.openxmlformats.org/officeDocument/2006/relationships/hyperlink" Target="https://greatermanchester.communitypharmacy.org.uk/mds-and-assisted-medicines-guidance/" TargetMode="External"/><Relationship Id="rId36" Type="http://schemas.openxmlformats.org/officeDocument/2006/relationships/image" Target="media/image15.svg"/><Relationship Id="rId49" Type="http://schemas.openxmlformats.org/officeDocument/2006/relationships/image" Target="media/image19.png"/><Relationship Id="rId57" Type="http://schemas.openxmlformats.org/officeDocument/2006/relationships/hyperlink" Target="https://greatermanchester.communitypharmacy.org.uk/about-us/committee-office-team/committee-and-staff-members/" TargetMode="External"/><Relationship Id="rId10" Type="http://schemas.openxmlformats.org/officeDocument/2006/relationships/endnotes" Target="endnotes.xml"/><Relationship Id="rId31" Type="http://schemas.openxmlformats.org/officeDocument/2006/relationships/image" Target="media/image12.svg"/><Relationship Id="rId44" Type="http://schemas.openxmlformats.org/officeDocument/2006/relationships/hyperlink" Target="https://www.eventbrite.co.uk/e/understanding-the-drug-tariff-what-every-pharmacy-team-needs-to-know-tickets-1989827514661?aff=oddtdtcreator&amp;keep_tld=true" TargetMode="External"/><Relationship Id="rId52" Type="http://schemas.openxmlformats.org/officeDocument/2006/relationships/image" Target="media/image21.svg"/><Relationship Id="rId60" Type="http://schemas.openxmlformats.org/officeDocument/2006/relationships/image" Target="media/image23.png"/><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cpe.org.uk/digital-and-technology/databases-of-pharmacies-and-services/directory-of-services-dos/" TargetMode="External"/><Relationship Id="rId39" Type="http://schemas.openxmlformats.org/officeDocument/2006/relationships/hyperlink" Target="C://Users/RikkiSmeeton/AppData/Local/Microsoft/Windows/INetCache/Content.Outlook/HN3WBGJX/CPGM%20Focus%20the%20Pharmacy%20First%20Service%20-%20Urgent%20medicines%20supply%20v2%2015.05.2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6.png"/><Relationship Id="rId1" Type="http://schemas.openxmlformats.org/officeDocument/2006/relationships/image" Target="media/image25.png"/></Relationships>
</file>

<file path=word/_rels/header2.xml.rels><?xml version="1.0" encoding="UTF-8" standalone="yes"?>
<Relationships xmlns="http://schemas.openxmlformats.org/package/2006/relationships"><Relationship Id="rId3" Type="http://schemas.openxmlformats.org/officeDocument/2006/relationships/image" Target="media/image26.png"/><Relationship Id="rId2" Type="http://schemas.openxmlformats.org/officeDocument/2006/relationships/image" Target="media/image28.png"/><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lynBeltran\OneDrive%20-%20PSNC\Desktop\LPC%20files\LPC%20Branding%20Assets\LPC%20Annual%20Report%20Template%20(June%202024%20version).dotx" TargetMode="External"/></Relationships>
</file>

<file path=word/theme/theme1.xml><?xml version="1.0" encoding="utf-8"?>
<a:theme xmlns:a="http://schemas.openxmlformats.org/drawingml/2006/main" name="Office Theme">
  <a:themeElements>
    <a:clrScheme name="CPE">
      <a:dk1>
        <a:srgbClr val="0076BD"/>
      </a:dk1>
      <a:lt1>
        <a:sysClr val="window" lastClr="FFFFFF"/>
      </a:lt1>
      <a:dk2>
        <a:srgbClr val="0076BD"/>
      </a:dk2>
      <a:lt2>
        <a:srgbClr val="E7E6E6"/>
      </a:lt2>
      <a:accent1>
        <a:srgbClr val="5AC2B4"/>
      </a:accent1>
      <a:accent2>
        <a:srgbClr val="F26E3E"/>
      </a:accent2>
      <a:accent3>
        <a:srgbClr val="B23E96"/>
      </a:accent3>
      <a:accent4>
        <a:srgbClr val="B596C6"/>
      </a:accent4>
      <a:accent5>
        <a:srgbClr val="FF662B"/>
      </a:accent5>
      <a:accent6>
        <a:srgbClr val="0073CF"/>
      </a:accent6>
      <a:hlink>
        <a:srgbClr val="0563C1"/>
      </a:hlink>
      <a:folHlink>
        <a:srgbClr val="CC00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9" ma:contentTypeDescription="Create a new document." ma:contentTypeScope="" ma:versionID="c5c85f9e30ae463b34f643d1ff68f254">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f96ac6d6d207b1217d124fc520fef563"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Props1.xml><?xml version="1.0" encoding="utf-8"?>
<ds:datastoreItem xmlns:ds="http://schemas.openxmlformats.org/officeDocument/2006/customXml" ds:itemID="{A2456F28-B21C-B84A-A5E5-B4615C001634}">
  <ds:schemaRefs>
    <ds:schemaRef ds:uri="http://schemas.openxmlformats.org/officeDocument/2006/bibliography"/>
  </ds:schemaRefs>
</ds:datastoreItem>
</file>

<file path=customXml/itemProps2.xml><?xml version="1.0" encoding="utf-8"?>
<ds:datastoreItem xmlns:ds="http://schemas.openxmlformats.org/officeDocument/2006/customXml" ds:itemID="{11472FC5-6C54-4207-B2BB-3A526DE64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0E6CA-98BB-4F95-ABEB-733EDC993989}">
  <ds:schemaRefs>
    <ds:schemaRef ds:uri="http://schemas.microsoft.com/sharepoint/v3/contenttype/forms"/>
  </ds:schemaRefs>
</ds:datastoreItem>
</file>

<file path=customXml/itemProps4.xml><?xml version="1.0" encoding="utf-8"?>
<ds:datastoreItem xmlns:ds="http://schemas.openxmlformats.org/officeDocument/2006/customXml" ds:itemID="{C93E14D6-E094-4EA4-9779-2F2E1F69813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docProps/app.xml><?xml version="1.0" encoding="utf-8"?>
<Properties xmlns="http://schemas.openxmlformats.org/officeDocument/2006/extended-properties" xmlns:vt="http://schemas.openxmlformats.org/officeDocument/2006/docPropsVTypes">
  <Template>LPC Annual Report Template (June 2024 version)</Template>
  <TotalTime>0</TotalTime>
  <Pages>1</Pages>
  <Words>1054</Words>
  <Characters>6011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Sharlyn Beltran</dc:creator>
  <cp:keywords/>
  <dc:description/>
  <cp:lastModifiedBy>Rikki Smeeton</cp:lastModifiedBy>
  <cp:revision>4</cp:revision>
  <cp:lastPrinted>2026-02-26T09:36:00Z</cp:lastPrinted>
  <dcterms:created xsi:type="dcterms:W3CDTF">2026-05-23T13:09:00Z</dcterms:created>
  <dcterms:modified xsi:type="dcterms:W3CDTF">2026-05-27T11:19:00Z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fc1192aa9dec3efd58296124df7e506e0a3647f018478e2329199ea28ab685cb</vt:lpwstr>
  </property>
  <property fmtid="{D5CDD505-2E9C-101B-9397-08002B2CF9AE}" pid="3" name="ContentTypeId">
    <vt:lpwstr>0x010100AE032C9FF06FF24B82F10D8B37B87021</vt:lpwstr>
  </property>
  <property fmtid="{D5CDD505-2E9C-101B-9397-08002B2CF9AE}" pid="4" name="MediaServiceImageTags">
    <vt:lpwstr/>
  </property>
</Properties>
</file>